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59" w:rsidRPr="006755A6" w:rsidRDefault="00457A59" w:rsidP="006755A6">
      <w:pPr>
        <w:pStyle w:val="NormalWeb"/>
        <w:jc w:val="center"/>
        <w:rPr>
          <w:b/>
          <w:i/>
          <w:sz w:val="32"/>
          <w:szCs w:val="32"/>
        </w:rPr>
      </w:pPr>
      <w:r w:rsidRPr="006755A6">
        <w:rPr>
          <w:b/>
          <w:i/>
          <w:sz w:val="32"/>
          <w:szCs w:val="32"/>
        </w:rPr>
        <w:t>Правила, кот</w:t>
      </w:r>
      <w:r>
        <w:rPr>
          <w:b/>
          <w:i/>
          <w:sz w:val="32"/>
          <w:szCs w:val="32"/>
        </w:rPr>
        <w:t>орые необходимо соблюдать в жару</w:t>
      </w:r>
    </w:p>
    <w:p w:rsidR="00457A59" w:rsidRDefault="00457A59" w:rsidP="006755A6">
      <w:pPr>
        <w:pStyle w:val="NormalWeb"/>
      </w:pPr>
      <w:r>
        <w:t xml:space="preserve">При покупке скоропортящихся продуктов (мясные полуфабрикаты, вареная колбаса, салаты, молочная продукция, пирожные и т. п.) особое внимание необходимо обращать на условия хранения и сроки годности. При истечении срока годности продукции или малейшем подозрении, что холодильное оборудование работает не эффективно, продукт приобретать не следует. </w:t>
      </w:r>
    </w:p>
    <w:p w:rsidR="00457A59" w:rsidRDefault="00457A59" w:rsidP="006755A6">
      <w:pPr>
        <w:pStyle w:val="NormalWeb"/>
      </w:pPr>
      <w:r>
        <w:t xml:space="preserve">Важно помнить, что на упаковке молочных и кисломолочных продуктов, соков, салатов промышленного производства и др. указан срок годности, рассчитанный при условии соблюдения целостности упаковки и условий хранения. В случае вскрытия или нарушения упаковки срок годности таких продуктов, как правило, значительно сокращается. </w:t>
      </w:r>
    </w:p>
    <w:p w:rsidR="00457A59" w:rsidRDefault="00457A59" w:rsidP="006755A6">
      <w:pPr>
        <w:pStyle w:val="NormalWeb"/>
      </w:pPr>
      <w:r>
        <w:t xml:space="preserve">Пищевые продукты приобретайте в стационарных предприятиях торговли. Не покупайте продукты в сомнительных торговых точках, в местах несанкционированной торговли, в том числе расположенных вдоль автомобильных дорог. </w:t>
      </w:r>
    </w:p>
    <w:p w:rsidR="00457A59" w:rsidRDefault="00457A59" w:rsidP="006755A6">
      <w:pPr>
        <w:pStyle w:val="NormalWeb"/>
      </w:pPr>
      <w:r>
        <w:t xml:space="preserve">Важно: если вы не чувствуете себя здоровым (имеются боли в животе, тошнота, рвота, диарея), ни в коем случае не занимайтесь приготовлением пищи для семьи и гостей, немедленно обратитесь к врачу. </w:t>
      </w:r>
    </w:p>
    <w:p w:rsidR="00457A59" w:rsidRDefault="00457A59" w:rsidP="006755A6">
      <w:pPr>
        <w:pStyle w:val="NormalWeb"/>
      </w:pPr>
      <w:r>
        <w:t xml:space="preserve">Все скоропортящиеся продукты, которые берете с собой, необходимо держать в сумке-холодильнике. Не рекомендуется брать с собой продукты, не подвергавшиеся термической обработке, молочные продукты, яйца и кондитерские изделия с кремом – все они служат в жару питательной средой для развития болезнетворных микробов. Продукты должны быть защищены от насекомых, грызунов и иных животных. Не пренебрегайте правилами личной гигиены. Перед приготовлением и перед приемом пищи мойте руки с мылом либо обработайте их специальным дезинфицирующим средством. Мыть овощи и фрукты, а также посуду можно только бутилированной или кипяченой водой. Во время пребывания на отдыхе не употребляйте воду из случайных источников для питья и бытовых целей, воздержитесь от использования льда для охлаждения напитков. </w:t>
      </w:r>
    </w:p>
    <w:p w:rsidR="00457A59" w:rsidRDefault="00457A59" w:rsidP="006755A6">
      <w:pPr>
        <w:pStyle w:val="NormalWeb"/>
      </w:pPr>
      <w:r>
        <w:t xml:space="preserve">Важно: купайтесь только в водоемах, разрешенных для организованного отдыха, при купании старайтесь не заглатывать воду, разъясните это детям. </w:t>
      </w:r>
    </w:p>
    <w:p w:rsidR="00457A59" w:rsidRDefault="00457A59" w:rsidP="006755A6">
      <w:pPr>
        <w:pStyle w:val="NormalWeb"/>
      </w:pPr>
      <w:r>
        <w:t xml:space="preserve">Ограничьте пребывание на улице под прямыми солнечными лучами, старайтесь находиться в тени и не выходить на улицу в самое жаркое время суток. Носите легкую и свободную одежду из натуральных тканей. Выходя на улицу, надевайте головной убор и солнцезащитные очки. Употребляйте менее калорийную пищу, откажитесь от жирной пищи, а потребление мяса сведите к минимуму. Приемы пищи желательно исключить в самое жаркое время дня, перенеся их на утро и вечер. Пейте достаточно жидкости: воды, чая, минеральной воды, морса, кисломолочных напитков с низким содержанием жира, отваров из сухофруктов, витаминизированных напитков. Избегайте употребления газированных напитков и жидкостей с повышенным содержанием сахара, энергетических и алкогольных напитков. Необходимо помнить, что резко увеличивать количество потребления жидкости не стоит людям с заболеваниями почек и сердечно-сосудистой системы. </w:t>
      </w:r>
    </w:p>
    <w:p w:rsidR="00457A59" w:rsidRDefault="00457A59" w:rsidP="006755A6">
      <w:pPr>
        <w:pStyle w:val="NormalWeb"/>
        <w:spacing w:before="0" w:beforeAutospacing="0" w:after="0" w:afterAutospacing="0" w:line="280" w:lineRule="exact"/>
      </w:pPr>
    </w:p>
    <w:p w:rsidR="00457A59" w:rsidRDefault="00457A59" w:rsidP="006755A6">
      <w:pPr>
        <w:pStyle w:val="NormalWeb"/>
        <w:spacing w:before="0" w:beforeAutospacing="0" w:after="0" w:afterAutospacing="0" w:line="280" w:lineRule="exact"/>
      </w:pPr>
      <w:r>
        <w:t>Помощник врача-гигиениста</w:t>
      </w:r>
    </w:p>
    <w:p w:rsidR="00457A59" w:rsidRDefault="00457A59" w:rsidP="006755A6">
      <w:pPr>
        <w:pStyle w:val="NormalWeb"/>
        <w:spacing w:before="0" w:beforeAutospacing="0" w:after="0" w:afterAutospacing="0" w:line="280" w:lineRule="exact"/>
      </w:pPr>
      <w:r>
        <w:t>ГУ «Ушачский райЦГЭ»                                                                              Н.Н.Мороз</w:t>
      </w:r>
    </w:p>
    <w:p w:rsidR="00457A59" w:rsidRPr="006755A6" w:rsidRDefault="00457A59">
      <w:pPr>
        <w:rPr>
          <w:rFonts w:ascii="Times New Roman" w:hAnsi="Times New Roman"/>
        </w:rPr>
      </w:pPr>
    </w:p>
    <w:sectPr w:rsidR="00457A59" w:rsidRPr="006755A6" w:rsidSect="00A8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5A6"/>
    <w:rsid w:val="00000C46"/>
    <w:rsid w:val="00000E5A"/>
    <w:rsid w:val="000015D5"/>
    <w:rsid w:val="00001A1B"/>
    <w:rsid w:val="00001C11"/>
    <w:rsid w:val="00002145"/>
    <w:rsid w:val="0000247A"/>
    <w:rsid w:val="00004087"/>
    <w:rsid w:val="000041E3"/>
    <w:rsid w:val="0000443A"/>
    <w:rsid w:val="0000456A"/>
    <w:rsid w:val="0000458B"/>
    <w:rsid w:val="000047DF"/>
    <w:rsid w:val="000049A8"/>
    <w:rsid w:val="000050FA"/>
    <w:rsid w:val="000052D8"/>
    <w:rsid w:val="00005437"/>
    <w:rsid w:val="0000580D"/>
    <w:rsid w:val="000059EF"/>
    <w:rsid w:val="00005FD0"/>
    <w:rsid w:val="00006095"/>
    <w:rsid w:val="0000631E"/>
    <w:rsid w:val="00006E39"/>
    <w:rsid w:val="00006F52"/>
    <w:rsid w:val="000073BF"/>
    <w:rsid w:val="00007815"/>
    <w:rsid w:val="00007FB8"/>
    <w:rsid w:val="00010149"/>
    <w:rsid w:val="00010ACD"/>
    <w:rsid w:val="00010FA7"/>
    <w:rsid w:val="00011233"/>
    <w:rsid w:val="0001161B"/>
    <w:rsid w:val="0001162D"/>
    <w:rsid w:val="00011EB2"/>
    <w:rsid w:val="00011F38"/>
    <w:rsid w:val="00012142"/>
    <w:rsid w:val="00012312"/>
    <w:rsid w:val="00012856"/>
    <w:rsid w:val="00012C16"/>
    <w:rsid w:val="0001339A"/>
    <w:rsid w:val="000138E4"/>
    <w:rsid w:val="0001478E"/>
    <w:rsid w:val="00014B19"/>
    <w:rsid w:val="00014F1B"/>
    <w:rsid w:val="0001556F"/>
    <w:rsid w:val="000158C8"/>
    <w:rsid w:val="00015D41"/>
    <w:rsid w:val="00015D94"/>
    <w:rsid w:val="00016C18"/>
    <w:rsid w:val="00016CAB"/>
    <w:rsid w:val="0001767E"/>
    <w:rsid w:val="000177DF"/>
    <w:rsid w:val="00017ADA"/>
    <w:rsid w:val="00020909"/>
    <w:rsid w:val="00020915"/>
    <w:rsid w:val="00020B30"/>
    <w:rsid w:val="0002126C"/>
    <w:rsid w:val="00021423"/>
    <w:rsid w:val="00021FDE"/>
    <w:rsid w:val="00022A83"/>
    <w:rsid w:val="0002367E"/>
    <w:rsid w:val="0002375B"/>
    <w:rsid w:val="00023B20"/>
    <w:rsid w:val="000242D8"/>
    <w:rsid w:val="000242F6"/>
    <w:rsid w:val="00024650"/>
    <w:rsid w:val="00024BB6"/>
    <w:rsid w:val="00024C2D"/>
    <w:rsid w:val="00026686"/>
    <w:rsid w:val="00026C5D"/>
    <w:rsid w:val="00027033"/>
    <w:rsid w:val="000274A0"/>
    <w:rsid w:val="000274A4"/>
    <w:rsid w:val="00027994"/>
    <w:rsid w:val="00027DD9"/>
    <w:rsid w:val="00030091"/>
    <w:rsid w:val="000305F8"/>
    <w:rsid w:val="000309A4"/>
    <w:rsid w:val="00030D23"/>
    <w:rsid w:val="00030D62"/>
    <w:rsid w:val="00030E28"/>
    <w:rsid w:val="0003107E"/>
    <w:rsid w:val="00031191"/>
    <w:rsid w:val="00031694"/>
    <w:rsid w:val="00031715"/>
    <w:rsid w:val="00031C3E"/>
    <w:rsid w:val="00031FBF"/>
    <w:rsid w:val="00033D3A"/>
    <w:rsid w:val="000354B4"/>
    <w:rsid w:val="00035754"/>
    <w:rsid w:val="00035840"/>
    <w:rsid w:val="00035A09"/>
    <w:rsid w:val="00035C96"/>
    <w:rsid w:val="00035FFD"/>
    <w:rsid w:val="00036F0B"/>
    <w:rsid w:val="000371FD"/>
    <w:rsid w:val="000374A2"/>
    <w:rsid w:val="0003782F"/>
    <w:rsid w:val="00037AF0"/>
    <w:rsid w:val="00037B41"/>
    <w:rsid w:val="00037C2B"/>
    <w:rsid w:val="00040901"/>
    <w:rsid w:val="000409AE"/>
    <w:rsid w:val="000413DC"/>
    <w:rsid w:val="000428F8"/>
    <w:rsid w:val="000430E7"/>
    <w:rsid w:val="00043CB4"/>
    <w:rsid w:val="000444DD"/>
    <w:rsid w:val="00044557"/>
    <w:rsid w:val="000452C3"/>
    <w:rsid w:val="000459AD"/>
    <w:rsid w:val="00045A7D"/>
    <w:rsid w:val="00046153"/>
    <w:rsid w:val="0004674D"/>
    <w:rsid w:val="0004675E"/>
    <w:rsid w:val="0004704C"/>
    <w:rsid w:val="000476B5"/>
    <w:rsid w:val="00047B6E"/>
    <w:rsid w:val="00047F29"/>
    <w:rsid w:val="00050016"/>
    <w:rsid w:val="000504D2"/>
    <w:rsid w:val="00050635"/>
    <w:rsid w:val="0005079B"/>
    <w:rsid w:val="00050B6B"/>
    <w:rsid w:val="00050BF0"/>
    <w:rsid w:val="00050C5C"/>
    <w:rsid w:val="0005131E"/>
    <w:rsid w:val="00051FC0"/>
    <w:rsid w:val="00052BDC"/>
    <w:rsid w:val="00053136"/>
    <w:rsid w:val="00053BA8"/>
    <w:rsid w:val="00054340"/>
    <w:rsid w:val="000547A2"/>
    <w:rsid w:val="00054C26"/>
    <w:rsid w:val="00054F9A"/>
    <w:rsid w:val="00055463"/>
    <w:rsid w:val="00055D2F"/>
    <w:rsid w:val="0005612B"/>
    <w:rsid w:val="00056CFE"/>
    <w:rsid w:val="000574B0"/>
    <w:rsid w:val="0005757C"/>
    <w:rsid w:val="00057C0A"/>
    <w:rsid w:val="00057E6C"/>
    <w:rsid w:val="00057F15"/>
    <w:rsid w:val="00057FE9"/>
    <w:rsid w:val="00060008"/>
    <w:rsid w:val="00060B2D"/>
    <w:rsid w:val="00061131"/>
    <w:rsid w:val="000618BF"/>
    <w:rsid w:val="00061A7D"/>
    <w:rsid w:val="0006268B"/>
    <w:rsid w:val="00062F8C"/>
    <w:rsid w:val="00063075"/>
    <w:rsid w:val="0006382E"/>
    <w:rsid w:val="00063892"/>
    <w:rsid w:val="00063DC5"/>
    <w:rsid w:val="00064F92"/>
    <w:rsid w:val="00065004"/>
    <w:rsid w:val="000650CF"/>
    <w:rsid w:val="00066F98"/>
    <w:rsid w:val="000677B6"/>
    <w:rsid w:val="00067B0C"/>
    <w:rsid w:val="00067F38"/>
    <w:rsid w:val="000702D1"/>
    <w:rsid w:val="000704DF"/>
    <w:rsid w:val="00070FFA"/>
    <w:rsid w:val="000716B7"/>
    <w:rsid w:val="0007180D"/>
    <w:rsid w:val="00071E45"/>
    <w:rsid w:val="0007266D"/>
    <w:rsid w:val="00072C72"/>
    <w:rsid w:val="00072F9F"/>
    <w:rsid w:val="00073AEC"/>
    <w:rsid w:val="00074A7B"/>
    <w:rsid w:val="0007515F"/>
    <w:rsid w:val="0007580C"/>
    <w:rsid w:val="00075B40"/>
    <w:rsid w:val="0007609C"/>
    <w:rsid w:val="000760F2"/>
    <w:rsid w:val="000765B5"/>
    <w:rsid w:val="000767BB"/>
    <w:rsid w:val="00076BF4"/>
    <w:rsid w:val="00077392"/>
    <w:rsid w:val="000773A5"/>
    <w:rsid w:val="00077583"/>
    <w:rsid w:val="00077AA4"/>
    <w:rsid w:val="00080750"/>
    <w:rsid w:val="00081435"/>
    <w:rsid w:val="00082319"/>
    <w:rsid w:val="00082365"/>
    <w:rsid w:val="000827ED"/>
    <w:rsid w:val="000832FE"/>
    <w:rsid w:val="00083433"/>
    <w:rsid w:val="000839CB"/>
    <w:rsid w:val="00084166"/>
    <w:rsid w:val="0008425B"/>
    <w:rsid w:val="00084B38"/>
    <w:rsid w:val="00084DA1"/>
    <w:rsid w:val="0008549F"/>
    <w:rsid w:val="000860D8"/>
    <w:rsid w:val="0008624C"/>
    <w:rsid w:val="000866AE"/>
    <w:rsid w:val="000867BA"/>
    <w:rsid w:val="00087172"/>
    <w:rsid w:val="000877F4"/>
    <w:rsid w:val="00090159"/>
    <w:rsid w:val="00090230"/>
    <w:rsid w:val="00090A05"/>
    <w:rsid w:val="0009113F"/>
    <w:rsid w:val="00091CE2"/>
    <w:rsid w:val="000927BB"/>
    <w:rsid w:val="00092980"/>
    <w:rsid w:val="00092E9F"/>
    <w:rsid w:val="00093222"/>
    <w:rsid w:val="000933C1"/>
    <w:rsid w:val="00093954"/>
    <w:rsid w:val="00093EB1"/>
    <w:rsid w:val="0009440F"/>
    <w:rsid w:val="000945CE"/>
    <w:rsid w:val="00094B83"/>
    <w:rsid w:val="00094C44"/>
    <w:rsid w:val="00095001"/>
    <w:rsid w:val="00095360"/>
    <w:rsid w:val="000956FC"/>
    <w:rsid w:val="00095881"/>
    <w:rsid w:val="00095B54"/>
    <w:rsid w:val="00096028"/>
    <w:rsid w:val="000962C9"/>
    <w:rsid w:val="000963F7"/>
    <w:rsid w:val="00096E47"/>
    <w:rsid w:val="00097260"/>
    <w:rsid w:val="000A0173"/>
    <w:rsid w:val="000A0BF5"/>
    <w:rsid w:val="000A1023"/>
    <w:rsid w:val="000A150F"/>
    <w:rsid w:val="000A1FBF"/>
    <w:rsid w:val="000A2CC9"/>
    <w:rsid w:val="000A2FAF"/>
    <w:rsid w:val="000A383D"/>
    <w:rsid w:val="000A3A75"/>
    <w:rsid w:val="000A47D7"/>
    <w:rsid w:val="000A4FA7"/>
    <w:rsid w:val="000A4FAC"/>
    <w:rsid w:val="000A5820"/>
    <w:rsid w:val="000A608A"/>
    <w:rsid w:val="000A64CA"/>
    <w:rsid w:val="000A6543"/>
    <w:rsid w:val="000A7453"/>
    <w:rsid w:val="000A764A"/>
    <w:rsid w:val="000A7AAD"/>
    <w:rsid w:val="000B07B5"/>
    <w:rsid w:val="000B0A27"/>
    <w:rsid w:val="000B0E32"/>
    <w:rsid w:val="000B19CB"/>
    <w:rsid w:val="000B1EC6"/>
    <w:rsid w:val="000B200A"/>
    <w:rsid w:val="000B292D"/>
    <w:rsid w:val="000B365A"/>
    <w:rsid w:val="000B3977"/>
    <w:rsid w:val="000B39F5"/>
    <w:rsid w:val="000B3AF4"/>
    <w:rsid w:val="000B409A"/>
    <w:rsid w:val="000B42FA"/>
    <w:rsid w:val="000B502C"/>
    <w:rsid w:val="000B56F9"/>
    <w:rsid w:val="000B5C03"/>
    <w:rsid w:val="000B6554"/>
    <w:rsid w:val="000B68D7"/>
    <w:rsid w:val="000B7029"/>
    <w:rsid w:val="000B7068"/>
    <w:rsid w:val="000B7DDD"/>
    <w:rsid w:val="000B7F20"/>
    <w:rsid w:val="000B7F7F"/>
    <w:rsid w:val="000C002D"/>
    <w:rsid w:val="000C04B1"/>
    <w:rsid w:val="000C0E01"/>
    <w:rsid w:val="000C1371"/>
    <w:rsid w:val="000C17E7"/>
    <w:rsid w:val="000C2142"/>
    <w:rsid w:val="000C21E8"/>
    <w:rsid w:val="000C26A7"/>
    <w:rsid w:val="000C2EB6"/>
    <w:rsid w:val="000C4977"/>
    <w:rsid w:val="000C50BF"/>
    <w:rsid w:val="000C51DA"/>
    <w:rsid w:val="000C535E"/>
    <w:rsid w:val="000C5637"/>
    <w:rsid w:val="000C5A55"/>
    <w:rsid w:val="000C5B33"/>
    <w:rsid w:val="000C6580"/>
    <w:rsid w:val="000C6B15"/>
    <w:rsid w:val="000C74E2"/>
    <w:rsid w:val="000C778B"/>
    <w:rsid w:val="000C78F4"/>
    <w:rsid w:val="000C79B8"/>
    <w:rsid w:val="000C7E58"/>
    <w:rsid w:val="000D0029"/>
    <w:rsid w:val="000D02DA"/>
    <w:rsid w:val="000D0541"/>
    <w:rsid w:val="000D080D"/>
    <w:rsid w:val="000D0BA9"/>
    <w:rsid w:val="000D1424"/>
    <w:rsid w:val="000D1BA6"/>
    <w:rsid w:val="000D1CEF"/>
    <w:rsid w:val="000D20E9"/>
    <w:rsid w:val="000D22F8"/>
    <w:rsid w:val="000D249A"/>
    <w:rsid w:val="000D27BB"/>
    <w:rsid w:val="000D2EA2"/>
    <w:rsid w:val="000D2F2C"/>
    <w:rsid w:val="000D3675"/>
    <w:rsid w:val="000D38B8"/>
    <w:rsid w:val="000D3B2E"/>
    <w:rsid w:val="000D3E02"/>
    <w:rsid w:val="000D4B43"/>
    <w:rsid w:val="000D4B82"/>
    <w:rsid w:val="000D4C9D"/>
    <w:rsid w:val="000D5F4B"/>
    <w:rsid w:val="000D6123"/>
    <w:rsid w:val="000D678D"/>
    <w:rsid w:val="000D687F"/>
    <w:rsid w:val="000D70B3"/>
    <w:rsid w:val="000D7300"/>
    <w:rsid w:val="000D7440"/>
    <w:rsid w:val="000D78A1"/>
    <w:rsid w:val="000D7CD7"/>
    <w:rsid w:val="000D7EF0"/>
    <w:rsid w:val="000E0A19"/>
    <w:rsid w:val="000E0EC9"/>
    <w:rsid w:val="000E14B9"/>
    <w:rsid w:val="000E18D6"/>
    <w:rsid w:val="000E24A7"/>
    <w:rsid w:val="000E2555"/>
    <w:rsid w:val="000E2FE7"/>
    <w:rsid w:val="000E3273"/>
    <w:rsid w:val="000E436A"/>
    <w:rsid w:val="000E4879"/>
    <w:rsid w:val="000E49A0"/>
    <w:rsid w:val="000E5226"/>
    <w:rsid w:val="000E5287"/>
    <w:rsid w:val="000E5417"/>
    <w:rsid w:val="000E5689"/>
    <w:rsid w:val="000E56F6"/>
    <w:rsid w:val="000E5A16"/>
    <w:rsid w:val="000E6117"/>
    <w:rsid w:val="000E622E"/>
    <w:rsid w:val="000E6657"/>
    <w:rsid w:val="000E6739"/>
    <w:rsid w:val="000E6DC7"/>
    <w:rsid w:val="000E7035"/>
    <w:rsid w:val="000F01A5"/>
    <w:rsid w:val="000F137D"/>
    <w:rsid w:val="000F166B"/>
    <w:rsid w:val="000F1CDD"/>
    <w:rsid w:val="000F1DE6"/>
    <w:rsid w:val="000F1E31"/>
    <w:rsid w:val="000F2430"/>
    <w:rsid w:val="000F2ADC"/>
    <w:rsid w:val="000F3113"/>
    <w:rsid w:val="000F3151"/>
    <w:rsid w:val="000F3540"/>
    <w:rsid w:val="000F3F49"/>
    <w:rsid w:val="000F44BD"/>
    <w:rsid w:val="000F4C6F"/>
    <w:rsid w:val="000F500A"/>
    <w:rsid w:val="000F529E"/>
    <w:rsid w:val="000F535F"/>
    <w:rsid w:val="000F5463"/>
    <w:rsid w:val="000F55BF"/>
    <w:rsid w:val="000F5824"/>
    <w:rsid w:val="000F5E1B"/>
    <w:rsid w:val="000F61C5"/>
    <w:rsid w:val="000F6314"/>
    <w:rsid w:val="000F64F0"/>
    <w:rsid w:val="000F699E"/>
    <w:rsid w:val="000F727F"/>
    <w:rsid w:val="000F7C11"/>
    <w:rsid w:val="00100262"/>
    <w:rsid w:val="00100304"/>
    <w:rsid w:val="00100737"/>
    <w:rsid w:val="001008EC"/>
    <w:rsid w:val="00100921"/>
    <w:rsid w:val="00100CC1"/>
    <w:rsid w:val="001015ED"/>
    <w:rsid w:val="0010174E"/>
    <w:rsid w:val="0010177F"/>
    <w:rsid w:val="00101988"/>
    <w:rsid w:val="00101CF6"/>
    <w:rsid w:val="00101D71"/>
    <w:rsid w:val="00101E0A"/>
    <w:rsid w:val="001026B1"/>
    <w:rsid w:val="00102A36"/>
    <w:rsid w:val="00102FB0"/>
    <w:rsid w:val="001030A4"/>
    <w:rsid w:val="00103B29"/>
    <w:rsid w:val="001045D1"/>
    <w:rsid w:val="00104887"/>
    <w:rsid w:val="00104AC7"/>
    <w:rsid w:val="0010516C"/>
    <w:rsid w:val="001054B3"/>
    <w:rsid w:val="00105528"/>
    <w:rsid w:val="001068B5"/>
    <w:rsid w:val="00106ECF"/>
    <w:rsid w:val="00106F0B"/>
    <w:rsid w:val="001074F4"/>
    <w:rsid w:val="00107B9A"/>
    <w:rsid w:val="00107C65"/>
    <w:rsid w:val="001107B8"/>
    <w:rsid w:val="001107F3"/>
    <w:rsid w:val="00110835"/>
    <w:rsid w:val="00110FC0"/>
    <w:rsid w:val="001114A9"/>
    <w:rsid w:val="00111714"/>
    <w:rsid w:val="00111E34"/>
    <w:rsid w:val="00113154"/>
    <w:rsid w:val="001131D6"/>
    <w:rsid w:val="0011432D"/>
    <w:rsid w:val="00114450"/>
    <w:rsid w:val="00114C39"/>
    <w:rsid w:val="00115072"/>
    <w:rsid w:val="00115108"/>
    <w:rsid w:val="00115382"/>
    <w:rsid w:val="001155B4"/>
    <w:rsid w:val="00115C68"/>
    <w:rsid w:val="0011629C"/>
    <w:rsid w:val="00116810"/>
    <w:rsid w:val="00116812"/>
    <w:rsid w:val="00117629"/>
    <w:rsid w:val="00117DAE"/>
    <w:rsid w:val="00120A05"/>
    <w:rsid w:val="00120FD6"/>
    <w:rsid w:val="00121579"/>
    <w:rsid w:val="001222E9"/>
    <w:rsid w:val="00122F03"/>
    <w:rsid w:val="0012450A"/>
    <w:rsid w:val="00124B23"/>
    <w:rsid w:val="00124BD0"/>
    <w:rsid w:val="00124D6F"/>
    <w:rsid w:val="00125341"/>
    <w:rsid w:val="00125674"/>
    <w:rsid w:val="001259CF"/>
    <w:rsid w:val="00125F5E"/>
    <w:rsid w:val="00126F5C"/>
    <w:rsid w:val="00127072"/>
    <w:rsid w:val="001307D4"/>
    <w:rsid w:val="00131169"/>
    <w:rsid w:val="00131BB5"/>
    <w:rsid w:val="001328F6"/>
    <w:rsid w:val="001337D4"/>
    <w:rsid w:val="00133B82"/>
    <w:rsid w:val="00133FAB"/>
    <w:rsid w:val="001341BD"/>
    <w:rsid w:val="0013459E"/>
    <w:rsid w:val="001345CD"/>
    <w:rsid w:val="001345DD"/>
    <w:rsid w:val="00134B7D"/>
    <w:rsid w:val="001350E4"/>
    <w:rsid w:val="00135D6E"/>
    <w:rsid w:val="00136F52"/>
    <w:rsid w:val="001373EE"/>
    <w:rsid w:val="00137AF0"/>
    <w:rsid w:val="00140199"/>
    <w:rsid w:val="0014093C"/>
    <w:rsid w:val="00140D1F"/>
    <w:rsid w:val="001414A0"/>
    <w:rsid w:val="00141A4B"/>
    <w:rsid w:val="00141EED"/>
    <w:rsid w:val="001420E2"/>
    <w:rsid w:val="00142D23"/>
    <w:rsid w:val="00143134"/>
    <w:rsid w:val="00144A39"/>
    <w:rsid w:val="00144E12"/>
    <w:rsid w:val="00144F15"/>
    <w:rsid w:val="00145BC7"/>
    <w:rsid w:val="00145DC4"/>
    <w:rsid w:val="00146484"/>
    <w:rsid w:val="00146A57"/>
    <w:rsid w:val="00146F8E"/>
    <w:rsid w:val="00147861"/>
    <w:rsid w:val="00147F47"/>
    <w:rsid w:val="00150797"/>
    <w:rsid w:val="001508AA"/>
    <w:rsid w:val="00150909"/>
    <w:rsid w:val="00150C76"/>
    <w:rsid w:val="001518D0"/>
    <w:rsid w:val="0015216F"/>
    <w:rsid w:val="00153D78"/>
    <w:rsid w:val="0015422A"/>
    <w:rsid w:val="001543FD"/>
    <w:rsid w:val="00154DC6"/>
    <w:rsid w:val="0015570A"/>
    <w:rsid w:val="00155993"/>
    <w:rsid w:val="0015599A"/>
    <w:rsid w:val="00156129"/>
    <w:rsid w:val="001569F5"/>
    <w:rsid w:val="001575E0"/>
    <w:rsid w:val="00157A63"/>
    <w:rsid w:val="00157A9A"/>
    <w:rsid w:val="00157BEF"/>
    <w:rsid w:val="00157D24"/>
    <w:rsid w:val="0016006A"/>
    <w:rsid w:val="00160EB5"/>
    <w:rsid w:val="00161019"/>
    <w:rsid w:val="00161626"/>
    <w:rsid w:val="001616F1"/>
    <w:rsid w:val="0016175F"/>
    <w:rsid w:val="00161B99"/>
    <w:rsid w:val="00161E31"/>
    <w:rsid w:val="00161E77"/>
    <w:rsid w:val="001621F9"/>
    <w:rsid w:val="00162420"/>
    <w:rsid w:val="00162B7E"/>
    <w:rsid w:val="00162BBA"/>
    <w:rsid w:val="0016347A"/>
    <w:rsid w:val="001636C4"/>
    <w:rsid w:val="0016384B"/>
    <w:rsid w:val="0016470D"/>
    <w:rsid w:val="00164F57"/>
    <w:rsid w:val="00165560"/>
    <w:rsid w:val="001655A6"/>
    <w:rsid w:val="00165AA0"/>
    <w:rsid w:val="00165F6B"/>
    <w:rsid w:val="0016614B"/>
    <w:rsid w:val="0016693F"/>
    <w:rsid w:val="00167020"/>
    <w:rsid w:val="001671C1"/>
    <w:rsid w:val="001674A1"/>
    <w:rsid w:val="00167920"/>
    <w:rsid w:val="00167A83"/>
    <w:rsid w:val="00170299"/>
    <w:rsid w:val="001705B8"/>
    <w:rsid w:val="0017068C"/>
    <w:rsid w:val="001707A4"/>
    <w:rsid w:val="0017085B"/>
    <w:rsid w:val="00170AA5"/>
    <w:rsid w:val="0017138C"/>
    <w:rsid w:val="001713EE"/>
    <w:rsid w:val="00172727"/>
    <w:rsid w:val="00172772"/>
    <w:rsid w:val="00172A68"/>
    <w:rsid w:val="001732C6"/>
    <w:rsid w:val="0017389D"/>
    <w:rsid w:val="00174272"/>
    <w:rsid w:val="00175FA3"/>
    <w:rsid w:val="00176034"/>
    <w:rsid w:val="001767F0"/>
    <w:rsid w:val="00176A8B"/>
    <w:rsid w:val="00176E3E"/>
    <w:rsid w:val="00177301"/>
    <w:rsid w:val="001775F9"/>
    <w:rsid w:val="001776D5"/>
    <w:rsid w:val="0017799A"/>
    <w:rsid w:val="0018192B"/>
    <w:rsid w:val="00181DEC"/>
    <w:rsid w:val="001824F7"/>
    <w:rsid w:val="001826E5"/>
    <w:rsid w:val="00182ABF"/>
    <w:rsid w:val="00182B21"/>
    <w:rsid w:val="001842EE"/>
    <w:rsid w:val="001850E0"/>
    <w:rsid w:val="00185403"/>
    <w:rsid w:val="00185C04"/>
    <w:rsid w:val="001860DB"/>
    <w:rsid w:val="00186211"/>
    <w:rsid w:val="001864B0"/>
    <w:rsid w:val="001864DE"/>
    <w:rsid w:val="00186763"/>
    <w:rsid w:val="00186B99"/>
    <w:rsid w:val="0018723F"/>
    <w:rsid w:val="00187A3F"/>
    <w:rsid w:val="001901AF"/>
    <w:rsid w:val="00190697"/>
    <w:rsid w:val="0019141A"/>
    <w:rsid w:val="001915AB"/>
    <w:rsid w:val="00191710"/>
    <w:rsid w:val="00191894"/>
    <w:rsid w:val="00191C16"/>
    <w:rsid w:val="00191E26"/>
    <w:rsid w:val="001925A7"/>
    <w:rsid w:val="00193BCD"/>
    <w:rsid w:val="00193CDD"/>
    <w:rsid w:val="00194995"/>
    <w:rsid w:val="00194A8D"/>
    <w:rsid w:val="00194FE4"/>
    <w:rsid w:val="00195660"/>
    <w:rsid w:val="0019595B"/>
    <w:rsid w:val="00195CBC"/>
    <w:rsid w:val="00195EF5"/>
    <w:rsid w:val="00196541"/>
    <w:rsid w:val="00196C68"/>
    <w:rsid w:val="00196D99"/>
    <w:rsid w:val="001975A7"/>
    <w:rsid w:val="00197807"/>
    <w:rsid w:val="00197E05"/>
    <w:rsid w:val="001A0024"/>
    <w:rsid w:val="001A010D"/>
    <w:rsid w:val="001A0C8D"/>
    <w:rsid w:val="001A1225"/>
    <w:rsid w:val="001A140C"/>
    <w:rsid w:val="001A15B8"/>
    <w:rsid w:val="001A1AC0"/>
    <w:rsid w:val="001A1FE2"/>
    <w:rsid w:val="001A20F1"/>
    <w:rsid w:val="001A22DE"/>
    <w:rsid w:val="001A25A4"/>
    <w:rsid w:val="001A38E9"/>
    <w:rsid w:val="001A6229"/>
    <w:rsid w:val="001A66A3"/>
    <w:rsid w:val="001A6A52"/>
    <w:rsid w:val="001A7A8E"/>
    <w:rsid w:val="001A7D40"/>
    <w:rsid w:val="001A7F9B"/>
    <w:rsid w:val="001B0948"/>
    <w:rsid w:val="001B0A1D"/>
    <w:rsid w:val="001B0D55"/>
    <w:rsid w:val="001B10F1"/>
    <w:rsid w:val="001B1584"/>
    <w:rsid w:val="001B1599"/>
    <w:rsid w:val="001B1655"/>
    <w:rsid w:val="001B255E"/>
    <w:rsid w:val="001B38FE"/>
    <w:rsid w:val="001B3C1D"/>
    <w:rsid w:val="001B40A9"/>
    <w:rsid w:val="001B4268"/>
    <w:rsid w:val="001B4550"/>
    <w:rsid w:val="001B4958"/>
    <w:rsid w:val="001B4C24"/>
    <w:rsid w:val="001B53DE"/>
    <w:rsid w:val="001B5906"/>
    <w:rsid w:val="001B5A69"/>
    <w:rsid w:val="001B6461"/>
    <w:rsid w:val="001B6551"/>
    <w:rsid w:val="001B6DE0"/>
    <w:rsid w:val="001B7CB5"/>
    <w:rsid w:val="001B7D71"/>
    <w:rsid w:val="001C01C1"/>
    <w:rsid w:val="001C06B7"/>
    <w:rsid w:val="001C07A6"/>
    <w:rsid w:val="001C0D7D"/>
    <w:rsid w:val="001C0EFD"/>
    <w:rsid w:val="001C1039"/>
    <w:rsid w:val="001C142B"/>
    <w:rsid w:val="001C17B9"/>
    <w:rsid w:val="001C2909"/>
    <w:rsid w:val="001C2AB0"/>
    <w:rsid w:val="001C2CB0"/>
    <w:rsid w:val="001C2E46"/>
    <w:rsid w:val="001C3630"/>
    <w:rsid w:val="001C3AA1"/>
    <w:rsid w:val="001C3C93"/>
    <w:rsid w:val="001C3E0D"/>
    <w:rsid w:val="001C4102"/>
    <w:rsid w:val="001C420B"/>
    <w:rsid w:val="001C488D"/>
    <w:rsid w:val="001C489B"/>
    <w:rsid w:val="001C4C59"/>
    <w:rsid w:val="001C6734"/>
    <w:rsid w:val="001C6D89"/>
    <w:rsid w:val="001C6F7E"/>
    <w:rsid w:val="001C7AA3"/>
    <w:rsid w:val="001D007B"/>
    <w:rsid w:val="001D04A7"/>
    <w:rsid w:val="001D1606"/>
    <w:rsid w:val="001D20D9"/>
    <w:rsid w:val="001D245F"/>
    <w:rsid w:val="001D24DC"/>
    <w:rsid w:val="001D3369"/>
    <w:rsid w:val="001D36D3"/>
    <w:rsid w:val="001D409B"/>
    <w:rsid w:val="001D4821"/>
    <w:rsid w:val="001D4D60"/>
    <w:rsid w:val="001D5380"/>
    <w:rsid w:val="001D5B33"/>
    <w:rsid w:val="001D612B"/>
    <w:rsid w:val="001D6A3C"/>
    <w:rsid w:val="001D6D11"/>
    <w:rsid w:val="001D7152"/>
    <w:rsid w:val="001D7475"/>
    <w:rsid w:val="001D78C0"/>
    <w:rsid w:val="001D7926"/>
    <w:rsid w:val="001D7B5D"/>
    <w:rsid w:val="001E02A5"/>
    <w:rsid w:val="001E0B49"/>
    <w:rsid w:val="001E0CAB"/>
    <w:rsid w:val="001E0F54"/>
    <w:rsid w:val="001E1451"/>
    <w:rsid w:val="001E2277"/>
    <w:rsid w:val="001E2815"/>
    <w:rsid w:val="001E301B"/>
    <w:rsid w:val="001E3158"/>
    <w:rsid w:val="001E350E"/>
    <w:rsid w:val="001E3637"/>
    <w:rsid w:val="001E4DCE"/>
    <w:rsid w:val="001E4EEB"/>
    <w:rsid w:val="001E53CF"/>
    <w:rsid w:val="001E5D79"/>
    <w:rsid w:val="001E5F61"/>
    <w:rsid w:val="001E64B2"/>
    <w:rsid w:val="001E6889"/>
    <w:rsid w:val="001E6E25"/>
    <w:rsid w:val="001E7455"/>
    <w:rsid w:val="001E7AA5"/>
    <w:rsid w:val="001E7BFC"/>
    <w:rsid w:val="001E7D2A"/>
    <w:rsid w:val="001F03BA"/>
    <w:rsid w:val="001F08E9"/>
    <w:rsid w:val="001F0A47"/>
    <w:rsid w:val="001F0D2F"/>
    <w:rsid w:val="001F1099"/>
    <w:rsid w:val="001F1124"/>
    <w:rsid w:val="001F11C3"/>
    <w:rsid w:val="001F16D1"/>
    <w:rsid w:val="001F1879"/>
    <w:rsid w:val="001F2654"/>
    <w:rsid w:val="001F28F6"/>
    <w:rsid w:val="001F2EAF"/>
    <w:rsid w:val="001F32C7"/>
    <w:rsid w:val="001F33FB"/>
    <w:rsid w:val="001F3837"/>
    <w:rsid w:val="001F3AD8"/>
    <w:rsid w:val="001F3FB1"/>
    <w:rsid w:val="001F44AB"/>
    <w:rsid w:val="001F46B4"/>
    <w:rsid w:val="001F48F8"/>
    <w:rsid w:val="001F4FD1"/>
    <w:rsid w:val="001F588E"/>
    <w:rsid w:val="001F5B54"/>
    <w:rsid w:val="001F5ED0"/>
    <w:rsid w:val="001F5F91"/>
    <w:rsid w:val="001F655B"/>
    <w:rsid w:val="001F6CA0"/>
    <w:rsid w:val="001F6CAC"/>
    <w:rsid w:val="001F6E40"/>
    <w:rsid w:val="001F6F33"/>
    <w:rsid w:val="001F7467"/>
    <w:rsid w:val="001F79AF"/>
    <w:rsid w:val="001F7AFB"/>
    <w:rsid w:val="001F7F70"/>
    <w:rsid w:val="00200088"/>
    <w:rsid w:val="00200580"/>
    <w:rsid w:val="00200BE8"/>
    <w:rsid w:val="002015D9"/>
    <w:rsid w:val="00201CEA"/>
    <w:rsid w:val="00203056"/>
    <w:rsid w:val="00203840"/>
    <w:rsid w:val="00203CE2"/>
    <w:rsid w:val="00204239"/>
    <w:rsid w:val="00204A68"/>
    <w:rsid w:val="00204BC7"/>
    <w:rsid w:val="002054F5"/>
    <w:rsid w:val="00205719"/>
    <w:rsid w:val="00205B66"/>
    <w:rsid w:val="00205D3D"/>
    <w:rsid w:val="00205D55"/>
    <w:rsid w:val="00206BEE"/>
    <w:rsid w:val="00207585"/>
    <w:rsid w:val="0021023D"/>
    <w:rsid w:val="00210B3A"/>
    <w:rsid w:val="00211774"/>
    <w:rsid w:val="002125A0"/>
    <w:rsid w:val="00212C1F"/>
    <w:rsid w:val="002137B9"/>
    <w:rsid w:val="00213D16"/>
    <w:rsid w:val="002149EA"/>
    <w:rsid w:val="00214E13"/>
    <w:rsid w:val="00214F63"/>
    <w:rsid w:val="0021528C"/>
    <w:rsid w:val="002154E6"/>
    <w:rsid w:val="002155EC"/>
    <w:rsid w:val="00215832"/>
    <w:rsid w:val="002168CF"/>
    <w:rsid w:val="00216F18"/>
    <w:rsid w:val="00217324"/>
    <w:rsid w:val="00217821"/>
    <w:rsid w:val="002179D7"/>
    <w:rsid w:val="00217E16"/>
    <w:rsid w:val="00220107"/>
    <w:rsid w:val="002209F4"/>
    <w:rsid w:val="00220C5E"/>
    <w:rsid w:val="00221011"/>
    <w:rsid w:val="00221CE0"/>
    <w:rsid w:val="00221F42"/>
    <w:rsid w:val="002221C6"/>
    <w:rsid w:val="0022279A"/>
    <w:rsid w:val="00222819"/>
    <w:rsid w:val="002228BE"/>
    <w:rsid w:val="00222D40"/>
    <w:rsid w:val="002236AB"/>
    <w:rsid w:val="00223A35"/>
    <w:rsid w:val="00223D6E"/>
    <w:rsid w:val="00224209"/>
    <w:rsid w:val="002252AB"/>
    <w:rsid w:val="002259A6"/>
    <w:rsid w:val="002278A1"/>
    <w:rsid w:val="00227F4C"/>
    <w:rsid w:val="00230726"/>
    <w:rsid w:val="00231024"/>
    <w:rsid w:val="0023116D"/>
    <w:rsid w:val="00231CBD"/>
    <w:rsid w:val="0023217B"/>
    <w:rsid w:val="002321AA"/>
    <w:rsid w:val="00232528"/>
    <w:rsid w:val="00232791"/>
    <w:rsid w:val="0023280D"/>
    <w:rsid w:val="002329C8"/>
    <w:rsid w:val="00232CAE"/>
    <w:rsid w:val="00233A85"/>
    <w:rsid w:val="00234098"/>
    <w:rsid w:val="002346A1"/>
    <w:rsid w:val="00235AEC"/>
    <w:rsid w:val="00235B73"/>
    <w:rsid w:val="002369FA"/>
    <w:rsid w:val="00240308"/>
    <w:rsid w:val="0024043C"/>
    <w:rsid w:val="002404D2"/>
    <w:rsid w:val="00240611"/>
    <w:rsid w:val="0024079A"/>
    <w:rsid w:val="00240A2A"/>
    <w:rsid w:val="00240AC5"/>
    <w:rsid w:val="002410CB"/>
    <w:rsid w:val="002411A5"/>
    <w:rsid w:val="00241250"/>
    <w:rsid w:val="00241E25"/>
    <w:rsid w:val="00241E2D"/>
    <w:rsid w:val="0024317A"/>
    <w:rsid w:val="002435BF"/>
    <w:rsid w:val="002435E0"/>
    <w:rsid w:val="002437DE"/>
    <w:rsid w:val="002438F4"/>
    <w:rsid w:val="00243E95"/>
    <w:rsid w:val="00244092"/>
    <w:rsid w:val="00244A13"/>
    <w:rsid w:val="00245214"/>
    <w:rsid w:val="0024584A"/>
    <w:rsid w:val="00245A33"/>
    <w:rsid w:val="00245A9B"/>
    <w:rsid w:val="00245B14"/>
    <w:rsid w:val="00245CBC"/>
    <w:rsid w:val="00247D39"/>
    <w:rsid w:val="002502F9"/>
    <w:rsid w:val="00250910"/>
    <w:rsid w:val="00251C17"/>
    <w:rsid w:val="002522C2"/>
    <w:rsid w:val="00252B81"/>
    <w:rsid w:val="002539A5"/>
    <w:rsid w:val="00253A82"/>
    <w:rsid w:val="00253C63"/>
    <w:rsid w:val="00253CA1"/>
    <w:rsid w:val="00253EAC"/>
    <w:rsid w:val="002541D1"/>
    <w:rsid w:val="00254271"/>
    <w:rsid w:val="00254870"/>
    <w:rsid w:val="002552F2"/>
    <w:rsid w:val="0025534E"/>
    <w:rsid w:val="00255A13"/>
    <w:rsid w:val="00255C4E"/>
    <w:rsid w:val="00256C26"/>
    <w:rsid w:val="00256F81"/>
    <w:rsid w:val="002573BB"/>
    <w:rsid w:val="0025745F"/>
    <w:rsid w:val="0025754B"/>
    <w:rsid w:val="00257B60"/>
    <w:rsid w:val="00260651"/>
    <w:rsid w:val="002609BA"/>
    <w:rsid w:val="00260AA7"/>
    <w:rsid w:val="002612FA"/>
    <w:rsid w:val="002616E6"/>
    <w:rsid w:val="00261968"/>
    <w:rsid w:val="00262098"/>
    <w:rsid w:val="002626AB"/>
    <w:rsid w:val="002627EC"/>
    <w:rsid w:val="00262B8B"/>
    <w:rsid w:val="00263595"/>
    <w:rsid w:val="00263973"/>
    <w:rsid w:val="00264A92"/>
    <w:rsid w:val="002653E3"/>
    <w:rsid w:val="00265818"/>
    <w:rsid w:val="00265D6A"/>
    <w:rsid w:val="00266207"/>
    <w:rsid w:val="0026635C"/>
    <w:rsid w:val="002663B4"/>
    <w:rsid w:val="002664A7"/>
    <w:rsid w:val="00266B09"/>
    <w:rsid w:val="00266DBE"/>
    <w:rsid w:val="002670B5"/>
    <w:rsid w:val="0026712F"/>
    <w:rsid w:val="00267ADC"/>
    <w:rsid w:val="00270317"/>
    <w:rsid w:val="00271090"/>
    <w:rsid w:val="00271142"/>
    <w:rsid w:val="00271EB3"/>
    <w:rsid w:val="00272000"/>
    <w:rsid w:val="00272192"/>
    <w:rsid w:val="002721F6"/>
    <w:rsid w:val="00272AE0"/>
    <w:rsid w:val="00273062"/>
    <w:rsid w:val="0027322B"/>
    <w:rsid w:val="002735B8"/>
    <w:rsid w:val="00273949"/>
    <w:rsid w:val="00273C65"/>
    <w:rsid w:val="00275285"/>
    <w:rsid w:val="0027543E"/>
    <w:rsid w:val="00275A7A"/>
    <w:rsid w:val="00275A7C"/>
    <w:rsid w:val="002763DD"/>
    <w:rsid w:val="0027655F"/>
    <w:rsid w:val="0027683C"/>
    <w:rsid w:val="0027767F"/>
    <w:rsid w:val="002777ED"/>
    <w:rsid w:val="00277C50"/>
    <w:rsid w:val="002800EA"/>
    <w:rsid w:val="00280135"/>
    <w:rsid w:val="0028096C"/>
    <w:rsid w:val="00281121"/>
    <w:rsid w:val="0028137B"/>
    <w:rsid w:val="00281D7F"/>
    <w:rsid w:val="00282219"/>
    <w:rsid w:val="00282604"/>
    <w:rsid w:val="0028264F"/>
    <w:rsid w:val="00282791"/>
    <w:rsid w:val="00282A3D"/>
    <w:rsid w:val="00283266"/>
    <w:rsid w:val="002835C4"/>
    <w:rsid w:val="002835D9"/>
    <w:rsid w:val="00283ED4"/>
    <w:rsid w:val="002841CD"/>
    <w:rsid w:val="00284356"/>
    <w:rsid w:val="002846A8"/>
    <w:rsid w:val="00284964"/>
    <w:rsid w:val="00285BF8"/>
    <w:rsid w:val="00285EB8"/>
    <w:rsid w:val="0028630A"/>
    <w:rsid w:val="0028658D"/>
    <w:rsid w:val="002877D7"/>
    <w:rsid w:val="00287E72"/>
    <w:rsid w:val="00290431"/>
    <w:rsid w:val="00290825"/>
    <w:rsid w:val="00290D0C"/>
    <w:rsid w:val="0029132C"/>
    <w:rsid w:val="00291800"/>
    <w:rsid w:val="002919DC"/>
    <w:rsid w:val="00292546"/>
    <w:rsid w:val="00292652"/>
    <w:rsid w:val="00292924"/>
    <w:rsid w:val="00292A2E"/>
    <w:rsid w:val="00293A2B"/>
    <w:rsid w:val="00293BA2"/>
    <w:rsid w:val="00293BB5"/>
    <w:rsid w:val="00293BE4"/>
    <w:rsid w:val="00293D79"/>
    <w:rsid w:val="002951B1"/>
    <w:rsid w:val="00295377"/>
    <w:rsid w:val="00295449"/>
    <w:rsid w:val="00295C62"/>
    <w:rsid w:val="00295DFD"/>
    <w:rsid w:val="00296238"/>
    <w:rsid w:val="00296B26"/>
    <w:rsid w:val="00296C8A"/>
    <w:rsid w:val="00297126"/>
    <w:rsid w:val="00297158"/>
    <w:rsid w:val="00297667"/>
    <w:rsid w:val="002A00AF"/>
    <w:rsid w:val="002A07CF"/>
    <w:rsid w:val="002A0AAD"/>
    <w:rsid w:val="002A0B8F"/>
    <w:rsid w:val="002A0E59"/>
    <w:rsid w:val="002A19CB"/>
    <w:rsid w:val="002A200E"/>
    <w:rsid w:val="002A34E7"/>
    <w:rsid w:val="002A4346"/>
    <w:rsid w:val="002A4717"/>
    <w:rsid w:val="002A4D67"/>
    <w:rsid w:val="002A5A82"/>
    <w:rsid w:val="002A5C01"/>
    <w:rsid w:val="002A6E90"/>
    <w:rsid w:val="002A730E"/>
    <w:rsid w:val="002A7D01"/>
    <w:rsid w:val="002B0020"/>
    <w:rsid w:val="002B0199"/>
    <w:rsid w:val="002B0B22"/>
    <w:rsid w:val="002B0C72"/>
    <w:rsid w:val="002B0EDE"/>
    <w:rsid w:val="002B13E3"/>
    <w:rsid w:val="002B18F1"/>
    <w:rsid w:val="002B1AC5"/>
    <w:rsid w:val="002B2951"/>
    <w:rsid w:val="002B3551"/>
    <w:rsid w:val="002B39DC"/>
    <w:rsid w:val="002B4331"/>
    <w:rsid w:val="002B4AD0"/>
    <w:rsid w:val="002B4C90"/>
    <w:rsid w:val="002B55EB"/>
    <w:rsid w:val="002B5871"/>
    <w:rsid w:val="002B6390"/>
    <w:rsid w:val="002C00EB"/>
    <w:rsid w:val="002C1092"/>
    <w:rsid w:val="002C1C99"/>
    <w:rsid w:val="002C21BC"/>
    <w:rsid w:val="002C225E"/>
    <w:rsid w:val="002C248C"/>
    <w:rsid w:val="002C2B0F"/>
    <w:rsid w:val="002C35CB"/>
    <w:rsid w:val="002C3663"/>
    <w:rsid w:val="002C3C89"/>
    <w:rsid w:val="002C4137"/>
    <w:rsid w:val="002C4EC2"/>
    <w:rsid w:val="002C4F79"/>
    <w:rsid w:val="002C5250"/>
    <w:rsid w:val="002C593E"/>
    <w:rsid w:val="002C5B5D"/>
    <w:rsid w:val="002C6976"/>
    <w:rsid w:val="002C73E0"/>
    <w:rsid w:val="002C746A"/>
    <w:rsid w:val="002C77DE"/>
    <w:rsid w:val="002C7D26"/>
    <w:rsid w:val="002D0D6C"/>
    <w:rsid w:val="002D0EB2"/>
    <w:rsid w:val="002D1D5D"/>
    <w:rsid w:val="002D207F"/>
    <w:rsid w:val="002D2663"/>
    <w:rsid w:val="002D26E1"/>
    <w:rsid w:val="002D2981"/>
    <w:rsid w:val="002D2F96"/>
    <w:rsid w:val="002D322C"/>
    <w:rsid w:val="002D32B3"/>
    <w:rsid w:val="002D343D"/>
    <w:rsid w:val="002D4090"/>
    <w:rsid w:val="002D4222"/>
    <w:rsid w:val="002D43F2"/>
    <w:rsid w:val="002D4884"/>
    <w:rsid w:val="002D5A65"/>
    <w:rsid w:val="002D60A0"/>
    <w:rsid w:val="002D67EA"/>
    <w:rsid w:val="002D68F6"/>
    <w:rsid w:val="002D69A0"/>
    <w:rsid w:val="002D72A4"/>
    <w:rsid w:val="002E00D3"/>
    <w:rsid w:val="002E0246"/>
    <w:rsid w:val="002E02B0"/>
    <w:rsid w:val="002E1100"/>
    <w:rsid w:val="002E13A2"/>
    <w:rsid w:val="002E13F0"/>
    <w:rsid w:val="002E2093"/>
    <w:rsid w:val="002E2A23"/>
    <w:rsid w:val="002E2C35"/>
    <w:rsid w:val="002E33D7"/>
    <w:rsid w:val="002E38E5"/>
    <w:rsid w:val="002E390D"/>
    <w:rsid w:val="002E3F18"/>
    <w:rsid w:val="002E4149"/>
    <w:rsid w:val="002E4945"/>
    <w:rsid w:val="002E4A97"/>
    <w:rsid w:val="002E51E7"/>
    <w:rsid w:val="002E52FC"/>
    <w:rsid w:val="002E5487"/>
    <w:rsid w:val="002E548E"/>
    <w:rsid w:val="002E579B"/>
    <w:rsid w:val="002E58CC"/>
    <w:rsid w:val="002E5CC9"/>
    <w:rsid w:val="002E6915"/>
    <w:rsid w:val="002E6D5A"/>
    <w:rsid w:val="002E72F9"/>
    <w:rsid w:val="002E7BEB"/>
    <w:rsid w:val="002E7CFE"/>
    <w:rsid w:val="002F061C"/>
    <w:rsid w:val="002F0973"/>
    <w:rsid w:val="002F0A48"/>
    <w:rsid w:val="002F14CC"/>
    <w:rsid w:val="002F1CAC"/>
    <w:rsid w:val="002F2A86"/>
    <w:rsid w:val="002F2B28"/>
    <w:rsid w:val="002F36DF"/>
    <w:rsid w:val="002F3785"/>
    <w:rsid w:val="002F41C7"/>
    <w:rsid w:val="002F445E"/>
    <w:rsid w:val="002F45F9"/>
    <w:rsid w:val="002F4800"/>
    <w:rsid w:val="002F4D46"/>
    <w:rsid w:val="002F4E3C"/>
    <w:rsid w:val="002F4E85"/>
    <w:rsid w:val="002F57CD"/>
    <w:rsid w:val="002F59AE"/>
    <w:rsid w:val="002F5BF8"/>
    <w:rsid w:val="002F5D4B"/>
    <w:rsid w:val="002F611F"/>
    <w:rsid w:val="002F632C"/>
    <w:rsid w:val="002F6378"/>
    <w:rsid w:val="002F7248"/>
    <w:rsid w:val="002F7679"/>
    <w:rsid w:val="0030000E"/>
    <w:rsid w:val="00300F01"/>
    <w:rsid w:val="003011E9"/>
    <w:rsid w:val="0030245E"/>
    <w:rsid w:val="003027A4"/>
    <w:rsid w:val="0030313A"/>
    <w:rsid w:val="003032FB"/>
    <w:rsid w:val="003035AB"/>
    <w:rsid w:val="00303C4E"/>
    <w:rsid w:val="00303E48"/>
    <w:rsid w:val="0030483C"/>
    <w:rsid w:val="00304FDB"/>
    <w:rsid w:val="00305404"/>
    <w:rsid w:val="0030589C"/>
    <w:rsid w:val="00305AA6"/>
    <w:rsid w:val="003061B1"/>
    <w:rsid w:val="0030646C"/>
    <w:rsid w:val="00306C40"/>
    <w:rsid w:val="00306C46"/>
    <w:rsid w:val="00307252"/>
    <w:rsid w:val="003073FE"/>
    <w:rsid w:val="003076BE"/>
    <w:rsid w:val="003079D0"/>
    <w:rsid w:val="00307F67"/>
    <w:rsid w:val="003102EB"/>
    <w:rsid w:val="0031038C"/>
    <w:rsid w:val="00310884"/>
    <w:rsid w:val="003115A6"/>
    <w:rsid w:val="003119F6"/>
    <w:rsid w:val="00311FB4"/>
    <w:rsid w:val="0031205F"/>
    <w:rsid w:val="0031217E"/>
    <w:rsid w:val="00312695"/>
    <w:rsid w:val="00312ADF"/>
    <w:rsid w:val="00312D31"/>
    <w:rsid w:val="00312DCA"/>
    <w:rsid w:val="003131D3"/>
    <w:rsid w:val="00313C9D"/>
    <w:rsid w:val="00314A9E"/>
    <w:rsid w:val="00315D2D"/>
    <w:rsid w:val="00316485"/>
    <w:rsid w:val="00316A76"/>
    <w:rsid w:val="00316AB5"/>
    <w:rsid w:val="00316DF0"/>
    <w:rsid w:val="00317D1F"/>
    <w:rsid w:val="00320CE1"/>
    <w:rsid w:val="00321107"/>
    <w:rsid w:val="00322245"/>
    <w:rsid w:val="003227CF"/>
    <w:rsid w:val="003234C5"/>
    <w:rsid w:val="003236EB"/>
    <w:rsid w:val="0032413B"/>
    <w:rsid w:val="003242CC"/>
    <w:rsid w:val="00324DFE"/>
    <w:rsid w:val="00325203"/>
    <w:rsid w:val="00325504"/>
    <w:rsid w:val="00325B8B"/>
    <w:rsid w:val="00326372"/>
    <w:rsid w:val="00326531"/>
    <w:rsid w:val="0032747F"/>
    <w:rsid w:val="00327508"/>
    <w:rsid w:val="00327BE2"/>
    <w:rsid w:val="00327F71"/>
    <w:rsid w:val="00327FBC"/>
    <w:rsid w:val="00330B4F"/>
    <w:rsid w:val="00330B62"/>
    <w:rsid w:val="00330E8F"/>
    <w:rsid w:val="00330F26"/>
    <w:rsid w:val="00331192"/>
    <w:rsid w:val="0033234B"/>
    <w:rsid w:val="00333074"/>
    <w:rsid w:val="00333513"/>
    <w:rsid w:val="00333A9E"/>
    <w:rsid w:val="00333E1C"/>
    <w:rsid w:val="0033514F"/>
    <w:rsid w:val="00335862"/>
    <w:rsid w:val="00335967"/>
    <w:rsid w:val="00335B2F"/>
    <w:rsid w:val="00335BC2"/>
    <w:rsid w:val="00335BE0"/>
    <w:rsid w:val="00335C4C"/>
    <w:rsid w:val="00335D4C"/>
    <w:rsid w:val="00336575"/>
    <w:rsid w:val="003368A4"/>
    <w:rsid w:val="00336CE4"/>
    <w:rsid w:val="00337093"/>
    <w:rsid w:val="00337E76"/>
    <w:rsid w:val="00340537"/>
    <w:rsid w:val="00341D17"/>
    <w:rsid w:val="0034225B"/>
    <w:rsid w:val="00342A32"/>
    <w:rsid w:val="0034362A"/>
    <w:rsid w:val="0034422A"/>
    <w:rsid w:val="0034496C"/>
    <w:rsid w:val="00344CC3"/>
    <w:rsid w:val="00345267"/>
    <w:rsid w:val="003456EC"/>
    <w:rsid w:val="00345EAC"/>
    <w:rsid w:val="0034626E"/>
    <w:rsid w:val="00347007"/>
    <w:rsid w:val="003472D5"/>
    <w:rsid w:val="00347B13"/>
    <w:rsid w:val="00347D0F"/>
    <w:rsid w:val="00350113"/>
    <w:rsid w:val="003503D4"/>
    <w:rsid w:val="003504A3"/>
    <w:rsid w:val="0035083E"/>
    <w:rsid w:val="00351170"/>
    <w:rsid w:val="0035147F"/>
    <w:rsid w:val="00352026"/>
    <w:rsid w:val="00352C17"/>
    <w:rsid w:val="00352C66"/>
    <w:rsid w:val="00352D19"/>
    <w:rsid w:val="0035320A"/>
    <w:rsid w:val="00353211"/>
    <w:rsid w:val="0035329C"/>
    <w:rsid w:val="00353B92"/>
    <w:rsid w:val="003541BF"/>
    <w:rsid w:val="00354484"/>
    <w:rsid w:val="003547EC"/>
    <w:rsid w:val="0035499A"/>
    <w:rsid w:val="00355139"/>
    <w:rsid w:val="003556EF"/>
    <w:rsid w:val="00355BB4"/>
    <w:rsid w:val="00355E3E"/>
    <w:rsid w:val="003567FB"/>
    <w:rsid w:val="00356E12"/>
    <w:rsid w:val="0035740E"/>
    <w:rsid w:val="003575A5"/>
    <w:rsid w:val="00357AB6"/>
    <w:rsid w:val="003600EA"/>
    <w:rsid w:val="003606CB"/>
    <w:rsid w:val="00360802"/>
    <w:rsid w:val="00360AAE"/>
    <w:rsid w:val="003616DA"/>
    <w:rsid w:val="00361A80"/>
    <w:rsid w:val="00361AAF"/>
    <w:rsid w:val="00361B5C"/>
    <w:rsid w:val="00361F74"/>
    <w:rsid w:val="003623E3"/>
    <w:rsid w:val="003625EF"/>
    <w:rsid w:val="00362E01"/>
    <w:rsid w:val="003633EB"/>
    <w:rsid w:val="003635DE"/>
    <w:rsid w:val="0036371D"/>
    <w:rsid w:val="003638BA"/>
    <w:rsid w:val="0036424F"/>
    <w:rsid w:val="00364449"/>
    <w:rsid w:val="003645AC"/>
    <w:rsid w:val="0036491C"/>
    <w:rsid w:val="00364BBC"/>
    <w:rsid w:val="00364FFA"/>
    <w:rsid w:val="003651C9"/>
    <w:rsid w:val="00365540"/>
    <w:rsid w:val="00365614"/>
    <w:rsid w:val="00365723"/>
    <w:rsid w:val="003657CA"/>
    <w:rsid w:val="0036585B"/>
    <w:rsid w:val="00365E12"/>
    <w:rsid w:val="00365F73"/>
    <w:rsid w:val="00366828"/>
    <w:rsid w:val="00366BD8"/>
    <w:rsid w:val="003673CF"/>
    <w:rsid w:val="00367F77"/>
    <w:rsid w:val="00367FFC"/>
    <w:rsid w:val="00370BB5"/>
    <w:rsid w:val="00370F5C"/>
    <w:rsid w:val="0037166C"/>
    <w:rsid w:val="0037180C"/>
    <w:rsid w:val="00371903"/>
    <w:rsid w:val="00371D83"/>
    <w:rsid w:val="00372578"/>
    <w:rsid w:val="003725AA"/>
    <w:rsid w:val="003728DC"/>
    <w:rsid w:val="0037299F"/>
    <w:rsid w:val="00372F84"/>
    <w:rsid w:val="0037346F"/>
    <w:rsid w:val="00373557"/>
    <w:rsid w:val="00373790"/>
    <w:rsid w:val="003747E1"/>
    <w:rsid w:val="00375203"/>
    <w:rsid w:val="00375918"/>
    <w:rsid w:val="00375D45"/>
    <w:rsid w:val="003765E8"/>
    <w:rsid w:val="0037693D"/>
    <w:rsid w:val="00376DFE"/>
    <w:rsid w:val="003773B5"/>
    <w:rsid w:val="0037796D"/>
    <w:rsid w:val="00377DF1"/>
    <w:rsid w:val="0038048F"/>
    <w:rsid w:val="00380525"/>
    <w:rsid w:val="00380E85"/>
    <w:rsid w:val="0038160E"/>
    <w:rsid w:val="0038162B"/>
    <w:rsid w:val="003822D8"/>
    <w:rsid w:val="0038244E"/>
    <w:rsid w:val="00382526"/>
    <w:rsid w:val="003828B0"/>
    <w:rsid w:val="00382DC4"/>
    <w:rsid w:val="00383073"/>
    <w:rsid w:val="003831D8"/>
    <w:rsid w:val="00383BD2"/>
    <w:rsid w:val="003844E1"/>
    <w:rsid w:val="00384C49"/>
    <w:rsid w:val="00385003"/>
    <w:rsid w:val="00385280"/>
    <w:rsid w:val="003857E6"/>
    <w:rsid w:val="00385EFB"/>
    <w:rsid w:val="00386CAF"/>
    <w:rsid w:val="003873F2"/>
    <w:rsid w:val="00390ADA"/>
    <w:rsid w:val="00390BD9"/>
    <w:rsid w:val="00391773"/>
    <w:rsid w:val="00391A0E"/>
    <w:rsid w:val="00391CBF"/>
    <w:rsid w:val="0039283A"/>
    <w:rsid w:val="00392C27"/>
    <w:rsid w:val="00392D5F"/>
    <w:rsid w:val="00392DA4"/>
    <w:rsid w:val="00392DC3"/>
    <w:rsid w:val="00392F85"/>
    <w:rsid w:val="00393618"/>
    <w:rsid w:val="003938C9"/>
    <w:rsid w:val="00394370"/>
    <w:rsid w:val="003947BE"/>
    <w:rsid w:val="0039507E"/>
    <w:rsid w:val="0039574C"/>
    <w:rsid w:val="00395B3D"/>
    <w:rsid w:val="00395C66"/>
    <w:rsid w:val="00397998"/>
    <w:rsid w:val="00397C9B"/>
    <w:rsid w:val="003A08A4"/>
    <w:rsid w:val="003A0A64"/>
    <w:rsid w:val="003A0B57"/>
    <w:rsid w:val="003A0BB2"/>
    <w:rsid w:val="003A0C4E"/>
    <w:rsid w:val="003A131A"/>
    <w:rsid w:val="003A14BF"/>
    <w:rsid w:val="003A1AB3"/>
    <w:rsid w:val="003A3110"/>
    <w:rsid w:val="003A31CD"/>
    <w:rsid w:val="003A35BC"/>
    <w:rsid w:val="003A3660"/>
    <w:rsid w:val="003A3AB8"/>
    <w:rsid w:val="003A3F92"/>
    <w:rsid w:val="003A426B"/>
    <w:rsid w:val="003A592D"/>
    <w:rsid w:val="003A6022"/>
    <w:rsid w:val="003A63E4"/>
    <w:rsid w:val="003A754B"/>
    <w:rsid w:val="003A75FB"/>
    <w:rsid w:val="003A7700"/>
    <w:rsid w:val="003A782A"/>
    <w:rsid w:val="003A78BC"/>
    <w:rsid w:val="003A7A5A"/>
    <w:rsid w:val="003A7DA2"/>
    <w:rsid w:val="003B003E"/>
    <w:rsid w:val="003B033F"/>
    <w:rsid w:val="003B1284"/>
    <w:rsid w:val="003B186F"/>
    <w:rsid w:val="003B2996"/>
    <w:rsid w:val="003B2E1F"/>
    <w:rsid w:val="003B2E7B"/>
    <w:rsid w:val="003B3198"/>
    <w:rsid w:val="003B3F00"/>
    <w:rsid w:val="003B4069"/>
    <w:rsid w:val="003B41C7"/>
    <w:rsid w:val="003B4566"/>
    <w:rsid w:val="003B488B"/>
    <w:rsid w:val="003B4CBA"/>
    <w:rsid w:val="003B4EFB"/>
    <w:rsid w:val="003B563E"/>
    <w:rsid w:val="003B5A37"/>
    <w:rsid w:val="003B5F95"/>
    <w:rsid w:val="003B5FCA"/>
    <w:rsid w:val="003B699D"/>
    <w:rsid w:val="003B6FF4"/>
    <w:rsid w:val="003B7504"/>
    <w:rsid w:val="003B7A35"/>
    <w:rsid w:val="003B7D52"/>
    <w:rsid w:val="003C049F"/>
    <w:rsid w:val="003C0AF6"/>
    <w:rsid w:val="003C0D97"/>
    <w:rsid w:val="003C100C"/>
    <w:rsid w:val="003C12C9"/>
    <w:rsid w:val="003C138D"/>
    <w:rsid w:val="003C142C"/>
    <w:rsid w:val="003C1C03"/>
    <w:rsid w:val="003C1D04"/>
    <w:rsid w:val="003C20C1"/>
    <w:rsid w:val="003C372A"/>
    <w:rsid w:val="003C3AEA"/>
    <w:rsid w:val="003C3CC3"/>
    <w:rsid w:val="003C44C1"/>
    <w:rsid w:val="003C4E60"/>
    <w:rsid w:val="003C4ECD"/>
    <w:rsid w:val="003C5050"/>
    <w:rsid w:val="003C518E"/>
    <w:rsid w:val="003C5C6F"/>
    <w:rsid w:val="003C5E0A"/>
    <w:rsid w:val="003C635C"/>
    <w:rsid w:val="003C65F0"/>
    <w:rsid w:val="003C6C75"/>
    <w:rsid w:val="003C763A"/>
    <w:rsid w:val="003C7ACF"/>
    <w:rsid w:val="003C7CAC"/>
    <w:rsid w:val="003C7D7E"/>
    <w:rsid w:val="003C7EB2"/>
    <w:rsid w:val="003D03CC"/>
    <w:rsid w:val="003D06B4"/>
    <w:rsid w:val="003D0854"/>
    <w:rsid w:val="003D1075"/>
    <w:rsid w:val="003D1183"/>
    <w:rsid w:val="003D18B0"/>
    <w:rsid w:val="003D195C"/>
    <w:rsid w:val="003D1EC9"/>
    <w:rsid w:val="003D2436"/>
    <w:rsid w:val="003D29BB"/>
    <w:rsid w:val="003D2A29"/>
    <w:rsid w:val="003D2C8A"/>
    <w:rsid w:val="003D3088"/>
    <w:rsid w:val="003D4E93"/>
    <w:rsid w:val="003D6722"/>
    <w:rsid w:val="003D6C40"/>
    <w:rsid w:val="003D6D5F"/>
    <w:rsid w:val="003D730E"/>
    <w:rsid w:val="003D769E"/>
    <w:rsid w:val="003D76B0"/>
    <w:rsid w:val="003D790C"/>
    <w:rsid w:val="003D7A9B"/>
    <w:rsid w:val="003E1365"/>
    <w:rsid w:val="003E1502"/>
    <w:rsid w:val="003E264C"/>
    <w:rsid w:val="003E2CCA"/>
    <w:rsid w:val="003E310D"/>
    <w:rsid w:val="003E34A2"/>
    <w:rsid w:val="003E4058"/>
    <w:rsid w:val="003E4081"/>
    <w:rsid w:val="003E4224"/>
    <w:rsid w:val="003E4427"/>
    <w:rsid w:val="003E4582"/>
    <w:rsid w:val="003E47B1"/>
    <w:rsid w:val="003E4DA0"/>
    <w:rsid w:val="003E4ECF"/>
    <w:rsid w:val="003E5680"/>
    <w:rsid w:val="003E5D74"/>
    <w:rsid w:val="003E6128"/>
    <w:rsid w:val="003E61E0"/>
    <w:rsid w:val="003E6729"/>
    <w:rsid w:val="003E6965"/>
    <w:rsid w:val="003E6A35"/>
    <w:rsid w:val="003E6DA1"/>
    <w:rsid w:val="003E71D2"/>
    <w:rsid w:val="003F0762"/>
    <w:rsid w:val="003F0892"/>
    <w:rsid w:val="003F0F51"/>
    <w:rsid w:val="003F15D3"/>
    <w:rsid w:val="003F1618"/>
    <w:rsid w:val="003F1F3B"/>
    <w:rsid w:val="003F28FB"/>
    <w:rsid w:val="003F35EE"/>
    <w:rsid w:val="003F379B"/>
    <w:rsid w:val="003F395B"/>
    <w:rsid w:val="003F3C54"/>
    <w:rsid w:val="003F3C7B"/>
    <w:rsid w:val="003F4A5E"/>
    <w:rsid w:val="003F4AD8"/>
    <w:rsid w:val="003F4F0B"/>
    <w:rsid w:val="003F521E"/>
    <w:rsid w:val="003F5ED9"/>
    <w:rsid w:val="003F6322"/>
    <w:rsid w:val="003F63C8"/>
    <w:rsid w:val="003F654F"/>
    <w:rsid w:val="003F6A2D"/>
    <w:rsid w:val="003F6AF7"/>
    <w:rsid w:val="003F71E3"/>
    <w:rsid w:val="003F7373"/>
    <w:rsid w:val="003F77CB"/>
    <w:rsid w:val="003F7BE6"/>
    <w:rsid w:val="003F7D0D"/>
    <w:rsid w:val="003F7E0D"/>
    <w:rsid w:val="00400514"/>
    <w:rsid w:val="00400809"/>
    <w:rsid w:val="00400B6A"/>
    <w:rsid w:val="00401126"/>
    <w:rsid w:val="00402115"/>
    <w:rsid w:val="00402750"/>
    <w:rsid w:val="00402986"/>
    <w:rsid w:val="00402A06"/>
    <w:rsid w:val="00402AF5"/>
    <w:rsid w:val="00402E33"/>
    <w:rsid w:val="004034D9"/>
    <w:rsid w:val="004038B7"/>
    <w:rsid w:val="00403C8C"/>
    <w:rsid w:val="0040495F"/>
    <w:rsid w:val="004049ED"/>
    <w:rsid w:val="00405313"/>
    <w:rsid w:val="0040552C"/>
    <w:rsid w:val="00405848"/>
    <w:rsid w:val="00405E71"/>
    <w:rsid w:val="00405F85"/>
    <w:rsid w:val="004062F0"/>
    <w:rsid w:val="00406474"/>
    <w:rsid w:val="004065BE"/>
    <w:rsid w:val="00406666"/>
    <w:rsid w:val="00407305"/>
    <w:rsid w:val="004079FC"/>
    <w:rsid w:val="004100BD"/>
    <w:rsid w:val="00410B77"/>
    <w:rsid w:val="00410ECC"/>
    <w:rsid w:val="004122DB"/>
    <w:rsid w:val="004125E7"/>
    <w:rsid w:val="00412D90"/>
    <w:rsid w:val="00412FE9"/>
    <w:rsid w:val="00413174"/>
    <w:rsid w:val="0041350A"/>
    <w:rsid w:val="00413C80"/>
    <w:rsid w:val="00414978"/>
    <w:rsid w:val="00415D82"/>
    <w:rsid w:val="00416630"/>
    <w:rsid w:val="00416DB7"/>
    <w:rsid w:val="00416DBB"/>
    <w:rsid w:val="00417F8C"/>
    <w:rsid w:val="004214D2"/>
    <w:rsid w:val="00421F56"/>
    <w:rsid w:val="00422448"/>
    <w:rsid w:val="0042356D"/>
    <w:rsid w:val="00423963"/>
    <w:rsid w:val="00423B6C"/>
    <w:rsid w:val="00423C11"/>
    <w:rsid w:val="00423C21"/>
    <w:rsid w:val="00424ACC"/>
    <w:rsid w:val="00425FD2"/>
    <w:rsid w:val="00426A2A"/>
    <w:rsid w:val="00427405"/>
    <w:rsid w:val="00430CC6"/>
    <w:rsid w:val="00430D76"/>
    <w:rsid w:val="00432B3B"/>
    <w:rsid w:val="00432DF1"/>
    <w:rsid w:val="00432E37"/>
    <w:rsid w:val="004344CD"/>
    <w:rsid w:val="00434A4B"/>
    <w:rsid w:val="00435297"/>
    <w:rsid w:val="0043559D"/>
    <w:rsid w:val="0043581B"/>
    <w:rsid w:val="00435BD7"/>
    <w:rsid w:val="00436E6C"/>
    <w:rsid w:val="0043773E"/>
    <w:rsid w:val="00440833"/>
    <w:rsid w:val="0044085F"/>
    <w:rsid w:val="00440E19"/>
    <w:rsid w:val="00440E2F"/>
    <w:rsid w:val="00440EC5"/>
    <w:rsid w:val="004412FD"/>
    <w:rsid w:val="00442929"/>
    <w:rsid w:val="00442C44"/>
    <w:rsid w:val="00442FF3"/>
    <w:rsid w:val="0044313D"/>
    <w:rsid w:val="004431E3"/>
    <w:rsid w:val="0044330D"/>
    <w:rsid w:val="00443DE0"/>
    <w:rsid w:val="00443EE6"/>
    <w:rsid w:val="00444899"/>
    <w:rsid w:val="00445F4F"/>
    <w:rsid w:val="00445F8A"/>
    <w:rsid w:val="004460B2"/>
    <w:rsid w:val="00446C36"/>
    <w:rsid w:val="00446D4C"/>
    <w:rsid w:val="00447953"/>
    <w:rsid w:val="00447FC6"/>
    <w:rsid w:val="0045049F"/>
    <w:rsid w:val="004508B2"/>
    <w:rsid w:val="00450D18"/>
    <w:rsid w:val="004510F4"/>
    <w:rsid w:val="00451677"/>
    <w:rsid w:val="00451825"/>
    <w:rsid w:val="00451AC2"/>
    <w:rsid w:val="00451D21"/>
    <w:rsid w:val="00452210"/>
    <w:rsid w:val="004528DE"/>
    <w:rsid w:val="00452B50"/>
    <w:rsid w:val="00452E65"/>
    <w:rsid w:val="0045328D"/>
    <w:rsid w:val="004532DF"/>
    <w:rsid w:val="00453C53"/>
    <w:rsid w:val="00454225"/>
    <w:rsid w:val="004546C9"/>
    <w:rsid w:val="00454E0A"/>
    <w:rsid w:val="004559A8"/>
    <w:rsid w:val="00455B30"/>
    <w:rsid w:val="00456521"/>
    <w:rsid w:val="00456666"/>
    <w:rsid w:val="00456AC4"/>
    <w:rsid w:val="00457191"/>
    <w:rsid w:val="00457A59"/>
    <w:rsid w:val="004600FF"/>
    <w:rsid w:val="00460936"/>
    <w:rsid w:val="0046108A"/>
    <w:rsid w:val="004613AE"/>
    <w:rsid w:val="004626FA"/>
    <w:rsid w:val="00463091"/>
    <w:rsid w:val="0046310A"/>
    <w:rsid w:val="004631EA"/>
    <w:rsid w:val="004637C7"/>
    <w:rsid w:val="00463992"/>
    <w:rsid w:val="00463E6A"/>
    <w:rsid w:val="004648B9"/>
    <w:rsid w:val="004656C4"/>
    <w:rsid w:val="00465A81"/>
    <w:rsid w:val="00465AE7"/>
    <w:rsid w:val="00465D8F"/>
    <w:rsid w:val="004664A2"/>
    <w:rsid w:val="00467560"/>
    <w:rsid w:val="00467567"/>
    <w:rsid w:val="004712F9"/>
    <w:rsid w:val="00472297"/>
    <w:rsid w:val="004724D6"/>
    <w:rsid w:val="0047251A"/>
    <w:rsid w:val="004727DB"/>
    <w:rsid w:val="00472A75"/>
    <w:rsid w:val="00473B0B"/>
    <w:rsid w:val="00474243"/>
    <w:rsid w:val="00474433"/>
    <w:rsid w:val="004747FA"/>
    <w:rsid w:val="00474A02"/>
    <w:rsid w:val="00475E60"/>
    <w:rsid w:val="00475F5E"/>
    <w:rsid w:val="004779C1"/>
    <w:rsid w:val="004801A6"/>
    <w:rsid w:val="0048028B"/>
    <w:rsid w:val="0048037B"/>
    <w:rsid w:val="00480EE1"/>
    <w:rsid w:val="004813DC"/>
    <w:rsid w:val="004815ED"/>
    <w:rsid w:val="00481C02"/>
    <w:rsid w:val="00481EED"/>
    <w:rsid w:val="00482262"/>
    <w:rsid w:val="00482719"/>
    <w:rsid w:val="00482C0A"/>
    <w:rsid w:val="004831A3"/>
    <w:rsid w:val="004832F0"/>
    <w:rsid w:val="00483BEC"/>
    <w:rsid w:val="00483C70"/>
    <w:rsid w:val="00483D6A"/>
    <w:rsid w:val="00483DE0"/>
    <w:rsid w:val="00483E0A"/>
    <w:rsid w:val="00484E31"/>
    <w:rsid w:val="00484F38"/>
    <w:rsid w:val="0048569E"/>
    <w:rsid w:val="00485D56"/>
    <w:rsid w:val="00486409"/>
    <w:rsid w:val="0048666E"/>
    <w:rsid w:val="00487167"/>
    <w:rsid w:val="00487197"/>
    <w:rsid w:val="004872F7"/>
    <w:rsid w:val="0049038C"/>
    <w:rsid w:val="004905C7"/>
    <w:rsid w:val="004906E2"/>
    <w:rsid w:val="00490C81"/>
    <w:rsid w:val="0049108C"/>
    <w:rsid w:val="004912E8"/>
    <w:rsid w:val="00491755"/>
    <w:rsid w:val="00491FD6"/>
    <w:rsid w:val="0049210D"/>
    <w:rsid w:val="00492A8E"/>
    <w:rsid w:val="00492ADD"/>
    <w:rsid w:val="00492B8B"/>
    <w:rsid w:val="00493556"/>
    <w:rsid w:val="00493A2D"/>
    <w:rsid w:val="00493EBE"/>
    <w:rsid w:val="0049416D"/>
    <w:rsid w:val="0049431B"/>
    <w:rsid w:val="0049593F"/>
    <w:rsid w:val="00495AF0"/>
    <w:rsid w:val="00495B51"/>
    <w:rsid w:val="0049606C"/>
    <w:rsid w:val="0049618C"/>
    <w:rsid w:val="0049703D"/>
    <w:rsid w:val="0049716F"/>
    <w:rsid w:val="00497311"/>
    <w:rsid w:val="0049740D"/>
    <w:rsid w:val="004976C8"/>
    <w:rsid w:val="00497B85"/>
    <w:rsid w:val="00497C59"/>
    <w:rsid w:val="004A07C9"/>
    <w:rsid w:val="004A0877"/>
    <w:rsid w:val="004A0AC4"/>
    <w:rsid w:val="004A0EE2"/>
    <w:rsid w:val="004A1B5C"/>
    <w:rsid w:val="004A1EFF"/>
    <w:rsid w:val="004A20D5"/>
    <w:rsid w:val="004A2BC2"/>
    <w:rsid w:val="004A3050"/>
    <w:rsid w:val="004A4301"/>
    <w:rsid w:val="004A4472"/>
    <w:rsid w:val="004A4CE8"/>
    <w:rsid w:val="004A4FE9"/>
    <w:rsid w:val="004A5065"/>
    <w:rsid w:val="004A679F"/>
    <w:rsid w:val="004A6CF1"/>
    <w:rsid w:val="004A6FAE"/>
    <w:rsid w:val="004A6FD0"/>
    <w:rsid w:val="004A7531"/>
    <w:rsid w:val="004A765F"/>
    <w:rsid w:val="004A7843"/>
    <w:rsid w:val="004A7E23"/>
    <w:rsid w:val="004B0618"/>
    <w:rsid w:val="004B064F"/>
    <w:rsid w:val="004B0F90"/>
    <w:rsid w:val="004B18A4"/>
    <w:rsid w:val="004B2036"/>
    <w:rsid w:val="004B2DD8"/>
    <w:rsid w:val="004B2F8F"/>
    <w:rsid w:val="004B35FC"/>
    <w:rsid w:val="004B36E4"/>
    <w:rsid w:val="004B36EC"/>
    <w:rsid w:val="004B3762"/>
    <w:rsid w:val="004B37AF"/>
    <w:rsid w:val="004B3B3A"/>
    <w:rsid w:val="004B47E1"/>
    <w:rsid w:val="004B4ACA"/>
    <w:rsid w:val="004B4EA8"/>
    <w:rsid w:val="004B5555"/>
    <w:rsid w:val="004B5B4E"/>
    <w:rsid w:val="004B5F66"/>
    <w:rsid w:val="004B616B"/>
    <w:rsid w:val="004B6D0F"/>
    <w:rsid w:val="004B7002"/>
    <w:rsid w:val="004B765F"/>
    <w:rsid w:val="004B7824"/>
    <w:rsid w:val="004C0180"/>
    <w:rsid w:val="004C0B6C"/>
    <w:rsid w:val="004C0D36"/>
    <w:rsid w:val="004C0DF3"/>
    <w:rsid w:val="004C0FF0"/>
    <w:rsid w:val="004C1228"/>
    <w:rsid w:val="004C160B"/>
    <w:rsid w:val="004C23E4"/>
    <w:rsid w:val="004C26DB"/>
    <w:rsid w:val="004C3046"/>
    <w:rsid w:val="004C32D8"/>
    <w:rsid w:val="004C380C"/>
    <w:rsid w:val="004C3E00"/>
    <w:rsid w:val="004C5C95"/>
    <w:rsid w:val="004C6A6A"/>
    <w:rsid w:val="004C6A6D"/>
    <w:rsid w:val="004D0092"/>
    <w:rsid w:val="004D068E"/>
    <w:rsid w:val="004D0F30"/>
    <w:rsid w:val="004D1A80"/>
    <w:rsid w:val="004D1AF4"/>
    <w:rsid w:val="004D1E4B"/>
    <w:rsid w:val="004D20D9"/>
    <w:rsid w:val="004D2659"/>
    <w:rsid w:val="004D265E"/>
    <w:rsid w:val="004D2D80"/>
    <w:rsid w:val="004D4292"/>
    <w:rsid w:val="004D4D79"/>
    <w:rsid w:val="004D5824"/>
    <w:rsid w:val="004D5AF6"/>
    <w:rsid w:val="004D63E0"/>
    <w:rsid w:val="004D7DD6"/>
    <w:rsid w:val="004E0429"/>
    <w:rsid w:val="004E09C0"/>
    <w:rsid w:val="004E1473"/>
    <w:rsid w:val="004E1791"/>
    <w:rsid w:val="004E1D20"/>
    <w:rsid w:val="004E1F3C"/>
    <w:rsid w:val="004E24A1"/>
    <w:rsid w:val="004E2F68"/>
    <w:rsid w:val="004E301A"/>
    <w:rsid w:val="004E36EE"/>
    <w:rsid w:val="004E37B4"/>
    <w:rsid w:val="004E3D44"/>
    <w:rsid w:val="004E3EE8"/>
    <w:rsid w:val="004E3F61"/>
    <w:rsid w:val="004E3F93"/>
    <w:rsid w:val="004E43CB"/>
    <w:rsid w:val="004E5527"/>
    <w:rsid w:val="004E5691"/>
    <w:rsid w:val="004E577A"/>
    <w:rsid w:val="004E5A59"/>
    <w:rsid w:val="004E6717"/>
    <w:rsid w:val="004E6C23"/>
    <w:rsid w:val="004E7594"/>
    <w:rsid w:val="004F08AB"/>
    <w:rsid w:val="004F0D2C"/>
    <w:rsid w:val="004F10C0"/>
    <w:rsid w:val="004F1169"/>
    <w:rsid w:val="004F1829"/>
    <w:rsid w:val="004F1CC3"/>
    <w:rsid w:val="004F25CB"/>
    <w:rsid w:val="004F31AA"/>
    <w:rsid w:val="004F33CE"/>
    <w:rsid w:val="004F33F1"/>
    <w:rsid w:val="004F3491"/>
    <w:rsid w:val="004F3640"/>
    <w:rsid w:val="004F3F66"/>
    <w:rsid w:val="004F460B"/>
    <w:rsid w:val="004F46D1"/>
    <w:rsid w:val="004F4789"/>
    <w:rsid w:val="004F4DAF"/>
    <w:rsid w:val="004F4EA0"/>
    <w:rsid w:val="004F59B4"/>
    <w:rsid w:val="004F5AD4"/>
    <w:rsid w:val="004F64F8"/>
    <w:rsid w:val="004F6E65"/>
    <w:rsid w:val="005003C1"/>
    <w:rsid w:val="0050163D"/>
    <w:rsid w:val="00501BA5"/>
    <w:rsid w:val="00502210"/>
    <w:rsid w:val="005035F5"/>
    <w:rsid w:val="00503B0E"/>
    <w:rsid w:val="00503B14"/>
    <w:rsid w:val="00503D87"/>
    <w:rsid w:val="0050423F"/>
    <w:rsid w:val="005043BF"/>
    <w:rsid w:val="00504E8A"/>
    <w:rsid w:val="00504E9A"/>
    <w:rsid w:val="00505089"/>
    <w:rsid w:val="0050554E"/>
    <w:rsid w:val="00505ABA"/>
    <w:rsid w:val="0050680F"/>
    <w:rsid w:val="005070AC"/>
    <w:rsid w:val="00507497"/>
    <w:rsid w:val="00507A48"/>
    <w:rsid w:val="00507CD4"/>
    <w:rsid w:val="0051081B"/>
    <w:rsid w:val="005109B2"/>
    <w:rsid w:val="00510A1C"/>
    <w:rsid w:val="005110F0"/>
    <w:rsid w:val="00511182"/>
    <w:rsid w:val="005117A1"/>
    <w:rsid w:val="005119DA"/>
    <w:rsid w:val="00511D5E"/>
    <w:rsid w:val="00511EAA"/>
    <w:rsid w:val="005120BF"/>
    <w:rsid w:val="005127CE"/>
    <w:rsid w:val="005129D1"/>
    <w:rsid w:val="005136E2"/>
    <w:rsid w:val="00513755"/>
    <w:rsid w:val="0051392C"/>
    <w:rsid w:val="00514062"/>
    <w:rsid w:val="00514946"/>
    <w:rsid w:val="00515324"/>
    <w:rsid w:val="0051559E"/>
    <w:rsid w:val="005161E7"/>
    <w:rsid w:val="00516727"/>
    <w:rsid w:val="0051713F"/>
    <w:rsid w:val="0051796F"/>
    <w:rsid w:val="00517DC8"/>
    <w:rsid w:val="00520707"/>
    <w:rsid w:val="005216D3"/>
    <w:rsid w:val="0052177F"/>
    <w:rsid w:val="00521B81"/>
    <w:rsid w:val="0052233B"/>
    <w:rsid w:val="00522A8D"/>
    <w:rsid w:val="00522DF0"/>
    <w:rsid w:val="005231AF"/>
    <w:rsid w:val="00523269"/>
    <w:rsid w:val="005241EA"/>
    <w:rsid w:val="005246F4"/>
    <w:rsid w:val="00524A5C"/>
    <w:rsid w:val="005253E5"/>
    <w:rsid w:val="0052554B"/>
    <w:rsid w:val="00525897"/>
    <w:rsid w:val="00525C8C"/>
    <w:rsid w:val="00525CFF"/>
    <w:rsid w:val="00525E80"/>
    <w:rsid w:val="005262A8"/>
    <w:rsid w:val="00526DF2"/>
    <w:rsid w:val="00527BFC"/>
    <w:rsid w:val="00527E55"/>
    <w:rsid w:val="005302F4"/>
    <w:rsid w:val="00530753"/>
    <w:rsid w:val="00531350"/>
    <w:rsid w:val="005316EA"/>
    <w:rsid w:val="0053294E"/>
    <w:rsid w:val="00532B5B"/>
    <w:rsid w:val="00532B6D"/>
    <w:rsid w:val="005332C3"/>
    <w:rsid w:val="00533336"/>
    <w:rsid w:val="00533CD9"/>
    <w:rsid w:val="00533F38"/>
    <w:rsid w:val="00534113"/>
    <w:rsid w:val="0053411B"/>
    <w:rsid w:val="00534138"/>
    <w:rsid w:val="00534B73"/>
    <w:rsid w:val="0053530E"/>
    <w:rsid w:val="00535892"/>
    <w:rsid w:val="00535AA6"/>
    <w:rsid w:val="00536807"/>
    <w:rsid w:val="005371DA"/>
    <w:rsid w:val="00537E31"/>
    <w:rsid w:val="00537EAD"/>
    <w:rsid w:val="00540DD6"/>
    <w:rsid w:val="00541B02"/>
    <w:rsid w:val="00541D9E"/>
    <w:rsid w:val="00542428"/>
    <w:rsid w:val="00542438"/>
    <w:rsid w:val="00542BF9"/>
    <w:rsid w:val="005434C6"/>
    <w:rsid w:val="00543AAF"/>
    <w:rsid w:val="00543D78"/>
    <w:rsid w:val="00543E1E"/>
    <w:rsid w:val="00544BA8"/>
    <w:rsid w:val="00544C25"/>
    <w:rsid w:val="0054508F"/>
    <w:rsid w:val="0054531D"/>
    <w:rsid w:val="00545502"/>
    <w:rsid w:val="00546206"/>
    <w:rsid w:val="00546C1E"/>
    <w:rsid w:val="00547A03"/>
    <w:rsid w:val="00547BDE"/>
    <w:rsid w:val="00550320"/>
    <w:rsid w:val="0055060B"/>
    <w:rsid w:val="00550C16"/>
    <w:rsid w:val="005515B2"/>
    <w:rsid w:val="005515C6"/>
    <w:rsid w:val="00551E65"/>
    <w:rsid w:val="0055201F"/>
    <w:rsid w:val="00552AB9"/>
    <w:rsid w:val="0055320F"/>
    <w:rsid w:val="00553214"/>
    <w:rsid w:val="00553395"/>
    <w:rsid w:val="00554A35"/>
    <w:rsid w:val="00554ED7"/>
    <w:rsid w:val="00555756"/>
    <w:rsid w:val="00555BE9"/>
    <w:rsid w:val="00555F98"/>
    <w:rsid w:val="0055625A"/>
    <w:rsid w:val="00556425"/>
    <w:rsid w:val="005566DB"/>
    <w:rsid w:val="005568A2"/>
    <w:rsid w:val="005573D1"/>
    <w:rsid w:val="0055793D"/>
    <w:rsid w:val="005600DD"/>
    <w:rsid w:val="00561163"/>
    <w:rsid w:val="005611DE"/>
    <w:rsid w:val="00561818"/>
    <w:rsid w:val="005628ED"/>
    <w:rsid w:val="00562A5F"/>
    <w:rsid w:val="005632B2"/>
    <w:rsid w:val="005635BD"/>
    <w:rsid w:val="0056360B"/>
    <w:rsid w:val="00563BB1"/>
    <w:rsid w:val="00563C6F"/>
    <w:rsid w:val="005643B3"/>
    <w:rsid w:val="00564CDD"/>
    <w:rsid w:val="00564DE7"/>
    <w:rsid w:val="005653D2"/>
    <w:rsid w:val="00565D61"/>
    <w:rsid w:val="0056662F"/>
    <w:rsid w:val="005666F3"/>
    <w:rsid w:val="00566AE9"/>
    <w:rsid w:val="00566F85"/>
    <w:rsid w:val="0056777A"/>
    <w:rsid w:val="00567899"/>
    <w:rsid w:val="00567EC5"/>
    <w:rsid w:val="005701FF"/>
    <w:rsid w:val="00570586"/>
    <w:rsid w:val="00570E84"/>
    <w:rsid w:val="00571ECB"/>
    <w:rsid w:val="005728F6"/>
    <w:rsid w:val="00573F09"/>
    <w:rsid w:val="00574584"/>
    <w:rsid w:val="005745C6"/>
    <w:rsid w:val="00575D4E"/>
    <w:rsid w:val="005762E9"/>
    <w:rsid w:val="0057672D"/>
    <w:rsid w:val="00576F10"/>
    <w:rsid w:val="00576FEA"/>
    <w:rsid w:val="005775AE"/>
    <w:rsid w:val="00577722"/>
    <w:rsid w:val="00577FF2"/>
    <w:rsid w:val="00580A82"/>
    <w:rsid w:val="00582383"/>
    <w:rsid w:val="005830EA"/>
    <w:rsid w:val="00583118"/>
    <w:rsid w:val="00583F87"/>
    <w:rsid w:val="005841FC"/>
    <w:rsid w:val="00584B7B"/>
    <w:rsid w:val="005862DA"/>
    <w:rsid w:val="005864BC"/>
    <w:rsid w:val="0058741B"/>
    <w:rsid w:val="00587911"/>
    <w:rsid w:val="00587B3C"/>
    <w:rsid w:val="00587CDB"/>
    <w:rsid w:val="00587D55"/>
    <w:rsid w:val="005903C7"/>
    <w:rsid w:val="0059043B"/>
    <w:rsid w:val="00590687"/>
    <w:rsid w:val="00591D4F"/>
    <w:rsid w:val="00591FC4"/>
    <w:rsid w:val="00592186"/>
    <w:rsid w:val="0059314C"/>
    <w:rsid w:val="00593230"/>
    <w:rsid w:val="00593A60"/>
    <w:rsid w:val="0059466E"/>
    <w:rsid w:val="0059470A"/>
    <w:rsid w:val="00594978"/>
    <w:rsid w:val="00595C51"/>
    <w:rsid w:val="005967F8"/>
    <w:rsid w:val="00596C87"/>
    <w:rsid w:val="0059731F"/>
    <w:rsid w:val="005A0A78"/>
    <w:rsid w:val="005A0C5A"/>
    <w:rsid w:val="005A0EB2"/>
    <w:rsid w:val="005A0F67"/>
    <w:rsid w:val="005A149B"/>
    <w:rsid w:val="005A1E60"/>
    <w:rsid w:val="005A20CD"/>
    <w:rsid w:val="005A257F"/>
    <w:rsid w:val="005A267C"/>
    <w:rsid w:val="005A2918"/>
    <w:rsid w:val="005A3394"/>
    <w:rsid w:val="005A3C09"/>
    <w:rsid w:val="005A3CB5"/>
    <w:rsid w:val="005A3D50"/>
    <w:rsid w:val="005A4177"/>
    <w:rsid w:val="005A4B11"/>
    <w:rsid w:val="005A4BCE"/>
    <w:rsid w:val="005A4F5E"/>
    <w:rsid w:val="005A6A65"/>
    <w:rsid w:val="005A7F73"/>
    <w:rsid w:val="005B0B86"/>
    <w:rsid w:val="005B0C90"/>
    <w:rsid w:val="005B12AC"/>
    <w:rsid w:val="005B174E"/>
    <w:rsid w:val="005B20D9"/>
    <w:rsid w:val="005B2C09"/>
    <w:rsid w:val="005B3071"/>
    <w:rsid w:val="005B30F7"/>
    <w:rsid w:val="005B3231"/>
    <w:rsid w:val="005B32E7"/>
    <w:rsid w:val="005B3BCB"/>
    <w:rsid w:val="005B4256"/>
    <w:rsid w:val="005B4CAA"/>
    <w:rsid w:val="005B532E"/>
    <w:rsid w:val="005B56B2"/>
    <w:rsid w:val="005B5802"/>
    <w:rsid w:val="005B5807"/>
    <w:rsid w:val="005B5C9B"/>
    <w:rsid w:val="005B6182"/>
    <w:rsid w:val="005B67A9"/>
    <w:rsid w:val="005B7059"/>
    <w:rsid w:val="005B726C"/>
    <w:rsid w:val="005B7A15"/>
    <w:rsid w:val="005B7B2D"/>
    <w:rsid w:val="005B7CD4"/>
    <w:rsid w:val="005C03D3"/>
    <w:rsid w:val="005C097F"/>
    <w:rsid w:val="005C0C3C"/>
    <w:rsid w:val="005C0C9C"/>
    <w:rsid w:val="005C0EF1"/>
    <w:rsid w:val="005C1B4B"/>
    <w:rsid w:val="005C1D56"/>
    <w:rsid w:val="005C1ED2"/>
    <w:rsid w:val="005C1F7F"/>
    <w:rsid w:val="005C22D1"/>
    <w:rsid w:val="005C2796"/>
    <w:rsid w:val="005C2C76"/>
    <w:rsid w:val="005C3B41"/>
    <w:rsid w:val="005C4464"/>
    <w:rsid w:val="005C4504"/>
    <w:rsid w:val="005C4A7E"/>
    <w:rsid w:val="005C60DE"/>
    <w:rsid w:val="005C6541"/>
    <w:rsid w:val="005C6C1A"/>
    <w:rsid w:val="005C6C23"/>
    <w:rsid w:val="005C6E03"/>
    <w:rsid w:val="005C76A8"/>
    <w:rsid w:val="005C778E"/>
    <w:rsid w:val="005D04D5"/>
    <w:rsid w:val="005D1511"/>
    <w:rsid w:val="005D250A"/>
    <w:rsid w:val="005D2A76"/>
    <w:rsid w:val="005D2E5B"/>
    <w:rsid w:val="005D2FA6"/>
    <w:rsid w:val="005D3036"/>
    <w:rsid w:val="005D377F"/>
    <w:rsid w:val="005D4476"/>
    <w:rsid w:val="005D4613"/>
    <w:rsid w:val="005D4CF6"/>
    <w:rsid w:val="005D4DC5"/>
    <w:rsid w:val="005D4F44"/>
    <w:rsid w:val="005D57B3"/>
    <w:rsid w:val="005D5937"/>
    <w:rsid w:val="005D6153"/>
    <w:rsid w:val="005D644E"/>
    <w:rsid w:val="005D67F6"/>
    <w:rsid w:val="005D6B2A"/>
    <w:rsid w:val="005D6DE8"/>
    <w:rsid w:val="005D7100"/>
    <w:rsid w:val="005D71BA"/>
    <w:rsid w:val="005D762F"/>
    <w:rsid w:val="005D7B52"/>
    <w:rsid w:val="005D7E92"/>
    <w:rsid w:val="005E0191"/>
    <w:rsid w:val="005E0197"/>
    <w:rsid w:val="005E0A8D"/>
    <w:rsid w:val="005E0FAE"/>
    <w:rsid w:val="005E1573"/>
    <w:rsid w:val="005E1918"/>
    <w:rsid w:val="005E1A6C"/>
    <w:rsid w:val="005E2C92"/>
    <w:rsid w:val="005E37AC"/>
    <w:rsid w:val="005E3E29"/>
    <w:rsid w:val="005E45E6"/>
    <w:rsid w:val="005E4CB6"/>
    <w:rsid w:val="005E5541"/>
    <w:rsid w:val="005E59EA"/>
    <w:rsid w:val="005E5CF6"/>
    <w:rsid w:val="005E5F94"/>
    <w:rsid w:val="005E76DB"/>
    <w:rsid w:val="005F01F2"/>
    <w:rsid w:val="005F252A"/>
    <w:rsid w:val="005F2B43"/>
    <w:rsid w:val="005F36EF"/>
    <w:rsid w:val="005F3881"/>
    <w:rsid w:val="005F4130"/>
    <w:rsid w:val="005F5E03"/>
    <w:rsid w:val="005F607E"/>
    <w:rsid w:val="005F6A7E"/>
    <w:rsid w:val="005F6B84"/>
    <w:rsid w:val="005F6C53"/>
    <w:rsid w:val="005F70D9"/>
    <w:rsid w:val="005F735A"/>
    <w:rsid w:val="005F7398"/>
    <w:rsid w:val="005F7D53"/>
    <w:rsid w:val="005F7ED1"/>
    <w:rsid w:val="006002D0"/>
    <w:rsid w:val="0060048B"/>
    <w:rsid w:val="00600C38"/>
    <w:rsid w:val="006010C7"/>
    <w:rsid w:val="006014EA"/>
    <w:rsid w:val="006017DE"/>
    <w:rsid w:val="00601C24"/>
    <w:rsid w:val="00602B3F"/>
    <w:rsid w:val="00602FCE"/>
    <w:rsid w:val="00603050"/>
    <w:rsid w:val="0060557B"/>
    <w:rsid w:val="006055A6"/>
    <w:rsid w:val="0060582F"/>
    <w:rsid w:val="00605A23"/>
    <w:rsid w:val="00605CD0"/>
    <w:rsid w:val="0060663E"/>
    <w:rsid w:val="00606F6C"/>
    <w:rsid w:val="006071F3"/>
    <w:rsid w:val="00607576"/>
    <w:rsid w:val="00610174"/>
    <w:rsid w:val="00610187"/>
    <w:rsid w:val="006102A9"/>
    <w:rsid w:val="00610342"/>
    <w:rsid w:val="006109D2"/>
    <w:rsid w:val="00610A1B"/>
    <w:rsid w:val="00610B08"/>
    <w:rsid w:val="00610E14"/>
    <w:rsid w:val="00611689"/>
    <w:rsid w:val="00611AEA"/>
    <w:rsid w:val="00611D3A"/>
    <w:rsid w:val="00612797"/>
    <w:rsid w:val="00613523"/>
    <w:rsid w:val="006135C8"/>
    <w:rsid w:val="00613730"/>
    <w:rsid w:val="00613AE7"/>
    <w:rsid w:val="00613B74"/>
    <w:rsid w:val="00613D04"/>
    <w:rsid w:val="00614147"/>
    <w:rsid w:val="00614597"/>
    <w:rsid w:val="0061485B"/>
    <w:rsid w:val="00614F0E"/>
    <w:rsid w:val="006151B0"/>
    <w:rsid w:val="00615276"/>
    <w:rsid w:val="00615C3B"/>
    <w:rsid w:val="00615CB7"/>
    <w:rsid w:val="00615D46"/>
    <w:rsid w:val="006163EA"/>
    <w:rsid w:val="006165F8"/>
    <w:rsid w:val="00616967"/>
    <w:rsid w:val="00617238"/>
    <w:rsid w:val="00617B75"/>
    <w:rsid w:val="00620311"/>
    <w:rsid w:val="00620DBD"/>
    <w:rsid w:val="00621298"/>
    <w:rsid w:val="00621839"/>
    <w:rsid w:val="00622913"/>
    <w:rsid w:val="00622A2B"/>
    <w:rsid w:val="00623038"/>
    <w:rsid w:val="00624FA6"/>
    <w:rsid w:val="006250BF"/>
    <w:rsid w:val="006250E9"/>
    <w:rsid w:val="00625336"/>
    <w:rsid w:val="00625351"/>
    <w:rsid w:val="00626153"/>
    <w:rsid w:val="006266D3"/>
    <w:rsid w:val="00626741"/>
    <w:rsid w:val="006273CE"/>
    <w:rsid w:val="006276BC"/>
    <w:rsid w:val="006277FF"/>
    <w:rsid w:val="006279DD"/>
    <w:rsid w:val="00627C5E"/>
    <w:rsid w:val="00630CC6"/>
    <w:rsid w:val="00630FED"/>
    <w:rsid w:val="006318B3"/>
    <w:rsid w:val="00631DED"/>
    <w:rsid w:val="006320B9"/>
    <w:rsid w:val="006324CD"/>
    <w:rsid w:val="00632B22"/>
    <w:rsid w:val="00632EB8"/>
    <w:rsid w:val="00633117"/>
    <w:rsid w:val="006331CD"/>
    <w:rsid w:val="0063388D"/>
    <w:rsid w:val="00633946"/>
    <w:rsid w:val="00633A83"/>
    <w:rsid w:val="00633B09"/>
    <w:rsid w:val="00633DD4"/>
    <w:rsid w:val="0063413A"/>
    <w:rsid w:val="00634B71"/>
    <w:rsid w:val="00635236"/>
    <w:rsid w:val="00636207"/>
    <w:rsid w:val="006363AC"/>
    <w:rsid w:val="006363E8"/>
    <w:rsid w:val="00636855"/>
    <w:rsid w:val="006368C7"/>
    <w:rsid w:val="00636BFA"/>
    <w:rsid w:val="00636EF4"/>
    <w:rsid w:val="00637D5E"/>
    <w:rsid w:val="00640765"/>
    <w:rsid w:val="00640B5B"/>
    <w:rsid w:val="00640E9F"/>
    <w:rsid w:val="00641FD4"/>
    <w:rsid w:val="006423B8"/>
    <w:rsid w:val="00642976"/>
    <w:rsid w:val="00642995"/>
    <w:rsid w:val="00642A1F"/>
    <w:rsid w:val="00642E1F"/>
    <w:rsid w:val="006440C8"/>
    <w:rsid w:val="006450FA"/>
    <w:rsid w:val="00645D49"/>
    <w:rsid w:val="006469C2"/>
    <w:rsid w:val="00646A2B"/>
    <w:rsid w:val="00647858"/>
    <w:rsid w:val="006479C8"/>
    <w:rsid w:val="00647CFA"/>
    <w:rsid w:val="00647F19"/>
    <w:rsid w:val="00650A26"/>
    <w:rsid w:val="0065122B"/>
    <w:rsid w:val="0065132A"/>
    <w:rsid w:val="00651BDC"/>
    <w:rsid w:val="00651CD0"/>
    <w:rsid w:val="00651E6A"/>
    <w:rsid w:val="00651F71"/>
    <w:rsid w:val="0065249B"/>
    <w:rsid w:val="0065270A"/>
    <w:rsid w:val="00652912"/>
    <w:rsid w:val="00652C1B"/>
    <w:rsid w:val="006533DA"/>
    <w:rsid w:val="00653658"/>
    <w:rsid w:val="006541B8"/>
    <w:rsid w:val="006541E2"/>
    <w:rsid w:val="006544F7"/>
    <w:rsid w:val="006552F0"/>
    <w:rsid w:val="0065559F"/>
    <w:rsid w:val="00655CA7"/>
    <w:rsid w:val="006566D4"/>
    <w:rsid w:val="00656B8D"/>
    <w:rsid w:val="00656F0B"/>
    <w:rsid w:val="006573ED"/>
    <w:rsid w:val="00657771"/>
    <w:rsid w:val="00657CD3"/>
    <w:rsid w:val="00660233"/>
    <w:rsid w:val="00660636"/>
    <w:rsid w:val="00660FEC"/>
    <w:rsid w:val="00661203"/>
    <w:rsid w:val="006624AD"/>
    <w:rsid w:val="00662B0E"/>
    <w:rsid w:val="00662F12"/>
    <w:rsid w:val="006637B3"/>
    <w:rsid w:val="00663A67"/>
    <w:rsid w:val="00663B36"/>
    <w:rsid w:val="00663E88"/>
    <w:rsid w:val="0066526B"/>
    <w:rsid w:val="006659FD"/>
    <w:rsid w:val="00665CED"/>
    <w:rsid w:val="00665D16"/>
    <w:rsid w:val="00666237"/>
    <w:rsid w:val="0066648A"/>
    <w:rsid w:val="00666FC6"/>
    <w:rsid w:val="00667566"/>
    <w:rsid w:val="006676F3"/>
    <w:rsid w:val="00667AA7"/>
    <w:rsid w:val="00667CFC"/>
    <w:rsid w:val="006700D4"/>
    <w:rsid w:val="00670127"/>
    <w:rsid w:val="006701F3"/>
    <w:rsid w:val="00670308"/>
    <w:rsid w:val="006703BA"/>
    <w:rsid w:val="00670E01"/>
    <w:rsid w:val="006715E7"/>
    <w:rsid w:val="00671720"/>
    <w:rsid w:val="006719D7"/>
    <w:rsid w:val="00671AAD"/>
    <w:rsid w:val="006723D2"/>
    <w:rsid w:val="0067266D"/>
    <w:rsid w:val="00672D1A"/>
    <w:rsid w:val="00672D77"/>
    <w:rsid w:val="006743AF"/>
    <w:rsid w:val="00674A20"/>
    <w:rsid w:val="00674AD0"/>
    <w:rsid w:val="00675201"/>
    <w:rsid w:val="006755A6"/>
    <w:rsid w:val="006759A8"/>
    <w:rsid w:val="00676036"/>
    <w:rsid w:val="00676B63"/>
    <w:rsid w:val="00677177"/>
    <w:rsid w:val="00677994"/>
    <w:rsid w:val="0068037B"/>
    <w:rsid w:val="00680E2A"/>
    <w:rsid w:val="00681FE5"/>
    <w:rsid w:val="006823EA"/>
    <w:rsid w:val="00682645"/>
    <w:rsid w:val="006830C4"/>
    <w:rsid w:val="0068319E"/>
    <w:rsid w:val="00683A32"/>
    <w:rsid w:val="00684B64"/>
    <w:rsid w:val="00684DE7"/>
    <w:rsid w:val="006858D9"/>
    <w:rsid w:val="006866AF"/>
    <w:rsid w:val="006868C0"/>
    <w:rsid w:val="00686B68"/>
    <w:rsid w:val="00687070"/>
    <w:rsid w:val="00687184"/>
    <w:rsid w:val="00687279"/>
    <w:rsid w:val="006908CD"/>
    <w:rsid w:val="0069132C"/>
    <w:rsid w:val="0069134D"/>
    <w:rsid w:val="00691A52"/>
    <w:rsid w:val="006920F7"/>
    <w:rsid w:val="00692BCB"/>
    <w:rsid w:val="0069351B"/>
    <w:rsid w:val="00693989"/>
    <w:rsid w:val="00693B27"/>
    <w:rsid w:val="00693D78"/>
    <w:rsid w:val="00693FF9"/>
    <w:rsid w:val="006947C0"/>
    <w:rsid w:val="00694AB7"/>
    <w:rsid w:val="00695411"/>
    <w:rsid w:val="00695819"/>
    <w:rsid w:val="00696909"/>
    <w:rsid w:val="00696F9A"/>
    <w:rsid w:val="00697012"/>
    <w:rsid w:val="0069772C"/>
    <w:rsid w:val="006A0545"/>
    <w:rsid w:val="006A05FC"/>
    <w:rsid w:val="006A18DC"/>
    <w:rsid w:val="006A18E6"/>
    <w:rsid w:val="006A19B6"/>
    <w:rsid w:val="006A1A68"/>
    <w:rsid w:val="006A1C4A"/>
    <w:rsid w:val="006A1C70"/>
    <w:rsid w:val="006A296E"/>
    <w:rsid w:val="006A2F61"/>
    <w:rsid w:val="006A3F24"/>
    <w:rsid w:val="006A413E"/>
    <w:rsid w:val="006A423A"/>
    <w:rsid w:val="006A4C3E"/>
    <w:rsid w:val="006A4EDB"/>
    <w:rsid w:val="006A4F00"/>
    <w:rsid w:val="006A5084"/>
    <w:rsid w:val="006A578F"/>
    <w:rsid w:val="006A68AC"/>
    <w:rsid w:val="006A74AF"/>
    <w:rsid w:val="006A74E2"/>
    <w:rsid w:val="006A7752"/>
    <w:rsid w:val="006A788B"/>
    <w:rsid w:val="006A7A45"/>
    <w:rsid w:val="006B01C3"/>
    <w:rsid w:val="006B0338"/>
    <w:rsid w:val="006B063F"/>
    <w:rsid w:val="006B079B"/>
    <w:rsid w:val="006B1452"/>
    <w:rsid w:val="006B1C6F"/>
    <w:rsid w:val="006B1CB3"/>
    <w:rsid w:val="006B1FE5"/>
    <w:rsid w:val="006B2258"/>
    <w:rsid w:val="006B2340"/>
    <w:rsid w:val="006B2993"/>
    <w:rsid w:val="006B3D7A"/>
    <w:rsid w:val="006B422E"/>
    <w:rsid w:val="006B448F"/>
    <w:rsid w:val="006B4589"/>
    <w:rsid w:val="006B53DC"/>
    <w:rsid w:val="006B572B"/>
    <w:rsid w:val="006B5B9C"/>
    <w:rsid w:val="006B5FF0"/>
    <w:rsid w:val="006B667D"/>
    <w:rsid w:val="006B68AE"/>
    <w:rsid w:val="006B70F1"/>
    <w:rsid w:val="006B714D"/>
    <w:rsid w:val="006B73D7"/>
    <w:rsid w:val="006B75D1"/>
    <w:rsid w:val="006B7DDE"/>
    <w:rsid w:val="006C0558"/>
    <w:rsid w:val="006C071C"/>
    <w:rsid w:val="006C0A82"/>
    <w:rsid w:val="006C0D03"/>
    <w:rsid w:val="006C1310"/>
    <w:rsid w:val="006C1780"/>
    <w:rsid w:val="006C1E2E"/>
    <w:rsid w:val="006C20CB"/>
    <w:rsid w:val="006C22D6"/>
    <w:rsid w:val="006C2AE9"/>
    <w:rsid w:val="006C350C"/>
    <w:rsid w:val="006C3B1C"/>
    <w:rsid w:val="006C3F44"/>
    <w:rsid w:val="006C43D0"/>
    <w:rsid w:val="006C4447"/>
    <w:rsid w:val="006C49BB"/>
    <w:rsid w:val="006C5396"/>
    <w:rsid w:val="006C5782"/>
    <w:rsid w:val="006C5B0D"/>
    <w:rsid w:val="006C5CE4"/>
    <w:rsid w:val="006C634C"/>
    <w:rsid w:val="006C6467"/>
    <w:rsid w:val="006C676A"/>
    <w:rsid w:val="006C6838"/>
    <w:rsid w:val="006C7197"/>
    <w:rsid w:val="006C7854"/>
    <w:rsid w:val="006D0C66"/>
    <w:rsid w:val="006D238F"/>
    <w:rsid w:val="006D28C5"/>
    <w:rsid w:val="006D2C63"/>
    <w:rsid w:val="006D3472"/>
    <w:rsid w:val="006D348A"/>
    <w:rsid w:val="006D4318"/>
    <w:rsid w:val="006D4403"/>
    <w:rsid w:val="006D4441"/>
    <w:rsid w:val="006D4D64"/>
    <w:rsid w:val="006D5D06"/>
    <w:rsid w:val="006D6835"/>
    <w:rsid w:val="006D6B71"/>
    <w:rsid w:val="006D6E09"/>
    <w:rsid w:val="006D74A4"/>
    <w:rsid w:val="006D7680"/>
    <w:rsid w:val="006D7E87"/>
    <w:rsid w:val="006E0299"/>
    <w:rsid w:val="006E05B3"/>
    <w:rsid w:val="006E0A86"/>
    <w:rsid w:val="006E0C9D"/>
    <w:rsid w:val="006E10AF"/>
    <w:rsid w:val="006E124F"/>
    <w:rsid w:val="006E1506"/>
    <w:rsid w:val="006E1A07"/>
    <w:rsid w:val="006E23BF"/>
    <w:rsid w:val="006E2ABB"/>
    <w:rsid w:val="006E2D14"/>
    <w:rsid w:val="006E2DEF"/>
    <w:rsid w:val="006E335A"/>
    <w:rsid w:val="006E3CCF"/>
    <w:rsid w:val="006E42EF"/>
    <w:rsid w:val="006E44A8"/>
    <w:rsid w:val="006E4C76"/>
    <w:rsid w:val="006E4F73"/>
    <w:rsid w:val="006E58AE"/>
    <w:rsid w:val="006E5D7A"/>
    <w:rsid w:val="006E5DEA"/>
    <w:rsid w:val="006E5EAF"/>
    <w:rsid w:val="006E6144"/>
    <w:rsid w:val="006E6B8E"/>
    <w:rsid w:val="006E6F02"/>
    <w:rsid w:val="006E7286"/>
    <w:rsid w:val="006E7748"/>
    <w:rsid w:val="006E77DA"/>
    <w:rsid w:val="006E7F99"/>
    <w:rsid w:val="006F0064"/>
    <w:rsid w:val="006F01D1"/>
    <w:rsid w:val="006F070C"/>
    <w:rsid w:val="006F0BB4"/>
    <w:rsid w:val="006F0DA9"/>
    <w:rsid w:val="006F151D"/>
    <w:rsid w:val="006F1521"/>
    <w:rsid w:val="006F16B4"/>
    <w:rsid w:val="006F1F1C"/>
    <w:rsid w:val="006F2473"/>
    <w:rsid w:val="006F2848"/>
    <w:rsid w:val="006F340B"/>
    <w:rsid w:val="006F3F4B"/>
    <w:rsid w:val="006F3FEE"/>
    <w:rsid w:val="006F4E26"/>
    <w:rsid w:val="006F6820"/>
    <w:rsid w:val="006F6F73"/>
    <w:rsid w:val="006F7325"/>
    <w:rsid w:val="006F767B"/>
    <w:rsid w:val="0070009F"/>
    <w:rsid w:val="00700506"/>
    <w:rsid w:val="00700D55"/>
    <w:rsid w:val="007016D6"/>
    <w:rsid w:val="0070191C"/>
    <w:rsid w:val="00701A2E"/>
    <w:rsid w:val="00701EC5"/>
    <w:rsid w:val="00702177"/>
    <w:rsid w:val="007022C6"/>
    <w:rsid w:val="00703F87"/>
    <w:rsid w:val="0070457F"/>
    <w:rsid w:val="007046EA"/>
    <w:rsid w:val="007052E7"/>
    <w:rsid w:val="0070531A"/>
    <w:rsid w:val="00705D89"/>
    <w:rsid w:val="00705DEB"/>
    <w:rsid w:val="00705E0F"/>
    <w:rsid w:val="00705F29"/>
    <w:rsid w:val="00706293"/>
    <w:rsid w:val="007062AB"/>
    <w:rsid w:val="00706500"/>
    <w:rsid w:val="00706702"/>
    <w:rsid w:val="0070693A"/>
    <w:rsid w:val="00706ACA"/>
    <w:rsid w:val="00706D35"/>
    <w:rsid w:val="00706E55"/>
    <w:rsid w:val="00706FE1"/>
    <w:rsid w:val="007071AA"/>
    <w:rsid w:val="0070730D"/>
    <w:rsid w:val="00707DDD"/>
    <w:rsid w:val="00707E05"/>
    <w:rsid w:val="00707EE0"/>
    <w:rsid w:val="00707F79"/>
    <w:rsid w:val="007100A1"/>
    <w:rsid w:val="0071043D"/>
    <w:rsid w:val="00711474"/>
    <w:rsid w:val="00711637"/>
    <w:rsid w:val="00711E68"/>
    <w:rsid w:val="00711F8A"/>
    <w:rsid w:val="007122FB"/>
    <w:rsid w:val="007122FE"/>
    <w:rsid w:val="00712A51"/>
    <w:rsid w:val="00713573"/>
    <w:rsid w:val="00713FB7"/>
    <w:rsid w:val="00714274"/>
    <w:rsid w:val="007142B5"/>
    <w:rsid w:val="00714A57"/>
    <w:rsid w:val="00714BEA"/>
    <w:rsid w:val="00714D96"/>
    <w:rsid w:val="007157CA"/>
    <w:rsid w:val="00715AAC"/>
    <w:rsid w:val="00715F96"/>
    <w:rsid w:val="00716028"/>
    <w:rsid w:val="0071604B"/>
    <w:rsid w:val="0071644F"/>
    <w:rsid w:val="00716530"/>
    <w:rsid w:val="00716B10"/>
    <w:rsid w:val="00716D29"/>
    <w:rsid w:val="00717263"/>
    <w:rsid w:val="007175A4"/>
    <w:rsid w:val="007176EC"/>
    <w:rsid w:val="00717974"/>
    <w:rsid w:val="00717C1F"/>
    <w:rsid w:val="00717FEB"/>
    <w:rsid w:val="00717FF9"/>
    <w:rsid w:val="00720B08"/>
    <w:rsid w:val="0072114B"/>
    <w:rsid w:val="0072115C"/>
    <w:rsid w:val="007228CD"/>
    <w:rsid w:val="007228D8"/>
    <w:rsid w:val="00722B47"/>
    <w:rsid w:val="00723E64"/>
    <w:rsid w:val="00724240"/>
    <w:rsid w:val="00724ED1"/>
    <w:rsid w:val="00724EFE"/>
    <w:rsid w:val="007253FF"/>
    <w:rsid w:val="007262CC"/>
    <w:rsid w:val="00727304"/>
    <w:rsid w:val="007279D5"/>
    <w:rsid w:val="00730035"/>
    <w:rsid w:val="007300ED"/>
    <w:rsid w:val="00730586"/>
    <w:rsid w:val="007305DB"/>
    <w:rsid w:val="00731267"/>
    <w:rsid w:val="00731408"/>
    <w:rsid w:val="0073170B"/>
    <w:rsid w:val="007323CA"/>
    <w:rsid w:val="007329CE"/>
    <w:rsid w:val="00732C14"/>
    <w:rsid w:val="00733365"/>
    <w:rsid w:val="0073375E"/>
    <w:rsid w:val="007341BD"/>
    <w:rsid w:val="007344F1"/>
    <w:rsid w:val="007345A2"/>
    <w:rsid w:val="007349DE"/>
    <w:rsid w:val="00734A82"/>
    <w:rsid w:val="00734F4C"/>
    <w:rsid w:val="00735457"/>
    <w:rsid w:val="00735B24"/>
    <w:rsid w:val="00735B8F"/>
    <w:rsid w:val="00735C48"/>
    <w:rsid w:val="0073647A"/>
    <w:rsid w:val="00737B96"/>
    <w:rsid w:val="007404A9"/>
    <w:rsid w:val="00740562"/>
    <w:rsid w:val="00740E3B"/>
    <w:rsid w:val="00742084"/>
    <w:rsid w:val="0074350E"/>
    <w:rsid w:val="0074367E"/>
    <w:rsid w:val="00744023"/>
    <w:rsid w:val="007454BF"/>
    <w:rsid w:val="00745901"/>
    <w:rsid w:val="0074622A"/>
    <w:rsid w:val="007466A3"/>
    <w:rsid w:val="0074681F"/>
    <w:rsid w:val="007472C6"/>
    <w:rsid w:val="007472F2"/>
    <w:rsid w:val="00747433"/>
    <w:rsid w:val="007475A3"/>
    <w:rsid w:val="007479A9"/>
    <w:rsid w:val="00750664"/>
    <w:rsid w:val="00750B54"/>
    <w:rsid w:val="00750E4F"/>
    <w:rsid w:val="007513E3"/>
    <w:rsid w:val="00751955"/>
    <w:rsid w:val="00751C1A"/>
    <w:rsid w:val="0075274E"/>
    <w:rsid w:val="00752A6C"/>
    <w:rsid w:val="00752FA9"/>
    <w:rsid w:val="00753314"/>
    <w:rsid w:val="00754363"/>
    <w:rsid w:val="007543A0"/>
    <w:rsid w:val="00754D0A"/>
    <w:rsid w:val="00755067"/>
    <w:rsid w:val="00755FDA"/>
    <w:rsid w:val="0075602D"/>
    <w:rsid w:val="007563DF"/>
    <w:rsid w:val="0075659C"/>
    <w:rsid w:val="00760175"/>
    <w:rsid w:val="00760357"/>
    <w:rsid w:val="00760484"/>
    <w:rsid w:val="00760EBB"/>
    <w:rsid w:val="0076112C"/>
    <w:rsid w:val="00761407"/>
    <w:rsid w:val="00761926"/>
    <w:rsid w:val="007620C1"/>
    <w:rsid w:val="00762107"/>
    <w:rsid w:val="00762282"/>
    <w:rsid w:val="0076228A"/>
    <w:rsid w:val="00762307"/>
    <w:rsid w:val="007627E6"/>
    <w:rsid w:val="00762B45"/>
    <w:rsid w:val="00762ED2"/>
    <w:rsid w:val="007637E5"/>
    <w:rsid w:val="0076398D"/>
    <w:rsid w:val="00763E36"/>
    <w:rsid w:val="00764204"/>
    <w:rsid w:val="007653E4"/>
    <w:rsid w:val="00765EA0"/>
    <w:rsid w:val="00765FEB"/>
    <w:rsid w:val="00766181"/>
    <w:rsid w:val="007662EE"/>
    <w:rsid w:val="0076656C"/>
    <w:rsid w:val="0076663A"/>
    <w:rsid w:val="007666EF"/>
    <w:rsid w:val="00766A32"/>
    <w:rsid w:val="00770E83"/>
    <w:rsid w:val="00770F3E"/>
    <w:rsid w:val="00771C06"/>
    <w:rsid w:val="00771DB6"/>
    <w:rsid w:val="00772124"/>
    <w:rsid w:val="007729B4"/>
    <w:rsid w:val="007739CB"/>
    <w:rsid w:val="00773E08"/>
    <w:rsid w:val="00774C8E"/>
    <w:rsid w:val="00775056"/>
    <w:rsid w:val="00775246"/>
    <w:rsid w:val="00775C80"/>
    <w:rsid w:val="007764E7"/>
    <w:rsid w:val="0077706A"/>
    <w:rsid w:val="0077723D"/>
    <w:rsid w:val="00777741"/>
    <w:rsid w:val="00777C5E"/>
    <w:rsid w:val="00780179"/>
    <w:rsid w:val="00780346"/>
    <w:rsid w:val="007812DF"/>
    <w:rsid w:val="00781355"/>
    <w:rsid w:val="0078147A"/>
    <w:rsid w:val="007817EC"/>
    <w:rsid w:val="00781CEF"/>
    <w:rsid w:val="00782CBA"/>
    <w:rsid w:val="0078314B"/>
    <w:rsid w:val="00783487"/>
    <w:rsid w:val="00783AB0"/>
    <w:rsid w:val="00784248"/>
    <w:rsid w:val="007846EA"/>
    <w:rsid w:val="007854D4"/>
    <w:rsid w:val="0078581A"/>
    <w:rsid w:val="007859E1"/>
    <w:rsid w:val="00785B67"/>
    <w:rsid w:val="00785DE7"/>
    <w:rsid w:val="00785F48"/>
    <w:rsid w:val="007861D2"/>
    <w:rsid w:val="00786377"/>
    <w:rsid w:val="0078654D"/>
    <w:rsid w:val="00786A12"/>
    <w:rsid w:val="00786E9E"/>
    <w:rsid w:val="007871D3"/>
    <w:rsid w:val="00787323"/>
    <w:rsid w:val="00787359"/>
    <w:rsid w:val="007873F1"/>
    <w:rsid w:val="007878F3"/>
    <w:rsid w:val="00790154"/>
    <w:rsid w:val="00790203"/>
    <w:rsid w:val="00790558"/>
    <w:rsid w:val="007907CD"/>
    <w:rsid w:val="00790DDA"/>
    <w:rsid w:val="00791493"/>
    <w:rsid w:val="007915BB"/>
    <w:rsid w:val="0079162D"/>
    <w:rsid w:val="00791A9C"/>
    <w:rsid w:val="00791D61"/>
    <w:rsid w:val="007922FE"/>
    <w:rsid w:val="007923A3"/>
    <w:rsid w:val="007924D5"/>
    <w:rsid w:val="0079296F"/>
    <w:rsid w:val="007929CA"/>
    <w:rsid w:val="0079386B"/>
    <w:rsid w:val="007941D4"/>
    <w:rsid w:val="007951FA"/>
    <w:rsid w:val="00795439"/>
    <w:rsid w:val="00795807"/>
    <w:rsid w:val="00795820"/>
    <w:rsid w:val="00795A0A"/>
    <w:rsid w:val="00795B08"/>
    <w:rsid w:val="00795C29"/>
    <w:rsid w:val="00795E03"/>
    <w:rsid w:val="00795EB3"/>
    <w:rsid w:val="00796A12"/>
    <w:rsid w:val="00797E24"/>
    <w:rsid w:val="007A0546"/>
    <w:rsid w:val="007A1923"/>
    <w:rsid w:val="007A19D7"/>
    <w:rsid w:val="007A1EC0"/>
    <w:rsid w:val="007A1F15"/>
    <w:rsid w:val="007A21D7"/>
    <w:rsid w:val="007A3572"/>
    <w:rsid w:val="007A4438"/>
    <w:rsid w:val="007A4553"/>
    <w:rsid w:val="007A4BB4"/>
    <w:rsid w:val="007A4D11"/>
    <w:rsid w:val="007A4DEC"/>
    <w:rsid w:val="007A5155"/>
    <w:rsid w:val="007A51A5"/>
    <w:rsid w:val="007A5212"/>
    <w:rsid w:val="007A5543"/>
    <w:rsid w:val="007A5BF3"/>
    <w:rsid w:val="007A666E"/>
    <w:rsid w:val="007A79E1"/>
    <w:rsid w:val="007B03F1"/>
    <w:rsid w:val="007B069B"/>
    <w:rsid w:val="007B0A3A"/>
    <w:rsid w:val="007B0C58"/>
    <w:rsid w:val="007B0F38"/>
    <w:rsid w:val="007B0FBA"/>
    <w:rsid w:val="007B1461"/>
    <w:rsid w:val="007B1D0D"/>
    <w:rsid w:val="007B1E32"/>
    <w:rsid w:val="007B1FD4"/>
    <w:rsid w:val="007B20FD"/>
    <w:rsid w:val="007B25BF"/>
    <w:rsid w:val="007B2D62"/>
    <w:rsid w:val="007B3306"/>
    <w:rsid w:val="007B380A"/>
    <w:rsid w:val="007B4045"/>
    <w:rsid w:val="007B41A7"/>
    <w:rsid w:val="007B4A03"/>
    <w:rsid w:val="007B4D9D"/>
    <w:rsid w:val="007B549B"/>
    <w:rsid w:val="007B583C"/>
    <w:rsid w:val="007B59FB"/>
    <w:rsid w:val="007B5E2F"/>
    <w:rsid w:val="007B60CB"/>
    <w:rsid w:val="007B6EBD"/>
    <w:rsid w:val="007B6FC1"/>
    <w:rsid w:val="007B700C"/>
    <w:rsid w:val="007B735A"/>
    <w:rsid w:val="007B75FA"/>
    <w:rsid w:val="007B7891"/>
    <w:rsid w:val="007B796E"/>
    <w:rsid w:val="007C0120"/>
    <w:rsid w:val="007C04C5"/>
    <w:rsid w:val="007C0802"/>
    <w:rsid w:val="007C0AF3"/>
    <w:rsid w:val="007C0C96"/>
    <w:rsid w:val="007C0EEB"/>
    <w:rsid w:val="007C129E"/>
    <w:rsid w:val="007C1361"/>
    <w:rsid w:val="007C1B7A"/>
    <w:rsid w:val="007C3010"/>
    <w:rsid w:val="007C3014"/>
    <w:rsid w:val="007C3298"/>
    <w:rsid w:val="007C367D"/>
    <w:rsid w:val="007C44AD"/>
    <w:rsid w:val="007C4723"/>
    <w:rsid w:val="007C596A"/>
    <w:rsid w:val="007C5C22"/>
    <w:rsid w:val="007C606E"/>
    <w:rsid w:val="007C72A7"/>
    <w:rsid w:val="007C7696"/>
    <w:rsid w:val="007C7BC9"/>
    <w:rsid w:val="007C7C36"/>
    <w:rsid w:val="007D00D7"/>
    <w:rsid w:val="007D015A"/>
    <w:rsid w:val="007D07F4"/>
    <w:rsid w:val="007D10B2"/>
    <w:rsid w:val="007D2154"/>
    <w:rsid w:val="007D2D33"/>
    <w:rsid w:val="007D3245"/>
    <w:rsid w:val="007D3A16"/>
    <w:rsid w:val="007D3EC2"/>
    <w:rsid w:val="007D412E"/>
    <w:rsid w:val="007D48F3"/>
    <w:rsid w:val="007D53F9"/>
    <w:rsid w:val="007D5A37"/>
    <w:rsid w:val="007D5B98"/>
    <w:rsid w:val="007D5C78"/>
    <w:rsid w:val="007D5DA7"/>
    <w:rsid w:val="007D71C3"/>
    <w:rsid w:val="007D71E3"/>
    <w:rsid w:val="007E0167"/>
    <w:rsid w:val="007E100B"/>
    <w:rsid w:val="007E1145"/>
    <w:rsid w:val="007E150B"/>
    <w:rsid w:val="007E16E7"/>
    <w:rsid w:val="007E1A71"/>
    <w:rsid w:val="007E1CF4"/>
    <w:rsid w:val="007E1D0B"/>
    <w:rsid w:val="007E1F64"/>
    <w:rsid w:val="007E252A"/>
    <w:rsid w:val="007E267E"/>
    <w:rsid w:val="007E2DF4"/>
    <w:rsid w:val="007E33B3"/>
    <w:rsid w:val="007E387A"/>
    <w:rsid w:val="007E3BD9"/>
    <w:rsid w:val="007E3E41"/>
    <w:rsid w:val="007E3F1D"/>
    <w:rsid w:val="007E483B"/>
    <w:rsid w:val="007E56B4"/>
    <w:rsid w:val="007E58B7"/>
    <w:rsid w:val="007E6193"/>
    <w:rsid w:val="007E6CEC"/>
    <w:rsid w:val="007E6D1C"/>
    <w:rsid w:val="007E6F5B"/>
    <w:rsid w:val="007E718F"/>
    <w:rsid w:val="007E7335"/>
    <w:rsid w:val="007E7D6A"/>
    <w:rsid w:val="007F0896"/>
    <w:rsid w:val="007F0B82"/>
    <w:rsid w:val="007F0BB2"/>
    <w:rsid w:val="007F16AA"/>
    <w:rsid w:val="007F17E7"/>
    <w:rsid w:val="007F18D9"/>
    <w:rsid w:val="007F1923"/>
    <w:rsid w:val="007F2DE5"/>
    <w:rsid w:val="007F3388"/>
    <w:rsid w:val="007F3766"/>
    <w:rsid w:val="007F3E27"/>
    <w:rsid w:val="007F6E41"/>
    <w:rsid w:val="007F6F4A"/>
    <w:rsid w:val="007F7136"/>
    <w:rsid w:val="007F7986"/>
    <w:rsid w:val="007F7D51"/>
    <w:rsid w:val="0080198A"/>
    <w:rsid w:val="00801E83"/>
    <w:rsid w:val="00802209"/>
    <w:rsid w:val="0080247B"/>
    <w:rsid w:val="00803A8F"/>
    <w:rsid w:val="00804EF5"/>
    <w:rsid w:val="008051C5"/>
    <w:rsid w:val="0080629A"/>
    <w:rsid w:val="00806547"/>
    <w:rsid w:val="008072F7"/>
    <w:rsid w:val="0080792C"/>
    <w:rsid w:val="0081020B"/>
    <w:rsid w:val="00810FC7"/>
    <w:rsid w:val="008116D7"/>
    <w:rsid w:val="00811953"/>
    <w:rsid w:val="00811BD2"/>
    <w:rsid w:val="008124DA"/>
    <w:rsid w:val="0081281C"/>
    <w:rsid w:val="00812D95"/>
    <w:rsid w:val="008130F4"/>
    <w:rsid w:val="008132C4"/>
    <w:rsid w:val="00813571"/>
    <w:rsid w:val="00813BE2"/>
    <w:rsid w:val="00813D14"/>
    <w:rsid w:val="00814679"/>
    <w:rsid w:val="00815084"/>
    <w:rsid w:val="00815167"/>
    <w:rsid w:val="00816268"/>
    <w:rsid w:val="008164E6"/>
    <w:rsid w:val="00816899"/>
    <w:rsid w:val="008169D3"/>
    <w:rsid w:val="00816A0B"/>
    <w:rsid w:val="00816C9E"/>
    <w:rsid w:val="00816DAB"/>
    <w:rsid w:val="00817A79"/>
    <w:rsid w:val="008203F7"/>
    <w:rsid w:val="00821367"/>
    <w:rsid w:val="00821AEF"/>
    <w:rsid w:val="00821CEF"/>
    <w:rsid w:val="00822268"/>
    <w:rsid w:val="008223AA"/>
    <w:rsid w:val="008227AC"/>
    <w:rsid w:val="00822A76"/>
    <w:rsid w:val="00822D97"/>
    <w:rsid w:val="00822DBD"/>
    <w:rsid w:val="00822EF9"/>
    <w:rsid w:val="00824154"/>
    <w:rsid w:val="00824176"/>
    <w:rsid w:val="00824930"/>
    <w:rsid w:val="0082527D"/>
    <w:rsid w:val="00825434"/>
    <w:rsid w:val="008257F3"/>
    <w:rsid w:val="00825F1F"/>
    <w:rsid w:val="008264F7"/>
    <w:rsid w:val="00826617"/>
    <w:rsid w:val="00826928"/>
    <w:rsid w:val="00826D3A"/>
    <w:rsid w:val="00827BEC"/>
    <w:rsid w:val="00830CA7"/>
    <w:rsid w:val="00830DFC"/>
    <w:rsid w:val="0083104C"/>
    <w:rsid w:val="008310DB"/>
    <w:rsid w:val="00831157"/>
    <w:rsid w:val="008312CC"/>
    <w:rsid w:val="008317F9"/>
    <w:rsid w:val="008319A9"/>
    <w:rsid w:val="00832CD8"/>
    <w:rsid w:val="008333F1"/>
    <w:rsid w:val="00833AB4"/>
    <w:rsid w:val="00833BFC"/>
    <w:rsid w:val="00834024"/>
    <w:rsid w:val="008341A0"/>
    <w:rsid w:val="008345FA"/>
    <w:rsid w:val="00834889"/>
    <w:rsid w:val="0083494B"/>
    <w:rsid w:val="00835241"/>
    <w:rsid w:val="0083558E"/>
    <w:rsid w:val="00835E61"/>
    <w:rsid w:val="00836095"/>
    <w:rsid w:val="0083618D"/>
    <w:rsid w:val="008361F8"/>
    <w:rsid w:val="00836937"/>
    <w:rsid w:val="00836C85"/>
    <w:rsid w:val="00837407"/>
    <w:rsid w:val="00840252"/>
    <w:rsid w:val="008404A9"/>
    <w:rsid w:val="00840E74"/>
    <w:rsid w:val="00841DCD"/>
    <w:rsid w:val="00841F97"/>
    <w:rsid w:val="00842B47"/>
    <w:rsid w:val="00842CA6"/>
    <w:rsid w:val="00843048"/>
    <w:rsid w:val="00843D0E"/>
    <w:rsid w:val="00843DB3"/>
    <w:rsid w:val="00843E26"/>
    <w:rsid w:val="00844141"/>
    <w:rsid w:val="0084482D"/>
    <w:rsid w:val="00845629"/>
    <w:rsid w:val="008457C5"/>
    <w:rsid w:val="00845819"/>
    <w:rsid w:val="008465D1"/>
    <w:rsid w:val="00846834"/>
    <w:rsid w:val="00846957"/>
    <w:rsid w:val="0084744E"/>
    <w:rsid w:val="00847C7D"/>
    <w:rsid w:val="008503DC"/>
    <w:rsid w:val="0085076C"/>
    <w:rsid w:val="00850EF0"/>
    <w:rsid w:val="00851EB5"/>
    <w:rsid w:val="00852059"/>
    <w:rsid w:val="0085337A"/>
    <w:rsid w:val="00853455"/>
    <w:rsid w:val="00853C6B"/>
    <w:rsid w:val="00853CBC"/>
    <w:rsid w:val="00853D6B"/>
    <w:rsid w:val="008541A3"/>
    <w:rsid w:val="00854B8C"/>
    <w:rsid w:val="00854C26"/>
    <w:rsid w:val="008553FC"/>
    <w:rsid w:val="00855891"/>
    <w:rsid w:val="0085638C"/>
    <w:rsid w:val="008570CC"/>
    <w:rsid w:val="0085737A"/>
    <w:rsid w:val="0085757D"/>
    <w:rsid w:val="00860453"/>
    <w:rsid w:val="008606DE"/>
    <w:rsid w:val="008607CD"/>
    <w:rsid w:val="00860D32"/>
    <w:rsid w:val="00861AA2"/>
    <w:rsid w:val="0086260D"/>
    <w:rsid w:val="008629FC"/>
    <w:rsid w:val="00862DB0"/>
    <w:rsid w:val="0086372C"/>
    <w:rsid w:val="0086376A"/>
    <w:rsid w:val="00864180"/>
    <w:rsid w:val="00864659"/>
    <w:rsid w:val="0086533C"/>
    <w:rsid w:val="00865533"/>
    <w:rsid w:val="00865706"/>
    <w:rsid w:val="0086571C"/>
    <w:rsid w:val="00865822"/>
    <w:rsid w:val="00865953"/>
    <w:rsid w:val="00865B13"/>
    <w:rsid w:val="00865C63"/>
    <w:rsid w:val="008663D3"/>
    <w:rsid w:val="0086640B"/>
    <w:rsid w:val="00866862"/>
    <w:rsid w:val="0086754E"/>
    <w:rsid w:val="00867E20"/>
    <w:rsid w:val="0087026A"/>
    <w:rsid w:val="00870590"/>
    <w:rsid w:val="008714A4"/>
    <w:rsid w:val="00872089"/>
    <w:rsid w:val="00872186"/>
    <w:rsid w:val="008725B1"/>
    <w:rsid w:val="00872AD1"/>
    <w:rsid w:val="00872E36"/>
    <w:rsid w:val="008731A6"/>
    <w:rsid w:val="00873294"/>
    <w:rsid w:val="00874EB3"/>
    <w:rsid w:val="00875173"/>
    <w:rsid w:val="008751F9"/>
    <w:rsid w:val="0087570B"/>
    <w:rsid w:val="00875C7A"/>
    <w:rsid w:val="00875DA1"/>
    <w:rsid w:val="0087675E"/>
    <w:rsid w:val="00877CEA"/>
    <w:rsid w:val="0088007A"/>
    <w:rsid w:val="0088044B"/>
    <w:rsid w:val="0088052F"/>
    <w:rsid w:val="00880AAF"/>
    <w:rsid w:val="008811CF"/>
    <w:rsid w:val="00881B41"/>
    <w:rsid w:val="00881B6D"/>
    <w:rsid w:val="00882073"/>
    <w:rsid w:val="00882B6B"/>
    <w:rsid w:val="00883006"/>
    <w:rsid w:val="008834CF"/>
    <w:rsid w:val="008837DB"/>
    <w:rsid w:val="00883910"/>
    <w:rsid w:val="00883B5F"/>
    <w:rsid w:val="00883D65"/>
    <w:rsid w:val="00883D89"/>
    <w:rsid w:val="0088463D"/>
    <w:rsid w:val="008847E7"/>
    <w:rsid w:val="008848E5"/>
    <w:rsid w:val="00884AE2"/>
    <w:rsid w:val="00884B0F"/>
    <w:rsid w:val="00885146"/>
    <w:rsid w:val="0088528C"/>
    <w:rsid w:val="00885386"/>
    <w:rsid w:val="00885ADE"/>
    <w:rsid w:val="00885BCF"/>
    <w:rsid w:val="00886877"/>
    <w:rsid w:val="008869F2"/>
    <w:rsid w:val="00886AA2"/>
    <w:rsid w:val="0088711E"/>
    <w:rsid w:val="008872BD"/>
    <w:rsid w:val="00887726"/>
    <w:rsid w:val="00887C6A"/>
    <w:rsid w:val="008904FB"/>
    <w:rsid w:val="008905EB"/>
    <w:rsid w:val="00890B41"/>
    <w:rsid w:val="0089106E"/>
    <w:rsid w:val="00891333"/>
    <w:rsid w:val="0089170E"/>
    <w:rsid w:val="0089176E"/>
    <w:rsid w:val="00891C29"/>
    <w:rsid w:val="008924CE"/>
    <w:rsid w:val="00893310"/>
    <w:rsid w:val="00893415"/>
    <w:rsid w:val="00893937"/>
    <w:rsid w:val="00893CF3"/>
    <w:rsid w:val="00893DBE"/>
    <w:rsid w:val="00893F04"/>
    <w:rsid w:val="00893FF3"/>
    <w:rsid w:val="00894569"/>
    <w:rsid w:val="008949F5"/>
    <w:rsid w:val="0089511B"/>
    <w:rsid w:val="00896569"/>
    <w:rsid w:val="0089661E"/>
    <w:rsid w:val="00896D91"/>
    <w:rsid w:val="00897036"/>
    <w:rsid w:val="00897779"/>
    <w:rsid w:val="00897882"/>
    <w:rsid w:val="00897FAC"/>
    <w:rsid w:val="008A04AC"/>
    <w:rsid w:val="008A1BF7"/>
    <w:rsid w:val="008A1DD9"/>
    <w:rsid w:val="008A2146"/>
    <w:rsid w:val="008A36D1"/>
    <w:rsid w:val="008A3856"/>
    <w:rsid w:val="008A3BE7"/>
    <w:rsid w:val="008A3F25"/>
    <w:rsid w:val="008A401F"/>
    <w:rsid w:val="008A4CED"/>
    <w:rsid w:val="008A4E1A"/>
    <w:rsid w:val="008A51A6"/>
    <w:rsid w:val="008A6128"/>
    <w:rsid w:val="008A6697"/>
    <w:rsid w:val="008A6806"/>
    <w:rsid w:val="008A6D9E"/>
    <w:rsid w:val="008A75B3"/>
    <w:rsid w:val="008A7EEB"/>
    <w:rsid w:val="008B0170"/>
    <w:rsid w:val="008B0731"/>
    <w:rsid w:val="008B07A2"/>
    <w:rsid w:val="008B0A72"/>
    <w:rsid w:val="008B1474"/>
    <w:rsid w:val="008B20BB"/>
    <w:rsid w:val="008B234E"/>
    <w:rsid w:val="008B34F8"/>
    <w:rsid w:val="008B3CFF"/>
    <w:rsid w:val="008B3DEB"/>
    <w:rsid w:val="008B3DF3"/>
    <w:rsid w:val="008B4C3A"/>
    <w:rsid w:val="008B572F"/>
    <w:rsid w:val="008B5A44"/>
    <w:rsid w:val="008B6FB9"/>
    <w:rsid w:val="008B7AF2"/>
    <w:rsid w:val="008B7C92"/>
    <w:rsid w:val="008C03FE"/>
    <w:rsid w:val="008C0553"/>
    <w:rsid w:val="008C0B46"/>
    <w:rsid w:val="008C0C39"/>
    <w:rsid w:val="008C0C65"/>
    <w:rsid w:val="008C204C"/>
    <w:rsid w:val="008C22E0"/>
    <w:rsid w:val="008C2865"/>
    <w:rsid w:val="008C289D"/>
    <w:rsid w:val="008C28D2"/>
    <w:rsid w:val="008C36B7"/>
    <w:rsid w:val="008C39B7"/>
    <w:rsid w:val="008C5557"/>
    <w:rsid w:val="008C62CA"/>
    <w:rsid w:val="008C6360"/>
    <w:rsid w:val="008C6715"/>
    <w:rsid w:val="008C6D3C"/>
    <w:rsid w:val="008C7522"/>
    <w:rsid w:val="008C755F"/>
    <w:rsid w:val="008C7BB5"/>
    <w:rsid w:val="008D0522"/>
    <w:rsid w:val="008D0F90"/>
    <w:rsid w:val="008D0FF1"/>
    <w:rsid w:val="008D1F3C"/>
    <w:rsid w:val="008D2D31"/>
    <w:rsid w:val="008D2F14"/>
    <w:rsid w:val="008D30A9"/>
    <w:rsid w:val="008D30DC"/>
    <w:rsid w:val="008D321D"/>
    <w:rsid w:val="008D32AA"/>
    <w:rsid w:val="008D33FF"/>
    <w:rsid w:val="008D38F1"/>
    <w:rsid w:val="008D414F"/>
    <w:rsid w:val="008D4230"/>
    <w:rsid w:val="008D4252"/>
    <w:rsid w:val="008D425C"/>
    <w:rsid w:val="008D446B"/>
    <w:rsid w:val="008D467A"/>
    <w:rsid w:val="008D4E0F"/>
    <w:rsid w:val="008D5BDA"/>
    <w:rsid w:val="008D7768"/>
    <w:rsid w:val="008D776D"/>
    <w:rsid w:val="008D7C78"/>
    <w:rsid w:val="008E0F1E"/>
    <w:rsid w:val="008E24FE"/>
    <w:rsid w:val="008E25F4"/>
    <w:rsid w:val="008E2A35"/>
    <w:rsid w:val="008E3C74"/>
    <w:rsid w:val="008E3F07"/>
    <w:rsid w:val="008E3F6D"/>
    <w:rsid w:val="008E48C4"/>
    <w:rsid w:val="008E499D"/>
    <w:rsid w:val="008E4B89"/>
    <w:rsid w:val="008E4CE7"/>
    <w:rsid w:val="008E5342"/>
    <w:rsid w:val="008E5F10"/>
    <w:rsid w:val="008E641A"/>
    <w:rsid w:val="008E6B96"/>
    <w:rsid w:val="008E6E21"/>
    <w:rsid w:val="008F0ABF"/>
    <w:rsid w:val="008F0C4B"/>
    <w:rsid w:val="008F0E1B"/>
    <w:rsid w:val="008F137F"/>
    <w:rsid w:val="008F138E"/>
    <w:rsid w:val="008F1609"/>
    <w:rsid w:val="008F2A77"/>
    <w:rsid w:val="008F2F5C"/>
    <w:rsid w:val="008F3B95"/>
    <w:rsid w:val="008F3DCD"/>
    <w:rsid w:val="008F3E13"/>
    <w:rsid w:val="008F4C90"/>
    <w:rsid w:val="008F4D8D"/>
    <w:rsid w:val="008F5190"/>
    <w:rsid w:val="008F65C1"/>
    <w:rsid w:val="008F692E"/>
    <w:rsid w:val="008F69E9"/>
    <w:rsid w:val="0090093E"/>
    <w:rsid w:val="009009BE"/>
    <w:rsid w:val="00900ADD"/>
    <w:rsid w:val="00900BE9"/>
    <w:rsid w:val="009018AB"/>
    <w:rsid w:val="00901AA1"/>
    <w:rsid w:val="00901E62"/>
    <w:rsid w:val="009032E5"/>
    <w:rsid w:val="00904405"/>
    <w:rsid w:val="009045C4"/>
    <w:rsid w:val="00904CE1"/>
    <w:rsid w:val="0090527E"/>
    <w:rsid w:val="009057C1"/>
    <w:rsid w:val="00905B0B"/>
    <w:rsid w:val="00905FEC"/>
    <w:rsid w:val="00906027"/>
    <w:rsid w:val="00906373"/>
    <w:rsid w:val="009068F1"/>
    <w:rsid w:val="0090759A"/>
    <w:rsid w:val="00907A2C"/>
    <w:rsid w:val="00907AEC"/>
    <w:rsid w:val="0091035F"/>
    <w:rsid w:val="009104B5"/>
    <w:rsid w:val="00910ADE"/>
    <w:rsid w:val="00910B40"/>
    <w:rsid w:val="009112EE"/>
    <w:rsid w:val="00911710"/>
    <w:rsid w:val="00911957"/>
    <w:rsid w:val="00912238"/>
    <w:rsid w:val="00912450"/>
    <w:rsid w:val="00912499"/>
    <w:rsid w:val="00912F9A"/>
    <w:rsid w:val="00913265"/>
    <w:rsid w:val="00914080"/>
    <w:rsid w:val="0091417E"/>
    <w:rsid w:val="009145CA"/>
    <w:rsid w:val="00914C2B"/>
    <w:rsid w:val="00914CC2"/>
    <w:rsid w:val="00914F4B"/>
    <w:rsid w:val="009152C1"/>
    <w:rsid w:val="00915338"/>
    <w:rsid w:val="009155B5"/>
    <w:rsid w:val="00915EC8"/>
    <w:rsid w:val="00915F63"/>
    <w:rsid w:val="00916279"/>
    <w:rsid w:val="009166BF"/>
    <w:rsid w:val="0091685A"/>
    <w:rsid w:val="00916F59"/>
    <w:rsid w:val="0091793F"/>
    <w:rsid w:val="00917976"/>
    <w:rsid w:val="00917EBE"/>
    <w:rsid w:val="00920321"/>
    <w:rsid w:val="00920B02"/>
    <w:rsid w:val="00920C5A"/>
    <w:rsid w:val="00920EED"/>
    <w:rsid w:val="00920FB4"/>
    <w:rsid w:val="0092143C"/>
    <w:rsid w:val="00921737"/>
    <w:rsid w:val="00921E2F"/>
    <w:rsid w:val="00921E8E"/>
    <w:rsid w:val="00922F1D"/>
    <w:rsid w:val="0092328D"/>
    <w:rsid w:val="00924CE6"/>
    <w:rsid w:val="00924DA0"/>
    <w:rsid w:val="009250EE"/>
    <w:rsid w:val="0092516C"/>
    <w:rsid w:val="009253EB"/>
    <w:rsid w:val="009255B3"/>
    <w:rsid w:val="00925DB0"/>
    <w:rsid w:val="00925E72"/>
    <w:rsid w:val="00925F41"/>
    <w:rsid w:val="009266A0"/>
    <w:rsid w:val="00926727"/>
    <w:rsid w:val="00927098"/>
    <w:rsid w:val="0092712D"/>
    <w:rsid w:val="009276B1"/>
    <w:rsid w:val="00927B79"/>
    <w:rsid w:val="00927B82"/>
    <w:rsid w:val="00930831"/>
    <w:rsid w:val="009309D8"/>
    <w:rsid w:val="00930A15"/>
    <w:rsid w:val="00930AD0"/>
    <w:rsid w:val="00931809"/>
    <w:rsid w:val="0093207D"/>
    <w:rsid w:val="00932A1F"/>
    <w:rsid w:val="0093326D"/>
    <w:rsid w:val="00933DDD"/>
    <w:rsid w:val="00933E45"/>
    <w:rsid w:val="0093416B"/>
    <w:rsid w:val="00934940"/>
    <w:rsid w:val="00934D61"/>
    <w:rsid w:val="00935121"/>
    <w:rsid w:val="0093540A"/>
    <w:rsid w:val="00935A10"/>
    <w:rsid w:val="00935A75"/>
    <w:rsid w:val="00935FDE"/>
    <w:rsid w:val="00936B05"/>
    <w:rsid w:val="00936DB6"/>
    <w:rsid w:val="009377D7"/>
    <w:rsid w:val="00937C24"/>
    <w:rsid w:val="00940203"/>
    <w:rsid w:val="009406C5"/>
    <w:rsid w:val="00940726"/>
    <w:rsid w:val="0094157F"/>
    <w:rsid w:val="00941AAD"/>
    <w:rsid w:val="00941DD4"/>
    <w:rsid w:val="00941F17"/>
    <w:rsid w:val="00942110"/>
    <w:rsid w:val="00942280"/>
    <w:rsid w:val="009425D5"/>
    <w:rsid w:val="00942A85"/>
    <w:rsid w:val="0094301A"/>
    <w:rsid w:val="009432AC"/>
    <w:rsid w:val="00943364"/>
    <w:rsid w:val="00943750"/>
    <w:rsid w:val="00943856"/>
    <w:rsid w:val="009438ED"/>
    <w:rsid w:val="00943998"/>
    <w:rsid w:val="00943BE8"/>
    <w:rsid w:val="00944080"/>
    <w:rsid w:val="009461CB"/>
    <w:rsid w:val="009473D8"/>
    <w:rsid w:val="009479B5"/>
    <w:rsid w:val="00947BE4"/>
    <w:rsid w:val="00947C7A"/>
    <w:rsid w:val="00950DDE"/>
    <w:rsid w:val="009512CD"/>
    <w:rsid w:val="00951458"/>
    <w:rsid w:val="00951AC1"/>
    <w:rsid w:val="009524E3"/>
    <w:rsid w:val="00952511"/>
    <w:rsid w:val="009525B5"/>
    <w:rsid w:val="00952C99"/>
    <w:rsid w:val="00952FDF"/>
    <w:rsid w:val="009533C0"/>
    <w:rsid w:val="00953571"/>
    <w:rsid w:val="00953B87"/>
    <w:rsid w:val="00953C2D"/>
    <w:rsid w:val="00953C4D"/>
    <w:rsid w:val="00954138"/>
    <w:rsid w:val="009541CC"/>
    <w:rsid w:val="00954928"/>
    <w:rsid w:val="00955665"/>
    <w:rsid w:val="009558DB"/>
    <w:rsid w:val="00956388"/>
    <w:rsid w:val="009563D9"/>
    <w:rsid w:val="00957771"/>
    <w:rsid w:val="00957CE2"/>
    <w:rsid w:val="0096017C"/>
    <w:rsid w:val="009604BF"/>
    <w:rsid w:val="009606F0"/>
    <w:rsid w:val="00960814"/>
    <w:rsid w:val="00960D18"/>
    <w:rsid w:val="00960FB6"/>
    <w:rsid w:val="00961062"/>
    <w:rsid w:val="0096121D"/>
    <w:rsid w:val="00961B8E"/>
    <w:rsid w:val="00961C0C"/>
    <w:rsid w:val="00961F62"/>
    <w:rsid w:val="009629D7"/>
    <w:rsid w:val="0096309F"/>
    <w:rsid w:val="00963D1F"/>
    <w:rsid w:val="00965472"/>
    <w:rsid w:val="0096566C"/>
    <w:rsid w:val="00965722"/>
    <w:rsid w:val="00965BA2"/>
    <w:rsid w:val="00966A74"/>
    <w:rsid w:val="00966BCE"/>
    <w:rsid w:val="00966FC3"/>
    <w:rsid w:val="00967580"/>
    <w:rsid w:val="00967DC6"/>
    <w:rsid w:val="0097075A"/>
    <w:rsid w:val="00970CBE"/>
    <w:rsid w:val="00970E45"/>
    <w:rsid w:val="0097145B"/>
    <w:rsid w:val="009717EC"/>
    <w:rsid w:val="009719D8"/>
    <w:rsid w:val="00972356"/>
    <w:rsid w:val="00972395"/>
    <w:rsid w:val="009725F0"/>
    <w:rsid w:val="0097280B"/>
    <w:rsid w:val="00972BBC"/>
    <w:rsid w:val="0097311D"/>
    <w:rsid w:val="0097320B"/>
    <w:rsid w:val="00973658"/>
    <w:rsid w:val="0097373A"/>
    <w:rsid w:val="009739CF"/>
    <w:rsid w:val="00973C87"/>
    <w:rsid w:val="009744B0"/>
    <w:rsid w:val="00974DAB"/>
    <w:rsid w:val="009755BD"/>
    <w:rsid w:val="0097591E"/>
    <w:rsid w:val="00975EE2"/>
    <w:rsid w:val="0098014A"/>
    <w:rsid w:val="009806C4"/>
    <w:rsid w:val="0098100D"/>
    <w:rsid w:val="0098135B"/>
    <w:rsid w:val="00982230"/>
    <w:rsid w:val="00982308"/>
    <w:rsid w:val="0098277D"/>
    <w:rsid w:val="009827FB"/>
    <w:rsid w:val="0098283F"/>
    <w:rsid w:val="00982946"/>
    <w:rsid w:val="00983A86"/>
    <w:rsid w:val="00983DB0"/>
    <w:rsid w:val="00984484"/>
    <w:rsid w:val="00985435"/>
    <w:rsid w:val="00985F35"/>
    <w:rsid w:val="009865AE"/>
    <w:rsid w:val="00986833"/>
    <w:rsid w:val="00987665"/>
    <w:rsid w:val="009903DB"/>
    <w:rsid w:val="0099050F"/>
    <w:rsid w:val="00990896"/>
    <w:rsid w:val="0099094D"/>
    <w:rsid w:val="00991010"/>
    <w:rsid w:val="00991544"/>
    <w:rsid w:val="009919FA"/>
    <w:rsid w:val="00991E96"/>
    <w:rsid w:val="00992BDE"/>
    <w:rsid w:val="00992C38"/>
    <w:rsid w:val="00993023"/>
    <w:rsid w:val="00993514"/>
    <w:rsid w:val="00993571"/>
    <w:rsid w:val="0099403A"/>
    <w:rsid w:val="009941DA"/>
    <w:rsid w:val="009946D0"/>
    <w:rsid w:val="00994E11"/>
    <w:rsid w:val="00994E89"/>
    <w:rsid w:val="009965FA"/>
    <w:rsid w:val="00996DFC"/>
    <w:rsid w:val="00996ED2"/>
    <w:rsid w:val="00997495"/>
    <w:rsid w:val="009A0CE1"/>
    <w:rsid w:val="009A10C4"/>
    <w:rsid w:val="009A1417"/>
    <w:rsid w:val="009A1D70"/>
    <w:rsid w:val="009A24CC"/>
    <w:rsid w:val="009A3859"/>
    <w:rsid w:val="009A3A95"/>
    <w:rsid w:val="009A3ACF"/>
    <w:rsid w:val="009A3D3C"/>
    <w:rsid w:val="009A3EC3"/>
    <w:rsid w:val="009A5298"/>
    <w:rsid w:val="009A52E1"/>
    <w:rsid w:val="009A54B3"/>
    <w:rsid w:val="009A5854"/>
    <w:rsid w:val="009A5AB9"/>
    <w:rsid w:val="009A6160"/>
    <w:rsid w:val="009A6699"/>
    <w:rsid w:val="009A6758"/>
    <w:rsid w:val="009A6831"/>
    <w:rsid w:val="009A7F85"/>
    <w:rsid w:val="009B02E4"/>
    <w:rsid w:val="009B0B2C"/>
    <w:rsid w:val="009B0DD7"/>
    <w:rsid w:val="009B1427"/>
    <w:rsid w:val="009B1D7A"/>
    <w:rsid w:val="009B1FD6"/>
    <w:rsid w:val="009B2013"/>
    <w:rsid w:val="009B2272"/>
    <w:rsid w:val="009B281C"/>
    <w:rsid w:val="009B2BF1"/>
    <w:rsid w:val="009B2F6E"/>
    <w:rsid w:val="009B3AE4"/>
    <w:rsid w:val="009B3D1C"/>
    <w:rsid w:val="009B3DE5"/>
    <w:rsid w:val="009B445E"/>
    <w:rsid w:val="009B45BB"/>
    <w:rsid w:val="009B4671"/>
    <w:rsid w:val="009B50BA"/>
    <w:rsid w:val="009B56E4"/>
    <w:rsid w:val="009B594D"/>
    <w:rsid w:val="009B5A45"/>
    <w:rsid w:val="009B5AD9"/>
    <w:rsid w:val="009B5B28"/>
    <w:rsid w:val="009B5C0D"/>
    <w:rsid w:val="009B6A16"/>
    <w:rsid w:val="009B6B48"/>
    <w:rsid w:val="009B75F5"/>
    <w:rsid w:val="009B7820"/>
    <w:rsid w:val="009B7919"/>
    <w:rsid w:val="009C003E"/>
    <w:rsid w:val="009C0567"/>
    <w:rsid w:val="009C062A"/>
    <w:rsid w:val="009C0BBB"/>
    <w:rsid w:val="009C17E4"/>
    <w:rsid w:val="009C191C"/>
    <w:rsid w:val="009C192E"/>
    <w:rsid w:val="009C25E1"/>
    <w:rsid w:val="009C267A"/>
    <w:rsid w:val="009C2F9E"/>
    <w:rsid w:val="009C399F"/>
    <w:rsid w:val="009C5434"/>
    <w:rsid w:val="009C580F"/>
    <w:rsid w:val="009C58A9"/>
    <w:rsid w:val="009C5B24"/>
    <w:rsid w:val="009C5CE1"/>
    <w:rsid w:val="009C5F89"/>
    <w:rsid w:val="009C79CB"/>
    <w:rsid w:val="009D0281"/>
    <w:rsid w:val="009D02C9"/>
    <w:rsid w:val="009D080B"/>
    <w:rsid w:val="009D085F"/>
    <w:rsid w:val="009D09BD"/>
    <w:rsid w:val="009D0D65"/>
    <w:rsid w:val="009D1397"/>
    <w:rsid w:val="009D1C58"/>
    <w:rsid w:val="009D1F1F"/>
    <w:rsid w:val="009D22F6"/>
    <w:rsid w:val="009D2B19"/>
    <w:rsid w:val="009D2B56"/>
    <w:rsid w:val="009D2DE0"/>
    <w:rsid w:val="009D2FCB"/>
    <w:rsid w:val="009D3AE2"/>
    <w:rsid w:val="009D44AC"/>
    <w:rsid w:val="009D46FD"/>
    <w:rsid w:val="009D4DA1"/>
    <w:rsid w:val="009D5875"/>
    <w:rsid w:val="009D5AE6"/>
    <w:rsid w:val="009D5D50"/>
    <w:rsid w:val="009D6022"/>
    <w:rsid w:val="009D6414"/>
    <w:rsid w:val="009D64DA"/>
    <w:rsid w:val="009D6505"/>
    <w:rsid w:val="009D65E0"/>
    <w:rsid w:val="009D6973"/>
    <w:rsid w:val="009D7397"/>
    <w:rsid w:val="009D7F0D"/>
    <w:rsid w:val="009E0A6C"/>
    <w:rsid w:val="009E0AB5"/>
    <w:rsid w:val="009E1744"/>
    <w:rsid w:val="009E18BD"/>
    <w:rsid w:val="009E1F28"/>
    <w:rsid w:val="009E2970"/>
    <w:rsid w:val="009E29FE"/>
    <w:rsid w:val="009E2B3F"/>
    <w:rsid w:val="009E34F0"/>
    <w:rsid w:val="009E4294"/>
    <w:rsid w:val="009E4308"/>
    <w:rsid w:val="009E4800"/>
    <w:rsid w:val="009E4A96"/>
    <w:rsid w:val="009E4DCA"/>
    <w:rsid w:val="009E516E"/>
    <w:rsid w:val="009E571F"/>
    <w:rsid w:val="009E58E2"/>
    <w:rsid w:val="009E5948"/>
    <w:rsid w:val="009E5E65"/>
    <w:rsid w:val="009E60A9"/>
    <w:rsid w:val="009E6168"/>
    <w:rsid w:val="009E61DF"/>
    <w:rsid w:val="009E649A"/>
    <w:rsid w:val="009E650F"/>
    <w:rsid w:val="009E693B"/>
    <w:rsid w:val="009E6DC5"/>
    <w:rsid w:val="009E6DE1"/>
    <w:rsid w:val="009E71B0"/>
    <w:rsid w:val="009E7EC7"/>
    <w:rsid w:val="009F0142"/>
    <w:rsid w:val="009F05BA"/>
    <w:rsid w:val="009F10E9"/>
    <w:rsid w:val="009F1105"/>
    <w:rsid w:val="009F1540"/>
    <w:rsid w:val="009F1A0D"/>
    <w:rsid w:val="009F2EAC"/>
    <w:rsid w:val="009F2F4C"/>
    <w:rsid w:val="009F3625"/>
    <w:rsid w:val="009F3B38"/>
    <w:rsid w:val="009F3E8E"/>
    <w:rsid w:val="009F3EF7"/>
    <w:rsid w:val="009F409D"/>
    <w:rsid w:val="009F4722"/>
    <w:rsid w:val="009F4B37"/>
    <w:rsid w:val="009F4C66"/>
    <w:rsid w:val="009F554E"/>
    <w:rsid w:val="009F6030"/>
    <w:rsid w:val="009F61D4"/>
    <w:rsid w:val="009F6CD2"/>
    <w:rsid w:val="009F72D8"/>
    <w:rsid w:val="009F788F"/>
    <w:rsid w:val="009F7FD0"/>
    <w:rsid w:val="00A002F2"/>
    <w:rsid w:val="00A00949"/>
    <w:rsid w:val="00A012AB"/>
    <w:rsid w:val="00A013C0"/>
    <w:rsid w:val="00A016FA"/>
    <w:rsid w:val="00A0184D"/>
    <w:rsid w:val="00A0194F"/>
    <w:rsid w:val="00A01B7D"/>
    <w:rsid w:val="00A01D06"/>
    <w:rsid w:val="00A01E28"/>
    <w:rsid w:val="00A01ED8"/>
    <w:rsid w:val="00A01F77"/>
    <w:rsid w:val="00A02B02"/>
    <w:rsid w:val="00A02CD1"/>
    <w:rsid w:val="00A03051"/>
    <w:rsid w:val="00A0356A"/>
    <w:rsid w:val="00A039A2"/>
    <w:rsid w:val="00A040A3"/>
    <w:rsid w:val="00A04769"/>
    <w:rsid w:val="00A052D7"/>
    <w:rsid w:val="00A05D05"/>
    <w:rsid w:val="00A05D93"/>
    <w:rsid w:val="00A06D60"/>
    <w:rsid w:val="00A074D4"/>
    <w:rsid w:val="00A075B6"/>
    <w:rsid w:val="00A076F3"/>
    <w:rsid w:val="00A07BAF"/>
    <w:rsid w:val="00A1041B"/>
    <w:rsid w:val="00A10986"/>
    <w:rsid w:val="00A10E37"/>
    <w:rsid w:val="00A110A5"/>
    <w:rsid w:val="00A1183D"/>
    <w:rsid w:val="00A11C97"/>
    <w:rsid w:val="00A12312"/>
    <w:rsid w:val="00A12430"/>
    <w:rsid w:val="00A12EE1"/>
    <w:rsid w:val="00A12F64"/>
    <w:rsid w:val="00A137BF"/>
    <w:rsid w:val="00A138DC"/>
    <w:rsid w:val="00A1436A"/>
    <w:rsid w:val="00A14743"/>
    <w:rsid w:val="00A147ED"/>
    <w:rsid w:val="00A14830"/>
    <w:rsid w:val="00A15220"/>
    <w:rsid w:val="00A152E1"/>
    <w:rsid w:val="00A152FB"/>
    <w:rsid w:val="00A159B7"/>
    <w:rsid w:val="00A16A5F"/>
    <w:rsid w:val="00A16CAD"/>
    <w:rsid w:val="00A17035"/>
    <w:rsid w:val="00A171A1"/>
    <w:rsid w:val="00A17C1B"/>
    <w:rsid w:val="00A17C6C"/>
    <w:rsid w:val="00A2003F"/>
    <w:rsid w:val="00A200E3"/>
    <w:rsid w:val="00A20739"/>
    <w:rsid w:val="00A20CDC"/>
    <w:rsid w:val="00A21593"/>
    <w:rsid w:val="00A217E8"/>
    <w:rsid w:val="00A2184A"/>
    <w:rsid w:val="00A21896"/>
    <w:rsid w:val="00A21F0D"/>
    <w:rsid w:val="00A2215B"/>
    <w:rsid w:val="00A228CA"/>
    <w:rsid w:val="00A22938"/>
    <w:rsid w:val="00A22DEE"/>
    <w:rsid w:val="00A232FD"/>
    <w:rsid w:val="00A243EA"/>
    <w:rsid w:val="00A248C0"/>
    <w:rsid w:val="00A25004"/>
    <w:rsid w:val="00A25BF9"/>
    <w:rsid w:val="00A26404"/>
    <w:rsid w:val="00A26E46"/>
    <w:rsid w:val="00A27046"/>
    <w:rsid w:val="00A27276"/>
    <w:rsid w:val="00A27858"/>
    <w:rsid w:val="00A2789A"/>
    <w:rsid w:val="00A27BD5"/>
    <w:rsid w:val="00A3009F"/>
    <w:rsid w:val="00A302E1"/>
    <w:rsid w:val="00A30BB4"/>
    <w:rsid w:val="00A30C24"/>
    <w:rsid w:val="00A30C8C"/>
    <w:rsid w:val="00A30F6E"/>
    <w:rsid w:val="00A31065"/>
    <w:rsid w:val="00A3142B"/>
    <w:rsid w:val="00A32080"/>
    <w:rsid w:val="00A32400"/>
    <w:rsid w:val="00A32C76"/>
    <w:rsid w:val="00A32F04"/>
    <w:rsid w:val="00A33910"/>
    <w:rsid w:val="00A34121"/>
    <w:rsid w:val="00A3538D"/>
    <w:rsid w:val="00A35702"/>
    <w:rsid w:val="00A358BA"/>
    <w:rsid w:val="00A36581"/>
    <w:rsid w:val="00A37163"/>
    <w:rsid w:val="00A375A0"/>
    <w:rsid w:val="00A37705"/>
    <w:rsid w:val="00A37801"/>
    <w:rsid w:val="00A378DB"/>
    <w:rsid w:val="00A4060E"/>
    <w:rsid w:val="00A4107B"/>
    <w:rsid w:val="00A4126D"/>
    <w:rsid w:val="00A419FA"/>
    <w:rsid w:val="00A41AA7"/>
    <w:rsid w:val="00A41E3E"/>
    <w:rsid w:val="00A4223F"/>
    <w:rsid w:val="00A422AC"/>
    <w:rsid w:val="00A42530"/>
    <w:rsid w:val="00A4253A"/>
    <w:rsid w:val="00A42694"/>
    <w:rsid w:val="00A437C6"/>
    <w:rsid w:val="00A44769"/>
    <w:rsid w:val="00A44970"/>
    <w:rsid w:val="00A4515B"/>
    <w:rsid w:val="00A45B2E"/>
    <w:rsid w:val="00A45B99"/>
    <w:rsid w:val="00A45E03"/>
    <w:rsid w:val="00A45E83"/>
    <w:rsid w:val="00A4649C"/>
    <w:rsid w:val="00A46502"/>
    <w:rsid w:val="00A46700"/>
    <w:rsid w:val="00A472FD"/>
    <w:rsid w:val="00A4769F"/>
    <w:rsid w:val="00A4771F"/>
    <w:rsid w:val="00A47CE9"/>
    <w:rsid w:val="00A47D17"/>
    <w:rsid w:val="00A50D16"/>
    <w:rsid w:val="00A50F05"/>
    <w:rsid w:val="00A5125F"/>
    <w:rsid w:val="00A51720"/>
    <w:rsid w:val="00A5189B"/>
    <w:rsid w:val="00A51C7E"/>
    <w:rsid w:val="00A51E37"/>
    <w:rsid w:val="00A531CB"/>
    <w:rsid w:val="00A53AB8"/>
    <w:rsid w:val="00A55E07"/>
    <w:rsid w:val="00A56454"/>
    <w:rsid w:val="00A56722"/>
    <w:rsid w:val="00A567C2"/>
    <w:rsid w:val="00A56939"/>
    <w:rsid w:val="00A569B4"/>
    <w:rsid w:val="00A57030"/>
    <w:rsid w:val="00A57D7B"/>
    <w:rsid w:val="00A57EC2"/>
    <w:rsid w:val="00A607F5"/>
    <w:rsid w:val="00A6093E"/>
    <w:rsid w:val="00A60992"/>
    <w:rsid w:val="00A60A49"/>
    <w:rsid w:val="00A60F97"/>
    <w:rsid w:val="00A61DB2"/>
    <w:rsid w:val="00A620A3"/>
    <w:rsid w:val="00A62392"/>
    <w:rsid w:val="00A628E5"/>
    <w:rsid w:val="00A62D06"/>
    <w:rsid w:val="00A63465"/>
    <w:rsid w:val="00A636C5"/>
    <w:rsid w:val="00A638B2"/>
    <w:rsid w:val="00A638C1"/>
    <w:rsid w:val="00A63D30"/>
    <w:rsid w:val="00A64108"/>
    <w:rsid w:val="00A641FB"/>
    <w:rsid w:val="00A6526E"/>
    <w:rsid w:val="00A653FC"/>
    <w:rsid w:val="00A65F18"/>
    <w:rsid w:val="00A664B6"/>
    <w:rsid w:val="00A664DE"/>
    <w:rsid w:val="00A6698F"/>
    <w:rsid w:val="00A673D4"/>
    <w:rsid w:val="00A67629"/>
    <w:rsid w:val="00A67A51"/>
    <w:rsid w:val="00A67FA5"/>
    <w:rsid w:val="00A70126"/>
    <w:rsid w:val="00A71B2A"/>
    <w:rsid w:val="00A72044"/>
    <w:rsid w:val="00A72369"/>
    <w:rsid w:val="00A73013"/>
    <w:rsid w:val="00A73693"/>
    <w:rsid w:val="00A73F01"/>
    <w:rsid w:val="00A74BC5"/>
    <w:rsid w:val="00A754B3"/>
    <w:rsid w:val="00A7583C"/>
    <w:rsid w:val="00A75C7E"/>
    <w:rsid w:val="00A75E35"/>
    <w:rsid w:val="00A75EE2"/>
    <w:rsid w:val="00A76464"/>
    <w:rsid w:val="00A76C30"/>
    <w:rsid w:val="00A76E87"/>
    <w:rsid w:val="00A774D2"/>
    <w:rsid w:val="00A77632"/>
    <w:rsid w:val="00A776AE"/>
    <w:rsid w:val="00A7792C"/>
    <w:rsid w:val="00A77AA2"/>
    <w:rsid w:val="00A77B26"/>
    <w:rsid w:val="00A81DAA"/>
    <w:rsid w:val="00A81F51"/>
    <w:rsid w:val="00A82601"/>
    <w:rsid w:val="00A82A29"/>
    <w:rsid w:val="00A831A1"/>
    <w:rsid w:val="00A831E0"/>
    <w:rsid w:val="00A83481"/>
    <w:rsid w:val="00A83656"/>
    <w:rsid w:val="00A83679"/>
    <w:rsid w:val="00A83725"/>
    <w:rsid w:val="00A8407F"/>
    <w:rsid w:val="00A8414E"/>
    <w:rsid w:val="00A8442D"/>
    <w:rsid w:val="00A84FD8"/>
    <w:rsid w:val="00A852E3"/>
    <w:rsid w:val="00A855B4"/>
    <w:rsid w:val="00A8561D"/>
    <w:rsid w:val="00A85858"/>
    <w:rsid w:val="00A85EF2"/>
    <w:rsid w:val="00A86639"/>
    <w:rsid w:val="00A8685A"/>
    <w:rsid w:val="00A86B84"/>
    <w:rsid w:val="00A86BE9"/>
    <w:rsid w:val="00A86C99"/>
    <w:rsid w:val="00A86DA4"/>
    <w:rsid w:val="00A8781D"/>
    <w:rsid w:val="00A9004B"/>
    <w:rsid w:val="00A91209"/>
    <w:rsid w:val="00A91360"/>
    <w:rsid w:val="00A91EB0"/>
    <w:rsid w:val="00A92B5C"/>
    <w:rsid w:val="00A92B78"/>
    <w:rsid w:val="00A9304B"/>
    <w:rsid w:val="00A93099"/>
    <w:rsid w:val="00A932A6"/>
    <w:rsid w:val="00A935CA"/>
    <w:rsid w:val="00A936B4"/>
    <w:rsid w:val="00A93973"/>
    <w:rsid w:val="00A94378"/>
    <w:rsid w:val="00A950FC"/>
    <w:rsid w:val="00A95D49"/>
    <w:rsid w:val="00A9679C"/>
    <w:rsid w:val="00A969D4"/>
    <w:rsid w:val="00A97A60"/>
    <w:rsid w:val="00AA0191"/>
    <w:rsid w:val="00AA0B79"/>
    <w:rsid w:val="00AA0C82"/>
    <w:rsid w:val="00AA0DA8"/>
    <w:rsid w:val="00AA11BD"/>
    <w:rsid w:val="00AA13DC"/>
    <w:rsid w:val="00AA141D"/>
    <w:rsid w:val="00AA1593"/>
    <w:rsid w:val="00AA186D"/>
    <w:rsid w:val="00AA1A71"/>
    <w:rsid w:val="00AA260E"/>
    <w:rsid w:val="00AA2644"/>
    <w:rsid w:val="00AA2BF9"/>
    <w:rsid w:val="00AA33FD"/>
    <w:rsid w:val="00AA564F"/>
    <w:rsid w:val="00AA56C9"/>
    <w:rsid w:val="00AA5AEA"/>
    <w:rsid w:val="00AA5BF2"/>
    <w:rsid w:val="00AA5D93"/>
    <w:rsid w:val="00AA6E7D"/>
    <w:rsid w:val="00AA738A"/>
    <w:rsid w:val="00AB00F1"/>
    <w:rsid w:val="00AB1B67"/>
    <w:rsid w:val="00AB1D64"/>
    <w:rsid w:val="00AB331C"/>
    <w:rsid w:val="00AB33A8"/>
    <w:rsid w:val="00AB373A"/>
    <w:rsid w:val="00AB3AF5"/>
    <w:rsid w:val="00AB423E"/>
    <w:rsid w:val="00AB469C"/>
    <w:rsid w:val="00AB6F25"/>
    <w:rsid w:val="00AB72F8"/>
    <w:rsid w:val="00AB76EB"/>
    <w:rsid w:val="00AB76F8"/>
    <w:rsid w:val="00AB7965"/>
    <w:rsid w:val="00AC03A3"/>
    <w:rsid w:val="00AC14E1"/>
    <w:rsid w:val="00AC29D7"/>
    <w:rsid w:val="00AC2AE1"/>
    <w:rsid w:val="00AC3454"/>
    <w:rsid w:val="00AC36AB"/>
    <w:rsid w:val="00AC3CC9"/>
    <w:rsid w:val="00AC427E"/>
    <w:rsid w:val="00AC44DC"/>
    <w:rsid w:val="00AC477E"/>
    <w:rsid w:val="00AC4A68"/>
    <w:rsid w:val="00AC4AA0"/>
    <w:rsid w:val="00AC52DA"/>
    <w:rsid w:val="00AC6A69"/>
    <w:rsid w:val="00AC6D68"/>
    <w:rsid w:val="00AC6EED"/>
    <w:rsid w:val="00AC70A1"/>
    <w:rsid w:val="00AC71D6"/>
    <w:rsid w:val="00AC73F4"/>
    <w:rsid w:val="00AC7BA7"/>
    <w:rsid w:val="00AD0241"/>
    <w:rsid w:val="00AD0428"/>
    <w:rsid w:val="00AD0488"/>
    <w:rsid w:val="00AD1B6A"/>
    <w:rsid w:val="00AD269D"/>
    <w:rsid w:val="00AD27BF"/>
    <w:rsid w:val="00AD2B90"/>
    <w:rsid w:val="00AD2D5A"/>
    <w:rsid w:val="00AD2EAD"/>
    <w:rsid w:val="00AD412C"/>
    <w:rsid w:val="00AD654B"/>
    <w:rsid w:val="00AD674A"/>
    <w:rsid w:val="00AD6BBA"/>
    <w:rsid w:val="00AD7389"/>
    <w:rsid w:val="00AD7F18"/>
    <w:rsid w:val="00AE0569"/>
    <w:rsid w:val="00AE1CA3"/>
    <w:rsid w:val="00AE26A8"/>
    <w:rsid w:val="00AE27A2"/>
    <w:rsid w:val="00AE32C6"/>
    <w:rsid w:val="00AE3EB7"/>
    <w:rsid w:val="00AE4216"/>
    <w:rsid w:val="00AE4A14"/>
    <w:rsid w:val="00AE4B26"/>
    <w:rsid w:val="00AE52AB"/>
    <w:rsid w:val="00AE551C"/>
    <w:rsid w:val="00AE5D45"/>
    <w:rsid w:val="00AE5F36"/>
    <w:rsid w:val="00AE5FA6"/>
    <w:rsid w:val="00AE61A5"/>
    <w:rsid w:val="00AF0683"/>
    <w:rsid w:val="00AF070D"/>
    <w:rsid w:val="00AF07F7"/>
    <w:rsid w:val="00AF0C45"/>
    <w:rsid w:val="00AF205A"/>
    <w:rsid w:val="00AF20F3"/>
    <w:rsid w:val="00AF2F4B"/>
    <w:rsid w:val="00AF3625"/>
    <w:rsid w:val="00AF4294"/>
    <w:rsid w:val="00AF47BF"/>
    <w:rsid w:val="00AF4834"/>
    <w:rsid w:val="00AF4DE7"/>
    <w:rsid w:val="00AF5353"/>
    <w:rsid w:val="00AF5B22"/>
    <w:rsid w:val="00AF5FCA"/>
    <w:rsid w:val="00AF690E"/>
    <w:rsid w:val="00AF6ADC"/>
    <w:rsid w:val="00AF6B69"/>
    <w:rsid w:val="00AF6E7F"/>
    <w:rsid w:val="00AF6EDF"/>
    <w:rsid w:val="00AF727B"/>
    <w:rsid w:val="00AF763F"/>
    <w:rsid w:val="00AF78A9"/>
    <w:rsid w:val="00AF7CBC"/>
    <w:rsid w:val="00B00CF1"/>
    <w:rsid w:val="00B00F90"/>
    <w:rsid w:val="00B0177C"/>
    <w:rsid w:val="00B01990"/>
    <w:rsid w:val="00B01DF8"/>
    <w:rsid w:val="00B01E23"/>
    <w:rsid w:val="00B03507"/>
    <w:rsid w:val="00B038CE"/>
    <w:rsid w:val="00B03926"/>
    <w:rsid w:val="00B039E2"/>
    <w:rsid w:val="00B03B71"/>
    <w:rsid w:val="00B0472A"/>
    <w:rsid w:val="00B04FD4"/>
    <w:rsid w:val="00B0596C"/>
    <w:rsid w:val="00B05D86"/>
    <w:rsid w:val="00B06063"/>
    <w:rsid w:val="00B063C6"/>
    <w:rsid w:val="00B06AB4"/>
    <w:rsid w:val="00B06B46"/>
    <w:rsid w:val="00B06E1A"/>
    <w:rsid w:val="00B07115"/>
    <w:rsid w:val="00B07136"/>
    <w:rsid w:val="00B07296"/>
    <w:rsid w:val="00B07465"/>
    <w:rsid w:val="00B0754A"/>
    <w:rsid w:val="00B075BC"/>
    <w:rsid w:val="00B079D7"/>
    <w:rsid w:val="00B07C48"/>
    <w:rsid w:val="00B1005E"/>
    <w:rsid w:val="00B10B5B"/>
    <w:rsid w:val="00B10FC4"/>
    <w:rsid w:val="00B11C6B"/>
    <w:rsid w:val="00B121DA"/>
    <w:rsid w:val="00B1234F"/>
    <w:rsid w:val="00B128CA"/>
    <w:rsid w:val="00B12DBA"/>
    <w:rsid w:val="00B13084"/>
    <w:rsid w:val="00B14001"/>
    <w:rsid w:val="00B14AAE"/>
    <w:rsid w:val="00B14D93"/>
    <w:rsid w:val="00B14F3F"/>
    <w:rsid w:val="00B161AA"/>
    <w:rsid w:val="00B16337"/>
    <w:rsid w:val="00B16453"/>
    <w:rsid w:val="00B16555"/>
    <w:rsid w:val="00B169C1"/>
    <w:rsid w:val="00B16A27"/>
    <w:rsid w:val="00B16C5C"/>
    <w:rsid w:val="00B17216"/>
    <w:rsid w:val="00B17847"/>
    <w:rsid w:val="00B20568"/>
    <w:rsid w:val="00B2068C"/>
    <w:rsid w:val="00B212EE"/>
    <w:rsid w:val="00B21EFD"/>
    <w:rsid w:val="00B22014"/>
    <w:rsid w:val="00B220E3"/>
    <w:rsid w:val="00B22A39"/>
    <w:rsid w:val="00B2303A"/>
    <w:rsid w:val="00B2372C"/>
    <w:rsid w:val="00B24799"/>
    <w:rsid w:val="00B250E9"/>
    <w:rsid w:val="00B25C5F"/>
    <w:rsid w:val="00B26471"/>
    <w:rsid w:val="00B26B8F"/>
    <w:rsid w:val="00B274C9"/>
    <w:rsid w:val="00B27DDF"/>
    <w:rsid w:val="00B3006F"/>
    <w:rsid w:val="00B3064B"/>
    <w:rsid w:val="00B30FCC"/>
    <w:rsid w:val="00B31346"/>
    <w:rsid w:val="00B31809"/>
    <w:rsid w:val="00B32186"/>
    <w:rsid w:val="00B322A6"/>
    <w:rsid w:val="00B3244F"/>
    <w:rsid w:val="00B32865"/>
    <w:rsid w:val="00B3298E"/>
    <w:rsid w:val="00B330C8"/>
    <w:rsid w:val="00B3371B"/>
    <w:rsid w:val="00B33FC8"/>
    <w:rsid w:val="00B34154"/>
    <w:rsid w:val="00B351ED"/>
    <w:rsid w:val="00B35EB9"/>
    <w:rsid w:val="00B364AB"/>
    <w:rsid w:val="00B364B4"/>
    <w:rsid w:val="00B3799D"/>
    <w:rsid w:val="00B37AF4"/>
    <w:rsid w:val="00B37D0F"/>
    <w:rsid w:val="00B4038D"/>
    <w:rsid w:val="00B40A21"/>
    <w:rsid w:val="00B410A3"/>
    <w:rsid w:val="00B412B5"/>
    <w:rsid w:val="00B419D4"/>
    <w:rsid w:val="00B4236D"/>
    <w:rsid w:val="00B4299C"/>
    <w:rsid w:val="00B42B92"/>
    <w:rsid w:val="00B42F1E"/>
    <w:rsid w:val="00B43031"/>
    <w:rsid w:val="00B432C8"/>
    <w:rsid w:val="00B432EA"/>
    <w:rsid w:val="00B43AEF"/>
    <w:rsid w:val="00B44140"/>
    <w:rsid w:val="00B45D4B"/>
    <w:rsid w:val="00B46087"/>
    <w:rsid w:val="00B46947"/>
    <w:rsid w:val="00B46A51"/>
    <w:rsid w:val="00B46B8C"/>
    <w:rsid w:val="00B474DF"/>
    <w:rsid w:val="00B476B6"/>
    <w:rsid w:val="00B47D13"/>
    <w:rsid w:val="00B47E0E"/>
    <w:rsid w:val="00B5021F"/>
    <w:rsid w:val="00B5028F"/>
    <w:rsid w:val="00B506CD"/>
    <w:rsid w:val="00B506DC"/>
    <w:rsid w:val="00B5126B"/>
    <w:rsid w:val="00B51CD0"/>
    <w:rsid w:val="00B521B2"/>
    <w:rsid w:val="00B52327"/>
    <w:rsid w:val="00B5232B"/>
    <w:rsid w:val="00B52429"/>
    <w:rsid w:val="00B52534"/>
    <w:rsid w:val="00B532DE"/>
    <w:rsid w:val="00B53C41"/>
    <w:rsid w:val="00B53E41"/>
    <w:rsid w:val="00B53F4E"/>
    <w:rsid w:val="00B54862"/>
    <w:rsid w:val="00B54DEE"/>
    <w:rsid w:val="00B5534D"/>
    <w:rsid w:val="00B55782"/>
    <w:rsid w:val="00B55E5B"/>
    <w:rsid w:val="00B56195"/>
    <w:rsid w:val="00B5639F"/>
    <w:rsid w:val="00B56D5A"/>
    <w:rsid w:val="00B57533"/>
    <w:rsid w:val="00B57D1E"/>
    <w:rsid w:val="00B57F45"/>
    <w:rsid w:val="00B57F95"/>
    <w:rsid w:val="00B601F4"/>
    <w:rsid w:val="00B60238"/>
    <w:rsid w:val="00B60F29"/>
    <w:rsid w:val="00B61A23"/>
    <w:rsid w:val="00B61C0B"/>
    <w:rsid w:val="00B61DE1"/>
    <w:rsid w:val="00B61E9A"/>
    <w:rsid w:val="00B62328"/>
    <w:rsid w:val="00B62CFE"/>
    <w:rsid w:val="00B637E6"/>
    <w:rsid w:val="00B639F1"/>
    <w:rsid w:val="00B63A48"/>
    <w:rsid w:val="00B63CE6"/>
    <w:rsid w:val="00B647EB"/>
    <w:rsid w:val="00B659FB"/>
    <w:rsid w:val="00B65D8B"/>
    <w:rsid w:val="00B66439"/>
    <w:rsid w:val="00B670F9"/>
    <w:rsid w:val="00B714CA"/>
    <w:rsid w:val="00B7169D"/>
    <w:rsid w:val="00B718A3"/>
    <w:rsid w:val="00B71B03"/>
    <w:rsid w:val="00B723B9"/>
    <w:rsid w:val="00B73763"/>
    <w:rsid w:val="00B737A3"/>
    <w:rsid w:val="00B740B2"/>
    <w:rsid w:val="00B7458C"/>
    <w:rsid w:val="00B74B3C"/>
    <w:rsid w:val="00B75B7B"/>
    <w:rsid w:val="00B7661D"/>
    <w:rsid w:val="00B76EB5"/>
    <w:rsid w:val="00B7747F"/>
    <w:rsid w:val="00B77C9B"/>
    <w:rsid w:val="00B800BE"/>
    <w:rsid w:val="00B800F2"/>
    <w:rsid w:val="00B809F7"/>
    <w:rsid w:val="00B80D87"/>
    <w:rsid w:val="00B81270"/>
    <w:rsid w:val="00B81891"/>
    <w:rsid w:val="00B81BAC"/>
    <w:rsid w:val="00B823C0"/>
    <w:rsid w:val="00B82B53"/>
    <w:rsid w:val="00B83726"/>
    <w:rsid w:val="00B838D1"/>
    <w:rsid w:val="00B84533"/>
    <w:rsid w:val="00B8493F"/>
    <w:rsid w:val="00B85FDC"/>
    <w:rsid w:val="00B86131"/>
    <w:rsid w:val="00B86666"/>
    <w:rsid w:val="00B86DDC"/>
    <w:rsid w:val="00B87101"/>
    <w:rsid w:val="00B876E3"/>
    <w:rsid w:val="00B910F0"/>
    <w:rsid w:val="00B91BDD"/>
    <w:rsid w:val="00B91E81"/>
    <w:rsid w:val="00B92069"/>
    <w:rsid w:val="00B92B15"/>
    <w:rsid w:val="00B9321A"/>
    <w:rsid w:val="00B934ED"/>
    <w:rsid w:val="00B93F50"/>
    <w:rsid w:val="00B94357"/>
    <w:rsid w:val="00B9438B"/>
    <w:rsid w:val="00B94818"/>
    <w:rsid w:val="00B94927"/>
    <w:rsid w:val="00B94D68"/>
    <w:rsid w:val="00B966D8"/>
    <w:rsid w:val="00B96A7F"/>
    <w:rsid w:val="00B96C10"/>
    <w:rsid w:val="00B9733D"/>
    <w:rsid w:val="00B974FC"/>
    <w:rsid w:val="00B97643"/>
    <w:rsid w:val="00B97785"/>
    <w:rsid w:val="00B97A16"/>
    <w:rsid w:val="00B97F54"/>
    <w:rsid w:val="00BA08DD"/>
    <w:rsid w:val="00BA0C80"/>
    <w:rsid w:val="00BA0E26"/>
    <w:rsid w:val="00BA0E56"/>
    <w:rsid w:val="00BA12AC"/>
    <w:rsid w:val="00BA1945"/>
    <w:rsid w:val="00BA2014"/>
    <w:rsid w:val="00BA263D"/>
    <w:rsid w:val="00BA2B6A"/>
    <w:rsid w:val="00BA2EDC"/>
    <w:rsid w:val="00BA3200"/>
    <w:rsid w:val="00BA3B48"/>
    <w:rsid w:val="00BA4027"/>
    <w:rsid w:val="00BA4432"/>
    <w:rsid w:val="00BA4649"/>
    <w:rsid w:val="00BA470B"/>
    <w:rsid w:val="00BA4B1F"/>
    <w:rsid w:val="00BA4BCC"/>
    <w:rsid w:val="00BA4D13"/>
    <w:rsid w:val="00BA4ED1"/>
    <w:rsid w:val="00BA5659"/>
    <w:rsid w:val="00BA58E8"/>
    <w:rsid w:val="00BA5C4E"/>
    <w:rsid w:val="00BA5D07"/>
    <w:rsid w:val="00BA61B9"/>
    <w:rsid w:val="00BA66CA"/>
    <w:rsid w:val="00BA6AA5"/>
    <w:rsid w:val="00BA752F"/>
    <w:rsid w:val="00BA7A47"/>
    <w:rsid w:val="00BB05C0"/>
    <w:rsid w:val="00BB0D35"/>
    <w:rsid w:val="00BB1ED7"/>
    <w:rsid w:val="00BB2532"/>
    <w:rsid w:val="00BB3ACC"/>
    <w:rsid w:val="00BB3F9B"/>
    <w:rsid w:val="00BB5299"/>
    <w:rsid w:val="00BB54B0"/>
    <w:rsid w:val="00BB58AD"/>
    <w:rsid w:val="00BB598D"/>
    <w:rsid w:val="00BB683F"/>
    <w:rsid w:val="00BB6DC8"/>
    <w:rsid w:val="00BC028B"/>
    <w:rsid w:val="00BC0848"/>
    <w:rsid w:val="00BC0F53"/>
    <w:rsid w:val="00BC1E3A"/>
    <w:rsid w:val="00BC28B8"/>
    <w:rsid w:val="00BC2A02"/>
    <w:rsid w:val="00BC33A8"/>
    <w:rsid w:val="00BC4000"/>
    <w:rsid w:val="00BC41BF"/>
    <w:rsid w:val="00BC442E"/>
    <w:rsid w:val="00BC4597"/>
    <w:rsid w:val="00BC45F3"/>
    <w:rsid w:val="00BC4CDB"/>
    <w:rsid w:val="00BC5B11"/>
    <w:rsid w:val="00BC6488"/>
    <w:rsid w:val="00BD03C8"/>
    <w:rsid w:val="00BD0D73"/>
    <w:rsid w:val="00BD2123"/>
    <w:rsid w:val="00BD3040"/>
    <w:rsid w:val="00BD3410"/>
    <w:rsid w:val="00BD37FC"/>
    <w:rsid w:val="00BD3BE0"/>
    <w:rsid w:val="00BD3EAE"/>
    <w:rsid w:val="00BD4115"/>
    <w:rsid w:val="00BD4E3A"/>
    <w:rsid w:val="00BD52F4"/>
    <w:rsid w:val="00BD5741"/>
    <w:rsid w:val="00BD57B6"/>
    <w:rsid w:val="00BD5B96"/>
    <w:rsid w:val="00BD6E6F"/>
    <w:rsid w:val="00BD7119"/>
    <w:rsid w:val="00BD72A4"/>
    <w:rsid w:val="00BD7C19"/>
    <w:rsid w:val="00BE0753"/>
    <w:rsid w:val="00BE156F"/>
    <w:rsid w:val="00BE1578"/>
    <w:rsid w:val="00BE1A5F"/>
    <w:rsid w:val="00BE1BA7"/>
    <w:rsid w:val="00BE1E49"/>
    <w:rsid w:val="00BE217B"/>
    <w:rsid w:val="00BE2A61"/>
    <w:rsid w:val="00BE33A2"/>
    <w:rsid w:val="00BE34A4"/>
    <w:rsid w:val="00BE3749"/>
    <w:rsid w:val="00BE3833"/>
    <w:rsid w:val="00BE418E"/>
    <w:rsid w:val="00BE4557"/>
    <w:rsid w:val="00BE466C"/>
    <w:rsid w:val="00BE4AF6"/>
    <w:rsid w:val="00BE53D2"/>
    <w:rsid w:val="00BE53F3"/>
    <w:rsid w:val="00BE5CE1"/>
    <w:rsid w:val="00BE749C"/>
    <w:rsid w:val="00BE74A6"/>
    <w:rsid w:val="00BF041B"/>
    <w:rsid w:val="00BF076D"/>
    <w:rsid w:val="00BF07D0"/>
    <w:rsid w:val="00BF15B7"/>
    <w:rsid w:val="00BF27F9"/>
    <w:rsid w:val="00BF42C4"/>
    <w:rsid w:val="00BF4D77"/>
    <w:rsid w:val="00BF4FFA"/>
    <w:rsid w:val="00BF5511"/>
    <w:rsid w:val="00BF55C9"/>
    <w:rsid w:val="00BF5603"/>
    <w:rsid w:val="00BF6082"/>
    <w:rsid w:val="00BF6130"/>
    <w:rsid w:val="00BF6380"/>
    <w:rsid w:val="00BF671D"/>
    <w:rsid w:val="00BF6767"/>
    <w:rsid w:val="00BF6915"/>
    <w:rsid w:val="00BF6CA0"/>
    <w:rsid w:val="00BF7679"/>
    <w:rsid w:val="00BF79A2"/>
    <w:rsid w:val="00BF7FCD"/>
    <w:rsid w:val="00C002E2"/>
    <w:rsid w:val="00C004B9"/>
    <w:rsid w:val="00C00634"/>
    <w:rsid w:val="00C00927"/>
    <w:rsid w:val="00C01379"/>
    <w:rsid w:val="00C01510"/>
    <w:rsid w:val="00C016FA"/>
    <w:rsid w:val="00C01FF7"/>
    <w:rsid w:val="00C02424"/>
    <w:rsid w:val="00C025AB"/>
    <w:rsid w:val="00C028D2"/>
    <w:rsid w:val="00C02DB2"/>
    <w:rsid w:val="00C03161"/>
    <w:rsid w:val="00C044E6"/>
    <w:rsid w:val="00C05517"/>
    <w:rsid w:val="00C05580"/>
    <w:rsid w:val="00C0559A"/>
    <w:rsid w:val="00C05689"/>
    <w:rsid w:val="00C05F4C"/>
    <w:rsid w:val="00C062A9"/>
    <w:rsid w:val="00C063E7"/>
    <w:rsid w:val="00C064D4"/>
    <w:rsid w:val="00C0659D"/>
    <w:rsid w:val="00C06DF5"/>
    <w:rsid w:val="00C06EDA"/>
    <w:rsid w:val="00C0745A"/>
    <w:rsid w:val="00C07F9C"/>
    <w:rsid w:val="00C100D8"/>
    <w:rsid w:val="00C1011A"/>
    <w:rsid w:val="00C10FE0"/>
    <w:rsid w:val="00C11156"/>
    <w:rsid w:val="00C112B9"/>
    <w:rsid w:val="00C119EA"/>
    <w:rsid w:val="00C12657"/>
    <w:rsid w:val="00C12DA5"/>
    <w:rsid w:val="00C1312E"/>
    <w:rsid w:val="00C13923"/>
    <w:rsid w:val="00C14393"/>
    <w:rsid w:val="00C14AA0"/>
    <w:rsid w:val="00C1576C"/>
    <w:rsid w:val="00C15B47"/>
    <w:rsid w:val="00C15EBD"/>
    <w:rsid w:val="00C165C1"/>
    <w:rsid w:val="00C167DA"/>
    <w:rsid w:val="00C16A4E"/>
    <w:rsid w:val="00C16C9D"/>
    <w:rsid w:val="00C16D3D"/>
    <w:rsid w:val="00C16E56"/>
    <w:rsid w:val="00C17A04"/>
    <w:rsid w:val="00C17BED"/>
    <w:rsid w:val="00C20337"/>
    <w:rsid w:val="00C20812"/>
    <w:rsid w:val="00C21195"/>
    <w:rsid w:val="00C220F2"/>
    <w:rsid w:val="00C23834"/>
    <w:rsid w:val="00C24359"/>
    <w:rsid w:val="00C24832"/>
    <w:rsid w:val="00C269B7"/>
    <w:rsid w:val="00C2714A"/>
    <w:rsid w:val="00C2760A"/>
    <w:rsid w:val="00C30D14"/>
    <w:rsid w:val="00C31AE2"/>
    <w:rsid w:val="00C31C43"/>
    <w:rsid w:val="00C31D46"/>
    <w:rsid w:val="00C32051"/>
    <w:rsid w:val="00C3250C"/>
    <w:rsid w:val="00C325BB"/>
    <w:rsid w:val="00C33827"/>
    <w:rsid w:val="00C33EB6"/>
    <w:rsid w:val="00C340F9"/>
    <w:rsid w:val="00C35F95"/>
    <w:rsid w:val="00C36291"/>
    <w:rsid w:val="00C401C6"/>
    <w:rsid w:val="00C40782"/>
    <w:rsid w:val="00C40EE3"/>
    <w:rsid w:val="00C40F1F"/>
    <w:rsid w:val="00C4129E"/>
    <w:rsid w:val="00C4176B"/>
    <w:rsid w:val="00C4180F"/>
    <w:rsid w:val="00C4230B"/>
    <w:rsid w:val="00C42F44"/>
    <w:rsid w:val="00C431AA"/>
    <w:rsid w:val="00C43436"/>
    <w:rsid w:val="00C43ADB"/>
    <w:rsid w:val="00C44037"/>
    <w:rsid w:val="00C44A31"/>
    <w:rsid w:val="00C44E89"/>
    <w:rsid w:val="00C4503F"/>
    <w:rsid w:val="00C457D4"/>
    <w:rsid w:val="00C45A7F"/>
    <w:rsid w:val="00C4648C"/>
    <w:rsid w:val="00C46A4D"/>
    <w:rsid w:val="00C46BF2"/>
    <w:rsid w:val="00C46D58"/>
    <w:rsid w:val="00C475CE"/>
    <w:rsid w:val="00C50481"/>
    <w:rsid w:val="00C50933"/>
    <w:rsid w:val="00C50C99"/>
    <w:rsid w:val="00C50F70"/>
    <w:rsid w:val="00C5104F"/>
    <w:rsid w:val="00C5142B"/>
    <w:rsid w:val="00C51842"/>
    <w:rsid w:val="00C51974"/>
    <w:rsid w:val="00C52734"/>
    <w:rsid w:val="00C5359D"/>
    <w:rsid w:val="00C53C53"/>
    <w:rsid w:val="00C53F03"/>
    <w:rsid w:val="00C5456B"/>
    <w:rsid w:val="00C5511D"/>
    <w:rsid w:val="00C56C75"/>
    <w:rsid w:val="00C57109"/>
    <w:rsid w:val="00C61C3D"/>
    <w:rsid w:val="00C63970"/>
    <w:rsid w:val="00C63EC8"/>
    <w:rsid w:val="00C64868"/>
    <w:rsid w:val="00C64ED7"/>
    <w:rsid w:val="00C655F8"/>
    <w:rsid w:val="00C659C4"/>
    <w:rsid w:val="00C659DA"/>
    <w:rsid w:val="00C65A40"/>
    <w:rsid w:val="00C65FEB"/>
    <w:rsid w:val="00C66484"/>
    <w:rsid w:val="00C665A5"/>
    <w:rsid w:val="00C66703"/>
    <w:rsid w:val="00C670BC"/>
    <w:rsid w:val="00C672D0"/>
    <w:rsid w:val="00C674C6"/>
    <w:rsid w:val="00C67778"/>
    <w:rsid w:val="00C70057"/>
    <w:rsid w:val="00C708C5"/>
    <w:rsid w:val="00C70BC4"/>
    <w:rsid w:val="00C711D8"/>
    <w:rsid w:val="00C71D69"/>
    <w:rsid w:val="00C721C0"/>
    <w:rsid w:val="00C72432"/>
    <w:rsid w:val="00C72C8B"/>
    <w:rsid w:val="00C72CF6"/>
    <w:rsid w:val="00C730E1"/>
    <w:rsid w:val="00C73365"/>
    <w:rsid w:val="00C741A2"/>
    <w:rsid w:val="00C746FF"/>
    <w:rsid w:val="00C74D76"/>
    <w:rsid w:val="00C756FE"/>
    <w:rsid w:val="00C759DC"/>
    <w:rsid w:val="00C75F47"/>
    <w:rsid w:val="00C7605C"/>
    <w:rsid w:val="00C76BC0"/>
    <w:rsid w:val="00C76C7E"/>
    <w:rsid w:val="00C7786D"/>
    <w:rsid w:val="00C80009"/>
    <w:rsid w:val="00C811DF"/>
    <w:rsid w:val="00C81D10"/>
    <w:rsid w:val="00C81FC8"/>
    <w:rsid w:val="00C822E2"/>
    <w:rsid w:val="00C82537"/>
    <w:rsid w:val="00C830DC"/>
    <w:rsid w:val="00C8388A"/>
    <w:rsid w:val="00C83FE0"/>
    <w:rsid w:val="00C8463B"/>
    <w:rsid w:val="00C84D84"/>
    <w:rsid w:val="00C85417"/>
    <w:rsid w:val="00C854EA"/>
    <w:rsid w:val="00C855BE"/>
    <w:rsid w:val="00C855E5"/>
    <w:rsid w:val="00C8565D"/>
    <w:rsid w:val="00C859BB"/>
    <w:rsid w:val="00C85A28"/>
    <w:rsid w:val="00C85CED"/>
    <w:rsid w:val="00C85E00"/>
    <w:rsid w:val="00C86740"/>
    <w:rsid w:val="00C86B6B"/>
    <w:rsid w:val="00C87268"/>
    <w:rsid w:val="00C90089"/>
    <w:rsid w:val="00C900CC"/>
    <w:rsid w:val="00C90E9D"/>
    <w:rsid w:val="00C91AEC"/>
    <w:rsid w:val="00C91B11"/>
    <w:rsid w:val="00C91E96"/>
    <w:rsid w:val="00C91EE8"/>
    <w:rsid w:val="00C91F04"/>
    <w:rsid w:val="00C92025"/>
    <w:rsid w:val="00C92527"/>
    <w:rsid w:val="00C925DA"/>
    <w:rsid w:val="00C92D6E"/>
    <w:rsid w:val="00C92F77"/>
    <w:rsid w:val="00C934AA"/>
    <w:rsid w:val="00C93575"/>
    <w:rsid w:val="00C938E2"/>
    <w:rsid w:val="00C93BE3"/>
    <w:rsid w:val="00C9422B"/>
    <w:rsid w:val="00C942EB"/>
    <w:rsid w:val="00C944BF"/>
    <w:rsid w:val="00C94D08"/>
    <w:rsid w:val="00C95468"/>
    <w:rsid w:val="00C957E1"/>
    <w:rsid w:val="00C95EB4"/>
    <w:rsid w:val="00C96084"/>
    <w:rsid w:val="00C9609A"/>
    <w:rsid w:val="00C961E1"/>
    <w:rsid w:val="00C96B2E"/>
    <w:rsid w:val="00C96E41"/>
    <w:rsid w:val="00C973C4"/>
    <w:rsid w:val="00C97807"/>
    <w:rsid w:val="00C978D2"/>
    <w:rsid w:val="00C97DB3"/>
    <w:rsid w:val="00C97ECF"/>
    <w:rsid w:val="00CA02BF"/>
    <w:rsid w:val="00CA0316"/>
    <w:rsid w:val="00CA05C5"/>
    <w:rsid w:val="00CA06D7"/>
    <w:rsid w:val="00CA1231"/>
    <w:rsid w:val="00CA1294"/>
    <w:rsid w:val="00CA273C"/>
    <w:rsid w:val="00CA2FFE"/>
    <w:rsid w:val="00CA3B6C"/>
    <w:rsid w:val="00CA4335"/>
    <w:rsid w:val="00CA46B7"/>
    <w:rsid w:val="00CA51B5"/>
    <w:rsid w:val="00CA5304"/>
    <w:rsid w:val="00CA5B32"/>
    <w:rsid w:val="00CA5DE8"/>
    <w:rsid w:val="00CA693F"/>
    <w:rsid w:val="00CA6BF0"/>
    <w:rsid w:val="00CA6DC4"/>
    <w:rsid w:val="00CA7075"/>
    <w:rsid w:val="00CA714D"/>
    <w:rsid w:val="00CB076B"/>
    <w:rsid w:val="00CB1421"/>
    <w:rsid w:val="00CB1785"/>
    <w:rsid w:val="00CB1874"/>
    <w:rsid w:val="00CB1A88"/>
    <w:rsid w:val="00CB217A"/>
    <w:rsid w:val="00CB21A8"/>
    <w:rsid w:val="00CB2C02"/>
    <w:rsid w:val="00CB2DFA"/>
    <w:rsid w:val="00CB31AD"/>
    <w:rsid w:val="00CB327A"/>
    <w:rsid w:val="00CB3637"/>
    <w:rsid w:val="00CB37B4"/>
    <w:rsid w:val="00CB38DD"/>
    <w:rsid w:val="00CB48CD"/>
    <w:rsid w:val="00CB49DF"/>
    <w:rsid w:val="00CB5E93"/>
    <w:rsid w:val="00CB6371"/>
    <w:rsid w:val="00CB7603"/>
    <w:rsid w:val="00CB7D67"/>
    <w:rsid w:val="00CC0508"/>
    <w:rsid w:val="00CC0926"/>
    <w:rsid w:val="00CC0D62"/>
    <w:rsid w:val="00CC110D"/>
    <w:rsid w:val="00CC1A54"/>
    <w:rsid w:val="00CC20BD"/>
    <w:rsid w:val="00CC2318"/>
    <w:rsid w:val="00CC23F7"/>
    <w:rsid w:val="00CC247A"/>
    <w:rsid w:val="00CC2E41"/>
    <w:rsid w:val="00CC3183"/>
    <w:rsid w:val="00CC3667"/>
    <w:rsid w:val="00CC3783"/>
    <w:rsid w:val="00CC3C59"/>
    <w:rsid w:val="00CC4552"/>
    <w:rsid w:val="00CC55F3"/>
    <w:rsid w:val="00CC7233"/>
    <w:rsid w:val="00CC77A8"/>
    <w:rsid w:val="00CC786D"/>
    <w:rsid w:val="00CC7F9F"/>
    <w:rsid w:val="00CD01CF"/>
    <w:rsid w:val="00CD0A49"/>
    <w:rsid w:val="00CD1122"/>
    <w:rsid w:val="00CD20AB"/>
    <w:rsid w:val="00CD2130"/>
    <w:rsid w:val="00CD2695"/>
    <w:rsid w:val="00CD284B"/>
    <w:rsid w:val="00CD29FE"/>
    <w:rsid w:val="00CD2CFF"/>
    <w:rsid w:val="00CD4147"/>
    <w:rsid w:val="00CD4941"/>
    <w:rsid w:val="00CD4D4D"/>
    <w:rsid w:val="00CD5355"/>
    <w:rsid w:val="00CD59A6"/>
    <w:rsid w:val="00CD6D3E"/>
    <w:rsid w:val="00CD7390"/>
    <w:rsid w:val="00CD75B3"/>
    <w:rsid w:val="00CD76D7"/>
    <w:rsid w:val="00CD7867"/>
    <w:rsid w:val="00CD7E08"/>
    <w:rsid w:val="00CE10B3"/>
    <w:rsid w:val="00CE1680"/>
    <w:rsid w:val="00CE1A9B"/>
    <w:rsid w:val="00CE1C63"/>
    <w:rsid w:val="00CE21C0"/>
    <w:rsid w:val="00CE239B"/>
    <w:rsid w:val="00CE2508"/>
    <w:rsid w:val="00CE2638"/>
    <w:rsid w:val="00CE2D59"/>
    <w:rsid w:val="00CE3212"/>
    <w:rsid w:val="00CE3682"/>
    <w:rsid w:val="00CE3C42"/>
    <w:rsid w:val="00CE482E"/>
    <w:rsid w:val="00CE53C6"/>
    <w:rsid w:val="00CE632A"/>
    <w:rsid w:val="00CE658B"/>
    <w:rsid w:val="00CE677D"/>
    <w:rsid w:val="00CE6C8C"/>
    <w:rsid w:val="00CE730F"/>
    <w:rsid w:val="00CE765E"/>
    <w:rsid w:val="00CE7E0F"/>
    <w:rsid w:val="00CF022F"/>
    <w:rsid w:val="00CF04E3"/>
    <w:rsid w:val="00CF0ED3"/>
    <w:rsid w:val="00CF124E"/>
    <w:rsid w:val="00CF14AE"/>
    <w:rsid w:val="00CF1D67"/>
    <w:rsid w:val="00CF1E83"/>
    <w:rsid w:val="00CF267B"/>
    <w:rsid w:val="00CF2E8E"/>
    <w:rsid w:val="00CF4471"/>
    <w:rsid w:val="00CF45CB"/>
    <w:rsid w:val="00CF5757"/>
    <w:rsid w:val="00CF5DA0"/>
    <w:rsid w:val="00CF5DC6"/>
    <w:rsid w:val="00CF5F9B"/>
    <w:rsid w:val="00CF609D"/>
    <w:rsid w:val="00CF6501"/>
    <w:rsid w:val="00CF6762"/>
    <w:rsid w:val="00CF6779"/>
    <w:rsid w:val="00CF67CE"/>
    <w:rsid w:val="00CF71CF"/>
    <w:rsid w:val="00CF77D0"/>
    <w:rsid w:val="00CF7B0D"/>
    <w:rsid w:val="00CF7F39"/>
    <w:rsid w:val="00D00288"/>
    <w:rsid w:val="00D00687"/>
    <w:rsid w:val="00D00705"/>
    <w:rsid w:val="00D007D8"/>
    <w:rsid w:val="00D00E0D"/>
    <w:rsid w:val="00D01C10"/>
    <w:rsid w:val="00D02028"/>
    <w:rsid w:val="00D0260D"/>
    <w:rsid w:val="00D028F2"/>
    <w:rsid w:val="00D02945"/>
    <w:rsid w:val="00D036C6"/>
    <w:rsid w:val="00D036F5"/>
    <w:rsid w:val="00D03E80"/>
    <w:rsid w:val="00D0426E"/>
    <w:rsid w:val="00D04678"/>
    <w:rsid w:val="00D04892"/>
    <w:rsid w:val="00D0513B"/>
    <w:rsid w:val="00D051A7"/>
    <w:rsid w:val="00D05273"/>
    <w:rsid w:val="00D0641C"/>
    <w:rsid w:val="00D06F04"/>
    <w:rsid w:val="00D0729B"/>
    <w:rsid w:val="00D078B2"/>
    <w:rsid w:val="00D07F99"/>
    <w:rsid w:val="00D107E2"/>
    <w:rsid w:val="00D10DF8"/>
    <w:rsid w:val="00D11B22"/>
    <w:rsid w:val="00D11EA3"/>
    <w:rsid w:val="00D1246D"/>
    <w:rsid w:val="00D12761"/>
    <w:rsid w:val="00D12C59"/>
    <w:rsid w:val="00D13466"/>
    <w:rsid w:val="00D13A16"/>
    <w:rsid w:val="00D143A1"/>
    <w:rsid w:val="00D1520E"/>
    <w:rsid w:val="00D1559F"/>
    <w:rsid w:val="00D15C0C"/>
    <w:rsid w:val="00D166CD"/>
    <w:rsid w:val="00D16CC1"/>
    <w:rsid w:val="00D16DDE"/>
    <w:rsid w:val="00D17120"/>
    <w:rsid w:val="00D17256"/>
    <w:rsid w:val="00D17CC8"/>
    <w:rsid w:val="00D2036E"/>
    <w:rsid w:val="00D20679"/>
    <w:rsid w:val="00D206B6"/>
    <w:rsid w:val="00D20D7C"/>
    <w:rsid w:val="00D20F95"/>
    <w:rsid w:val="00D22301"/>
    <w:rsid w:val="00D22548"/>
    <w:rsid w:val="00D226C0"/>
    <w:rsid w:val="00D22705"/>
    <w:rsid w:val="00D22A0D"/>
    <w:rsid w:val="00D22D2D"/>
    <w:rsid w:val="00D22E68"/>
    <w:rsid w:val="00D22FEA"/>
    <w:rsid w:val="00D2402F"/>
    <w:rsid w:val="00D24B54"/>
    <w:rsid w:val="00D24B9C"/>
    <w:rsid w:val="00D24C81"/>
    <w:rsid w:val="00D25B37"/>
    <w:rsid w:val="00D264FE"/>
    <w:rsid w:val="00D266D1"/>
    <w:rsid w:val="00D267CC"/>
    <w:rsid w:val="00D26BA2"/>
    <w:rsid w:val="00D26CB5"/>
    <w:rsid w:val="00D2743D"/>
    <w:rsid w:val="00D2745C"/>
    <w:rsid w:val="00D2778C"/>
    <w:rsid w:val="00D30333"/>
    <w:rsid w:val="00D315FA"/>
    <w:rsid w:val="00D31A9C"/>
    <w:rsid w:val="00D320D0"/>
    <w:rsid w:val="00D32736"/>
    <w:rsid w:val="00D3278A"/>
    <w:rsid w:val="00D32C0A"/>
    <w:rsid w:val="00D33371"/>
    <w:rsid w:val="00D33755"/>
    <w:rsid w:val="00D3385A"/>
    <w:rsid w:val="00D34192"/>
    <w:rsid w:val="00D34258"/>
    <w:rsid w:val="00D34B38"/>
    <w:rsid w:val="00D34EF0"/>
    <w:rsid w:val="00D34F67"/>
    <w:rsid w:val="00D35658"/>
    <w:rsid w:val="00D357FF"/>
    <w:rsid w:val="00D35990"/>
    <w:rsid w:val="00D35DEB"/>
    <w:rsid w:val="00D35E78"/>
    <w:rsid w:val="00D3677F"/>
    <w:rsid w:val="00D36809"/>
    <w:rsid w:val="00D36EEC"/>
    <w:rsid w:val="00D37259"/>
    <w:rsid w:val="00D37679"/>
    <w:rsid w:val="00D37AAF"/>
    <w:rsid w:val="00D40A24"/>
    <w:rsid w:val="00D40B55"/>
    <w:rsid w:val="00D417AA"/>
    <w:rsid w:val="00D417DE"/>
    <w:rsid w:val="00D41967"/>
    <w:rsid w:val="00D4201F"/>
    <w:rsid w:val="00D42A70"/>
    <w:rsid w:val="00D431D1"/>
    <w:rsid w:val="00D43228"/>
    <w:rsid w:val="00D4346B"/>
    <w:rsid w:val="00D43538"/>
    <w:rsid w:val="00D43690"/>
    <w:rsid w:val="00D43935"/>
    <w:rsid w:val="00D43A0B"/>
    <w:rsid w:val="00D43D14"/>
    <w:rsid w:val="00D43EF8"/>
    <w:rsid w:val="00D44683"/>
    <w:rsid w:val="00D44BAD"/>
    <w:rsid w:val="00D44BE9"/>
    <w:rsid w:val="00D44F04"/>
    <w:rsid w:val="00D44FE6"/>
    <w:rsid w:val="00D45147"/>
    <w:rsid w:val="00D4570E"/>
    <w:rsid w:val="00D45FC2"/>
    <w:rsid w:val="00D4656F"/>
    <w:rsid w:val="00D46619"/>
    <w:rsid w:val="00D46B91"/>
    <w:rsid w:val="00D4719D"/>
    <w:rsid w:val="00D4754C"/>
    <w:rsid w:val="00D47880"/>
    <w:rsid w:val="00D5012A"/>
    <w:rsid w:val="00D50224"/>
    <w:rsid w:val="00D5041A"/>
    <w:rsid w:val="00D50933"/>
    <w:rsid w:val="00D51127"/>
    <w:rsid w:val="00D514D3"/>
    <w:rsid w:val="00D51709"/>
    <w:rsid w:val="00D51936"/>
    <w:rsid w:val="00D51E57"/>
    <w:rsid w:val="00D5284C"/>
    <w:rsid w:val="00D52979"/>
    <w:rsid w:val="00D52AF0"/>
    <w:rsid w:val="00D532DC"/>
    <w:rsid w:val="00D53324"/>
    <w:rsid w:val="00D53905"/>
    <w:rsid w:val="00D55705"/>
    <w:rsid w:val="00D56200"/>
    <w:rsid w:val="00D568D3"/>
    <w:rsid w:val="00D56D57"/>
    <w:rsid w:val="00D57E93"/>
    <w:rsid w:val="00D601A5"/>
    <w:rsid w:val="00D60B75"/>
    <w:rsid w:val="00D61639"/>
    <w:rsid w:val="00D62008"/>
    <w:rsid w:val="00D621C1"/>
    <w:rsid w:val="00D63124"/>
    <w:rsid w:val="00D63A08"/>
    <w:rsid w:val="00D63B2A"/>
    <w:rsid w:val="00D63F54"/>
    <w:rsid w:val="00D640B1"/>
    <w:rsid w:val="00D6418E"/>
    <w:rsid w:val="00D643C5"/>
    <w:rsid w:val="00D643F0"/>
    <w:rsid w:val="00D649D1"/>
    <w:rsid w:val="00D64C4B"/>
    <w:rsid w:val="00D6664E"/>
    <w:rsid w:val="00D666BA"/>
    <w:rsid w:val="00D66DA2"/>
    <w:rsid w:val="00D66F89"/>
    <w:rsid w:val="00D707EE"/>
    <w:rsid w:val="00D70BDB"/>
    <w:rsid w:val="00D70EED"/>
    <w:rsid w:val="00D71021"/>
    <w:rsid w:val="00D71478"/>
    <w:rsid w:val="00D7150D"/>
    <w:rsid w:val="00D71691"/>
    <w:rsid w:val="00D71736"/>
    <w:rsid w:val="00D71F6D"/>
    <w:rsid w:val="00D7258F"/>
    <w:rsid w:val="00D72CDA"/>
    <w:rsid w:val="00D73859"/>
    <w:rsid w:val="00D73B8B"/>
    <w:rsid w:val="00D744C9"/>
    <w:rsid w:val="00D745EF"/>
    <w:rsid w:val="00D74B70"/>
    <w:rsid w:val="00D757EC"/>
    <w:rsid w:val="00D76014"/>
    <w:rsid w:val="00D76322"/>
    <w:rsid w:val="00D7667F"/>
    <w:rsid w:val="00D76E33"/>
    <w:rsid w:val="00D76E53"/>
    <w:rsid w:val="00D76F3C"/>
    <w:rsid w:val="00D77432"/>
    <w:rsid w:val="00D776A1"/>
    <w:rsid w:val="00D776ED"/>
    <w:rsid w:val="00D77B46"/>
    <w:rsid w:val="00D80D4E"/>
    <w:rsid w:val="00D80E01"/>
    <w:rsid w:val="00D813A3"/>
    <w:rsid w:val="00D819E9"/>
    <w:rsid w:val="00D823FE"/>
    <w:rsid w:val="00D8246D"/>
    <w:rsid w:val="00D82D10"/>
    <w:rsid w:val="00D834B4"/>
    <w:rsid w:val="00D83EE3"/>
    <w:rsid w:val="00D84574"/>
    <w:rsid w:val="00D85991"/>
    <w:rsid w:val="00D86458"/>
    <w:rsid w:val="00D864F3"/>
    <w:rsid w:val="00D86792"/>
    <w:rsid w:val="00D86AB2"/>
    <w:rsid w:val="00D86FF2"/>
    <w:rsid w:val="00D87302"/>
    <w:rsid w:val="00D87626"/>
    <w:rsid w:val="00D90083"/>
    <w:rsid w:val="00D90743"/>
    <w:rsid w:val="00D90CAC"/>
    <w:rsid w:val="00D918FA"/>
    <w:rsid w:val="00D91BC9"/>
    <w:rsid w:val="00D924CF"/>
    <w:rsid w:val="00D929C0"/>
    <w:rsid w:val="00D92ACB"/>
    <w:rsid w:val="00D92AE1"/>
    <w:rsid w:val="00D93136"/>
    <w:rsid w:val="00D95AB5"/>
    <w:rsid w:val="00D95FF8"/>
    <w:rsid w:val="00D965A5"/>
    <w:rsid w:val="00D966D7"/>
    <w:rsid w:val="00D96784"/>
    <w:rsid w:val="00D96AF3"/>
    <w:rsid w:val="00D9770A"/>
    <w:rsid w:val="00D9791F"/>
    <w:rsid w:val="00D97999"/>
    <w:rsid w:val="00D97BFB"/>
    <w:rsid w:val="00D97F31"/>
    <w:rsid w:val="00DA11F6"/>
    <w:rsid w:val="00DA143E"/>
    <w:rsid w:val="00DA1871"/>
    <w:rsid w:val="00DA194B"/>
    <w:rsid w:val="00DA3616"/>
    <w:rsid w:val="00DA3CE2"/>
    <w:rsid w:val="00DA465B"/>
    <w:rsid w:val="00DA4A0C"/>
    <w:rsid w:val="00DA4A49"/>
    <w:rsid w:val="00DA55C6"/>
    <w:rsid w:val="00DA5643"/>
    <w:rsid w:val="00DA566B"/>
    <w:rsid w:val="00DA5C63"/>
    <w:rsid w:val="00DA63C6"/>
    <w:rsid w:val="00DA6D0B"/>
    <w:rsid w:val="00DA7311"/>
    <w:rsid w:val="00DA7BC5"/>
    <w:rsid w:val="00DA7BD4"/>
    <w:rsid w:val="00DB06D6"/>
    <w:rsid w:val="00DB09C2"/>
    <w:rsid w:val="00DB0AA0"/>
    <w:rsid w:val="00DB0BFC"/>
    <w:rsid w:val="00DB0C18"/>
    <w:rsid w:val="00DB0E9C"/>
    <w:rsid w:val="00DB12AF"/>
    <w:rsid w:val="00DB1A7D"/>
    <w:rsid w:val="00DB2061"/>
    <w:rsid w:val="00DB26CD"/>
    <w:rsid w:val="00DB3412"/>
    <w:rsid w:val="00DB3DEF"/>
    <w:rsid w:val="00DB40C2"/>
    <w:rsid w:val="00DB418E"/>
    <w:rsid w:val="00DB4323"/>
    <w:rsid w:val="00DB448A"/>
    <w:rsid w:val="00DB48E8"/>
    <w:rsid w:val="00DB4E87"/>
    <w:rsid w:val="00DB4EA7"/>
    <w:rsid w:val="00DB542E"/>
    <w:rsid w:val="00DB5EB4"/>
    <w:rsid w:val="00DB74EE"/>
    <w:rsid w:val="00DB7D3D"/>
    <w:rsid w:val="00DC124A"/>
    <w:rsid w:val="00DC17CA"/>
    <w:rsid w:val="00DC1E10"/>
    <w:rsid w:val="00DC21EB"/>
    <w:rsid w:val="00DC24E4"/>
    <w:rsid w:val="00DC25D6"/>
    <w:rsid w:val="00DC275B"/>
    <w:rsid w:val="00DC2A46"/>
    <w:rsid w:val="00DC2ABC"/>
    <w:rsid w:val="00DC2B97"/>
    <w:rsid w:val="00DC2CDE"/>
    <w:rsid w:val="00DC37BF"/>
    <w:rsid w:val="00DC3BEA"/>
    <w:rsid w:val="00DC52F5"/>
    <w:rsid w:val="00DC5445"/>
    <w:rsid w:val="00DC5C7E"/>
    <w:rsid w:val="00DC5F56"/>
    <w:rsid w:val="00DC5FE6"/>
    <w:rsid w:val="00DC6652"/>
    <w:rsid w:val="00DC6AA3"/>
    <w:rsid w:val="00DC6F91"/>
    <w:rsid w:val="00DC77A0"/>
    <w:rsid w:val="00DD00B8"/>
    <w:rsid w:val="00DD0245"/>
    <w:rsid w:val="00DD0454"/>
    <w:rsid w:val="00DD0C50"/>
    <w:rsid w:val="00DD0FD4"/>
    <w:rsid w:val="00DD101E"/>
    <w:rsid w:val="00DD15B1"/>
    <w:rsid w:val="00DD184A"/>
    <w:rsid w:val="00DD1CDD"/>
    <w:rsid w:val="00DD2645"/>
    <w:rsid w:val="00DD2E79"/>
    <w:rsid w:val="00DD3B2C"/>
    <w:rsid w:val="00DD3D44"/>
    <w:rsid w:val="00DD400B"/>
    <w:rsid w:val="00DD44A7"/>
    <w:rsid w:val="00DD4E81"/>
    <w:rsid w:val="00DD6176"/>
    <w:rsid w:val="00DD67D4"/>
    <w:rsid w:val="00DD748A"/>
    <w:rsid w:val="00DD77E2"/>
    <w:rsid w:val="00DD7878"/>
    <w:rsid w:val="00DE0345"/>
    <w:rsid w:val="00DE0D52"/>
    <w:rsid w:val="00DE112D"/>
    <w:rsid w:val="00DE3C32"/>
    <w:rsid w:val="00DE40FA"/>
    <w:rsid w:val="00DE451C"/>
    <w:rsid w:val="00DE4ED0"/>
    <w:rsid w:val="00DE4FA0"/>
    <w:rsid w:val="00DE54C3"/>
    <w:rsid w:val="00DE5EB1"/>
    <w:rsid w:val="00DE6EF5"/>
    <w:rsid w:val="00DE7717"/>
    <w:rsid w:val="00DE771C"/>
    <w:rsid w:val="00DF002D"/>
    <w:rsid w:val="00DF1DED"/>
    <w:rsid w:val="00DF2E0F"/>
    <w:rsid w:val="00DF2F85"/>
    <w:rsid w:val="00DF57A5"/>
    <w:rsid w:val="00DF58D9"/>
    <w:rsid w:val="00DF5CAC"/>
    <w:rsid w:val="00DF7153"/>
    <w:rsid w:val="00DF7273"/>
    <w:rsid w:val="00DF73B4"/>
    <w:rsid w:val="00DF79D5"/>
    <w:rsid w:val="00DF7E7D"/>
    <w:rsid w:val="00E00084"/>
    <w:rsid w:val="00E0084A"/>
    <w:rsid w:val="00E01F93"/>
    <w:rsid w:val="00E01FF5"/>
    <w:rsid w:val="00E02A2E"/>
    <w:rsid w:val="00E02C49"/>
    <w:rsid w:val="00E03180"/>
    <w:rsid w:val="00E03907"/>
    <w:rsid w:val="00E04C0D"/>
    <w:rsid w:val="00E04D26"/>
    <w:rsid w:val="00E04E66"/>
    <w:rsid w:val="00E05CD2"/>
    <w:rsid w:val="00E05D7F"/>
    <w:rsid w:val="00E05DDC"/>
    <w:rsid w:val="00E05FAD"/>
    <w:rsid w:val="00E060CC"/>
    <w:rsid w:val="00E060DA"/>
    <w:rsid w:val="00E06269"/>
    <w:rsid w:val="00E06818"/>
    <w:rsid w:val="00E0692F"/>
    <w:rsid w:val="00E07A14"/>
    <w:rsid w:val="00E07A2A"/>
    <w:rsid w:val="00E07F6A"/>
    <w:rsid w:val="00E101E1"/>
    <w:rsid w:val="00E108FD"/>
    <w:rsid w:val="00E11166"/>
    <w:rsid w:val="00E11C73"/>
    <w:rsid w:val="00E11CCC"/>
    <w:rsid w:val="00E11EF8"/>
    <w:rsid w:val="00E12093"/>
    <w:rsid w:val="00E12303"/>
    <w:rsid w:val="00E1232C"/>
    <w:rsid w:val="00E126BE"/>
    <w:rsid w:val="00E13262"/>
    <w:rsid w:val="00E133ED"/>
    <w:rsid w:val="00E14256"/>
    <w:rsid w:val="00E14BF1"/>
    <w:rsid w:val="00E1599C"/>
    <w:rsid w:val="00E15FD9"/>
    <w:rsid w:val="00E16038"/>
    <w:rsid w:val="00E16151"/>
    <w:rsid w:val="00E17418"/>
    <w:rsid w:val="00E17798"/>
    <w:rsid w:val="00E2010C"/>
    <w:rsid w:val="00E2060F"/>
    <w:rsid w:val="00E20748"/>
    <w:rsid w:val="00E20797"/>
    <w:rsid w:val="00E20B4C"/>
    <w:rsid w:val="00E215EB"/>
    <w:rsid w:val="00E226FE"/>
    <w:rsid w:val="00E22AC1"/>
    <w:rsid w:val="00E22DD1"/>
    <w:rsid w:val="00E23C5B"/>
    <w:rsid w:val="00E23F2D"/>
    <w:rsid w:val="00E240AC"/>
    <w:rsid w:val="00E251B8"/>
    <w:rsid w:val="00E269E4"/>
    <w:rsid w:val="00E271FA"/>
    <w:rsid w:val="00E27272"/>
    <w:rsid w:val="00E276B5"/>
    <w:rsid w:val="00E278B0"/>
    <w:rsid w:val="00E27E2B"/>
    <w:rsid w:val="00E30043"/>
    <w:rsid w:val="00E30667"/>
    <w:rsid w:val="00E312F8"/>
    <w:rsid w:val="00E31301"/>
    <w:rsid w:val="00E3195B"/>
    <w:rsid w:val="00E32367"/>
    <w:rsid w:val="00E32C10"/>
    <w:rsid w:val="00E33004"/>
    <w:rsid w:val="00E3367C"/>
    <w:rsid w:val="00E34120"/>
    <w:rsid w:val="00E34BFD"/>
    <w:rsid w:val="00E35141"/>
    <w:rsid w:val="00E3541E"/>
    <w:rsid w:val="00E35595"/>
    <w:rsid w:val="00E36C09"/>
    <w:rsid w:val="00E3794B"/>
    <w:rsid w:val="00E37CE2"/>
    <w:rsid w:val="00E403B4"/>
    <w:rsid w:val="00E412D6"/>
    <w:rsid w:val="00E418AA"/>
    <w:rsid w:val="00E42B1B"/>
    <w:rsid w:val="00E42BCA"/>
    <w:rsid w:val="00E42DBF"/>
    <w:rsid w:val="00E432E7"/>
    <w:rsid w:val="00E43864"/>
    <w:rsid w:val="00E43C85"/>
    <w:rsid w:val="00E43F55"/>
    <w:rsid w:val="00E44A9B"/>
    <w:rsid w:val="00E452A7"/>
    <w:rsid w:val="00E45AC5"/>
    <w:rsid w:val="00E45F5E"/>
    <w:rsid w:val="00E46DD6"/>
    <w:rsid w:val="00E4729B"/>
    <w:rsid w:val="00E50422"/>
    <w:rsid w:val="00E507E9"/>
    <w:rsid w:val="00E51EE5"/>
    <w:rsid w:val="00E520AA"/>
    <w:rsid w:val="00E528B0"/>
    <w:rsid w:val="00E52948"/>
    <w:rsid w:val="00E52A38"/>
    <w:rsid w:val="00E5380C"/>
    <w:rsid w:val="00E53BD8"/>
    <w:rsid w:val="00E54108"/>
    <w:rsid w:val="00E54150"/>
    <w:rsid w:val="00E547A0"/>
    <w:rsid w:val="00E54984"/>
    <w:rsid w:val="00E549AE"/>
    <w:rsid w:val="00E54AA6"/>
    <w:rsid w:val="00E5503A"/>
    <w:rsid w:val="00E5547C"/>
    <w:rsid w:val="00E55DB0"/>
    <w:rsid w:val="00E55E66"/>
    <w:rsid w:val="00E567DE"/>
    <w:rsid w:val="00E56AD9"/>
    <w:rsid w:val="00E56B29"/>
    <w:rsid w:val="00E5754C"/>
    <w:rsid w:val="00E5772B"/>
    <w:rsid w:val="00E57AA1"/>
    <w:rsid w:val="00E57C61"/>
    <w:rsid w:val="00E57CBA"/>
    <w:rsid w:val="00E60414"/>
    <w:rsid w:val="00E60497"/>
    <w:rsid w:val="00E6064D"/>
    <w:rsid w:val="00E611D6"/>
    <w:rsid w:val="00E618E9"/>
    <w:rsid w:val="00E61D25"/>
    <w:rsid w:val="00E628A2"/>
    <w:rsid w:val="00E62F0C"/>
    <w:rsid w:val="00E63355"/>
    <w:rsid w:val="00E63C64"/>
    <w:rsid w:val="00E660DD"/>
    <w:rsid w:val="00E66175"/>
    <w:rsid w:val="00E6620A"/>
    <w:rsid w:val="00E663D7"/>
    <w:rsid w:val="00E6642D"/>
    <w:rsid w:val="00E6644D"/>
    <w:rsid w:val="00E66A25"/>
    <w:rsid w:val="00E66F28"/>
    <w:rsid w:val="00E679FE"/>
    <w:rsid w:val="00E67BBB"/>
    <w:rsid w:val="00E70089"/>
    <w:rsid w:val="00E7069A"/>
    <w:rsid w:val="00E7072F"/>
    <w:rsid w:val="00E70C09"/>
    <w:rsid w:val="00E70D45"/>
    <w:rsid w:val="00E71A2D"/>
    <w:rsid w:val="00E71AA2"/>
    <w:rsid w:val="00E71C90"/>
    <w:rsid w:val="00E71CC7"/>
    <w:rsid w:val="00E72DD6"/>
    <w:rsid w:val="00E72E80"/>
    <w:rsid w:val="00E73A1A"/>
    <w:rsid w:val="00E73ADC"/>
    <w:rsid w:val="00E73C2C"/>
    <w:rsid w:val="00E742EB"/>
    <w:rsid w:val="00E74403"/>
    <w:rsid w:val="00E745AE"/>
    <w:rsid w:val="00E74805"/>
    <w:rsid w:val="00E74A48"/>
    <w:rsid w:val="00E74B41"/>
    <w:rsid w:val="00E74E5F"/>
    <w:rsid w:val="00E75C71"/>
    <w:rsid w:val="00E75C80"/>
    <w:rsid w:val="00E766BE"/>
    <w:rsid w:val="00E76BC1"/>
    <w:rsid w:val="00E76ECA"/>
    <w:rsid w:val="00E804DE"/>
    <w:rsid w:val="00E80DA4"/>
    <w:rsid w:val="00E80DAC"/>
    <w:rsid w:val="00E8160D"/>
    <w:rsid w:val="00E81B4B"/>
    <w:rsid w:val="00E82462"/>
    <w:rsid w:val="00E82EAF"/>
    <w:rsid w:val="00E83135"/>
    <w:rsid w:val="00E84034"/>
    <w:rsid w:val="00E84E84"/>
    <w:rsid w:val="00E85406"/>
    <w:rsid w:val="00E857C6"/>
    <w:rsid w:val="00E85C25"/>
    <w:rsid w:val="00E85CAD"/>
    <w:rsid w:val="00E862C1"/>
    <w:rsid w:val="00E86561"/>
    <w:rsid w:val="00E86613"/>
    <w:rsid w:val="00E86855"/>
    <w:rsid w:val="00E87399"/>
    <w:rsid w:val="00E87925"/>
    <w:rsid w:val="00E90280"/>
    <w:rsid w:val="00E903F9"/>
    <w:rsid w:val="00E90784"/>
    <w:rsid w:val="00E90BA5"/>
    <w:rsid w:val="00E91A3C"/>
    <w:rsid w:val="00E91B89"/>
    <w:rsid w:val="00E91D9D"/>
    <w:rsid w:val="00E91F7F"/>
    <w:rsid w:val="00E921F3"/>
    <w:rsid w:val="00E922BD"/>
    <w:rsid w:val="00E933B4"/>
    <w:rsid w:val="00E9350B"/>
    <w:rsid w:val="00E93C54"/>
    <w:rsid w:val="00E93DF4"/>
    <w:rsid w:val="00E93ED8"/>
    <w:rsid w:val="00E94FB4"/>
    <w:rsid w:val="00E94FBB"/>
    <w:rsid w:val="00E957AC"/>
    <w:rsid w:val="00E95A5C"/>
    <w:rsid w:val="00E9614A"/>
    <w:rsid w:val="00E96300"/>
    <w:rsid w:val="00E965F4"/>
    <w:rsid w:val="00E9707A"/>
    <w:rsid w:val="00EA0A0F"/>
    <w:rsid w:val="00EA0B08"/>
    <w:rsid w:val="00EA0BF0"/>
    <w:rsid w:val="00EA112E"/>
    <w:rsid w:val="00EA150D"/>
    <w:rsid w:val="00EA1975"/>
    <w:rsid w:val="00EA208B"/>
    <w:rsid w:val="00EA2397"/>
    <w:rsid w:val="00EA26ED"/>
    <w:rsid w:val="00EA27BE"/>
    <w:rsid w:val="00EA29BE"/>
    <w:rsid w:val="00EA2C13"/>
    <w:rsid w:val="00EA2F45"/>
    <w:rsid w:val="00EA314C"/>
    <w:rsid w:val="00EA321B"/>
    <w:rsid w:val="00EA3295"/>
    <w:rsid w:val="00EA36E9"/>
    <w:rsid w:val="00EA4383"/>
    <w:rsid w:val="00EA4471"/>
    <w:rsid w:val="00EA44C9"/>
    <w:rsid w:val="00EA47DF"/>
    <w:rsid w:val="00EA4FCB"/>
    <w:rsid w:val="00EA5192"/>
    <w:rsid w:val="00EA5469"/>
    <w:rsid w:val="00EA54B8"/>
    <w:rsid w:val="00EA5712"/>
    <w:rsid w:val="00EA622A"/>
    <w:rsid w:val="00EA66D1"/>
    <w:rsid w:val="00EA7400"/>
    <w:rsid w:val="00EA75CD"/>
    <w:rsid w:val="00EB0243"/>
    <w:rsid w:val="00EB030A"/>
    <w:rsid w:val="00EB0A1F"/>
    <w:rsid w:val="00EB0D06"/>
    <w:rsid w:val="00EB0D29"/>
    <w:rsid w:val="00EB1875"/>
    <w:rsid w:val="00EB2190"/>
    <w:rsid w:val="00EB24A4"/>
    <w:rsid w:val="00EB3037"/>
    <w:rsid w:val="00EB313C"/>
    <w:rsid w:val="00EB47B1"/>
    <w:rsid w:val="00EB5280"/>
    <w:rsid w:val="00EB5485"/>
    <w:rsid w:val="00EB62A6"/>
    <w:rsid w:val="00EB63B3"/>
    <w:rsid w:val="00EB640F"/>
    <w:rsid w:val="00EB76F2"/>
    <w:rsid w:val="00EB7FBB"/>
    <w:rsid w:val="00EC06DD"/>
    <w:rsid w:val="00EC08B5"/>
    <w:rsid w:val="00EC0987"/>
    <w:rsid w:val="00EC10DB"/>
    <w:rsid w:val="00EC1878"/>
    <w:rsid w:val="00EC18E5"/>
    <w:rsid w:val="00EC259E"/>
    <w:rsid w:val="00EC2A6C"/>
    <w:rsid w:val="00EC2D3E"/>
    <w:rsid w:val="00EC2E07"/>
    <w:rsid w:val="00EC314B"/>
    <w:rsid w:val="00EC3629"/>
    <w:rsid w:val="00EC4B1B"/>
    <w:rsid w:val="00EC4B9D"/>
    <w:rsid w:val="00EC4BC8"/>
    <w:rsid w:val="00EC4C3F"/>
    <w:rsid w:val="00EC62E0"/>
    <w:rsid w:val="00EC6DBE"/>
    <w:rsid w:val="00EC704A"/>
    <w:rsid w:val="00EC787C"/>
    <w:rsid w:val="00EC7AA1"/>
    <w:rsid w:val="00EC7B8C"/>
    <w:rsid w:val="00ED09E5"/>
    <w:rsid w:val="00ED0D99"/>
    <w:rsid w:val="00ED0DC0"/>
    <w:rsid w:val="00ED0E32"/>
    <w:rsid w:val="00ED0F4D"/>
    <w:rsid w:val="00ED1152"/>
    <w:rsid w:val="00ED1A5F"/>
    <w:rsid w:val="00ED1A9E"/>
    <w:rsid w:val="00ED2244"/>
    <w:rsid w:val="00ED2281"/>
    <w:rsid w:val="00ED2D8E"/>
    <w:rsid w:val="00ED3493"/>
    <w:rsid w:val="00ED3746"/>
    <w:rsid w:val="00ED3E6D"/>
    <w:rsid w:val="00ED40F8"/>
    <w:rsid w:val="00ED473E"/>
    <w:rsid w:val="00ED4E0E"/>
    <w:rsid w:val="00ED5642"/>
    <w:rsid w:val="00ED5770"/>
    <w:rsid w:val="00ED583D"/>
    <w:rsid w:val="00ED5FAB"/>
    <w:rsid w:val="00ED6474"/>
    <w:rsid w:val="00ED6815"/>
    <w:rsid w:val="00ED6C6F"/>
    <w:rsid w:val="00ED6DB1"/>
    <w:rsid w:val="00ED6EA2"/>
    <w:rsid w:val="00ED726A"/>
    <w:rsid w:val="00ED79A7"/>
    <w:rsid w:val="00ED7C13"/>
    <w:rsid w:val="00EE064D"/>
    <w:rsid w:val="00EE07D1"/>
    <w:rsid w:val="00EE12B7"/>
    <w:rsid w:val="00EE1578"/>
    <w:rsid w:val="00EE168C"/>
    <w:rsid w:val="00EE1BB8"/>
    <w:rsid w:val="00EE1D08"/>
    <w:rsid w:val="00EE2656"/>
    <w:rsid w:val="00EE3342"/>
    <w:rsid w:val="00EE3EED"/>
    <w:rsid w:val="00EE4294"/>
    <w:rsid w:val="00EE4CA0"/>
    <w:rsid w:val="00EE500A"/>
    <w:rsid w:val="00EE53BB"/>
    <w:rsid w:val="00EE568D"/>
    <w:rsid w:val="00EE6076"/>
    <w:rsid w:val="00EE609B"/>
    <w:rsid w:val="00EE641E"/>
    <w:rsid w:val="00EE643A"/>
    <w:rsid w:val="00EE67F0"/>
    <w:rsid w:val="00EE6F1E"/>
    <w:rsid w:val="00EE7241"/>
    <w:rsid w:val="00EE7D89"/>
    <w:rsid w:val="00EE7DA3"/>
    <w:rsid w:val="00EF0037"/>
    <w:rsid w:val="00EF09EB"/>
    <w:rsid w:val="00EF0D19"/>
    <w:rsid w:val="00EF0F48"/>
    <w:rsid w:val="00EF1030"/>
    <w:rsid w:val="00EF10E4"/>
    <w:rsid w:val="00EF1F67"/>
    <w:rsid w:val="00EF209E"/>
    <w:rsid w:val="00EF3449"/>
    <w:rsid w:val="00EF39F9"/>
    <w:rsid w:val="00EF3A13"/>
    <w:rsid w:val="00EF42ED"/>
    <w:rsid w:val="00EF452E"/>
    <w:rsid w:val="00EF4661"/>
    <w:rsid w:val="00EF48A0"/>
    <w:rsid w:val="00EF4A61"/>
    <w:rsid w:val="00EF4AB2"/>
    <w:rsid w:val="00EF4E66"/>
    <w:rsid w:val="00EF51BE"/>
    <w:rsid w:val="00EF5E31"/>
    <w:rsid w:val="00EF628E"/>
    <w:rsid w:val="00EF696E"/>
    <w:rsid w:val="00EF6D9A"/>
    <w:rsid w:val="00EF6EC1"/>
    <w:rsid w:val="00EF737B"/>
    <w:rsid w:val="00EF73B0"/>
    <w:rsid w:val="00EF7763"/>
    <w:rsid w:val="00F00B14"/>
    <w:rsid w:val="00F00B4B"/>
    <w:rsid w:val="00F00F7E"/>
    <w:rsid w:val="00F0102F"/>
    <w:rsid w:val="00F01216"/>
    <w:rsid w:val="00F01A27"/>
    <w:rsid w:val="00F02478"/>
    <w:rsid w:val="00F02658"/>
    <w:rsid w:val="00F03384"/>
    <w:rsid w:val="00F03A8A"/>
    <w:rsid w:val="00F04E4A"/>
    <w:rsid w:val="00F0601F"/>
    <w:rsid w:val="00F06155"/>
    <w:rsid w:val="00F069BD"/>
    <w:rsid w:val="00F06FA6"/>
    <w:rsid w:val="00F0762F"/>
    <w:rsid w:val="00F1081A"/>
    <w:rsid w:val="00F10AC1"/>
    <w:rsid w:val="00F11046"/>
    <w:rsid w:val="00F11859"/>
    <w:rsid w:val="00F11BD0"/>
    <w:rsid w:val="00F12696"/>
    <w:rsid w:val="00F139B0"/>
    <w:rsid w:val="00F13AC9"/>
    <w:rsid w:val="00F13B45"/>
    <w:rsid w:val="00F13D8E"/>
    <w:rsid w:val="00F14FB7"/>
    <w:rsid w:val="00F158D6"/>
    <w:rsid w:val="00F15CF3"/>
    <w:rsid w:val="00F15D3A"/>
    <w:rsid w:val="00F16000"/>
    <w:rsid w:val="00F1606E"/>
    <w:rsid w:val="00F160BB"/>
    <w:rsid w:val="00F165A0"/>
    <w:rsid w:val="00F16E2E"/>
    <w:rsid w:val="00F1759C"/>
    <w:rsid w:val="00F17624"/>
    <w:rsid w:val="00F2063E"/>
    <w:rsid w:val="00F20AB8"/>
    <w:rsid w:val="00F21069"/>
    <w:rsid w:val="00F2116B"/>
    <w:rsid w:val="00F216F7"/>
    <w:rsid w:val="00F2180A"/>
    <w:rsid w:val="00F21C8A"/>
    <w:rsid w:val="00F21FFA"/>
    <w:rsid w:val="00F24A4A"/>
    <w:rsid w:val="00F24E80"/>
    <w:rsid w:val="00F2534A"/>
    <w:rsid w:val="00F259A1"/>
    <w:rsid w:val="00F259F0"/>
    <w:rsid w:val="00F261B1"/>
    <w:rsid w:val="00F261D2"/>
    <w:rsid w:val="00F26F61"/>
    <w:rsid w:val="00F27040"/>
    <w:rsid w:val="00F27602"/>
    <w:rsid w:val="00F27BDE"/>
    <w:rsid w:val="00F30800"/>
    <w:rsid w:val="00F30B9F"/>
    <w:rsid w:val="00F30D7A"/>
    <w:rsid w:val="00F31362"/>
    <w:rsid w:val="00F31C7A"/>
    <w:rsid w:val="00F320B9"/>
    <w:rsid w:val="00F3233D"/>
    <w:rsid w:val="00F32361"/>
    <w:rsid w:val="00F32461"/>
    <w:rsid w:val="00F32BAF"/>
    <w:rsid w:val="00F32C1D"/>
    <w:rsid w:val="00F3318C"/>
    <w:rsid w:val="00F339AC"/>
    <w:rsid w:val="00F3441D"/>
    <w:rsid w:val="00F35263"/>
    <w:rsid w:val="00F353F9"/>
    <w:rsid w:val="00F35587"/>
    <w:rsid w:val="00F35E65"/>
    <w:rsid w:val="00F36156"/>
    <w:rsid w:val="00F361FD"/>
    <w:rsid w:val="00F367C5"/>
    <w:rsid w:val="00F36995"/>
    <w:rsid w:val="00F371D6"/>
    <w:rsid w:val="00F37AAE"/>
    <w:rsid w:val="00F40259"/>
    <w:rsid w:val="00F40775"/>
    <w:rsid w:val="00F40C6D"/>
    <w:rsid w:val="00F40F06"/>
    <w:rsid w:val="00F419BD"/>
    <w:rsid w:val="00F41C79"/>
    <w:rsid w:val="00F41C93"/>
    <w:rsid w:val="00F41CD0"/>
    <w:rsid w:val="00F4251D"/>
    <w:rsid w:val="00F427A0"/>
    <w:rsid w:val="00F43018"/>
    <w:rsid w:val="00F434D9"/>
    <w:rsid w:val="00F43E81"/>
    <w:rsid w:val="00F4456F"/>
    <w:rsid w:val="00F445F1"/>
    <w:rsid w:val="00F44E48"/>
    <w:rsid w:val="00F4502F"/>
    <w:rsid w:val="00F450C2"/>
    <w:rsid w:val="00F45133"/>
    <w:rsid w:val="00F452CA"/>
    <w:rsid w:val="00F4551E"/>
    <w:rsid w:val="00F4587D"/>
    <w:rsid w:val="00F45C82"/>
    <w:rsid w:val="00F469C1"/>
    <w:rsid w:val="00F46BE2"/>
    <w:rsid w:val="00F474E1"/>
    <w:rsid w:val="00F474F1"/>
    <w:rsid w:val="00F4759D"/>
    <w:rsid w:val="00F477D9"/>
    <w:rsid w:val="00F4791A"/>
    <w:rsid w:val="00F47CEE"/>
    <w:rsid w:val="00F51DA3"/>
    <w:rsid w:val="00F5207E"/>
    <w:rsid w:val="00F525EC"/>
    <w:rsid w:val="00F52DDD"/>
    <w:rsid w:val="00F52DFA"/>
    <w:rsid w:val="00F532AE"/>
    <w:rsid w:val="00F53332"/>
    <w:rsid w:val="00F53392"/>
    <w:rsid w:val="00F53C5F"/>
    <w:rsid w:val="00F540F2"/>
    <w:rsid w:val="00F542A3"/>
    <w:rsid w:val="00F54688"/>
    <w:rsid w:val="00F546B2"/>
    <w:rsid w:val="00F54B85"/>
    <w:rsid w:val="00F54F14"/>
    <w:rsid w:val="00F55CDF"/>
    <w:rsid w:val="00F567AD"/>
    <w:rsid w:val="00F56FA8"/>
    <w:rsid w:val="00F57529"/>
    <w:rsid w:val="00F57B5E"/>
    <w:rsid w:val="00F57EFD"/>
    <w:rsid w:val="00F57FD9"/>
    <w:rsid w:val="00F604CF"/>
    <w:rsid w:val="00F60510"/>
    <w:rsid w:val="00F609CF"/>
    <w:rsid w:val="00F60D1F"/>
    <w:rsid w:val="00F6127C"/>
    <w:rsid w:val="00F62009"/>
    <w:rsid w:val="00F62A43"/>
    <w:rsid w:val="00F62D69"/>
    <w:rsid w:val="00F634CF"/>
    <w:rsid w:val="00F641C7"/>
    <w:rsid w:val="00F645B5"/>
    <w:rsid w:val="00F64893"/>
    <w:rsid w:val="00F653B9"/>
    <w:rsid w:val="00F65614"/>
    <w:rsid w:val="00F656A5"/>
    <w:rsid w:val="00F66D57"/>
    <w:rsid w:val="00F675AD"/>
    <w:rsid w:val="00F6766C"/>
    <w:rsid w:val="00F71354"/>
    <w:rsid w:val="00F714C4"/>
    <w:rsid w:val="00F71D8C"/>
    <w:rsid w:val="00F72524"/>
    <w:rsid w:val="00F7295E"/>
    <w:rsid w:val="00F72BF9"/>
    <w:rsid w:val="00F734AB"/>
    <w:rsid w:val="00F73A24"/>
    <w:rsid w:val="00F73B0F"/>
    <w:rsid w:val="00F73D02"/>
    <w:rsid w:val="00F7419F"/>
    <w:rsid w:val="00F748BE"/>
    <w:rsid w:val="00F74DC7"/>
    <w:rsid w:val="00F751F1"/>
    <w:rsid w:val="00F75E9C"/>
    <w:rsid w:val="00F76738"/>
    <w:rsid w:val="00F76DCA"/>
    <w:rsid w:val="00F77293"/>
    <w:rsid w:val="00F77892"/>
    <w:rsid w:val="00F77C26"/>
    <w:rsid w:val="00F81046"/>
    <w:rsid w:val="00F81BBF"/>
    <w:rsid w:val="00F81DD8"/>
    <w:rsid w:val="00F81FB5"/>
    <w:rsid w:val="00F82689"/>
    <w:rsid w:val="00F837AA"/>
    <w:rsid w:val="00F83E16"/>
    <w:rsid w:val="00F83F37"/>
    <w:rsid w:val="00F843BB"/>
    <w:rsid w:val="00F84A42"/>
    <w:rsid w:val="00F84BEA"/>
    <w:rsid w:val="00F85832"/>
    <w:rsid w:val="00F86D91"/>
    <w:rsid w:val="00F86E60"/>
    <w:rsid w:val="00F86F06"/>
    <w:rsid w:val="00F870E4"/>
    <w:rsid w:val="00F87119"/>
    <w:rsid w:val="00F87A75"/>
    <w:rsid w:val="00F87A84"/>
    <w:rsid w:val="00F87AC9"/>
    <w:rsid w:val="00F905E2"/>
    <w:rsid w:val="00F906A0"/>
    <w:rsid w:val="00F90D44"/>
    <w:rsid w:val="00F90ECF"/>
    <w:rsid w:val="00F91219"/>
    <w:rsid w:val="00F91D35"/>
    <w:rsid w:val="00F92993"/>
    <w:rsid w:val="00F92BEE"/>
    <w:rsid w:val="00F9324F"/>
    <w:rsid w:val="00F93573"/>
    <w:rsid w:val="00F93DA3"/>
    <w:rsid w:val="00F93DE7"/>
    <w:rsid w:val="00F9444B"/>
    <w:rsid w:val="00F94BAC"/>
    <w:rsid w:val="00F94F9D"/>
    <w:rsid w:val="00F9534E"/>
    <w:rsid w:val="00F95633"/>
    <w:rsid w:val="00F95688"/>
    <w:rsid w:val="00F9606F"/>
    <w:rsid w:val="00F960E8"/>
    <w:rsid w:val="00F965E1"/>
    <w:rsid w:val="00F96C99"/>
    <w:rsid w:val="00F96DED"/>
    <w:rsid w:val="00F97800"/>
    <w:rsid w:val="00F979F9"/>
    <w:rsid w:val="00FA0343"/>
    <w:rsid w:val="00FA09DF"/>
    <w:rsid w:val="00FA0BAC"/>
    <w:rsid w:val="00FA0CFF"/>
    <w:rsid w:val="00FA0D45"/>
    <w:rsid w:val="00FA1008"/>
    <w:rsid w:val="00FA1098"/>
    <w:rsid w:val="00FA120F"/>
    <w:rsid w:val="00FA139B"/>
    <w:rsid w:val="00FA17A3"/>
    <w:rsid w:val="00FA19E3"/>
    <w:rsid w:val="00FA1F4A"/>
    <w:rsid w:val="00FA24B6"/>
    <w:rsid w:val="00FA26EB"/>
    <w:rsid w:val="00FA2801"/>
    <w:rsid w:val="00FA30A0"/>
    <w:rsid w:val="00FA31FC"/>
    <w:rsid w:val="00FA356F"/>
    <w:rsid w:val="00FA3AF4"/>
    <w:rsid w:val="00FA4195"/>
    <w:rsid w:val="00FA43FE"/>
    <w:rsid w:val="00FA4892"/>
    <w:rsid w:val="00FA49DC"/>
    <w:rsid w:val="00FA5097"/>
    <w:rsid w:val="00FA5357"/>
    <w:rsid w:val="00FA58E8"/>
    <w:rsid w:val="00FA5D79"/>
    <w:rsid w:val="00FA6174"/>
    <w:rsid w:val="00FA69EF"/>
    <w:rsid w:val="00FA6AD9"/>
    <w:rsid w:val="00FA7152"/>
    <w:rsid w:val="00FA7917"/>
    <w:rsid w:val="00FA7ABD"/>
    <w:rsid w:val="00FA7FC4"/>
    <w:rsid w:val="00FB056F"/>
    <w:rsid w:val="00FB07DA"/>
    <w:rsid w:val="00FB087D"/>
    <w:rsid w:val="00FB0B16"/>
    <w:rsid w:val="00FB0C37"/>
    <w:rsid w:val="00FB182A"/>
    <w:rsid w:val="00FB1873"/>
    <w:rsid w:val="00FB1D7C"/>
    <w:rsid w:val="00FB1FD0"/>
    <w:rsid w:val="00FB2806"/>
    <w:rsid w:val="00FB2E58"/>
    <w:rsid w:val="00FB3378"/>
    <w:rsid w:val="00FB3F4B"/>
    <w:rsid w:val="00FB41ED"/>
    <w:rsid w:val="00FB4AFA"/>
    <w:rsid w:val="00FB52C3"/>
    <w:rsid w:val="00FB55D9"/>
    <w:rsid w:val="00FB5D42"/>
    <w:rsid w:val="00FB602E"/>
    <w:rsid w:val="00FB6122"/>
    <w:rsid w:val="00FB62B4"/>
    <w:rsid w:val="00FB6852"/>
    <w:rsid w:val="00FB6880"/>
    <w:rsid w:val="00FB7185"/>
    <w:rsid w:val="00FB760D"/>
    <w:rsid w:val="00FB7893"/>
    <w:rsid w:val="00FC032B"/>
    <w:rsid w:val="00FC09DE"/>
    <w:rsid w:val="00FC0FB9"/>
    <w:rsid w:val="00FC10F4"/>
    <w:rsid w:val="00FC131E"/>
    <w:rsid w:val="00FC1692"/>
    <w:rsid w:val="00FC1807"/>
    <w:rsid w:val="00FC1B21"/>
    <w:rsid w:val="00FC1F89"/>
    <w:rsid w:val="00FC2190"/>
    <w:rsid w:val="00FC2CBB"/>
    <w:rsid w:val="00FC3008"/>
    <w:rsid w:val="00FC335A"/>
    <w:rsid w:val="00FC4079"/>
    <w:rsid w:val="00FC411D"/>
    <w:rsid w:val="00FC4982"/>
    <w:rsid w:val="00FC4D4D"/>
    <w:rsid w:val="00FC5E84"/>
    <w:rsid w:val="00FC62DA"/>
    <w:rsid w:val="00FC674A"/>
    <w:rsid w:val="00FC6C1D"/>
    <w:rsid w:val="00FC7146"/>
    <w:rsid w:val="00FC7246"/>
    <w:rsid w:val="00FC72EA"/>
    <w:rsid w:val="00FC75F3"/>
    <w:rsid w:val="00FC7751"/>
    <w:rsid w:val="00FC7D64"/>
    <w:rsid w:val="00FC7FDA"/>
    <w:rsid w:val="00FD0241"/>
    <w:rsid w:val="00FD10A4"/>
    <w:rsid w:val="00FD2CC7"/>
    <w:rsid w:val="00FD2EFB"/>
    <w:rsid w:val="00FD3B50"/>
    <w:rsid w:val="00FD3E73"/>
    <w:rsid w:val="00FD43F9"/>
    <w:rsid w:val="00FD456D"/>
    <w:rsid w:val="00FD458F"/>
    <w:rsid w:val="00FD4770"/>
    <w:rsid w:val="00FD483B"/>
    <w:rsid w:val="00FD488D"/>
    <w:rsid w:val="00FD4E26"/>
    <w:rsid w:val="00FD4EE9"/>
    <w:rsid w:val="00FD5CE5"/>
    <w:rsid w:val="00FD5D5D"/>
    <w:rsid w:val="00FD62C6"/>
    <w:rsid w:val="00FD6F10"/>
    <w:rsid w:val="00FD7375"/>
    <w:rsid w:val="00FE00CA"/>
    <w:rsid w:val="00FE0564"/>
    <w:rsid w:val="00FE09EE"/>
    <w:rsid w:val="00FE0B79"/>
    <w:rsid w:val="00FE0DEF"/>
    <w:rsid w:val="00FE0E17"/>
    <w:rsid w:val="00FE0F6E"/>
    <w:rsid w:val="00FE0FE2"/>
    <w:rsid w:val="00FE1243"/>
    <w:rsid w:val="00FE14BA"/>
    <w:rsid w:val="00FE1974"/>
    <w:rsid w:val="00FE1CDA"/>
    <w:rsid w:val="00FE1DD3"/>
    <w:rsid w:val="00FE2AA7"/>
    <w:rsid w:val="00FE2CF6"/>
    <w:rsid w:val="00FE2FAF"/>
    <w:rsid w:val="00FE3DB5"/>
    <w:rsid w:val="00FE4BE3"/>
    <w:rsid w:val="00FE4CD9"/>
    <w:rsid w:val="00FE5B96"/>
    <w:rsid w:val="00FE5CB1"/>
    <w:rsid w:val="00FE5FC3"/>
    <w:rsid w:val="00FE638B"/>
    <w:rsid w:val="00FE6B0D"/>
    <w:rsid w:val="00FE6B51"/>
    <w:rsid w:val="00FE754F"/>
    <w:rsid w:val="00FE769B"/>
    <w:rsid w:val="00FE7879"/>
    <w:rsid w:val="00FE7EB1"/>
    <w:rsid w:val="00FF0016"/>
    <w:rsid w:val="00FF06D3"/>
    <w:rsid w:val="00FF0787"/>
    <w:rsid w:val="00FF0AE4"/>
    <w:rsid w:val="00FF10EC"/>
    <w:rsid w:val="00FF16F7"/>
    <w:rsid w:val="00FF1E3C"/>
    <w:rsid w:val="00FF1FD0"/>
    <w:rsid w:val="00FF2008"/>
    <w:rsid w:val="00FF2454"/>
    <w:rsid w:val="00FF2B26"/>
    <w:rsid w:val="00FF2D65"/>
    <w:rsid w:val="00FF2ED0"/>
    <w:rsid w:val="00FF3246"/>
    <w:rsid w:val="00FF364A"/>
    <w:rsid w:val="00FF384E"/>
    <w:rsid w:val="00FF3B87"/>
    <w:rsid w:val="00FF4676"/>
    <w:rsid w:val="00FF47C5"/>
    <w:rsid w:val="00FF4966"/>
    <w:rsid w:val="00FF4D5A"/>
    <w:rsid w:val="00FF5034"/>
    <w:rsid w:val="00FF55DF"/>
    <w:rsid w:val="00FF5734"/>
    <w:rsid w:val="00FF7484"/>
    <w:rsid w:val="00FF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D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755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461</Words>
  <Characters>2632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Admin</cp:lastModifiedBy>
  <cp:revision>4</cp:revision>
  <dcterms:created xsi:type="dcterms:W3CDTF">2024-05-29T11:27:00Z</dcterms:created>
  <dcterms:modified xsi:type="dcterms:W3CDTF">2026-07-01T08:23:00Z</dcterms:modified>
</cp:coreProperties>
</file>