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D7" w:rsidRPr="001F3DD7" w:rsidRDefault="00AB2EAB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-228600</wp:posOffset>
                </wp:positionV>
                <wp:extent cx="6195695" cy="792480"/>
                <wp:effectExtent l="0" t="0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5C91" w:rsidRPr="00965995" w:rsidRDefault="00C915DE" w:rsidP="001F3DD7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</w:pPr>
                            <w:r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  <w:r w:rsidR="001F3DD7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ак</w:t>
                            </w:r>
                            <w:r w:rsidR="001F3DD7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3DD7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подтвердить</w:t>
                            </w:r>
                            <w:r w:rsidR="001F3DD7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F3DD7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что</w:t>
                            </w:r>
                            <w:r w:rsidR="00EE5C91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5C91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гражданин</w:t>
                            </w:r>
                            <w:r w:rsidR="00EE5C91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5C91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работает</w:t>
                            </w:r>
                            <w:r w:rsidR="00EE5C91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5C91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или</w:t>
                            </w:r>
                            <w:r w:rsidR="00EE5C91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5C91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учится</w:t>
                            </w:r>
                            <w:r w:rsidR="00EE5C91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F3DD7" w:rsidRPr="00965995" w:rsidRDefault="00C915DE" w:rsidP="001F3DD7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</w:pPr>
                            <w:r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за</w:t>
                            </w:r>
                            <w:r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границей</w:t>
                            </w:r>
                            <w:r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5C91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н</w:t>
                            </w:r>
                            <w:r w:rsidR="001F3DD7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  <w:r w:rsidR="001F3DD7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5995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территории</w:t>
                            </w:r>
                            <w:r w:rsidR="00965995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5995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государств</w:t>
                            </w:r>
                            <w:r w:rsidR="00965995"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EE5C91"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участников</w:t>
                            </w:r>
                          </w:p>
                          <w:p w:rsidR="00EE5C91" w:rsidRPr="00965995" w:rsidRDefault="00EE5C91" w:rsidP="001F3DD7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</w:pPr>
                            <w:r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Евразийского</w:t>
                            </w:r>
                            <w:r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экономического</w:t>
                            </w:r>
                            <w:r w:rsidRPr="00965995">
                              <w:rPr>
                                <w:rFonts w:ascii="Californian FB" w:hAnsi="Californian FB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5995">
                              <w:rPr>
                                <w:rFonts w:ascii="Cambria" w:hAnsi="Cambria" w:cs="Cambria"/>
                                <w:b/>
                                <w:sz w:val="32"/>
                                <w:szCs w:val="32"/>
                              </w:rPr>
                              <w:t>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18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EE5C91" w:rsidRPr="00965995" w:rsidRDefault="00C915DE" w:rsidP="001F3DD7">
                      <w:pPr>
                        <w:jc w:val="center"/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</w:pPr>
                      <w:r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К</w:t>
                      </w:r>
                      <w:r w:rsidR="001F3DD7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ак</w:t>
                      </w:r>
                      <w:r w:rsidR="001F3DD7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F3DD7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подтвердить</w:t>
                      </w:r>
                      <w:r w:rsidR="001F3DD7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1F3DD7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что</w:t>
                      </w:r>
                      <w:r w:rsidR="00EE5C91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E5C91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гражданин</w:t>
                      </w:r>
                      <w:r w:rsidR="00EE5C91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E5C91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работает</w:t>
                      </w:r>
                      <w:r w:rsidR="00EE5C91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E5C91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или</w:t>
                      </w:r>
                      <w:r w:rsidR="00EE5C91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E5C91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учится</w:t>
                      </w:r>
                      <w:r w:rsidR="00EE5C91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1F3DD7" w:rsidRPr="00965995" w:rsidRDefault="00C915DE" w:rsidP="001F3DD7">
                      <w:pPr>
                        <w:jc w:val="center"/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</w:pPr>
                      <w:r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за</w:t>
                      </w:r>
                      <w:r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границей</w:t>
                      </w:r>
                      <w:r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E5C91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н</w:t>
                      </w:r>
                      <w:r w:rsidR="001F3DD7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а</w:t>
                      </w:r>
                      <w:r w:rsidR="001F3DD7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65995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территории</w:t>
                      </w:r>
                      <w:r w:rsidR="00965995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65995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государств</w:t>
                      </w:r>
                      <w:r w:rsidR="00965995"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>-</w:t>
                      </w:r>
                      <w:r w:rsidR="00EE5C91"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участников</w:t>
                      </w:r>
                    </w:p>
                    <w:p w:rsidR="00EE5C91" w:rsidRPr="00965995" w:rsidRDefault="00EE5C91" w:rsidP="001F3DD7">
                      <w:pPr>
                        <w:jc w:val="center"/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</w:pPr>
                      <w:r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Евразийского</w:t>
                      </w:r>
                      <w:r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экономического</w:t>
                      </w:r>
                      <w:r w:rsidRPr="00965995">
                        <w:rPr>
                          <w:rFonts w:ascii="Californian FB" w:hAnsi="Californian FB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5995">
                        <w:rPr>
                          <w:rFonts w:ascii="Cambria" w:hAnsi="Cambria" w:cs="Cambria"/>
                          <w:b/>
                          <w:sz w:val="32"/>
                          <w:szCs w:val="32"/>
                        </w:rPr>
                        <w:t>союза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Default="001F3DD7" w:rsidP="00704F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30"/>
          <w:lang w:eastAsia="en-US"/>
        </w:rPr>
      </w:pPr>
    </w:p>
    <w:p w:rsidR="001D1520" w:rsidRDefault="001F3DD7" w:rsidP="00686AB2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483D82" w:rsidRDefault="005675D1" w:rsidP="00686AB2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965995">
        <w:rPr>
          <w:rFonts w:eastAsia="Calibri"/>
          <w:szCs w:val="30"/>
          <w:lang w:eastAsia="en-US"/>
        </w:rPr>
        <w:t xml:space="preserve"> (служащие) по трудовому договору (проходящие службу по контракту) </w:t>
      </w:r>
      <w:r w:rsidR="00965995">
        <w:rPr>
          <w:rFonts w:eastAsia="Calibri"/>
          <w:szCs w:val="30"/>
          <w:lang w:eastAsia="en-US"/>
        </w:rPr>
        <w:t xml:space="preserve">на </w:t>
      </w:r>
      <w:r w:rsidR="00965995">
        <w:rPr>
          <w:rFonts w:eastAsia="Calibri"/>
          <w:szCs w:val="30"/>
          <w:lang w:eastAsia="en-US"/>
        </w:rPr>
        <w:t>территории государств</w:t>
      </w:r>
      <w:r w:rsidR="00483D82">
        <w:rPr>
          <w:rFonts w:eastAsia="Calibri"/>
          <w:szCs w:val="30"/>
          <w:lang w:eastAsia="en-US"/>
        </w:rPr>
        <w:t xml:space="preserve"> </w:t>
      </w:r>
      <w:r w:rsidR="00965995">
        <w:rPr>
          <w:rFonts w:eastAsia="Calibri"/>
          <w:szCs w:val="30"/>
          <w:lang w:eastAsia="en-US"/>
        </w:rPr>
        <w:t>-</w:t>
      </w:r>
      <w:r w:rsidR="00483D82">
        <w:rPr>
          <w:rFonts w:eastAsia="Calibri"/>
          <w:szCs w:val="30"/>
          <w:lang w:eastAsia="en-US"/>
        </w:rPr>
        <w:t xml:space="preserve"> </w:t>
      </w:r>
      <w:r w:rsidR="00965995">
        <w:rPr>
          <w:rFonts w:eastAsia="Calibri"/>
          <w:szCs w:val="30"/>
          <w:lang w:eastAsia="en-US"/>
        </w:rPr>
        <w:t>участников</w:t>
      </w:r>
      <w:r w:rsidR="00965995" w:rsidRPr="001F3DD7">
        <w:rPr>
          <w:rFonts w:eastAsia="Calibri"/>
          <w:szCs w:val="30"/>
          <w:lang w:eastAsia="en-US"/>
        </w:rPr>
        <w:t xml:space="preserve"> </w:t>
      </w:r>
      <w:r w:rsidR="00965995">
        <w:rPr>
          <w:rFonts w:eastAsia="Calibri"/>
          <w:szCs w:val="30"/>
          <w:lang w:eastAsia="en-US"/>
        </w:rPr>
        <w:t>Евразийского экономического союза</w:t>
      </w:r>
      <w:r w:rsidR="00483D82">
        <w:rPr>
          <w:rFonts w:eastAsia="Calibri"/>
          <w:szCs w:val="30"/>
          <w:lang w:eastAsia="en-US"/>
        </w:rPr>
        <w:t xml:space="preserve"> (далее – ЕАЭС)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965995">
        <w:rPr>
          <w:rFonts w:eastAsia="Calibri"/>
          <w:szCs w:val="30"/>
          <w:lang w:eastAsia="en-US"/>
        </w:rPr>
        <w:t xml:space="preserve"> на территории </w:t>
      </w:r>
      <w:r w:rsidR="00965995">
        <w:rPr>
          <w:rFonts w:eastAsia="Calibri"/>
          <w:szCs w:val="30"/>
          <w:lang w:eastAsia="en-US"/>
        </w:rPr>
        <w:t>государств</w:t>
      </w:r>
      <w:r w:rsidR="00483D82">
        <w:rPr>
          <w:rFonts w:eastAsia="Calibri"/>
          <w:szCs w:val="30"/>
          <w:lang w:eastAsia="en-US"/>
        </w:rPr>
        <w:t xml:space="preserve"> </w:t>
      </w:r>
      <w:r w:rsidR="00965995">
        <w:rPr>
          <w:rFonts w:eastAsia="Calibri"/>
          <w:szCs w:val="30"/>
          <w:lang w:eastAsia="en-US"/>
        </w:rPr>
        <w:t>-</w:t>
      </w:r>
      <w:r w:rsidR="00483D82">
        <w:rPr>
          <w:rFonts w:eastAsia="Calibri"/>
          <w:szCs w:val="30"/>
          <w:lang w:eastAsia="en-US"/>
        </w:rPr>
        <w:t xml:space="preserve"> </w:t>
      </w:r>
      <w:r w:rsidR="00965995">
        <w:rPr>
          <w:rFonts w:eastAsia="Calibri"/>
          <w:szCs w:val="30"/>
          <w:lang w:eastAsia="en-US"/>
        </w:rPr>
        <w:t>участников</w:t>
      </w:r>
      <w:r w:rsidR="00965995">
        <w:rPr>
          <w:rFonts w:eastAsia="Calibri"/>
          <w:szCs w:val="30"/>
          <w:lang w:eastAsia="en-US"/>
        </w:rPr>
        <w:t xml:space="preserve"> </w:t>
      </w:r>
      <w:r w:rsidR="00965995">
        <w:rPr>
          <w:rFonts w:eastAsia="Calibri"/>
          <w:szCs w:val="30"/>
          <w:lang w:eastAsia="en-US"/>
        </w:rPr>
        <w:t>ЕАЭС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</w:t>
      </w:r>
      <w:r w:rsidR="00B6753B">
        <w:rPr>
          <w:rFonts w:eastAsia="Calibri"/>
          <w:szCs w:val="30"/>
          <w:lang w:eastAsia="en-US"/>
        </w:rPr>
        <w:t>, с 1-го числа месяца, следующего за месяцем обращения</w:t>
      </w:r>
      <w:r w:rsidR="001F3DD7" w:rsidRPr="001F3DD7">
        <w:rPr>
          <w:rFonts w:eastAsia="Calibri"/>
          <w:szCs w:val="30"/>
          <w:lang w:eastAsia="en-US"/>
        </w:rPr>
        <w:t>.</w:t>
      </w:r>
      <w:r w:rsidR="00483D82" w:rsidRPr="00483D82">
        <w:rPr>
          <w:rFonts w:eastAsia="Calibri"/>
          <w:szCs w:val="30"/>
          <w:lang w:eastAsia="en-US"/>
        </w:rPr>
        <w:t xml:space="preserve"> </w:t>
      </w:r>
    </w:p>
    <w:p w:rsidR="001D1520" w:rsidRDefault="00483D82" w:rsidP="00686AB2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483D82">
        <w:rPr>
          <w:rFonts w:eastAsia="Calibri"/>
          <w:i/>
          <w:szCs w:val="30"/>
          <w:lang w:eastAsia="en-US"/>
        </w:rPr>
        <w:t>Спра</w:t>
      </w:r>
      <w:r w:rsidRPr="00483D82">
        <w:rPr>
          <w:i/>
          <w:color w:val="202124"/>
          <w:shd w:val="clear" w:color="auto" w:fill="FFFFFF"/>
        </w:rPr>
        <w:t>в</w:t>
      </w:r>
      <w:r w:rsidRPr="00483D82">
        <w:rPr>
          <w:i/>
          <w:color w:val="202124"/>
          <w:shd w:val="clear" w:color="auto" w:fill="FFFFFF"/>
        </w:rPr>
        <w:t>очно</w:t>
      </w:r>
      <w:proofErr w:type="spellEnd"/>
      <w:r w:rsidRPr="00483D82">
        <w:rPr>
          <w:i/>
          <w:color w:val="202124"/>
          <w:shd w:val="clear" w:color="auto" w:fill="FFFFFF"/>
        </w:rPr>
        <w:t>.</w:t>
      </w:r>
      <w:r w:rsidRPr="00483D82">
        <w:rPr>
          <w:i/>
          <w:color w:val="202124"/>
          <w:shd w:val="clear" w:color="auto" w:fill="FFFFFF"/>
        </w:rPr>
        <w:t xml:space="preserve"> </w:t>
      </w:r>
      <w:r w:rsidRPr="00483D82">
        <w:rPr>
          <w:i/>
          <w:color w:val="202124"/>
          <w:shd w:val="clear" w:color="auto" w:fill="FFFFFF"/>
        </w:rPr>
        <w:t xml:space="preserve">В </w:t>
      </w:r>
      <w:r w:rsidRPr="00483D82">
        <w:rPr>
          <w:i/>
          <w:color w:val="202124"/>
          <w:shd w:val="clear" w:color="auto" w:fill="FFFFFF"/>
        </w:rPr>
        <w:t xml:space="preserve">настоящее время в состав ЕАЭС входят 5 стран: </w:t>
      </w:r>
      <w:r w:rsidRPr="00483D82">
        <w:rPr>
          <w:i/>
          <w:shd w:val="clear" w:color="auto" w:fill="FFFFFF"/>
        </w:rPr>
        <w:t xml:space="preserve">Республика Армения, Республика Беларусь, Республика Казахстан, </w:t>
      </w:r>
      <w:proofErr w:type="spellStart"/>
      <w:r w:rsidRPr="00483D82">
        <w:rPr>
          <w:i/>
          <w:shd w:val="clear" w:color="auto" w:fill="FFFFFF"/>
        </w:rPr>
        <w:t>Кыргызская</w:t>
      </w:r>
      <w:proofErr w:type="spellEnd"/>
      <w:r w:rsidRPr="00483D82">
        <w:rPr>
          <w:i/>
          <w:shd w:val="clear" w:color="auto" w:fill="FFFFFF"/>
        </w:rPr>
        <w:t xml:space="preserve"> Республика и Российская Федерация</w:t>
      </w:r>
      <w:r w:rsidRPr="00483D82">
        <w:rPr>
          <w:i/>
          <w:shd w:val="clear" w:color="auto" w:fill="FFFFFF"/>
        </w:rPr>
        <w:t>.</w:t>
      </w:r>
    </w:p>
    <w:p w:rsidR="001D1520" w:rsidRDefault="001F3DD7" w:rsidP="007E79D6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Предоставление документов, подтверждающих работу или обучение</w:t>
      </w:r>
      <w:r w:rsidR="00AE3B2F">
        <w:rPr>
          <w:rFonts w:eastAsia="Calibri"/>
          <w:b/>
          <w:szCs w:val="30"/>
          <w:lang w:eastAsia="en-US"/>
        </w:rPr>
        <w:t xml:space="preserve"> на территории государств</w:t>
      </w:r>
      <w:r w:rsidR="00483D82">
        <w:rPr>
          <w:rFonts w:eastAsia="Calibri"/>
          <w:b/>
          <w:szCs w:val="30"/>
          <w:lang w:eastAsia="en-US"/>
        </w:rPr>
        <w:t xml:space="preserve"> </w:t>
      </w:r>
      <w:r w:rsidR="00AE3B2F">
        <w:rPr>
          <w:rFonts w:eastAsia="Calibri"/>
          <w:b/>
          <w:szCs w:val="30"/>
          <w:lang w:eastAsia="en-US"/>
        </w:rPr>
        <w:t>-</w:t>
      </w:r>
      <w:r w:rsidR="00483D82">
        <w:rPr>
          <w:rFonts w:eastAsia="Calibri"/>
          <w:b/>
          <w:szCs w:val="30"/>
          <w:lang w:eastAsia="en-US"/>
        </w:rPr>
        <w:t xml:space="preserve"> </w:t>
      </w:r>
      <w:r w:rsidR="0046663E">
        <w:rPr>
          <w:rFonts w:eastAsia="Calibri"/>
          <w:b/>
          <w:szCs w:val="30"/>
          <w:lang w:eastAsia="en-US"/>
        </w:rPr>
        <w:t>участников ЕАЭС</w:t>
      </w:r>
      <w:r w:rsidRPr="001F3DD7">
        <w:rPr>
          <w:rFonts w:eastAsia="Calibri"/>
          <w:b/>
          <w:szCs w:val="30"/>
          <w:lang w:eastAsia="en-US"/>
        </w:rPr>
        <w:t>, – это право, а не обязанность гражданина.</w:t>
      </w:r>
    </w:p>
    <w:p w:rsidR="001D1520" w:rsidRDefault="001F3DD7" w:rsidP="007E79D6">
      <w:pPr>
        <w:autoSpaceDE w:val="0"/>
        <w:autoSpaceDN w:val="0"/>
        <w:adjustRightInd w:val="0"/>
        <w:spacing w:before="120" w:after="240"/>
        <w:ind w:firstLine="539"/>
        <w:jc w:val="center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D1520" w:rsidRDefault="001F3DD7" w:rsidP="00FE7977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</w:p>
    <w:p w:rsidR="001D1520" w:rsidRDefault="001F3DD7" w:rsidP="00FE7977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D1520" w:rsidRDefault="001F3DD7" w:rsidP="00FE7977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AE3B2F">
        <w:rPr>
          <w:rFonts w:eastAsia="Calibri"/>
          <w:b/>
          <w:szCs w:val="30"/>
          <w:lang w:eastAsia="en-US"/>
        </w:rPr>
        <w:t>на территории государств</w:t>
      </w:r>
      <w:r w:rsidR="00517005">
        <w:rPr>
          <w:rFonts w:eastAsia="Calibri"/>
          <w:b/>
          <w:szCs w:val="30"/>
          <w:lang w:eastAsia="en-US"/>
        </w:rPr>
        <w:t xml:space="preserve"> </w:t>
      </w:r>
      <w:r w:rsidR="00AE3B2F">
        <w:rPr>
          <w:rFonts w:eastAsia="Calibri"/>
          <w:b/>
          <w:szCs w:val="30"/>
          <w:lang w:eastAsia="en-US"/>
        </w:rPr>
        <w:t>-</w:t>
      </w:r>
      <w:r w:rsidR="00517005">
        <w:rPr>
          <w:rFonts w:eastAsia="Calibri"/>
          <w:b/>
          <w:szCs w:val="30"/>
          <w:lang w:eastAsia="en-US"/>
        </w:rPr>
        <w:t xml:space="preserve"> </w:t>
      </w:r>
      <w:r w:rsidR="00EE5C91" w:rsidRPr="00EE5C91">
        <w:rPr>
          <w:rFonts w:eastAsia="Calibri"/>
          <w:b/>
          <w:szCs w:val="30"/>
          <w:lang w:eastAsia="en-US"/>
        </w:rPr>
        <w:t xml:space="preserve">участников </w:t>
      </w:r>
      <w:r w:rsidR="0036350A">
        <w:rPr>
          <w:rFonts w:eastAsia="Calibri"/>
          <w:b/>
          <w:szCs w:val="30"/>
          <w:lang w:eastAsia="en-US"/>
        </w:rPr>
        <w:t>ЕАЭС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FE7977">
      <w:pPr>
        <w:numPr>
          <w:ilvl w:val="0"/>
          <w:numId w:val="2"/>
        </w:numPr>
        <w:ind w:left="1134" w:hanging="425"/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</w:t>
      </w:r>
      <w:r w:rsidR="00AE3B2F">
        <w:rPr>
          <w:szCs w:val="30"/>
          <w:lang w:eastAsia="en-US"/>
        </w:rPr>
        <w:t xml:space="preserve"> и (или) справка с места работы</w:t>
      </w:r>
      <w:r w:rsidRPr="001F3DD7">
        <w:rPr>
          <w:szCs w:val="30"/>
          <w:lang w:eastAsia="en-US"/>
        </w:rPr>
        <w:t>;</w:t>
      </w:r>
    </w:p>
    <w:p w:rsidR="001F3DD7" w:rsidRPr="001F3DD7" w:rsidRDefault="001F3DD7" w:rsidP="00FE797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lastRenderedPageBreak/>
        <w:t xml:space="preserve">для граждан, получающих образование в дневной форме получения образования </w:t>
      </w:r>
      <w:r w:rsidR="00685219">
        <w:rPr>
          <w:rFonts w:eastAsia="Calibri"/>
          <w:b/>
          <w:szCs w:val="30"/>
          <w:lang w:eastAsia="en-US"/>
        </w:rPr>
        <w:t>на территории государств</w:t>
      </w:r>
      <w:r w:rsidR="00517005">
        <w:rPr>
          <w:rFonts w:eastAsia="Calibri"/>
          <w:b/>
          <w:szCs w:val="30"/>
          <w:lang w:eastAsia="en-US"/>
        </w:rPr>
        <w:t xml:space="preserve"> </w:t>
      </w:r>
      <w:r w:rsidR="00685219">
        <w:rPr>
          <w:rFonts w:eastAsia="Calibri"/>
          <w:b/>
          <w:szCs w:val="30"/>
          <w:lang w:eastAsia="en-US"/>
        </w:rPr>
        <w:t>-</w:t>
      </w:r>
      <w:r w:rsidR="00517005">
        <w:rPr>
          <w:rFonts w:eastAsia="Calibri"/>
          <w:b/>
          <w:szCs w:val="30"/>
          <w:lang w:eastAsia="en-US"/>
        </w:rPr>
        <w:t xml:space="preserve"> </w:t>
      </w:r>
      <w:r w:rsidR="00EE5C91" w:rsidRPr="00EE5C91">
        <w:rPr>
          <w:rFonts w:eastAsia="Calibri"/>
          <w:b/>
          <w:szCs w:val="30"/>
          <w:lang w:eastAsia="en-US"/>
        </w:rPr>
        <w:t xml:space="preserve">участников </w:t>
      </w:r>
      <w:r w:rsidR="0036350A">
        <w:rPr>
          <w:rFonts w:eastAsia="Calibri"/>
          <w:b/>
          <w:szCs w:val="30"/>
          <w:lang w:eastAsia="en-US"/>
        </w:rPr>
        <w:t>ЕАЭС</w:t>
      </w:r>
      <w:r w:rsidR="00EE5C91" w:rsidRPr="00EE5C91">
        <w:rPr>
          <w:rFonts w:eastAsia="Calibri"/>
          <w:b/>
          <w:szCs w:val="30"/>
          <w:lang w:eastAsia="en-US"/>
        </w:rPr>
        <w:t>:</w:t>
      </w:r>
    </w:p>
    <w:p w:rsidR="001F3DD7" w:rsidRPr="00517005" w:rsidRDefault="00517005" w:rsidP="00517005">
      <w:pPr>
        <w:numPr>
          <w:ilvl w:val="0"/>
          <w:numId w:val="3"/>
        </w:numPr>
        <w:ind w:left="1134" w:hanging="425"/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договора на</w:t>
      </w:r>
      <w:r>
        <w:rPr>
          <w:szCs w:val="30"/>
          <w:lang w:eastAsia="en-US"/>
        </w:rPr>
        <w:t xml:space="preserve"> оказание образовательных услуг и (или) </w:t>
      </w:r>
      <w:r w:rsidR="001F3DD7" w:rsidRPr="001F3DD7">
        <w:rPr>
          <w:szCs w:val="30"/>
          <w:lang w:eastAsia="en-US"/>
        </w:rPr>
        <w:t>справка из учреждения образования;</w:t>
      </w:r>
    </w:p>
    <w:p w:rsidR="009D23F9" w:rsidRDefault="001F3DD7" w:rsidP="007E79D6">
      <w:pPr>
        <w:numPr>
          <w:ilvl w:val="0"/>
          <w:numId w:val="3"/>
        </w:numPr>
        <w:spacing w:after="240"/>
        <w:ind w:left="1134" w:hanging="425"/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FE7977" w:rsidRDefault="001F3DD7" w:rsidP="007E79D6">
      <w:pPr>
        <w:spacing w:after="240"/>
        <w:ind w:left="1134" w:hanging="425"/>
        <w:jc w:val="center"/>
        <w:rPr>
          <w:b/>
          <w:szCs w:val="30"/>
          <w:u w:val="single"/>
          <w:lang w:eastAsia="en-US"/>
        </w:rPr>
      </w:pPr>
      <w:r w:rsidRPr="00FE7977">
        <w:rPr>
          <w:rFonts w:eastAsia="Calibri"/>
          <w:b/>
          <w:color w:val="FF0000"/>
          <w:szCs w:val="30"/>
          <w:u w:val="single"/>
          <w:lang w:eastAsia="en-US"/>
        </w:rPr>
        <w:t>Обращаем внимание!</w:t>
      </w:r>
    </w:p>
    <w:p w:rsidR="001F3DD7" w:rsidRPr="001F3DD7" w:rsidRDefault="00685219" w:rsidP="00FE797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685219">
        <w:rPr>
          <w:rFonts w:eastAsia="Calibri"/>
          <w:szCs w:val="30"/>
          <w:lang w:eastAsia="en-US"/>
        </w:rPr>
        <w:t>Подтверждающие документы и (или) их копии предъявляются на русском и (или) белорусском языках.</w:t>
      </w:r>
      <w:r>
        <w:rPr>
          <w:rFonts w:eastAsia="Calibri"/>
          <w:b/>
          <w:szCs w:val="30"/>
          <w:lang w:eastAsia="en-US"/>
        </w:rPr>
        <w:t xml:space="preserve"> </w:t>
      </w:r>
      <w:r w:rsidR="001F3DD7" w:rsidRPr="001F3DD7">
        <w:rPr>
          <w:rFonts w:eastAsia="Calibri"/>
          <w:b/>
          <w:szCs w:val="30"/>
          <w:lang w:eastAsia="en-US"/>
        </w:rPr>
        <w:t>Документы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>
        <w:rPr>
          <w:rFonts w:eastAsia="Calibri"/>
          <w:szCs w:val="30"/>
          <w:lang w:eastAsia="en-US"/>
        </w:rPr>
        <w:t xml:space="preserve">на других языках </w:t>
      </w:r>
      <w:r w:rsidR="001F3DD7" w:rsidRPr="001F3DD7">
        <w:rPr>
          <w:rFonts w:eastAsia="Calibri"/>
          <w:szCs w:val="30"/>
          <w:lang w:eastAsia="en-US"/>
        </w:rPr>
        <w:t xml:space="preserve">должны быть </w:t>
      </w:r>
      <w:r w:rsidR="001F3DD7"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="001F3DD7" w:rsidRPr="001F3DD7">
        <w:rPr>
          <w:rFonts w:eastAsia="Calibri"/>
          <w:szCs w:val="30"/>
          <w:lang w:eastAsia="en-US"/>
        </w:rPr>
        <w:t xml:space="preserve"> на русский или белорусский язык</w:t>
      </w:r>
      <w:r>
        <w:rPr>
          <w:rFonts w:eastAsia="Calibri"/>
          <w:szCs w:val="30"/>
          <w:lang w:eastAsia="en-US"/>
        </w:rPr>
        <w:t>и</w:t>
      </w:r>
      <w:r w:rsidR="001F3DD7"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2E16D2">
      <w:pPr>
        <w:spacing w:after="240"/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Default="001F3DD7" w:rsidP="00B62ABB">
      <w:pPr>
        <w:spacing w:before="120" w:after="120"/>
        <w:ind w:firstLine="709"/>
        <w:jc w:val="center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p w:rsidR="003C2614" w:rsidRPr="003C2614" w:rsidRDefault="003C2614" w:rsidP="003C2614">
      <w:pPr>
        <w:ind w:firstLine="709"/>
        <w:jc w:val="center"/>
        <w:rPr>
          <w:rFonts w:eastAsia="Calibri"/>
          <w:b/>
          <w:color w:val="FF0000"/>
          <w:sz w:val="16"/>
          <w:szCs w:val="16"/>
          <w:u w:val="single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B62ABB" w:rsidTr="00B62ABB">
        <w:trPr>
          <w:trHeight w:val="684"/>
        </w:trPr>
        <w:tc>
          <w:tcPr>
            <w:tcW w:w="1809" w:type="dxa"/>
          </w:tcPr>
          <w:p w:rsidR="001F3DD7" w:rsidRPr="00B62ABB" w:rsidRDefault="001F3DD7" w:rsidP="001F3DD7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B62ABB">
              <w:rPr>
                <w:noProof/>
                <w:szCs w:val="3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vAlign w:val="center"/>
          </w:tcPr>
          <w:p w:rsidR="001F3DD7" w:rsidRPr="00B62ABB" w:rsidRDefault="001F3DD7" w:rsidP="00B62ABB">
            <w:pPr>
              <w:spacing w:before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B62ABB">
              <w:rPr>
                <w:rFonts w:ascii="Times New Roman" w:hAnsi="Times New Roman"/>
                <w:szCs w:val="30"/>
              </w:rPr>
              <w:t xml:space="preserve">электронная почта </w:t>
            </w:r>
          </w:p>
        </w:tc>
      </w:tr>
      <w:tr w:rsidR="001F3DD7" w:rsidRPr="00B62ABB" w:rsidTr="00B62ABB">
        <w:tc>
          <w:tcPr>
            <w:tcW w:w="1809" w:type="dxa"/>
          </w:tcPr>
          <w:p w:rsidR="001F3DD7" w:rsidRPr="00B62ABB" w:rsidRDefault="00AB2EAB" w:rsidP="001F3DD7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B62A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77AD7" id="Letter" o:spid="_x0000_s1026" style="position:absolute;margin-left:12.75pt;margin-top:3.95pt;width:37.6pt;height:1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  <w:vAlign w:val="center"/>
          </w:tcPr>
          <w:p w:rsidR="001F3DD7" w:rsidRPr="00B62ABB" w:rsidRDefault="001F3DD7" w:rsidP="00B62ABB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B62ABB">
              <w:rPr>
                <w:rFonts w:ascii="Times New Roman" w:hAnsi="Times New Roman"/>
                <w:szCs w:val="30"/>
              </w:rPr>
              <w:t>почтовая связь</w:t>
            </w:r>
            <w:r w:rsidRPr="00B62ABB">
              <w:rPr>
                <w:rFonts w:ascii="Times New Roman" w:hAnsi="Times New Roman"/>
                <w:noProof/>
                <w:szCs w:val="30"/>
              </w:rPr>
              <w:t xml:space="preserve"> </w:t>
            </w:r>
          </w:p>
        </w:tc>
      </w:tr>
      <w:tr w:rsidR="001F3DD7" w:rsidRPr="00B62ABB" w:rsidTr="00B62ABB">
        <w:trPr>
          <w:trHeight w:val="755"/>
        </w:trPr>
        <w:tc>
          <w:tcPr>
            <w:tcW w:w="1809" w:type="dxa"/>
          </w:tcPr>
          <w:p w:rsidR="001F3DD7" w:rsidRPr="00B62ABB" w:rsidRDefault="001F3DD7" w:rsidP="001F3DD7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B62ABB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vAlign w:val="center"/>
          </w:tcPr>
          <w:p w:rsidR="001F3DD7" w:rsidRPr="00B62ABB" w:rsidRDefault="00B62ABB" w:rsidP="00B62ABB">
            <w:pPr>
              <w:spacing w:before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>
              <w:rPr>
                <w:rFonts w:ascii="Times New Roman" w:hAnsi="Times New Roman"/>
                <w:szCs w:val="30"/>
              </w:rPr>
              <w:t>личное обращение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747045">
      <w:pPr>
        <w:spacing w:after="240"/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747045">
      <w:pPr>
        <w:spacing w:after="240"/>
        <w:ind w:firstLine="709"/>
        <w:jc w:val="center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7E79D6" w:rsidRDefault="001F3DD7" w:rsidP="00F95EB9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  <w:r w:rsidR="00E43CA8">
        <w:rPr>
          <w:rFonts w:eastAsia="Calibri"/>
          <w:szCs w:val="30"/>
          <w:lang w:eastAsia="en-US"/>
        </w:rPr>
        <w:t xml:space="preserve"> </w:t>
      </w:r>
      <w:bookmarkStart w:id="0" w:name="_GoBack"/>
      <w:bookmarkEnd w:id="0"/>
    </w:p>
    <w:p w:rsidR="001F3DD7" w:rsidRPr="001F3DD7" w:rsidRDefault="001F3DD7" w:rsidP="005F0B7A">
      <w:pPr>
        <w:spacing w:before="120" w:after="120"/>
        <w:ind w:firstLine="709"/>
        <w:jc w:val="center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lastRenderedPageBreak/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1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45" w:rsidRDefault="00F20A45" w:rsidP="0070227E">
      <w:r>
        <w:separator/>
      </w:r>
    </w:p>
  </w:endnote>
  <w:endnote w:type="continuationSeparator" w:id="0">
    <w:p w:rsidR="00F20A45" w:rsidRDefault="00F20A45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45" w:rsidRDefault="00F20A45" w:rsidP="0070227E">
      <w:r>
        <w:separator/>
      </w:r>
    </w:p>
  </w:footnote>
  <w:footnote w:type="continuationSeparator" w:id="0">
    <w:p w:rsidR="00F20A45" w:rsidRDefault="00F20A45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520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6D2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350A"/>
    <w:rsid w:val="00365823"/>
    <w:rsid w:val="00372408"/>
    <w:rsid w:val="00384662"/>
    <w:rsid w:val="0038538D"/>
    <w:rsid w:val="003A0163"/>
    <w:rsid w:val="003A4B04"/>
    <w:rsid w:val="003C261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6663E"/>
    <w:rsid w:val="00470CBD"/>
    <w:rsid w:val="00475B3B"/>
    <w:rsid w:val="00476DA1"/>
    <w:rsid w:val="00476EEA"/>
    <w:rsid w:val="00480714"/>
    <w:rsid w:val="00483D82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1700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5F0B7A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85219"/>
    <w:rsid w:val="00686AB2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4FB3"/>
    <w:rsid w:val="00706B19"/>
    <w:rsid w:val="00727DBF"/>
    <w:rsid w:val="00730941"/>
    <w:rsid w:val="00732526"/>
    <w:rsid w:val="0073548C"/>
    <w:rsid w:val="00740086"/>
    <w:rsid w:val="0074154B"/>
    <w:rsid w:val="007448C4"/>
    <w:rsid w:val="00747045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E79D6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65995"/>
    <w:rsid w:val="009738AB"/>
    <w:rsid w:val="00987DAD"/>
    <w:rsid w:val="00997E50"/>
    <w:rsid w:val="009A037C"/>
    <w:rsid w:val="009A3F27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0DDE"/>
    <w:rsid w:val="00AC56FD"/>
    <w:rsid w:val="00AC6A50"/>
    <w:rsid w:val="00AD35AA"/>
    <w:rsid w:val="00AD6DB9"/>
    <w:rsid w:val="00AE0764"/>
    <w:rsid w:val="00AE3B2F"/>
    <w:rsid w:val="00AE7A79"/>
    <w:rsid w:val="00AF25B4"/>
    <w:rsid w:val="00B05D1C"/>
    <w:rsid w:val="00B13788"/>
    <w:rsid w:val="00B14D8B"/>
    <w:rsid w:val="00B1738B"/>
    <w:rsid w:val="00B23954"/>
    <w:rsid w:val="00B24BE1"/>
    <w:rsid w:val="00B24C10"/>
    <w:rsid w:val="00B25782"/>
    <w:rsid w:val="00B26F14"/>
    <w:rsid w:val="00B27C8C"/>
    <w:rsid w:val="00B3554B"/>
    <w:rsid w:val="00B62ABB"/>
    <w:rsid w:val="00B673B8"/>
    <w:rsid w:val="00B6753B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15DE"/>
    <w:rsid w:val="00C951BD"/>
    <w:rsid w:val="00CA0712"/>
    <w:rsid w:val="00CA0A3B"/>
    <w:rsid w:val="00CB720A"/>
    <w:rsid w:val="00CB73E8"/>
    <w:rsid w:val="00CC198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CA8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0A45"/>
    <w:rsid w:val="00F273FD"/>
    <w:rsid w:val="00F32D42"/>
    <w:rsid w:val="00F3624C"/>
    <w:rsid w:val="00F43FF7"/>
    <w:rsid w:val="00F8098F"/>
    <w:rsid w:val="00F86C82"/>
    <w:rsid w:val="00F87C9C"/>
    <w:rsid w:val="00F95EB9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E7977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CB71AF-24DE-4853-9D95-226B56DE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1F93-710E-4DD7-AF03-BD1ADE87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103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kab11-2</cp:lastModifiedBy>
  <cp:revision>34</cp:revision>
  <cp:lastPrinted>2024-06-18T13:00:00Z</cp:lastPrinted>
  <dcterms:created xsi:type="dcterms:W3CDTF">2022-04-19T06:09:00Z</dcterms:created>
  <dcterms:modified xsi:type="dcterms:W3CDTF">2024-06-18T13:11:00Z</dcterms:modified>
</cp:coreProperties>
</file>