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1B" w:rsidRDefault="005E241B" w:rsidP="00A4428F">
      <w:pPr>
        <w:shd w:val="clear" w:color="auto" w:fill="FFFFFF"/>
        <w:spacing w:line="240" w:lineRule="auto"/>
        <w:outlineLvl w:val="1"/>
        <w:rPr>
          <w:rFonts w:ascii="Times New Roman" w:hAnsi="Times New Roman" w:cs="Arial"/>
          <w:color w:val="333333"/>
          <w:sz w:val="51"/>
          <w:szCs w:val="51"/>
          <w:lang w:eastAsia="ru-RU"/>
        </w:rPr>
      </w:pPr>
      <w:r w:rsidRPr="00A4428F">
        <w:rPr>
          <w:rFonts w:ascii="inherit" w:hAnsi="inherit" w:cs="Arial"/>
          <w:color w:val="333333"/>
          <w:sz w:val="51"/>
          <w:szCs w:val="51"/>
          <w:lang w:eastAsia="ru-RU"/>
        </w:rPr>
        <w:t>О нарушениях в сфере торговли и общественного питания за 2022 год</w:t>
      </w:r>
    </w:p>
    <w:p w:rsidR="005E241B" w:rsidRPr="008D6C4B" w:rsidRDefault="005E241B" w:rsidP="00A4428F">
      <w:pPr>
        <w:shd w:val="clear" w:color="auto" w:fill="FFFFFF"/>
        <w:spacing w:line="240" w:lineRule="auto"/>
        <w:outlineLvl w:val="1"/>
        <w:rPr>
          <w:rFonts w:ascii="Times New Roman" w:hAnsi="Times New Roman" w:cs="Arial"/>
          <w:color w:val="333333"/>
          <w:sz w:val="51"/>
          <w:szCs w:val="51"/>
          <w:lang w:eastAsia="ru-RU"/>
        </w:rPr>
      </w:pP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Государственное учреждение «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Ушачски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й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районный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центр гигиены и эпидемиологии» информирует, за 2022 год проведены надзорные мероприятия в отношении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72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объектов торговли и общественного питания, расположенных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Ушачском районе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(мониторинги, мероприятия технического (технологического, поверочного) характера).</w:t>
      </w: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ходе их проведения на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65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объектах 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90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%) выявлены нарушения требований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 №7, требований технических регламентов Таможенного союза.</w:t>
      </w: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В ходе проведения надзорных мероприятий выявлен ряд несоответствий, а именно: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-уборочный инвентарь хранится неупорядоченно, не всегда имеет маркировку о назначении;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-не ведется контроль температурно-влажностного режима в складских помещениях и торговых залах (гигрометр не заправлен, либо вовсе отсутствует);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-в торговом зале к реализации допускается пищевая продукция с несоответствующей маркировкой, с истекшими сроками годности, с признаками порчи, с нарушением целостности оболочки, без наличия документов, обеспечивающих прослеживаемость и подтверждающих качество и безопасность; </w:t>
      </w:r>
      <w:r w:rsidRPr="00A4428F">
        <w:rPr>
          <w:rFonts w:ascii="Times New Roman" w:hAnsi="Times New Roman"/>
          <w:color w:val="333333"/>
          <w:sz w:val="28"/>
          <w:lang w:eastAsia="ru-RU"/>
        </w:rPr>
        <w:t> </w:t>
      </w:r>
      <w:r w:rsidRPr="00A4428F">
        <w:rPr>
          <w:rFonts w:ascii="Arial" w:hAnsi="Arial" w:cs="Arial"/>
          <w:color w:val="333333"/>
          <w:sz w:val="24"/>
          <w:szCs w:val="24"/>
          <w:lang w:eastAsia="ru-RU"/>
        </w:rPr>
        <w:t>   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-не своевременно и не качественно проводится ежедневная и генеральная уборка помещений: под решетками в холодильных витринах остатки продукции, пыль, под стеллажами песок, мелкобытовой мусор;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 в ряде объектов не представляется возможным оценить спектр действия дезинфицирующих средств: нет инструкций по применению, персонал не владеет знаниями о приготовлении рабочих растворов дезинфицирующих средств (отмеривание концентрата проводится «на глаз»), в качестве антисептиков в части объектов используются косметические жидкости, лосьоны;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-снижен контроль за наличием и использованием дезинфицирующих средств и антисептиков, одноразовых бумажных полотенец (не своевременное заполнение дозаторов, обеспечение бумажными полотенцами, используются средства с истекшим сроком годности);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-допущено хранение уборочного инвентаря для уборки санузла совместно с инвентарем для уборки помещений;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 выкладка молокосодержащих продуктов с заменителем молочного жира проведена совместно с молочной продукцией в одном холодильном оборудовании в торговом зале без информационного сопровождения и не позволяет их визуально отделить;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-по результатам протоколов исследования в образцах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пищево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й продукции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(чай)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, обнаружива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плесень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  <w:r w:rsidRPr="00A4428F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5E241B" w:rsidRPr="00A4428F" w:rsidRDefault="005E241B" w:rsidP="00A4428F">
      <w:pPr>
        <w:shd w:val="clear" w:color="auto" w:fill="FFFFFF"/>
        <w:spacing w:after="171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- не осуществляется производственный контроль параметров факторов производственной среды и трудового процесса на рабочих местах персонала (микроклимат, освещенность, уровни шума и др.).</w:t>
      </w: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Выявляемые нарушения свидетельствуют о снижении производственного контроля со стороны руководства организаций и предприятий.</w:t>
      </w: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результатам надзора за 2022 год вынесено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67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предписани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й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(рекомендаций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 устранении нарушений, подготовлены 8 требований (предписаний) об изъятии из обращения продукции (изъято </w:t>
      </w:r>
      <w:smartTag w:uri="urn:schemas-microsoft-com:office:smarttags" w:element="metricconverter">
        <w:smartTagPr>
          <w:attr w:name="ProductID" w:val="23,8 кг"/>
        </w:smartTagPr>
        <w:r>
          <w:rPr>
            <w:rFonts w:ascii="Times New Roman" w:hAnsi="Times New Roman"/>
            <w:color w:val="333333"/>
            <w:sz w:val="28"/>
            <w:szCs w:val="28"/>
            <w:lang w:eastAsia="ru-RU"/>
          </w:rPr>
          <w:t>23</w:t>
        </w:r>
        <w:r w:rsidRPr="00A4428F">
          <w:rPr>
            <w:rFonts w:ascii="Times New Roman" w:hAnsi="Times New Roman"/>
            <w:color w:val="333333"/>
            <w:sz w:val="28"/>
            <w:szCs w:val="28"/>
            <w:lang w:eastAsia="ru-RU"/>
          </w:rPr>
          <w:t>,</w:t>
        </w:r>
        <w:r>
          <w:rPr>
            <w:rFonts w:ascii="Times New Roman" w:hAnsi="Times New Roman"/>
            <w:color w:val="333333"/>
            <w:sz w:val="28"/>
            <w:szCs w:val="28"/>
            <w:lang w:eastAsia="ru-RU"/>
          </w:rPr>
          <w:t>8</w:t>
        </w:r>
        <w:r w:rsidRPr="00A4428F">
          <w:rPr>
            <w:rFonts w:ascii="Times New Roman" w:hAnsi="Times New Roman"/>
            <w:color w:val="333333"/>
            <w:sz w:val="28"/>
            <w:szCs w:val="28"/>
            <w:lang w:eastAsia="ru-RU"/>
          </w:rPr>
          <w:t xml:space="preserve"> кг</w:t>
        </w:r>
      </w:smartTag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), в том числе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требований (предписаний) об изъятии из обращения продукции с истекшим сроком годности (изъято </w:t>
      </w:r>
      <w:smartTag w:uri="urn:schemas-microsoft-com:office:smarttags" w:element="metricconverter">
        <w:smartTagPr>
          <w:attr w:name="ProductID" w:val="22,1 кг"/>
        </w:smartTagPr>
        <w:r>
          <w:rPr>
            <w:rFonts w:ascii="Times New Roman" w:hAnsi="Times New Roman"/>
            <w:color w:val="333333"/>
            <w:sz w:val="28"/>
            <w:szCs w:val="28"/>
            <w:lang w:eastAsia="ru-RU"/>
          </w:rPr>
          <w:t>22</w:t>
        </w:r>
        <w:r w:rsidRPr="00A4428F">
          <w:rPr>
            <w:rFonts w:ascii="Times New Roman" w:hAnsi="Times New Roman"/>
            <w:color w:val="333333"/>
            <w:sz w:val="28"/>
            <w:szCs w:val="28"/>
            <w:lang w:eastAsia="ru-RU"/>
          </w:rPr>
          <w:t>,</w:t>
        </w:r>
        <w:r>
          <w:rPr>
            <w:rFonts w:ascii="Times New Roman" w:hAnsi="Times New Roman"/>
            <w:color w:val="333333"/>
            <w:sz w:val="28"/>
            <w:szCs w:val="28"/>
            <w:lang w:eastAsia="ru-RU"/>
          </w:rPr>
          <w:t xml:space="preserve">1 </w:t>
        </w:r>
        <w:r w:rsidRPr="00A4428F">
          <w:rPr>
            <w:rFonts w:ascii="Times New Roman" w:hAnsi="Times New Roman"/>
            <w:color w:val="333333"/>
            <w:sz w:val="28"/>
            <w:szCs w:val="28"/>
            <w:lang w:eastAsia="ru-RU"/>
          </w:rPr>
          <w:t>кг</w:t>
        </w:r>
      </w:smartTag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требовани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(предписани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) о приостановлении деятельности объектов, за повторно выявленные нарушения 1 юридическ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привлечен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административной ответственности на сумму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16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0 руб. 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должностн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ое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привлечен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административной ответственности на сумму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32</w:t>
      </w: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руб.</w:t>
      </w:r>
    </w:p>
    <w:p w:rsidR="005E241B" w:rsidRPr="00A4428F" w:rsidRDefault="005E241B" w:rsidP="00A4428F">
      <w:pPr>
        <w:shd w:val="clear" w:color="auto" w:fill="FFFFFF"/>
        <w:spacing w:after="171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4428F">
        <w:rPr>
          <w:rFonts w:ascii="Times New Roman" w:hAnsi="Times New Roman"/>
          <w:color w:val="333333"/>
          <w:sz w:val="28"/>
          <w:szCs w:val="28"/>
          <w:lang w:eastAsia="ru-RU"/>
        </w:rPr>
        <w:t>Работа по соблюдению требований санитарного законодательства и по выполнению выданных рекомендаций и предписаний на данных объектах будет продолжена.</w:t>
      </w:r>
    </w:p>
    <w:p w:rsidR="005E241B" w:rsidRPr="00A4428F" w:rsidRDefault="005E241B">
      <w:pPr>
        <w:rPr>
          <w:rFonts w:ascii="Times New Roman" w:hAnsi="Times New Roman"/>
        </w:rPr>
      </w:pPr>
    </w:p>
    <w:sectPr w:rsidR="005E241B" w:rsidRPr="00A4428F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28F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54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C4F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3F4C"/>
    <w:rsid w:val="000140B5"/>
    <w:rsid w:val="000140F5"/>
    <w:rsid w:val="00014335"/>
    <w:rsid w:val="000143B4"/>
    <w:rsid w:val="00014551"/>
    <w:rsid w:val="00014626"/>
    <w:rsid w:val="00014873"/>
    <w:rsid w:val="0001497D"/>
    <w:rsid w:val="00014A48"/>
    <w:rsid w:val="00014C60"/>
    <w:rsid w:val="00014CD3"/>
    <w:rsid w:val="00014D2D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BF6"/>
    <w:rsid w:val="00017C68"/>
    <w:rsid w:val="00017F40"/>
    <w:rsid w:val="00017F81"/>
    <w:rsid w:val="00020102"/>
    <w:rsid w:val="00020260"/>
    <w:rsid w:val="0002035E"/>
    <w:rsid w:val="00020448"/>
    <w:rsid w:val="000204AF"/>
    <w:rsid w:val="000205F4"/>
    <w:rsid w:val="000206E9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307"/>
    <w:rsid w:val="00034537"/>
    <w:rsid w:val="00034613"/>
    <w:rsid w:val="00034638"/>
    <w:rsid w:val="00034714"/>
    <w:rsid w:val="0003478F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53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DC2"/>
    <w:rsid w:val="00074E2C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B1F"/>
    <w:rsid w:val="00075BB2"/>
    <w:rsid w:val="00075BB4"/>
    <w:rsid w:val="00075C14"/>
    <w:rsid w:val="00075D07"/>
    <w:rsid w:val="00075DA8"/>
    <w:rsid w:val="0007605C"/>
    <w:rsid w:val="00076305"/>
    <w:rsid w:val="00076501"/>
    <w:rsid w:val="0007669E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AF4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BF"/>
    <w:rsid w:val="000A6EB4"/>
    <w:rsid w:val="000A700D"/>
    <w:rsid w:val="000A7247"/>
    <w:rsid w:val="000A739B"/>
    <w:rsid w:val="000A74FD"/>
    <w:rsid w:val="000A7621"/>
    <w:rsid w:val="000A7661"/>
    <w:rsid w:val="000A7A9F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716"/>
    <w:rsid w:val="000B3926"/>
    <w:rsid w:val="000B3C6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0F6C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9B9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8D"/>
    <w:rsid w:val="000D42B7"/>
    <w:rsid w:val="000D4308"/>
    <w:rsid w:val="000D454C"/>
    <w:rsid w:val="000D45DB"/>
    <w:rsid w:val="000D4770"/>
    <w:rsid w:val="000D4931"/>
    <w:rsid w:val="000D4B4D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BC5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104"/>
    <w:rsid w:val="000F1287"/>
    <w:rsid w:val="000F138F"/>
    <w:rsid w:val="000F1426"/>
    <w:rsid w:val="000F154E"/>
    <w:rsid w:val="000F178C"/>
    <w:rsid w:val="000F18A6"/>
    <w:rsid w:val="000F1C42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DE9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204"/>
    <w:rsid w:val="00104320"/>
    <w:rsid w:val="001043A3"/>
    <w:rsid w:val="0010451B"/>
    <w:rsid w:val="00104525"/>
    <w:rsid w:val="001046A0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AC3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4B2"/>
    <w:rsid w:val="0012551D"/>
    <w:rsid w:val="00125623"/>
    <w:rsid w:val="00125698"/>
    <w:rsid w:val="001257BF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E2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6E02"/>
    <w:rsid w:val="001470A1"/>
    <w:rsid w:val="001476D5"/>
    <w:rsid w:val="00147B39"/>
    <w:rsid w:val="00147BDD"/>
    <w:rsid w:val="00147C49"/>
    <w:rsid w:val="00147E46"/>
    <w:rsid w:val="00147E7B"/>
    <w:rsid w:val="00147F6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974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32D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B16"/>
    <w:rsid w:val="00154C2F"/>
    <w:rsid w:val="00154D52"/>
    <w:rsid w:val="00155040"/>
    <w:rsid w:val="00155543"/>
    <w:rsid w:val="001558B6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3E8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6FB9"/>
    <w:rsid w:val="001771C6"/>
    <w:rsid w:val="001771DB"/>
    <w:rsid w:val="001772D9"/>
    <w:rsid w:val="00177523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85A"/>
    <w:rsid w:val="001A488D"/>
    <w:rsid w:val="001A495B"/>
    <w:rsid w:val="001A49F5"/>
    <w:rsid w:val="001A4DDD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803"/>
    <w:rsid w:val="001B182F"/>
    <w:rsid w:val="001B1C1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63"/>
    <w:rsid w:val="001B3AB0"/>
    <w:rsid w:val="001B3B5B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69F"/>
    <w:rsid w:val="001B57AA"/>
    <w:rsid w:val="001B57B5"/>
    <w:rsid w:val="001B5874"/>
    <w:rsid w:val="001B5DAC"/>
    <w:rsid w:val="001B5E04"/>
    <w:rsid w:val="001B5E12"/>
    <w:rsid w:val="001B5E1E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A3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7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0E9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AE"/>
    <w:rsid w:val="001D244F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8"/>
    <w:rsid w:val="001E25F4"/>
    <w:rsid w:val="001E260F"/>
    <w:rsid w:val="001E2842"/>
    <w:rsid w:val="001E29C4"/>
    <w:rsid w:val="001E2ACA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B76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9F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3DD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3C38"/>
    <w:rsid w:val="001F3CA5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7C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4B5"/>
    <w:rsid w:val="00206772"/>
    <w:rsid w:val="002067D6"/>
    <w:rsid w:val="00206833"/>
    <w:rsid w:val="00206B1E"/>
    <w:rsid w:val="002070C5"/>
    <w:rsid w:val="002070E2"/>
    <w:rsid w:val="0020714F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973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1ED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8F5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7049"/>
    <w:rsid w:val="00257285"/>
    <w:rsid w:val="00257308"/>
    <w:rsid w:val="00257697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46A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1D9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54E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089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96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DBA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804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545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1C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0D8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DA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3B2"/>
    <w:rsid w:val="003004A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7D7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4FD3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6F6D"/>
    <w:rsid w:val="00317033"/>
    <w:rsid w:val="00317229"/>
    <w:rsid w:val="00317616"/>
    <w:rsid w:val="00317772"/>
    <w:rsid w:val="00317852"/>
    <w:rsid w:val="00317BBE"/>
    <w:rsid w:val="00317D3E"/>
    <w:rsid w:val="00317D40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7F0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93B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88"/>
    <w:rsid w:val="0034175E"/>
    <w:rsid w:val="0034176B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919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08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5C8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5F2A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6E7A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C3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8AB"/>
    <w:rsid w:val="00385909"/>
    <w:rsid w:val="0038594C"/>
    <w:rsid w:val="00385A8E"/>
    <w:rsid w:val="00385D2A"/>
    <w:rsid w:val="00385DE6"/>
    <w:rsid w:val="00385FDE"/>
    <w:rsid w:val="00386061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14D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5F6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604C"/>
    <w:rsid w:val="003B60E7"/>
    <w:rsid w:val="003B61A9"/>
    <w:rsid w:val="003B62D2"/>
    <w:rsid w:val="003B6335"/>
    <w:rsid w:val="003B635A"/>
    <w:rsid w:val="003B6428"/>
    <w:rsid w:val="003B64DE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2F2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752"/>
    <w:rsid w:val="003C6AAF"/>
    <w:rsid w:val="003C7217"/>
    <w:rsid w:val="003C722F"/>
    <w:rsid w:val="003C73A6"/>
    <w:rsid w:val="003C7551"/>
    <w:rsid w:val="003C7568"/>
    <w:rsid w:val="003C7584"/>
    <w:rsid w:val="003C769F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B98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0CA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B3F"/>
    <w:rsid w:val="003E6C00"/>
    <w:rsid w:val="003E6D72"/>
    <w:rsid w:val="003E6E57"/>
    <w:rsid w:val="003E7007"/>
    <w:rsid w:val="003E7045"/>
    <w:rsid w:val="003E7170"/>
    <w:rsid w:val="003E7252"/>
    <w:rsid w:val="003E73D3"/>
    <w:rsid w:val="003E7488"/>
    <w:rsid w:val="003E749E"/>
    <w:rsid w:val="003E796D"/>
    <w:rsid w:val="003E799F"/>
    <w:rsid w:val="003E7AC3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7D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2FDF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61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108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6B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3A8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395"/>
    <w:rsid w:val="004275FE"/>
    <w:rsid w:val="004279B0"/>
    <w:rsid w:val="00427BD8"/>
    <w:rsid w:val="00427E09"/>
    <w:rsid w:val="00427F10"/>
    <w:rsid w:val="00430238"/>
    <w:rsid w:val="004302DD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09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974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94"/>
    <w:rsid w:val="00462F6B"/>
    <w:rsid w:val="004630BC"/>
    <w:rsid w:val="0046315E"/>
    <w:rsid w:val="00463838"/>
    <w:rsid w:val="00463DBA"/>
    <w:rsid w:val="00463E4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003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BD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45E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35C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37D"/>
    <w:rsid w:val="00481538"/>
    <w:rsid w:val="004815DF"/>
    <w:rsid w:val="0048160B"/>
    <w:rsid w:val="00481655"/>
    <w:rsid w:val="00481678"/>
    <w:rsid w:val="0048169B"/>
    <w:rsid w:val="0048170D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0E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3D4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BFD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ECF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C5"/>
    <w:rsid w:val="004B4FED"/>
    <w:rsid w:val="004B50A2"/>
    <w:rsid w:val="004B510A"/>
    <w:rsid w:val="004B5190"/>
    <w:rsid w:val="004B524C"/>
    <w:rsid w:val="004B5398"/>
    <w:rsid w:val="004B53B4"/>
    <w:rsid w:val="004B53CE"/>
    <w:rsid w:val="004B55B2"/>
    <w:rsid w:val="004B593A"/>
    <w:rsid w:val="004B5AD3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0DD0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5D2"/>
    <w:rsid w:val="004E2799"/>
    <w:rsid w:val="004E28B7"/>
    <w:rsid w:val="004E2A14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3C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99C"/>
    <w:rsid w:val="004F09C3"/>
    <w:rsid w:val="004F0A80"/>
    <w:rsid w:val="004F0B40"/>
    <w:rsid w:val="004F0C64"/>
    <w:rsid w:val="004F0C8F"/>
    <w:rsid w:val="004F0C9A"/>
    <w:rsid w:val="004F0DD0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DEF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0A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0D5"/>
    <w:rsid w:val="005163E4"/>
    <w:rsid w:val="005164E5"/>
    <w:rsid w:val="0051653F"/>
    <w:rsid w:val="005165F8"/>
    <w:rsid w:val="00516667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188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339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5A4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A32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521"/>
    <w:rsid w:val="00586643"/>
    <w:rsid w:val="005867BF"/>
    <w:rsid w:val="0058681D"/>
    <w:rsid w:val="00586B21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B0F"/>
    <w:rsid w:val="005B0D54"/>
    <w:rsid w:val="005B10D8"/>
    <w:rsid w:val="005B11B2"/>
    <w:rsid w:val="005B1394"/>
    <w:rsid w:val="005B13B5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9E8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502"/>
    <w:rsid w:val="005C3942"/>
    <w:rsid w:val="005C394A"/>
    <w:rsid w:val="005C3B8C"/>
    <w:rsid w:val="005C3CFB"/>
    <w:rsid w:val="005C3E17"/>
    <w:rsid w:val="005C4006"/>
    <w:rsid w:val="005C4012"/>
    <w:rsid w:val="005C41D7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57A"/>
    <w:rsid w:val="005E196C"/>
    <w:rsid w:val="005E1B28"/>
    <w:rsid w:val="005E1D8A"/>
    <w:rsid w:val="005E1F09"/>
    <w:rsid w:val="005E2032"/>
    <w:rsid w:val="005E241B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31"/>
    <w:rsid w:val="005E7A57"/>
    <w:rsid w:val="005E7AF2"/>
    <w:rsid w:val="005E7B76"/>
    <w:rsid w:val="005E7BB9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401"/>
    <w:rsid w:val="005F262F"/>
    <w:rsid w:val="005F26E7"/>
    <w:rsid w:val="005F27B8"/>
    <w:rsid w:val="005F27BE"/>
    <w:rsid w:val="005F2B05"/>
    <w:rsid w:val="005F2BB2"/>
    <w:rsid w:val="005F2BF1"/>
    <w:rsid w:val="005F2C0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0F8"/>
    <w:rsid w:val="005F6160"/>
    <w:rsid w:val="005F640E"/>
    <w:rsid w:val="005F6469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4F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1F9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B6E"/>
    <w:rsid w:val="00620D58"/>
    <w:rsid w:val="0062112F"/>
    <w:rsid w:val="006211F7"/>
    <w:rsid w:val="0062126E"/>
    <w:rsid w:val="00621308"/>
    <w:rsid w:val="00621320"/>
    <w:rsid w:val="006216D8"/>
    <w:rsid w:val="006219BB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4DC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596"/>
    <w:rsid w:val="00636606"/>
    <w:rsid w:val="00636619"/>
    <w:rsid w:val="00636699"/>
    <w:rsid w:val="006367D6"/>
    <w:rsid w:val="006367EB"/>
    <w:rsid w:val="0063685F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709E"/>
    <w:rsid w:val="0064720D"/>
    <w:rsid w:val="006472E4"/>
    <w:rsid w:val="006473C2"/>
    <w:rsid w:val="006474F8"/>
    <w:rsid w:val="00647863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32B"/>
    <w:rsid w:val="00657426"/>
    <w:rsid w:val="00657556"/>
    <w:rsid w:val="006576AA"/>
    <w:rsid w:val="00657711"/>
    <w:rsid w:val="006577D6"/>
    <w:rsid w:val="00657AA1"/>
    <w:rsid w:val="00657AB3"/>
    <w:rsid w:val="00657B33"/>
    <w:rsid w:val="00657BC4"/>
    <w:rsid w:val="00657E36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BA4"/>
    <w:rsid w:val="00675E90"/>
    <w:rsid w:val="00675FC2"/>
    <w:rsid w:val="0067619D"/>
    <w:rsid w:val="006762CC"/>
    <w:rsid w:val="00676783"/>
    <w:rsid w:val="006767B8"/>
    <w:rsid w:val="00676878"/>
    <w:rsid w:val="0067695D"/>
    <w:rsid w:val="00676D2D"/>
    <w:rsid w:val="00676DE2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55B"/>
    <w:rsid w:val="0068160D"/>
    <w:rsid w:val="00681D10"/>
    <w:rsid w:val="00681E21"/>
    <w:rsid w:val="00681F0E"/>
    <w:rsid w:val="00681FC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E56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A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2EB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20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AB"/>
    <w:rsid w:val="006B088A"/>
    <w:rsid w:val="006B09FE"/>
    <w:rsid w:val="006B0D34"/>
    <w:rsid w:val="006B0E44"/>
    <w:rsid w:val="006B1162"/>
    <w:rsid w:val="006B11B3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88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D55"/>
    <w:rsid w:val="006D4E15"/>
    <w:rsid w:val="006D518E"/>
    <w:rsid w:val="006D51A0"/>
    <w:rsid w:val="006D51D8"/>
    <w:rsid w:val="006D5278"/>
    <w:rsid w:val="006D54F1"/>
    <w:rsid w:val="006D5531"/>
    <w:rsid w:val="006D5540"/>
    <w:rsid w:val="006D562F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979"/>
    <w:rsid w:val="006F1A03"/>
    <w:rsid w:val="006F1A7F"/>
    <w:rsid w:val="006F1AF5"/>
    <w:rsid w:val="006F1D27"/>
    <w:rsid w:val="006F1D47"/>
    <w:rsid w:val="006F1E31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1F0"/>
    <w:rsid w:val="00702355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650"/>
    <w:rsid w:val="00705794"/>
    <w:rsid w:val="00705941"/>
    <w:rsid w:val="00705A2E"/>
    <w:rsid w:val="00705B5A"/>
    <w:rsid w:val="00705B79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30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A5C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5C8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BFD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B3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450"/>
    <w:rsid w:val="0075360C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942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2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2059"/>
    <w:rsid w:val="00782340"/>
    <w:rsid w:val="007824F5"/>
    <w:rsid w:val="007828BD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8A8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AC2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6BBD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A9E"/>
    <w:rsid w:val="007B1B27"/>
    <w:rsid w:val="007B1B5C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2D8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52F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93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66E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AF"/>
    <w:rsid w:val="007D3EC4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0D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7F5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D4"/>
    <w:rsid w:val="007E702F"/>
    <w:rsid w:val="007E722A"/>
    <w:rsid w:val="007E7246"/>
    <w:rsid w:val="007E7288"/>
    <w:rsid w:val="007E7306"/>
    <w:rsid w:val="007E732C"/>
    <w:rsid w:val="007E77AE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10A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5CD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7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AF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E2E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C88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A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12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33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14C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4B"/>
    <w:rsid w:val="008D6CB7"/>
    <w:rsid w:val="008D6D03"/>
    <w:rsid w:val="008D704F"/>
    <w:rsid w:val="008D73F1"/>
    <w:rsid w:val="008D75BD"/>
    <w:rsid w:val="008D76EE"/>
    <w:rsid w:val="008D7805"/>
    <w:rsid w:val="008D79A2"/>
    <w:rsid w:val="008D7CB1"/>
    <w:rsid w:val="008D7D77"/>
    <w:rsid w:val="008D7D82"/>
    <w:rsid w:val="008E0357"/>
    <w:rsid w:val="008E03DD"/>
    <w:rsid w:val="008E067A"/>
    <w:rsid w:val="008E0743"/>
    <w:rsid w:val="008E0C86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D64"/>
    <w:rsid w:val="00923F19"/>
    <w:rsid w:val="00923F7B"/>
    <w:rsid w:val="00924227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847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C2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958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20B"/>
    <w:rsid w:val="009523C3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42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0ED"/>
    <w:rsid w:val="00980322"/>
    <w:rsid w:val="00980401"/>
    <w:rsid w:val="00980496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45"/>
    <w:rsid w:val="00984CA0"/>
    <w:rsid w:val="00984D3F"/>
    <w:rsid w:val="009850CA"/>
    <w:rsid w:val="009852D0"/>
    <w:rsid w:val="009855F3"/>
    <w:rsid w:val="009856B8"/>
    <w:rsid w:val="00985730"/>
    <w:rsid w:val="0098580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0A7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2D2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6D7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5BD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A61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5C7F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76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2A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5155"/>
    <w:rsid w:val="00A352F8"/>
    <w:rsid w:val="00A35545"/>
    <w:rsid w:val="00A35581"/>
    <w:rsid w:val="00A35781"/>
    <w:rsid w:val="00A358CF"/>
    <w:rsid w:val="00A35AB8"/>
    <w:rsid w:val="00A35B8E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3EA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37FF7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28F"/>
    <w:rsid w:val="00A44465"/>
    <w:rsid w:val="00A4454A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2A2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D2E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0FD2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316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54D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164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97A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83F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97E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1EF6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0C"/>
    <w:rsid w:val="00AD24D3"/>
    <w:rsid w:val="00AD2512"/>
    <w:rsid w:val="00AD25CE"/>
    <w:rsid w:val="00AD2795"/>
    <w:rsid w:val="00AD2B44"/>
    <w:rsid w:val="00AD30E4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A66"/>
    <w:rsid w:val="00AF1AC1"/>
    <w:rsid w:val="00AF1F04"/>
    <w:rsid w:val="00AF209B"/>
    <w:rsid w:val="00AF21D3"/>
    <w:rsid w:val="00AF222D"/>
    <w:rsid w:val="00AF22DC"/>
    <w:rsid w:val="00AF2516"/>
    <w:rsid w:val="00AF26A0"/>
    <w:rsid w:val="00AF27F5"/>
    <w:rsid w:val="00AF2869"/>
    <w:rsid w:val="00AF2952"/>
    <w:rsid w:val="00AF29E1"/>
    <w:rsid w:val="00AF2ADB"/>
    <w:rsid w:val="00AF2EA8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4D3C"/>
    <w:rsid w:val="00AF4EFA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5F0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0A8"/>
    <w:rsid w:val="00B11141"/>
    <w:rsid w:val="00B1120D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1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2FD4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AC"/>
    <w:rsid w:val="00B34BFF"/>
    <w:rsid w:val="00B34FDF"/>
    <w:rsid w:val="00B3509F"/>
    <w:rsid w:val="00B35245"/>
    <w:rsid w:val="00B355EF"/>
    <w:rsid w:val="00B35CC4"/>
    <w:rsid w:val="00B35E90"/>
    <w:rsid w:val="00B36049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C9"/>
    <w:rsid w:val="00B37DDC"/>
    <w:rsid w:val="00B37F17"/>
    <w:rsid w:val="00B37F57"/>
    <w:rsid w:val="00B37FF3"/>
    <w:rsid w:val="00B40106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5EC3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12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A4A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A8C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9D5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4D2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2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B9A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27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64A"/>
    <w:rsid w:val="00BE0825"/>
    <w:rsid w:val="00BE082C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1C45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E1F"/>
    <w:rsid w:val="00BE2F3C"/>
    <w:rsid w:val="00BE2FAC"/>
    <w:rsid w:val="00BE2FC3"/>
    <w:rsid w:val="00BE304A"/>
    <w:rsid w:val="00BE3119"/>
    <w:rsid w:val="00BE33F3"/>
    <w:rsid w:val="00BE3C40"/>
    <w:rsid w:val="00BE3E0D"/>
    <w:rsid w:val="00BE3E54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DC1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48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44F"/>
    <w:rsid w:val="00C0456D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F5"/>
    <w:rsid w:val="00C1245F"/>
    <w:rsid w:val="00C124AD"/>
    <w:rsid w:val="00C124B0"/>
    <w:rsid w:val="00C125DA"/>
    <w:rsid w:val="00C128C6"/>
    <w:rsid w:val="00C12930"/>
    <w:rsid w:val="00C12D6B"/>
    <w:rsid w:val="00C12D84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A0"/>
    <w:rsid w:val="00C172B8"/>
    <w:rsid w:val="00C172DD"/>
    <w:rsid w:val="00C17325"/>
    <w:rsid w:val="00C173D1"/>
    <w:rsid w:val="00C173FB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EC8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C64"/>
    <w:rsid w:val="00C43D93"/>
    <w:rsid w:val="00C43E80"/>
    <w:rsid w:val="00C43EF6"/>
    <w:rsid w:val="00C44328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2BE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50B4"/>
    <w:rsid w:val="00C65168"/>
    <w:rsid w:val="00C651F3"/>
    <w:rsid w:val="00C6520B"/>
    <w:rsid w:val="00C653F2"/>
    <w:rsid w:val="00C65618"/>
    <w:rsid w:val="00C656DE"/>
    <w:rsid w:val="00C657B7"/>
    <w:rsid w:val="00C657DB"/>
    <w:rsid w:val="00C657F9"/>
    <w:rsid w:val="00C6595A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5BA"/>
    <w:rsid w:val="00C9374D"/>
    <w:rsid w:val="00C9378A"/>
    <w:rsid w:val="00C93808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02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5FC1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01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EC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289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6F8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2C"/>
    <w:rsid w:val="00CE473B"/>
    <w:rsid w:val="00CE4BAF"/>
    <w:rsid w:val="00CE4DCD"/>
    <w:rsid w:val="00CE4E27"/>
    <w:rsid w:val="00CE4F42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B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CB"/>
    <w:rsid w:val="00D025DD"/>
    <w:rsid w:val="00D025F1"/>
    <w:rsid w:val="00D02743"/>
    <w:rsid w:val="00D028EE"/>
    <w:rsid w:val="00D0295F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7AD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A4A"/>
    <w:rsid w:val="00D31B18"/>
    <w:rsid w:val="00D31E7E"/>
    <w:rsid w:val="00D31FD4"/>
    <w:rsid w:val="00D32285"/>
    <w:rsid w:val="00D3239C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7F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2F5"/>
    <w:rsid w:val="00D4535E"/>
    <w:rsid w:val="00D45368"/>
    <w:rsid w:val="00D456C2"/>
    <w:rsid w:val="00D457B7"/>
    <w:rsid w:val="00D457BD"/>
    <w:rsid w:val="00D457C4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D50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704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9F6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563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BCD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1E9C"/>
    <w:rsid w:val="00D823E3"/>
    <w:rsid w:val="00D82494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6268"/>
    <w:rsid w:val="00D86321"/>
    <w:rsid w:val="00D8656E"/>
    <w:rsid w:val="00D868E9"/>
    <w:rsid w:val="00D86A59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A6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586"/>
    <w:rsid w:val="00DA3757"/>
    <w:rsid w:val="00DA3838"/>
    <w:rsid w:val="00DA3A01"/>
    <w:rsid w:val="00DA3A1A"/>
    <w:rsid w:val="00DA3BDD"/>
    <w:rsid w:val="00DA3FC4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81B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3FBD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6AA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1F4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8A5"/>
    <w:rsid w:val="00DD69DE"/>
    <w:rsid w:val="00DD6B82"/>
    <w:rsid w:val="00DD6B8C"/>
    <w:rsid w:val="00DD6CF4"/>
    <w:rsid w:val="00DD6E6B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ABE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3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7A5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2C5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01C"/>
    <w:rsid w:val="00E10243"/>
    <w:rsid w:val="00E102C4"/>
    <w:rsid w:val="00E1032F"/>
    <w:rsid w:val="00E103ED"/>
    <w:rsid w:val="00E1048F"/>
    <w:rsid w:val="00E106CF"/>
    <w:rsid w:val="00E107C0"/>
    <w:rsid w:val="00E10877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82"/>
    <w:rsid w:val="00E34999"/>
    <w:rsid w:val="00E34C70"/>
    <w:rsid w:val="00E34DF9"/>
    <w:rsid w:val="00E34E1A"/>
    <w:rsid w:val="00E353AF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8FD"/>
    <w:rsid w:val="00E3791B"/>
    <w:rsid w:val="00E37A7D"/>
    <w:rsid w:val="00E37B7A"/>
    <w:rsid w:val="00E37EB4"/>
    <w:rsid w:val="00E37F0C"/>
    <w:rsid w:val="00E40097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B31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E12"/>
    <w:rsid w:val="00E5007E"/>
    <w:rsid w:val="00E50080"/>
    <w:rsid w:val="00E500BB"/>
    <w:rsid w:val="00E500EB"/>
    <w:rsid w:val="00E50117"/>
    <w:rsid w:val="00E501B3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273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E8C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13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7F8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6EFF"/>
    <w:rsid w:val="00E86FEB"/>
    <w:rsid w:val="00E87368"/>
    <w:rsid w:val="00E876B5"/>
    <w:rsid w:val="00E8781E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B1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56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3F5A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BDC"/>
    <w:rsid w:val="00EB5E73"/>
    <w:rsid w:val="00EB60D4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2D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D3B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3D72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19C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865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574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0F0A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F12"/>
    <w:rsid w:val="00F04F2C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1012F"/>
    <w:rsid w:val="00F10409"/>
    <w:rsid w:val="00F1042A"/>
    <w:rsid w:val="00F10807"/>
    <w:rsid w:val="00F10B2F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960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65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F5A"/>
    <w:rsid w:val="00F26F97"/>
    <w:rsid w:val="00F27162"/>
    <w:rsid w:val="00F273CC"/>
    <w:rsid w:val="00F274DC"/>
    <w:rsid w:val="00F27541"/>
    <w:rsid w:val="00F275CD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1CD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A6E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656"/>
    <w:rsid w:val="00F52729"/>
    <w:rsid w:val="00F5291D"/>
    <w:rsid w:val="00F5291E"/>
    <w:rsid w:val="00F52943"/>
    <w:rsid w:val="00F52B00"/>
    <w:rsid w:val="00F52B73"/>
    <w:rsid w:val="00F52C94"/>
    <w:rsid w:val="00F52DCB"/>
    <w:rsid w:val="00F530F0"/>
    <w:rsid w:val="00F532DD"/>
    <w:rsid w:val="00F53457"/>
    <w:rsid w:val="00F53869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C2"/>
    <w:rsid w:val="00F57B2C"/>
    <w:rsid w:val="00F57BA9"/>
    <w:rsid w:val="00F57D13"/>
    <w:rsid w:val="00F57D2F"/>
    <w:rsid w:val="00F57F82"/>
    <w:rsid w:val="00F60126"/>
    <w:rsid w:val="00F60187"/>
    <w:rsid w:val="00F60192"/>
    <w:rsid w:val="00F60412"/>
    <w:rsid w:val="00F604F3"/>
    <w:rsid w:val="00F60530"/>
    <w:rsid w:val="00F6066E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79C"/>
    <w:rsid w:val="00F73891"/>
    <w:rsid w:val="00F73B31"/>
    <w:rsid w:val="00F73B9F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494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3E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D80"/>
    <w:rsid w:val="00FD0DEB"/>
    <w:rsid w:val="00FD0FCC"/>
    <w:rsid w:val="00FD1285"/>
    <w:rsid w:val="00FD135E"/>
    <w:rsid w:val="00FD1438"/>
    <w:rsid w:val="00FD14B9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40F3"/>
    <w:rsid w:val="00FD44C1"/>
    <w:rsid w:val="00FD456A"/>
    <w:rsid w:val="00FD4748"/>
    <w:rsid w:val="00FD47A2"/>
    <w:rsid w:val="00FD47E6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51C"/>
    <w:rsid w:val="00FE06F4"/>
    <w:rsid w:val="00FE0827"/>
    <w:rsid w:val="00FE08D0"/>
    <w:rsid w:val="00FE08D4"/>
    <w:rsid w:val="00FE0B0D"/>
    <w:rsid w:val="00FE0C0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C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44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4428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092AC3"/>
    <w:rPr>
      <w:rFonts w:cs="Times New Roman"/>
      <w:b/>
      <w:bCs/>
    </w:rPr>
  </w:style>
  <w:style w:type="paragraph" w:styleId="NoSpacing">
    <w:name w:val="No Spacing"/>
    <w:basedOn w:val="Normal"/>
    <w:uiPriority w:val="99"/>
    <w:qFormat/>
    <w:rsid w:val="00A44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4428F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A44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423">
          <w:marLeft w:val="0"/>
          <w:marRight w:val="0"/>
          <w:marTop w:val="686"/>
          <w:marBottom w:val="343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375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540</Words>
  <Characters>3084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Admin</cp:lastModifiedBy>
  <cp:revision>5</cp:revision>
  <dcterms:created xsi:type="dcterms:W3CDTF">2023-01-09T07:06:00Z</dcterms:created>
  <dcterms:modified xsi:type="dcterms:W3CDTF">2023-01-09T12:21:00Z</dcterms:modified>
</cp:coreProperties>
</file>