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114" w:rsidRPr="00934C77" w:rsidRDefault="00BE4114" w:rsidP="00934C77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934C77">
        <w:rPr>
          <w:rFonts w:ascii="Times New Roman" w:hAnsi="Times New Roman"/>
          <w:b/>
          <w:bCs/>
          <w:sz w:val="36"/>
          <w:szCs w:val="36"/>
          <w:lang w:eastAsia="ru-RU"/>
        </w:rPr>
        <w:t xml:space="preserve">Польза растительных масел </w:t>
      </w:r>
    </w:p>
    <w:p w:rsidR="00BE4114" w:rsidRDefault="00BE4114" w:rsidP="00934C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4114" w:rsidRPr="00934C77" w:rsidRDefault="00BE4114" w:rsidP="00934C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sz w:val="28"/>
          <w:szCs w:val="28"/>
          <w:lang w:eastAsia="ru-RU"/>
        </w:rPr>
        <w:t>Выбор той или иной разновидности растительного масла происходит чаще всего на основе вкусовых предпочтений. Реже во внимание принимаются полезные свойства. Рассмотрим, какие бывают растительные масла для включения в рацион.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b/>
          <w:bCs/>
          <w:sz w:val="28"/>
          <w:lang w:eastAsia="ru-RU"/>
        </w:rPr>
        <w:t>Польза растительных масел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sz w:val="28"/>
          <w:szCs w:val="28"/>
          <w:lang w:eastAsia="ru-RU"/>
        </w:rPr>
        <w:t>Растительные масла полезны для здоровья всего организма: внутренних органов, кожи, мозга. В их составе есть олеиновая кислота, необходимая для регенерации нервных клеток, </w:t>
      </w:r>
      <w:hyperlink r:id="rId5" w:history="1">
        <w:r w:rsidRPr="0053458E">
          <w:rPr>
            <w:rFonts w:ascii="Times New Roman" w:hAnsi="Times New Roman"/>
            <w:color w:val="000000"/>
            <w:sz w:val="28"/>
            <w:lang w:eastAsia="ru-RU"/>
          </w:rPr>
          <w:t xml:space="preserve">полезные </w:t>
        </w:r>
      </w:hyperlink>
      <w:r w:rsidRPr="00934C77">
        <w:rPr>
          <w:rFonts w:ascii="Times New Roman" w:hAnsi="Times New Roman"/>
          <w:color w:val="000000"/>
          <w:sz w:val="28"/>
          <w:szCs w:val="28"/>
          <w:lang w:eastAsia="ru-RU"/>
        </w:rPr>
        <w:t>ненасыщенные жиры.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sz w:val="28"/>
          <w:szCs w:val="28"/>
          <w:lang w:eastAsia="ru-RU"/>
        </w:rPr>
        <w:t>От вида масла во многом зависит, как лучше его использовать: для каких блюд или косметических процедур. Оптимально иметь в доме несколько разновидностей растительных масел, чтобы иметь возможность разнообразить меню и заботиться о своем здоровье.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b/>
          <w:bCs/>
          <w:sz w:val="28"/>
          <w:lang w:eastAsia="ru-RU"/>
        </w:rPr>
        <w:t>Какие витамины содержатся в растительном масле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sz w:val="28"/>
          <w:szCs w:val="28"/>
          <w:lang w:eastAsia="ru-RU"/>
        </w:rPr>
        <w:t>Практически в каждом виде масла содержится витамин F, помогающий уменьшить уровень холестерина. Этот витамин организм не умеет вырабатывать самостоятельно. Многие масла включают витамины E, A, D, K, группы B.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b/>
          <w:bCs/>
          <w:sz w:val="28"/>
          <w:lang w:eastAsia="ru-RU"/>
        </w:rPr>
        <w:t>Какое растительное масло полезнее рафинированное или нерафинированное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sz w:val="28"/>
          <w:szCs w:val="28"/>
          <w:lang w:eastAsia="ru-RU"/>
        </w:rPr>
        <w:t>Самыми полезными растительными маслами для организма считаются нерафинированные виды. Они проходят очистку только от механических примесей и сохраняют больше нутриентов. Но и рафинированное масло исключать не стоит,</w:t>
      </w:r>
      <w:r w:rsidRPr="00934C77">
        <w:rPr>
          <w:rFonts w:ascii="Times New Roman" w:hAnsi="Times New Roman"/>
          <w:color w:val="000000"/>
          <w:sz w:val="28"/>
          <w:szCs w:val="28"/>
          <w:lang w:eastAsia="ru-RU"/>
        </w:rPr>
        <w:t> оно не окисляется </w:t>
      </w:r>
      <w:r w:rsidRPr="00934C77">
        <w:rPr>
          <w:rFonts w:ascii="Times New Roman" w:hAnsi="Times New Roman"/>
          <w:sz w:val="28"/>
          <w:szCs w:val="28"/>
          <w:lang w:eastAsia="ru-RU"/>
        </w:rPr>
        <w:t>быстро, поскольку подвергается щелочной рафинации. Нерафинированное масло добавляют в холодные блюда, так как оно плохо переносит нагрев. Рафинированное используют для жарки: оно устойчивее к высоким температурам.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b/>
          <w:bCs/>
          <w:sz w:val="28"/>
          <w:lang w:eastAsia="ru-RU"/>
        </w:rPr>
        <w:t>Самые полезные растительные масла</w:t>
      </w:r>
    </w:p>
    <w:p w:rsidR="00BE4114" w:rsidRDefault="00BE4114" w:rsidP="00934C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C77">
        <w:rPr>
          <w:rFonts w:ascii="Times New Roman" w:hAnsi="Times New Roman"/>
          <w:sz w:val="28"/>
          <w:szCs w:val="28"/>
          <w:lang w:eastAsia="ru-RU"/>
        </w:rPr>
        <w:t>В наш рейтинг растительных масел по полезным свойствам вошло несколько видов, рассмотрим их свойства.</w:t>
      </w:r>
    </w:p>
    <w:p w:rsidR="00BE4114" w:rsidRDefault="00BE4114" w:rsidP="00934C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4114" w:rsidRPr="00934C77" w:rsidRDefault="00BE4114" w:rsidP="00934C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4114" w:rsidRPr="00934C77" w:rsidRDefault="00BE4114" w:rsidP="00934C7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b/>
          <w:bCs/>
          <w:sz w:val="28"/>
          <w:lang w:eastAsia="ru-RU"/>
        </w:rPr>
        <w:t>Оливковое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sz w:val="28"/>
          <w:szCs w:val="28"/>
          <w:lang w:eastAsia="ru-RU"/>
        </w:rPr>
        <w:t>Считается одним из самых сбалансированных, поскольку содержит кислоты Омега-6 и Омега-9, необходимые для построения аминокислот и гормонов. Диетологи называют его рекордсменом по легкости усвоения организмом.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sz w:val="28"/>
          <w:szCs w:val="28"/>
          <w:lang w:eastAsia="ru-RU"/>
        </w:rPr>
        <w:t>Для похудения полезно употреблять стакан теплой воды с 1 столовой ложкой оливкового масла, меда и лимонного сока натощак. Ингредиенты предварительно размешивают в воде.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sz w:val="28"/>
          <w:szCs w:val="28"/>
          <w:lang w:eastAsia="ru-RU"/>
        </w:rPr>
        <w:t>Оливковое масло часто используют как замену сливочному при приготовлении пасты: оно раскрывает вкус, не дает макаронам слипаться, делает их текстуру плотнее, а блюдо — более диетичным. Из-за вкусовых качеств, богатого состава и легкоусвояемости оливковое масло широко применяется в салатах и соусах, особенно в «высокой» ресторанной кухне.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b/>
          <w:bCs/>
          <w:sz w:val="28"/>
          <w:lang w:eastAsia="ru-RU"/>
        </w:rPr>
        <w:t>Калорийность:</w:t>
      </w:r>
      <w:r w:rsidRPr="00934C77">
        <w:rPr>
          <w:rFonts w:ascii="Times New Roman" w:hAnsi="Times New Roman"/>
          <w:sz w:val="28"/>
          <w:szCs w:val="28"/>
          <w:lang w:eastAsia="ru-RU"/>
        </w:rPr>
        <w:t> 898 Ккал.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b/>
          <w:bCs/>
          <w:sz w:val="28"/>
          <w:lang w:eastAsia="ru-RU"/>
        </w:rPr>
        <w:t>Полезные свойства: </w:t>
      </w:r>
      <w:r w:rsidRPr="00934C77">
        <w:rPr>
          <w:rFonts w:ascii="Times New Roman" w:hAnsi="Times New Roman"/>
          <w:sz w:val="28"/>
          <w:szCs w:val="28"/>
          <w:lang w:eastAsia="ru-RU"/>
        </w:rPr>
        <w:t>Укрепляет сосуды, снижает давление, нормализует уровень холестерина. Улучшает работу ЖКТ, выводит токсины. Помогает при заживлении ран. Содержит жирные кислоты Омега-9, витамины A, D, E, K.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b/>
          <w:bCs/>
          <w:sz w:val="28"/>
          <w:lang w:eastAsia="ru-RU"/>
        </w:rPr>
        <w:t>Кому особенно полезно: </w:t>
      </w:r>
      <w:r w:rsidRPr="00934C77">
        <w:rPr>
          <w:rFonts w:ascii="Times New Roman" w:hAnsi="Times New Roman"/>
          <w:sz w:val="28"/>
          <w:szCs w:val="28"/>
          <w:lang w:eastAsia="ru-RU"/>
        </w:rPr>
        <w:t>людям, страдающим сахарным диабетом, сердечно-сосудистыми заболеваниями, а также желающим получить профилактику этих болезней.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b/>
          <w:bCs/>
          <w:sz w:val="28"/>
          <w:lang w:eastAsia="ru-RU"/>
        </w:rPr>
        <w:t>Масло виноградной косточки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sz w:val="28"/>
          <w:szCs w:val="28"/>
          <w:lang w:eastAsia="ru-RU"/>
        </w:rPr>
        <w:t>Для приготовления блюд используется рафинированный вид данного масла, нерафинированный чаще применяется в косметических, оздоравливающих целях.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sz w:val="28"/>
          <w:szCs w:val="28"/>
          <w:lang w:eastAsia="ru-RU"/>
        </w:rPr>
        <w:t>Из-за высокого содержания витамина Е масло используется наружно для борьбы с целлюлитом. Оно легко впитывается, не оставляет жирных следов, обладает омолаживающими, подтягивающими кожу свойствами.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sz w:val="28"/>
          <w:szCs w:val="28"/>
          <w:lang w:eastAsia="ru-RU"/>
        </w:rPr>
        <w:t>Этот ингредиент активно применяют, чтобы сделать более здоровой кожу лица, волосы. Чтобы оживить сухие волосы, необходимо наносить продукт один раз в неделю на кончики.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b/>
          <w:bCs/>
          <w:sz w:val="28"/>
          <w:lang w:eastAsia="ru-RU"/>
        </w:rPr>
        <w:t>Калорийность:</w:t>
      </w:r>
      <w:r w:rsidRPr="00934C77">
        <w:rPr>
          <w:rFonts w:ascii="Times New Roman" w:hAnsi="Times New Roman"/>
          <w:sz w:val="28"/>
          <w:szCs w:val="28"/>
          <w:lang w:eastAsia="ru-RU"/>
        </w:rPr>
        <w:t> 899 Ккал.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b/>
          <w:bCs/>
          <w:sz w:val="28"/>
          <w:lang w:eastAsia="ru-RU"/>
        </w:rPr>
        <w:t>Полезные свойства:</w:t>
      </w:r>
      <w:r w:rsidRPr="00934C77">
        <w:rPr>
          <w:rFonts w:ascii="Times New Roman" w:hAnsi="Times New Roman"/>
          <w:sz w:val="28"/>
          <w:szCs w:val="28"/>
          <w:lang w:eastAsia="ru-RU"/>
        </w:rPr>
        <w:t> содержит витамин E в наибольшем объеме, чем другие виды масла, а также антиоксиданты, ненасыщенные жирные кислоты. Улучшает липидный обмен, снижает уровень холестерина. Помогает при лечении язвы желудка, двенадцатиперстной кишки, воспалении желчного, мочевого пузыря.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b/>
          <w:bCs/>
          <w:sz w:val="28"/>
          <w:lang w:eastAsia="ru-RU"/>
        </w:rPr>
        <w:t>Кому особенно полезно: </w:t>
      </w:r>
      <w:r w:rsidRPr="00934C77">
        <w:rPr>
          <w:rFonts w:ascii="Times New Roman" w:hAnsi="Times New Roman"/>
          <w:sz w:val="28"/>
          <w:szCs w:val="28"/>
          <w:lang w:eastAsia="ru-RU"/>
        </w:rPr>
        <w:t>женщинам при беременности, лактации, поскольку </w:t>
      </w:r>
      <w:r w:rsidRPr="00934C77">
        <w:rPr>
          <w:rFonts w:ascii="Times New Roman" w:hAnsi="Times New Roman"/>
          <w:color w:val="000000"/>
          <w:sz w:val="28"/>
          <w:szCs w:val="28"/>
          <w:lang w:eastAsia="ru-RU"/>
        </w:rPr>
        <w:t>содержит витамин E, предотвращает риски выкидыша.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b/>
          <w:bCs/>
          <w:sz w:val="28"/>
          <w:lang w:eastAsia="ru-RU"/>
        </w:rPr>
        <w:t>Тыквенное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sz w:val="28"/>
          <w:szCs w:val="28"/>
          <w:lang w:eastAsia="ru-RU"/>
        </w:rPr>
        <w:t>Тыквенное масло считается отличным жиросжигателем и полезно при различных диетах. Кулинары рекомендуют использовать этот продукт при приготовлении салатов и десертов: он придает интересные вкусовые оттенки с нотками ореха. Для жарки масло не подходит: оно пригорает.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sz w:val="28"/>
          <w:szCs w:val="28"/>
          <w:lang w:eastAsia="ru-RU"/>
        </w:rPr>
        <w:t>Масло желательно употреблять в зимнее время: набор его полезных свойств предохраняет от авитаминоза, насыщает клетки питательными веществами.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b/>
          <w:bCs/>
          <w:sz w:val="28"/>
          <w:lang w:eastAsia="ru-RU"/>
        </w:rPr>
        <w:t>Калорийность:</w:t>
      </w:r>
      <w:r w:rsidRPr="00934C77">
        <w:rPr>
          <w:rFonts w:ascii="Times New Roman" w:hAnsi="Times New Roman"/>
          <w:sz w:val="28"/>
          <w:szCs w:val="28"/>
          <w:lang w:eastAsia="ru-RU"/>
        </w:rPr>
        <w:t> 896 Ккал.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b/>
          <w:bCs/>
          <w:sz w:val="28"/>
          <w:lang w:eastAsia="ru-RU"/>
        </w:rPr>
        <w:t>Полезные свойства:</w:t>
      </w:r>
      <w:r w:rsidRPr="00934C77">
        <w:rPr>
          <w:rFonts w:ascii="Times New Roman" w:hAnsi="Times New Roman"/>
          <w:sz w:val="28"/>
          <w:szCs w:val="28"/>
          <w:lang w:eastAsia="ru-RU"/>
        </w:rPr>
        <w:t> Облегчает пищеварение, нормализует обмен веществ, укрепляет иммунитет, улучшает циркуляцию крови, остроту зрения. Обладает антибактериальными свойствами. Содержит витамины B1, B2, C, P, F, цинк, селен, Омега 3 и 6.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b/>
          <w:bCs/>
          <w:sz w:val="28"/>
          <w:lang w:eastAsia="ru-RU"/>
        </w:rPr>
        <w:t>Кому особенно полезно:</w:t>
      </w:r>
      <w:r w:rsidRPr="00934C77">
        <w:rPr>
          <w:rFonts w:ascii="Times New Roman" w:hAnsi="Times New Roman"/>
          <w:sz w:val="28"/>
          <w:szCs w:val="28"/>
          <w:lang w:eastAsia="ru-RU"/>
        </w:rPr>
        <w:t> женщинам во время менструации и менопаузы, поскольку облегчает болевой синдром; мужчинам, так как помогает вырабатывать тестостерон. Людям, которые много времени проводят за компьютером, из-за чего их зрение нуждается в дополнительной поддержке в виде питательных веществ.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b/>
          <w:bCs/>
          <w:sz w:val="28"/>
          <w:lang w:eastAsia="ru-RU"/>
        </w:rPr>
        <w:t>Подсолнечное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sz w:val="28"/>
          <w:szCs w:val="28"/>
          <w:lang w:eastAsia="ru-RU"/>
        </w:rPr>
        <w:t>Подсолнечное масло относится к одной из самых популярных разновидностей. Оно может служить альтернативой сливочному, содержащему холестерин. Подсолнечное масло используют во многих диетах.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b/>
          <w:bCs/>
          <w:sz w:val="28"/>
          <w:lang w:eastAsia="ru-RU"/>
        </w:rPr>
        <w:t>Калорийность:</w:t>
      </w:r>
      <w:r w:rsidRPr="00934C77">
        <w:rPr>
          <w:rFonts w:ascii="Times New Roman" w:hAnsi="Times New Roman"/>
          <w:sz w:val="28"/>
          <w:szCs w:val="28"/>
          <w:lang w:eastAsia="ru-RU"/>
        </w:rPr>
        <w:t> 899 Ккал.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b/>
          <w:bCs/>
          <w:sz w:val="28"/>
          <w:lang w:eastAsia="ru-RU"/>
        </w:rPr>
        <w:t>Полезные свойства: </w:t>
      </w:r>
      <w:r w:rsidRPr="00934C77">
        <w:rPr>
          <w:rFonts w:ascii="Times New Roman" w:hAnsi="Times New Roman"/>
          <w:sz w:val="28"/>
          <w:szCs w:val="28"/>
          <w:lang w:eastAsia="ru-RU"/>
        </w:rPr>
        <w:t>укрепляет нервную систему, поддерживает активность мозга, помогает восстанавливать силы при анемии и стрессах. Содержит лецитин, Омега-6, витамин E.</w:t>
      </w:r>
    </w:p>
    <w:p w:rsidR="00BE4114" w:rsidRDefault="00BE4114" w:rsidP="00934C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C77">
        <w:rPr>
          <w:rFonts w:ascii="Times New Roman" w:hAnsi="Times New Roman"/>
          <w:b/>
          <w:bCs/>
          <w:sz w:val="28"/>
          <w:lang w:eastAsia="ru-RU"/>
        </w:rPr>
        <w:t>Кому особенно полезно:</w:t>
      </w:r>
      <w:r w:rsidRPr="00934C77">
        <w:rPr>
          <w:rFonts w:ascii="Times New Roman" w:hAnsi="Times New Roman"/>
          <w:sz w:val="28"/>
          <w:szCs w:val="28"/>
          <w:lang w:eastAsia="ru-RU"/>
        </w:rPr>
        <w:t> детям, у которых формируется нервная система; взрослым, чья работа связана с умственным трудом.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4114" w:rsidRPr="00934C77" w:rsidRDefault="00BE4114" w:rsidP="00934C7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b/>
          <w:bCs/>
          <w:sz w:val="28"/>
          <w:lang w:eastAsia="ru-RU"/>
        </w:rPr>
        <w:t>Льняное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sz w:val="28"/>
          <w:szCs w:val="28"/>
          <w:lang w:eastAsia="ru-RU"/>
        </w:rPr>
        <w:t>Низкокалорийный продукт, рекомендованный врачами и нутрициологами во многих диетах. Полезно добавлять этот ингредиент в салаты или нарезку из овощей, приобретенных в магазине: согласно исследованиям врачей,  масло содержит тиопролин, который </w:t>
      </w:r>
      <w:hyperlink r:id="rId6" w:history="1">
        <w:r w:rsidRPr="0053458E">
          <w:rPr>
            <w:rFonts w:ascii="Times New Roman" w:hAnsi="Times New Roman"/>
            <w:color w:val="000000"/>
            <w:sz w:val="28"/>
            <w:lang w:eastAsia="ru-RU"/>
          </w:rPr>
          <w:t>способствует</w:t>
        </w:r>
      </w:hyperlink>
      <w:r w:rsidRPr="0053458E">
        <w:rPr>
          <w:rFonts w:ascii="Times New Roman" w:hAnsi="Times New Roman"/>
          <w:sz w:val="28"/>
          <w:szCs w:val="28"/>
          <w:lang w:eastAsia="ru-RU"/>
        </w:rPr>
        <w:t> </w:t>
      </w:r>
      <w:r w:rsidRPr="00934C77">
        <w:rPr>
          <w:rFonts w:ascii="Times New Roman" w:hAnsi="Times New Roman"/>
          <w:sz w:val="28"/>
          <w:szCs w:val="28"/>
          <w:lang w:eastAsia="ru-RU"/>
        </w:rPr>
        <w:t>нейтрализации нитратов. Также ингредиент добавляют в выпечку, чтобы придать изделиям золотистый цвет.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sz w:val="28"/>
          <w:szCs w:val="28"/>
          <w:lang w:eastAsia="ru-RU"/>
        </w:rPr>
        <w:t>Продукт можно применять наружно: он омолаживает кожу. Хранить рекомендуется в холодильнике в непрозрачной упаковке.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b/>
          <w:bCs/>
          <w:sz w:val="28"/>
          <w:lang w:eastAsia="ru-RU"/>
        </w:rPr>
        <w:t>Калорийность:</w:t>
      </w:r>
      <w:r w:rsidRPr="00934C77">
        <w:rPr>
          <w:rFonts w:ascii="Times New Roman" w:hAnsi="Times New Roman"/>
          <w:sz w:val="28"/>
          <w:szCs w:val="28"/>
          <w:lang w:eastAsia="ru-RU"/>
        </w:rPr>
        <w:t> 898 Ккал.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b/>
          <w:bCs/>
          <w:sz w:val="28"/>
          <w:lang w:eastAsia="ru-RU"/>
        </w:rPr>
        <w:t>Полезные свойства: </w:t>
      </w:r>
      <w:r w:rsidRPr="00934C77">
        <w:rPr>
          <w:rFonts w:ascii="Times New Roman" w:hAnsi="Times New Roman"/>
          <w:sz w:val="28"/>
          <w:szCs w:val="28"/>
          <w:lang w:eastAsia="ru-RU"/>
        </w:rPr>
        <w:t>улучшает пищеварение, уменьшает секрецию сальных желез, повышает эластичность сосудов и кожи. Ускоряет метаболизм. Содержит </w:t>
      </w:r>
      <w:r w:rsidRPr="00934C77">
        <w:rPr>
          <w:rFonts w:ascii="Times New Roman" w:hAnsi="Times New Roman"/>
          <w:i/>
          <w:iCs/>
          <w:sz w:val="28"/>
          <w:lang w:eastAsia="ru-RU"/>
        </w:rPr>
        <w:t>жирные кислоты</w:t>
      </w:r>
      <w:r w:rsidRPr="00934C77">
        <w:rPr>
          <w:rFonts w:ascii="Times New Roman" w:hAnsi="Times New Roman"/>
          <w:sz w:val="28"/>
          <w:szCs w:val="28"/>
          <w:lang w:eastAsia="ru-RU"/>
        </w:rPr>
        <w:t> Омега-3, Омега-6, антиоксидант тиопролин, нейтрализующий вредные нитраты. 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b/>
          <w:bCs/>
          <w:sz w:val="28"/>
          <w:lang w:eastAsia="ru-RU"/>
        </w:rPr>
        <w:t>Кому особенно полезно:</w:t>
      </w:r>
      <w:r w:rsidRPr="00934C77">
        <w:rPr>
          <w:rFonts w:ascii="Times New Roman" w:hAnsi="Times New Roman"/>
          <w:sz w:val="28"/>
          <w:szCs w:val="28"/>
          <w:lang w:eastAsia="ru-RU"/>
        </w:rPr>
        <w:t> людям, желающим избавиться от лишнего веса, беременным женщинам, спортсменам.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b/>
          <w:bCs/>
          <w:sz w:val="28"/>
          <w:lang w:eastAsia="ru-RU"/>
        </w:rPr>
        <w:t>Рапсовое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sz w:val="28"/>
          <w:szCs w:val="28"/>
          <w:lang w:eastAsia="ru-RU"/>
        </w:rPr>
        <w:t>Этот продукт можно использовать как замену подсолнечному маслу, чтобы разнообразить свой рацион. Ингредиент отлично подходит для заправки салатов, приготовления соусов, маринадов. На нем хорошо жарить картофель, рыбу, мясо.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b/>
          <w:bCs/>
          <w:sz w:val="28"/>
          <w:lang w:eastAsia="ru-RU"/>
        </w:rPr>
        <w:t>Калорийность: </w:t>
      </w:r>
      <w:r w:rsidRPr="00934C77">
        <w:rPr>
          <w:rFonts w:ascii="Times New Roman" w:hAnsi="Times New Roman"/>
          <w:sz w:val="28"/>
          <w:szCs w:val="28"/>
          <w:lang w:eastAsia="ru-RU"/>
        </w:rPr>
        <w:t>899 Ккал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b/>
          <w:bCs/>
          <w:sz w:val="28"/>
          <w:lang w:eastAsia="ru-RU"/>
        </w:rPr>
        <w:t>Полезные свойства: </w:t>
      </w:r>
      <w:r w:rsidRPr="00934C77">
        <w:rPr>
          <w:rFonts w:ascii="Times New Roman" w:hAnsi="Times New Roman"/>
          <w:sz w:val="28"/>
          <w:szCs w:val="28"/>
          <w:lang w:eastAsia="ru-RU"/>
        </w:rPr>
        <w:t>улучшает метаболизм. Способствует профилактике онкологических заболеваний. Укрепляет сосуды, уменьшает уровень холестерина. Имеет в составе Омега-3 и 6, витамин E.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b/>
          <w:bCs/>
          <w:sz w:val="28"/>
          <w:lang w:eastAsia="ru-RU"/>
        </w:rPr>
        <w:t>Кому особенно полезно: </w:t>
      </w:r>
      <w:r w:rsidRPr="00934C77">
        <w:rPr>
          <w:rFonts w:ascii="Times New Roman" w:hAnsi="Times New Roman"/>
          <w:sz w:val="28"/>
          <w:szCs w:val="28"/>
          <w:lang w:eastAsia="ru-RU"/>
        </w:rPr>
        <w:t>женщинам, поскольку богато растительным эквивалентом женского полового гормона, борется с раковыми клетками, провоцирующими рак груди. 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b/>
          <w:bCs/>
          <w:sz w:val="28"/>
          <w:lang w:eastAsia="ru-RU"/>
        </w:rPr>
        <w:t>Польза растительного масла натощак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sz w:val="28"/>
          <w:szCs w:val="28"/>
          <w:lang w:eastAsia="ru-RU"/>
        </w:rPr>
        <w:t>Одна столовая ложка масла натощак при продуманном подходе полезна для здоровья, фигуры, обмена веществ по нескольким причинам:</w:t>
      </w:r>
    </w:p>
    <w:p w:rsidR="00BE4114" w:rsidRPr="00934C77" w:rsidRDefault="00BE4114" w:rsidP="00934C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sz w:val="28"/>
          <w:szCs w:val="28"/>
          <w:lang w:eastAsia="ru-RU"/>
        </w:rPr>
        <w:t>утром после пробуждения организм готов быстро усваивать питательные вещества;</w:t>
      </w:r>
    </w:p>
    <w:p w:rsidR="00BE4114" w:rsidRPr="00934C77" w:rsidRDefault="00BE4114" w:rsidP="00934C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sz w:val="28"/>
          <w:szCs w:val="28"/>
          <w:lang w:eastAsia="ru-RU"/>
        </w:rPr>
        <w:t>запускается работа печени и желчного пузыря;</w:t>
      </w:r>
    </w:p>
    <w:p w:rsidR="00BE4114" w:rsidRPr="00934C77" w:rsidRDefault="00BE4114" w:rsidP="00934C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sz w:val="28"/>
          <w:szCs w:val="28"/>
          <w:lang w:eastAsia="ru-RU"/>
        </w:rPr>
        <w:t>выброс желчи активно расщепляет жиры, выводит шлаки;</w:t>
      </w:r>
    </w:p>
    <w:p w:rsidR="00BE4114" w:rsidRPr="00934C77" w:rsidRDefault="00BE4114" w:rsidP="00934C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sz w:val="28"/>
          <w:szCs w:val="28"/>
          <w:lang w:eastAsia="ru-RU"/>
        </w:rPr>
        <w:t>очищение от токсинов продолжается в течение всего дня.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sz w:val="28"/>
          <w:szCs w:val="28"/>
          <w:lang w:eastAsia="ru-RU"/>
        </w:rPr>
        <w:t>Употребление масла до основного приема пищи утром помогает при похудении. Оно обволакивает стенки желудка, притупляя чувство голода.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sz w:val="28"/>
          <w:szCs w:val="28"/>
          <w:lang w:eastAsia="ru-RU"/>
        </w:rPr>
        <w:t>Виды, рекомендуемые нутрициологами к употреблению по утрам: льняное, виноградной косточки, тыквенное, кукурузное, кунжутное, оливковое.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sz w:val="28"/>
          <w:szCs w:val="28"/>
          <w:lang w:eastAsia="ru-RU"/>
        </w:rPr>
        <w:t>Однако, всегда стоит помнить о рациональности, чувстве меры, а также о возможных противопоказаниях. Для людей, у которых есть проблемы с пищеварением, рассматриваемый ингредиент может стать тяжелым продуктом для переваривания, вызвать диарею. Активный выброс желчи может привести к противоположному эффекту — ухудшению самочувствия.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b/>
          <w:bCs/>
          <w:sz w:val="28"/>
          <w:lang w:eastAsia="ru-RU"/>
        </w:rPr>
        <w:t>Как выбрать растительное масло?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sz w:val="28"/>
          <w:szCs w:val="28"/>
          <w:lang w:eastAsia="ru-RU"/>
        </w:rPr>
        <w:t>При выборе масла нужно обращать внимание на:</w:t>
      </w:r>
    </w:p>
    <w:p w:rsidR="00BE4114" w:rsidRPr="00934C77" w:rsidRDefault="00BE4114" w:rsidP="00934C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b/>
          <w:bCs/>
          <w:sz w:val="28"/>
          <w:lang w:eastAsia="ru-RU"/>
        </w:rPr>
        <w:t>Цвет. </w:t>
      </w:r>
      <w:r w:rsidRPr="00934C77">
        <w:rPr>
          <w:rFonts w:ascii="Times New Roman" w:hAnsi="Times New Roman"/>
          <w:sz w:val="28"/>
          <w:szCs w:val="28"/>
          <w:lang w:eastAsia="ru-RU"/>
        </w:rPr>
        <w:t>Он должен соответствовать цвету масла этого вида. Например, подсолнечное масло должно иметь характерный желтый солнечный оттенок. </w:t>
      </w:r>
    </w:p>
    <w:p w:rsidR="00BE4114" w:rsidRPr="00934C77" w:rsidRDefault="00BE4114" w:rsidP="00934C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b/>
          <w:bCs/>
          <w:sz w:val="28"/>
          <w:lang w:eastAsia="ru-RU"/>
        </w:rPr>
        <w:t>Примеси. </w:t>
      </w:r>
      <w:r w:rsidRPr="00934C77">
        <w:rPr>
          <w:rFonts w:ascii="Times New Roman" w:hAnsi="Times New Roman"/>
          <w:sz w:val="28"/>
          <w:szCs w:val="28"/>
          <w:lang w:eastAsia="ru-RU"/>
        </w:rPr>
        <w:t>Если продукт рафинированный — примесей и осадка быть не должно.</w:t>
      </w:r>
    </w:p>
    <w:p w:rsidR="00BE4114" w:rsidRPr="00934C77" w:rsidRDefault="00BE4114" w:rsidP="00934C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b/>
          <w:bCs/>
          <w:sz w:val="28"/>
          <w:lang w:eastAsia="ru-RU"/>
        </w:rPr>
        <w:t>Что написано на этикетке.</w:t>
      </w:r>
      <w:r>
        <w:rPr>
          <w:rFonts w:ascii="Times New Roman" w:hAnsi="Times New Roman"/>
          <w:b/>
          <w:bCs/>
          <w:sz w:val="28"/>
          <w:lang w:eastAsia="ru-RU"/>
        </w:rPr>
        <w:t xml:space="preserve"> </w:t>
      </w:r>
      <w:r w:rsidRPr="00934C77">
        <w:rPr>
          <w:rFonts w:ascii="Times New Roman" w:hAnsi="Times New Roman"/>
          <w:sz w:val="28"/>
          <w:szCs w:val="28"/>
          <w:lang w:eastAsia="ru-RU"/>
        </w:rPr>
        <w:t>Важно прочесть информацию о составе, учитывая свое самочувствие, особенности организма, индивидуальную непереносимость. </w:t>
      </w:r>
    </w:p>
    <w:p w:rsidR="00BE4114" w:rsidRPr="00934C77" w:rsidRDefault="00BE4114" w:rsidP="00934C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b/>
          <w:bCs/>
          <w:sz w:val="28"/>
          <w:lang w:eastAsia="ru-RU"/>
        </w:rPr>
        <w:t>Упаковку. </w:t>
      </w:r>
      <w:r w:rsidRPr="00934C77">
        <w:rPr>
          <w:rFonts w:ascii="Times New Roman" w:hAnsi="Times New Roman"/>
          <w:sz w:val="28"/>
          <w:szCs w:val="28"/>
          <w:lang w:eastAsia="ru-RU"/>
        </w:rPr>
        <w:t>Полезнее выбирать темную стеклянную бутылку, так как ненасыщенные жирные кислоты могут разрушаться или</w:t>
      </w:r>
      <w:r w:rsidRPr="00934C77">
        <w:rPr>
          <w:rFonts w:ascii="Times New Roman" w:hAnsi="Times New Roman"/>
          <w:color w:val="000000"/>
          <w:sz w:val="28"/>
          <w:szCs w:val="28"/>
          <w:lang w:eastAsia="ru-RU"/>
        </w:rPr>
        <w:t> окислятьс</w:t>
      </w:r>
      <w:hyperlink r:id="rId7" w:history="1">
        <w:r w:rsidRPr="00934C77">
          <w:rPr>
            <w:rFonts w:ascii="Times New Roman" w:hAnsi="Times New Roman"/>
            <w:color w:val="000000"/>
            <w:sz w:val="28"/>
            <w:u w:val="single"/>
            <w:lang w:eastAsia="ru-RU"/>
          </w:rPr>
          <w:t>я</w:t>
        </w:r>
        <w:r w:rsidRPr="00934C77">
          <w:rPr>
            <w:rFonts w:ascii="Times New Roman" w:hAnsi="Times New Roman"/>
            <w:color w:val="0000FF"/>
            <w:sz w:val="28"/>
            <w:u w:val="single"/>
            <w:lang w:eastAsia="ru-RU"/>
          </w:rPr>
          <w:t xml:space="preserve"> </w:t>
        </w:r>
      </w:hyperlink>
      <w:r w:rsidRPr="00934C77">
        <w:rPr>
          <w:rFonts w:ascii="Times New Roman" w:hAnsi="Times New Roman"/>
          <w:sz w:val="28"/>
          <w:szCs w:val="28"/>
          <w:lang w:eastAsia="ru-RU"/>
        </w:rPr>
        <w:t>под действием прямого света. Желательно брать бутылку, стоящую в глубине прилавка, потому что там темнее, либо бутылку с любым стеклом, помещенную дополнительно в картонную коробку.</w:t>
      </w:r>
    </w:p>
    <w:p w:rsidR="00BE4114" w:rsidRPr="00934C77" w:rsidRDefault="00BE4114" w:rsidP="00934C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b/>
          <w:bCs/>
          <w:sz w:val="28"/>
          <w:lang w:eastAsia="ru-RU"/>
        </w:rPr>
        <w:t>Срок годности. </w:t>
      </w:r>
      <w:r w:rsidRPr="00934C77">
        <w:rPr>
          <w:rFonts w:ascii="Times New Roman" w:hAnsi="Times New Roman"/>
          <w:sz w:val="28"/>
          <w:szCs w:val="28"/>
          <w:lang w:eastAsia="ru-RU"/>
        </w:rPr>
        <w:t>Это касается нерафинированных видов, которые быстро окисляются. Желательно, чтобы дата производства была указана не раньше чем 6 месяцев назад. Чем свежее растительное масло, тем дольше в нем сохраняются полезные свойства.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b/>
          <w:bCs/>
          <w:sz w:val="28"/>
          <w:lang w:eastAsia="ru-RU"/>
        </w:rPr>
        <w:t>Какое растительное масло лучше использовать для салатов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sz w:val="28"/>
          <w:szCs w:val="28"/>
          <w:lang w:eastAsia="ru-RU"/>
        </w:rPr>
        <w:t>Для салатов лучше выбирать нерафинированное масло, так как в нем остается максимальное количество важных нутриентов. Подойдет вид масла, который будет наиболее соответствовать вкусовым предпочтениям: </w:t>
      </w:r>
    </w:p>
    <w:p w:rsidR="00BE4114" w:rsidRPr="00934C77" w:rsidRDefault="00BE4114" w:rsidP="00934C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sz w:val="28"/>
          <w:szCs w:val="28"/>
          <w:lang w:eastAsia="ru-RU"/>
        </w:rPr>
        <w:t>подсолнечное подчеркивает свежий вкус овощей, помогает усваивать витамины A, E; </w:t>
      </w:r>
    </w:p>
    <w:p w:rsidR="00BE4114" w:rsidRPr="00934C77" w:rsidRDefault="00BE4114" w:rsidP="00934C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sz w:val="28"/>
          <w:szCs w:val="28"/>
          <w:lang w:eastAsia="ru-RU"/>
        </w:rPr>
        <w:t>кунжутное хорошо сочетается с соевым соусом, медом; </w:t>
      </w:r>
    </w:p>
    <w:p w:rsidR="00BE4114" w:rsidRPr="00934C77" w:rsidRDefault="00BE4114" w:rsidP="00934C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sz w:val="28"/>
          <w:szCs w:val="28"/>
          <w:lang w:eastAsia="ru-RU"/>
        </w:rPr>
        <w:t>льняное добавит блюду полезные свойства в виде полиненасыщенной линолиевой кислоты; </w:t>
      </w:r>
    </w:p>
    <w:p w:rsidR="00BE4114" w:rsidRPr="00934C77" w:rsidRDefault="00BE4114" w:rsidP="00934C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sz w:val="28"/>
          <w:szCs w:val="28"/>
          <w:lang w:eastAsia="ru-RU"/>
        </w:rPr>
        <w:t>кукурузное оптимально для диетических салатов, хорошо усваивается организмом; </w:t>
      </w:r>
    </w:p>
    <w:p w:rsidR="00BE4114" w:rsidRPr="00934C77" w:rsidRDefault="00BE4114" w:rsidP="00934C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sz w:val="28"/>
          <w:szCs w:val="28"/>
          <w:lang w:eastAsia="ru-RU"/>
        </w:rPr>
        <w:t>оливковое extra virgin обеспечит салат дополнительными витаминами, минералами и жирными кислотами. 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b/>
          <w:bCs/>
          <w:sz w:val="28"/>
          <w:lang w:eastAsia="ru-RU"/>
        </w:rPr>
        <w:t>На каком масле лучше жарить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sz w:val="28"/>
          <w:szCs w:val="28"/>
          <w:lang w:eastAsia="ru-RU"/>
        </w:rPr>
        <w:t>Подходит ли масло для жарки, покажет его точка дымления и стабильность. Чем больше температура распада, тем продукт стабильнее. Стабильные виды медленнее окисляются, благодаря чему в блюда попадает меньше вредных свободных радикалов. То есть чем больше температура дымления, тем лучше.</w:t>
      </w:r>
    </w:p>
    <w:p w:rsidR="00BE4114" w:rsidRPr="00934C77" w:rsidRDefault="00BE4114" w:rsidP="00934C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sz w:val="28"/>
          <w:szCs w:val="28"/>
          <w:lang w:eastAsia="ru-RU"/>
        </w:rPr>
        <w:t>Наиболее подходящими растительными маслами для жарки считаются рафинированное подсолнечное, оливковое, горчичное, рапсовое, льняное.</w:t>
      </w:r>
    </w:p>
    <w:p w:rsidR="00BE4114" w:rsidRDefault="00BE4114" w:rsidP="00E13B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C77">
        <w:rPr>
          <w:rFonts w:ascii="Times New Roman" w:hAnsi="Times New Roman"/>
          <w:sz w:val="24"/>
          <w:szCs w:val="24"/>
          <w:lang w:eastAsia="ru-RU"/>
        </w:rPr>
        <w:t> </w:t>
      </w:r>
    </w:p>
    <w:p w:rsidR="00BE4114" w:rsidRPr="00934C77" w:rsidRDefault="00BE4114" w:rsidP="00E13B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Помощник врача-гигиениста                             </w:t>
      </w:r>
      <w:r w:rsidRPr="00934C77">
        <w:rPr>
          <w:rFonts w:ascii="Times New Roman" w:hAnsi="Times New Roman"/>
          <w:sz w:val="28"/>
          <w:szCs w:val="28"/>
          <w:lang w:eastAsia="ru-RU"/>
        </w:rPr>
        <w:t xml:space="preserve">                 </w:t>
      </w:r>
      <w:r>
        <w:rPr>
          <w:rFonts w:ascii="Times New Roman" w:hAnsi="Times New Roman"/>
          <w:sz w:val="28"/>
          <w:szCs w:val="28"/>
          <w:lang w:eastAsia="ru-RU"/>
        </w:rPr>
        <w:t xml:space="preserve"> Н.Н.Мороз</w:t>
      </w:r>
    </w:p>
    <w:p w:rsidR="00BE4114" w:rsidRPr="00934C77" w:rsidRDefault="00BE4114">
      <w:pPr>
        <w:rPr>
          <w:rFonts w:ascii="Times New Roman" w:hAnsi="Times New Roman"/>
        </w:rPr>
      </w:pPr>
    </w:p>
    <w:sectPr w:rsidR="00BE4114" w:rsidRPr="00934C77" w:rsidSect="003B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235C1"/>
    <w:multiLevelType w:val="multilevel"/>
    <w:tmpl w:val="E02A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C73DDA"/>
    <w:multiLevelType w:val="multilevel"/>
    <w:tmpl w:val="0ACC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E80DBB"/>
    <w:multiLevelType w:val="multilevel"/>
    <w:tmpl w:val="B76A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C77"/>
    <w:rsid w:val="00000116"/>
    <w:rsid w:val="000001C8"/>
    <w:rsid w:val="0000028C"/>
    <w:rsid w:val="0000032B"/>
    <w:rsid w:val="000003B7"/>
    <w:rsid w:val="00000A83"/>
    <w:rsid w:val="00000B53"/>
    <w:rsid w:val="00000B67"/>
    <w:rsid w:val="00000E27"/>
    <w:rsid w:val="00000F6D"/>
    <w:rsid w:val="0000109C"/>
    <w:rsid w:val="0000120F"/>
    <w:rsid w:val="000019F2"/>
    <w:rsid w:val="00001B98"/>
    <w:rsid w:val="00001D14"/>
    <w:rsid w:val="0000207F"/>
    <w:rsid w:val="000020A4"/>
    <w:rsid w:val="00002184"/>
    <w:rsid w:val="0000247E"/>
    <w:rsid w:val="00002485"/>
    <w:rsid w:val="000027A2"/>
    <w:rsid w:val="00002895"/>
    <w:rsid w:val="00002A0F"/>
    <w:rsid w:val="00002C33"/>
    <w:rsid w:val="00002EF4"/>
    <w:rsid w:val="00003223"/>
    <w:rsid w:val="0000322C"/>
    <w:rsid w:val="00003242"/>
    <w:rsid w:val="00003335"/>
    <w:rsid w:val="0000362C"/>
    <w:rsid w:val="00003662"/>
    <w:rsid w:val="0000369D"/>
    <w:rsid w:val="000036E2"/>
    <w:rsid w:val="00003754"/>
    <w:rsid w:val="000037B4"/>
    <w:rsid w:val="000037B6"/>
    <w:rsid w:val="000037EB"/>
    <w:rsid w:val="000038AD"/>
    <w:rsid w:val="00003B66"/>
    <w:rsid w:val="00003CBD"/>
    <w:rsid w:val="000042B3"/>
    <w:rsid w:val="00004547"/>
    <w:rsid w:val="000045CB"/>
    <w:rsid w:val="0000467C"/>
    <w:rsid w:val="000046C0"/>
    <w:rsid w:val="0000479A"/>
    <w:rsid w:val="000049E1"/>
    <w:rsid w:val="00004B29"/>
    <w:rsid w:val="00004D46"/>
    <w:rsid w:val="00004DC8"/>
    <w:rsid w:val="00004EA4"/>
    <w:rsid w:val="00004F34"/>
    <w:rsid w:val="0000527E"/>
    <w:rsid w:val="000052FE"/>
    <w:rsid w:val="00005484"/>
    <w:rsid w:val="000054E9"/>
    <w:rsid w:val="00005662"/>
    <w:rsid w:val="0000567B"/>
    <w:rsid w:val="00005973"/>
    <w:rsid w:val="00005BBD"/>
    <w:rsid w:val="00005BD6"/>
    <w:rsid w:val="00005C4F"/>
    <w:rsid w:val="00005D45"/>
    <w:rsid w:val="00005FC6"/>
    <w:rsid w:val="0000615B"/>
    <w:rsid w:val="0000630D"/>
    <w:rsid w:val="00006564"/>
    <w:rsid w:val="000065AC"/>
    <w:rsid w:val="000065EA"/>
    <w:rsid w:val="00006666"/>
    <w:rsid w:val="0000668E"/>
    <w:rsid w:val="00006874"/>
    <w:rsid w:val="000068F3"/>
    <w:rsid w:val="000069E1"/>
    <w:rsid w:val="00006D30"/>
    <w:rsid w:val="0000705D"/>
    <w:rsid w:val="000071C9"/>
    <w:rsid w:val="00007332"/>
    <w:rsid w:val="00007413"/>
    <w:rsid w:val="0000750C"/>
    <w:rsid w:val="00007550"/>
    <w:rsid w:val="0000755F"/>
    <w:rsid w:val="00007715"/>
    <w:rsid w:val="0000778F"/>
    <w:rsid w:val="000078F2"/>
    <w:rsid w:val="00007A7A"/>
    <w:rsid w:val="00007C5F"/>
    <w:rsid w:val="00007D60"/>
    <w:rsid w:val="00007ED3"/>
    <w:rsid w:val="00007F03"/>
    <w:rsid w:val="00010171"/>
    <w:rsid w:val="00010274"/>
    <w:rsid w:val="000104DE"/>
    <w:rsid w:val="00010765"/>
    <w:rsid w:val="00010774"/>
    <w:rsid w:val="0001090C"/>
    <w:rsid w:val="0001093B"/>
    <w:rsid w:val="0001093D"/>
    <w:rsid w:val="00010AAE"/>
    <w:rsid w:val="00010C74"/>
    <w:rsid w:val="00010CED"/>
    <w:rsid w:val="00010E31"/>
    <w:rsid w:val="00010E5D"/>
    <w:rsid w:val="00010E6D"/>
    <w:rsid w:val="00010EA6"/>
    <w:rsid w:val="00010F62"/>
    <w:rsid w:val="00011054"/>
    <w:rsid w:val="00011106"/>
    <w:rsid w:val="000112E1"/>
    <w:rsid w:val="0001138B"/>
    <w:rsid w:val="000113E6"/>
    <w:rsid w:val="000114D8"/>
    <w:rsid w:val="0001155C"/>
    <w:rsid w:val="00011781"/>
    <w:rsid w:val="00011917"/>
    <w:rsid w:val="000119D1"/>
    <w:rsid w:val="00011A1F"/>
    <w:rsid w:val="00011B86"/>
    <w:rsid w:val="00011BB9"/>
    <w:rsid w:val="00011EC2"/>
    <w:rsid w:val="00011F09"/>
    <w:rsid w:val="0001224E"/>
    <w:rsid w:val="000123CF"/>
    <w:rsid w:val="00012826"/>
    <w:rsid w:val="00012A09"/>
    <w:rsid w:val="00012A0B"/>
    <w:rsid w:val="00012A7A"/>
    <w:rsid w:val="00012C92"/>
    <w:rsid w:val="00012FC0"/>
    <w:rsid w:val="00012FDC"/>
    <w:rsid w:val="0001303B"/>
    <w:rsid w:val="00013051"/>
    <w:rsid w:val="00013068"/>
    <w:rsid w:val="000132E4"/>
    <w:rsid w:val="0001379C"/>
    <w:rsid w:val="000138CC"/>
    <w:rsid w:val="00013A46"/>
    <w:rsid w:val="00013C63"/>
    <w:rsid w:val="00013D11"/>
    <w:rsid w:val="00013E37"/>
    <w:rsid w:val="00013EC7"/>
    <w:rsid w:val="00013EE7"/>
    <w:rsid w:val="00013F4C"/>
    <w:rsid w:val="000140B5"/>
    <w:rsid w:val="000140F5"/>
    <w:rsid w:val="00014335"/>
    <w:rsid w:val="000143B4"/>
    <w:rsid w:val="00014551"/>
    <w:rsid w:val="00014626"/>
    <w:rsid w:val="00014873"/>
    <w:rsid w:val="0001497D"/>
    <w:rsid w:val="00014A48"/>
    <w:rsid w:val="00014C60"/>
    <w:rsid w:val="00014CD3"/>
    <w:rsid w:val="00014D2D"/>
    <w:rsid w:val="00014D72"/>
    <w:rsid w:val="00015021"/>
    <w:rsid w:val="000150BD"/>
    <w:rsid w:val="000150C3"/>
    <w:rsid w:val="0001516C"/>
    <w:rsid w:val="00015247"/>
    <w:rsid w:val="0001541D"/>
    <w:rsid w:val="000155FD"/>
    <w:rsid w:val="000156D4"/>
    <w:rsid w:val="00015704"/>
    <w:rsid w:val="00015871"/>
    <w:rsid w:val="00015984"/>
    <w:rsid w:val="00015BAE"/>
    <w:rsid w:val="00015C37"/>
    <w:rsid w:val="00015C7F"/>
    <w:rsid w:val="00015D25"/>
    <w:rsid w:val="00015D64"/>
    <w:rsid w:val="0001617E"/>
    <w:rsid w:val="000161F2"/>
    <w:rsid w:val="000162F8"/>
    <w:rsid w:val="0001638A"/>
    <w:rsid w:val="000163A5"/>
    <w:rsid w:val="000169F9"/>
    <w:rsid w:val="00016F1B"/>
    <w:rsid w:val="00017002"/>
    <w:rsid w:val="00017123"/>
    <w:rsid w:val="00017648"/>
    <w:rsid w:val="0001770F"/>
    <w:rsid w:val="00017823"/>
    <w:rsid w:val="0001783D"/>
    <w:rsid w:val="00017A89"/>
    <w:rsid w:val="00017AD7"/>
    <w:rsid w:val="00017BF6"/>
    <w:rsid w:val="00017C68"/>
    <w:rsid w:val="00017DE5"/>
    <w:rsid w:val="00017F40"/>
    <w:rsid w:val="00017F81"/>
    <w:rsid w:val="00020102"/>
    <w:rsid w:val="00020260"/>
    <w:rsid w:val="0002035E"/>
    <w:rsid w:val="00020448"/>
    <w:rsid w:val="000204AF"/>
    <w:rsid w:val="000205F4"/>
    <w:rsid w:val="000206E9"/>
    <w:rsid w:val="00020755"/>
    <w:rsid w:val="000207BE"/>
    <w:rsid w:val="00020C3E"/>
    <w:rsid w:val="00020D51"/>
    <w:rsid w:val="00020E1C"/>
    <w:rsid w:val="00021034"/>
    <w:rsid w:val="0002119C"/>
    <w:rsid w:val="00021230"/>
    <w:rsid w:val="000212F5"/>
    <w:rsid w:val="000212FC"/>
    <w:rsid w:val="000214BB"/>
    <w:rsid w:val="0002157B"/>
    <w:rsid w:val="000217F3"/>
    <w:rsid w:val="00021822"/>
    <w:rsid w:val="00021824"/>
    <w:rsid w:val="0002197D"/>
    <w:rsid w:val="00021E7B"/>
    <w:rsid w:val="00021FBF"/>
    <w:rsid w:val="00022188"/>
    <w:rsid w:val="000222C7"/>
    <w:rsid w:val="0002240A"/>
    <w:rsid w:val="000225E8"/>
    <w:rsid w:val="000225FD"/>
    <w:rsid w:val="0002279F"/>
    <w:rsid w:val="00022957"/>
    <w:rsid w:val="0002297A"/>
    <w:rsid w:val="00022A59"/>
    <w:rsid w:val="00022E93"/>
    <w:rsid w:val="00022EFC"/>
    <w:rsid w:val="00023046"/>
    <w:rsid w:val="000230B8"/>
    <w:rsid w:val="000231E3"/>
    <w:rsid w:val="00023263"/>
    <w:rsid w:val="00023274"/>
    <w:rsid w:val="000234F5"/>
    <w:rsid w:val="00023520"/>
    <w:rsid w:val="000235C6"/>
    <w:rsid w:val="0002363A"/>
    <w:rsid w:val="000236F4"/>
    <w:rsid w:val="000237C6"/>
    <w:rsid w:val="00023965"/>
    <w:rsid w:val="00023BCD"/>
    <w:rsid w:val="00023C70"/>
    <w:rsid w:val="00023CCA"/>
    <w:rsid w:val="00023CFD"/>
    <w:rsid w:val="00023E89"/>
    <w:rsid w:val="00023F6C"/>
    <w:rsid w:val="00024121"/>
    <w:rsid w:val="00024195"/>
    <w:rsid w:val="0002458D"/>
    <w:rsid w:val="00024827"/>
    <w:rsid w:val="00024ABA"/>
    <w:rsid w:val="00024BCE"/>
    <w:rsid w:val="00024D27"/>
    <w:rsid w:val="00024D4E"/>
    <w:rsid w:val="00024D70"/>
    <w:rsid w:val="00024ECA"/>
    <w:rsid w:val="00024F91"/>
    <w:rsid w:val="00025002"/>
    <w:rsid w:val="00025169"/>
    <w:rsid w:val="00025459"/>
    <w:rsid w:val="00025721"/>
    <w:rsid w:val="00025899"/>
    <w:rsid w:val="00025A5A"/>
    <w:rsid w:val="00025B5C"/>
    <w:rsid w:val="00025C20"/>
    <w:rsid w:val="00025CFB"/>
    <w:rsid w:val="00025EAE"/>
    <w:rsid w:val="00025F87"/>
    <w:rsid w:val="00025FC5"/>
    <w:rsid w:val="00026169"/>
    <w:rsid w:val="00026235"/>
    <w:rsid w:val="0002671C"/>
    <w:rsid w:val="00026A90"/>
    <w:rsid w:val="00026B19"/>
    <w:rsid w:val="00026C7C"/>
    <w:rsid w:val="00026C8A"/>
    <w:rsid w:val="00026D5B"/>
    <w:rsid w:val="00026E67"/>
    <w:rsid w:val="00026E6A"/>
    <w:rsid w:val="00026FB0"/>
    <w:rsid w:val="000271D3"/>
    <w:rsid w:val="00027267"/>
    <w:rsid w:val="000272B6"/>
    <w:rsid w:val="0002737C"/>
    <w:rsid w:val="000274D6"/>
    <w:rsid w:val="000275EE"/>
    <w:rsid w:val="000278F4"/>
    <w:rsid w:val="00027960"/>
    <w:rsid w:val="000279C2"/>
    <w:rsid w:val="00027C0F"/>
    <w:rsid w:val="00027C11"/>
    <w:rsid w:val="00027C1D"/>
    <w:rsid w:val="00027D55"/>
    <w:rsid w:val="00027F07"/>
    <w:rsid w:val="00027F7A"/>
    <w:rsid w:val="00030121"/>
    <w:rsid w:val="00030191"/>
    <w:rsid w:val="00030458"/>
    <w:rsid w:val="000306BB"/>
    <w:rsid w:val="000306BD"/>
    <w:rsid w:val="000306F0"/>
    <w:rsid w:val="00030A17"/>
    <w:rsid w:val="00030B55"/>
    <w:rsid w:val="00030BE9"/>
    <w:rsid w:val="00031057"/>
    <w:rsid w:val="0003105D"/>
    <w:rsid w:val="000311B4"/>
    <w:rsid w:val="00031331"/>
    <w:rsid w:val="00031387"/>
    <w:rsid w:val="000313EF"/>
    <w:rsid w:val="00031415"/>
    <w:rsid w:val="000315A0"/>
    <w:rsid w:val="000316B0"/>
    <w:rsid w:val="00031840"/>
    <w:rsid w:val="00031A26"/>
    <w:rsid w:val="00031A7E"/>
    <w:rsid w:val="00031BE6"/>
    <w:rsid w:val="00031CAF"/>
    <w:rsid w:val="00031E8B"/>
    <w:rsid w:val="00031F6F"/>
    <w:rsid w:val="00031FCE"/>
    <w:rsid w:val="00032336"/>
    <w:rsid w:val="000323D1"/>
    <w:rsid w:val="00032427"/>
    <w:rsid w:val="00032449"/>
    <w:rsid w:val="000324EF"/>
    <w:rsid w:val="000325FF"/>
    <w:rsid w:val="00032A48"/>
    <w:rsid w:val="00032C0A"/>
    <w:rsid w:val="00032E90"/>
    <w:rsid w:val="00032EB6"/>
    <w:rsid w:val="00032F0A"/>
    <w:rsid w:val="00033001"/>
    <w:rsid w:val="00033200"/>
    <w:rsid w:val="000332F5"/>
    <w:rsid w:val="00033371"/>
    <w:rsid w:val="000333AC"/>
    <w:rsid w:val="0003341A"/>
    <w:rsid w:val="0003343D"/>
    <w:rsid w:val="000336A9"/>
    <w:rsid w:val="00033AD0"/>
    <w:rsid w:val="00033C58"/>
    <w:rsid w:val="00033CA1"/>
    <w:rsid w:val="00033E60"/>
    <w:rsid w:val="00033EFC"/>
    <w:rsid w:val="0003412E"/>
    <w:rsid w:val="00034257"/>
    <w:rsid w:val="000342BA"/>
    <w:rsid w:val="00034307"/>
    <w:rsid w:val="00034537"/>
    <w:rsid w:val="00034613"/>
    <w:rsid w:val="00034638"/>
    <w:rsid w:val="00034714"/>
    <w:rsid w:val="0003478F"/>
    <w:rsid w:val="00034876"/>
    <w:rsid w:val="000349F6"/>
    <w:rsid w:val="00034A29"/>
    <w:rsid w:val="00034AE8"/>
    <w:rsid w:val="00034C96"/>
    <w:rsid w:val="00034F26"/>
    <w:rsid w:val="0003503C"/>
    <w:rsid w:val="000350F3"/>
    <w:rsid w:val="000351E7"/>
    <w:rsid w:val="000353E5"/>
    <w:rsid w:val="000354B9"/>
    <w:rsid w:val="00035683"/>
    <w:rsid w:val="000356ED"/>
    <w:rsid w:val="000358D2"/>
    <w:rsid w:val="00035D6F"/>
    <w:rsid w:val="00035F69"/>
    <w:rsid w:val="00035FA6"/>
    <w:rsid w:val="00036011"/>
    <w:rsid w:val="00036108"/>
    <w:rsid w:val="00036146"/>
    <w:rsid w:val="00036266"/>
    <w:rsid w:val="00036288"/>
    <w:rsid w:val="0003651A"/>
    <w:rsid w:val="0003685B"/>
    <w:rsid w:val="00036B32"/>
    <w:rsid w:val="00036B39"/>
    <w:rsid w:val="00036B8E"/>
    <w:rsid w:val="00036C4A"/>
    <w:rsid w:val="00036F87"/>
    <w:rsid w:val="00036FB5"/>
    <w:rsid w:val="00037013"/>
    <w:rsid w:val="00037039"/>
    <w:rsid w:val="000371EE"/>
    <w:rsid w:val="00037285"/>
    <w:rsid w:val="000372E3"/>
    <w:rsid w:val="0003740E"/>
    <w:rsid w:val="00037424"/>
    <w:rsid w:val="000376BC"/>
    <w:rsid w:val="000376F5"/>
    <w:rsid w:val="0003775B"/>
    <w:rsid w:val="00037808"/>
    <w:rsid w:val="000378E2"/>
    <w:rsid w:val="000379BF"/>
    <w:rsid w:val="00037A9B"/>
    <w:rsid w:val="00037AF5"/>
    <w:rsid w:val="00037B3B"/>
    <w:rsid w:val="00037B3E"/>
    <w:rsid w:val="00037CEA"/>
    <w:rsid w:val="00037D90"/>
    <w:rsid w:val="00037DC5"/>
    <w:rsid w:val="00037E72"/>
    <w:rsid w:val="00037EA0"/>
    <w:rsid w:val="000402BC"/>
    <w:rsid w:val="000404C9"/>
    <w:rsid w:val="000406A7"/>
    <w:rsid w:val="00040790"/>
    <w:rsid w:val="00040845"/>
    <w:rsid w:val="00040953"/>
    <w:rsid w:val="00040967"/>
    <w:rsid w:val="00040A6E"/>
    <w:rsid w:val="00040A71"/>
    <w:rsid w:val="00040AE5"/>
    <w:rsid w:val="00040C0F"/>
    <w:rsid w:val="00040D51"/>
    <w:rsid w:val="000410D6"/>
    <w:rsid w:val="000410E1"/>
    <w:rsid w:val="00041442"/>
    <w:rsid w:val="00041494"/>
    <w:rsid w:val="0004157F"/>
    <w:rsid w:val="000415E0"/>
    <w:rsid w:val="0004222C"/>
    <w:rsid w:val="00042363"/>
    <w:rsid w:val="00042378"/>
    <w:rsid w:val="00042500"/>
    <w:rsid w:val="0004260F"/>
    <w:rsid w:val="00042670"/>
    <w:rsid w:val="000429FE"/>
    <w:rsid w:val="00042AC5"/>
    <w:rsid w:val="00042E11"/>
    <w:rsid w:val="00042F2C"/>
    <w:rsid w:val="000430BF"/>
    <w:rsid w:val="0004322C"/>
    <w:rsid w:val="000434B2"/>
    <w:rsid w:val="000435E8"/>
    <w:rsid w:val="000436A9"/>
    <w:rsid w:val="00043763"/>
    <w:rsid w:val="000438C5"/>
    <w:rsid w:val="000438DD"/>
    <w:rsid w:val="00043981"/>
    <w:rsid w:val="00043A54"/>
    <w:rsid w:val="00043F50"/>
    <w:rsid w:val="00044779"/>
    <w:rsid w:val="0004477C"/>
    <w:rsid w:val="000452A5"/>
    <w:rsid w:val="00045348"/>
    <w:rsid w:val="000453F7"/>
    <w:rsid w:val="00045444"/>
    <w:rsid w:val="0004550A"/>
    <w:rsid w:val="00045828"/>
    <w:rsid w:val="00045863"/>
    <w:rsid w:val="00045892"/>
    <w:rsid w:val="000459C0"/>
    <w:rsid w:val="00045A12"/>
    <w:rsid w:val="00045AA8"/>
    <w:rsid w:val="00045BCB"/>
    <w:rsid w:val="00045CAC"/>
    <w:rsid w:val="00045CE6"/>
    <w:rsid w:val="0004600A"/>
    <w:rsid w:val="000460BB"/>
    <w:rsid w:val="000463D5"/>
    <w:rsid w:val="00046A90"/>
    <w:rsid w:val="00046AEC"/>
    <w:rsid w:val="00046DC8"/>
    <w:rsid w:val="00046F33"/>
    <w:rsid w:val="00047290"/>
    <w:rsid w:val="000474B4"/>
    <w:rsid w:val="0004763E"/>
    <w:rsid w:val="00047C1F"/>
    <w:rsid w:val="0005011C"/>
    <w:rsid w:val="000501AB"/>
    <w:rsid w:val="000501EA"/>
    <w:rsid w:val="00050375"/>
    <w:rsid w:val="00050493"/>
    <w:rsid w:val="00050556"/>
    <w:rsid w:val="0005058D"/>
    <w:rsid w:val="00050599"/>
    <w:rsid w:val="000506DE"/>
    <w:rsid w:val="0005080C"/>
    <w:rsid w:val="00050899"/>
    <w:rsid w:val="000508A6"/>
    <w:rsid w:val="00050933"/>
    <w:rsid w:val="00050AD5"/>
    <w:rsid w:val="00050D0A"/>
    <w:rsid w:val="00050D29"/>
    <w:rsid w:val="00050D8E"/>
    <w:rsid w:val="00050D9A"/>
    <w:rsid w:val="00050E17"/>
    <w:rsid w:val="000510B2"/>
    <w:rsid w:val="00051297"/>
    <w:rsid w:val="00051371"/>
    <w:rsid w:val="00051479"/>
    <w:rsid w:val="000514D1"/>
    <w:rsid w:val="00051554"/>
    <w:rsid w:val="0005162B"/>
    <w:rsid w:val="00051753"/>
    <w:rsid w:val="000517D5"/>
    <w:rsid w:val="00051981"/>
    <w:rsid w:val="00051B0E"/>
    <w:rsid w:val="00051B74"/>
    <w:rsid w:val="00051C22"/>
    <w:rsid w:val="00051E02"/>
    <w:rsid w:val="00051E4A"/>
    <w:rsid w:val="00051FE6"/>
    <w:rsid w:val="000521F7"/>
    <w:rsid w:val="00052318"/>
    <w:rsid w:val="00052347"/>
    <w:rsid w:val="00052373"/>
    <w:rsid w:val="00052420"/>
    <w:rsid w:val="00052427"/>
    <w:rsid w:val="000524F8"/>
    <w:rsid w:val="0005265A"/>
    <w:rsid w:val="00052B51"/>
    <w:rsid w:val="00052C17"/>
    <w:rsid w:val="00052F3F"/>
    <w:rsid w:val="000530CB"/>
    <w:rsid w:val="000533E7"/>
    <w:rsid w:val="000534DA"/>
    <w:rsid w:val="00053501"/>
    <w:rsid w:val="000536B8"/>
    <w:rsid w:val="0005373E"/>
    <w:rsid w:val="000537A9"/>
    <w:rsid w:val="000537B2"/>
    <w:rsid w:val="00053AFF"/>
    <w:rsid w:val="00053EEF"/>
    <w:rsid w:val="00054017"/>
    <w:rsid w:val="0005442C"/>
    <w:rsid w:val="0005466A"/>
    <w:rsid w:val="000546F6"/>
    <w:rsid w:val="00054A26"/>
    <w:rsid w:val="00054BD4"/>
    <w:rsid w:val="00054BEB"/>
    <w:rsid w:val="00054D6E"/>
    <w:rsid w:val="00054E8C"/>
    <w:rsid w:val="00054F8F"/>
    <w:rsid w:val="0005503F"/>
    <w:rsid w:val="00055142"/>
    <w:rsid w:val="0005520E"/>
    <w:rsid w:val="00055214"/>
    <w:rsid w:val="00055338"/>
    <w:rsid w:val="00055533"/>
    <w:rsid w:val="0005565C"/>
    <w:rsid w:val="00055691"/>
    <w:rsid w:val="00055821"/>
    <w:rsid w:val="0005589D"/>
    <w:rsid w:val="000558D3"/>
    <w:rsid w:val="000559D1"/>
    <w:rsid w:val="00055ADD"/>
    <w:rsid w:val="00055B2D"/>
    <w:rsid w:val="00055B83"/>
    <w:rsid w:val="00055CD8"/>
    <w:rsid w:val="000560C8"/>
    <w:rsid w:val="00056142"/>
    <w:rsid w:val="000561CE"/>
    <w:rsid w:val="0005633B"/>
    <w:rsid w:val="00056367"/>
    <w:rsid w:val="000563A1"/>
    <w:rsid w:val="00056D6F"/>
    <w:rsid w:val="000571A5"/>
    <w:rsid w:val="000571B9"/>
    <w:rsid w:val="00057526"/>
    <w:rsid w:val="00057567"/>
    <w:rsid w:val="00057618"/>
    <w:rsid w:val="000576FC"/>
    <w:rsid w:val="0005792E"/>
    <w:rsid w:val="000579AD"/>
    <w:rsid w:val="00057E83"/>
    <w:rsid w:val="00057F65"/>
    <w:rsid w:val="0006005C"/>
    <w:rsid w:val="0006010C"/>
    <w:rsid w:val="00060135"/>
    <w:rsid w:val="000601CE"/>
    <w:rsid w:val="0006020F"/>
    <w:rsid w:val="000602A3"/>
    <w:rsid w:val="00060457"/>
    <w:rsid w:val="0006054E"/>
    <w:rsid w:val="00060670"/>
    <w:rsid w:val="000606D2"/>
    <w:rsid w:val="000607C3"/>
    <w:rsid w:val="0006085E"/>
    <w:rsid w:val="000608AC"/>
    <w:rsid w:val="000608AF"/>
    <w:rsid w:val="000608BF"/>
    <w:rsid w:val="000609B3"/>
    <w:rsid w:val="00060A4D"/>
    <w:rsid w:val="00060D07"/>
    <w:rsid w:val="00060F5A"/>
    <w:rsid w:val="00061298"/>
    <w:rsid w:val="000612DF"/>
    <w:rsid w:val="00061400"/>
    <w:rsid w:val="00061450"/>
    <w:rsid w:val="000614E0"/>
    <w:rsid w:val="0006164B"/>
    <w:rsid w:val="00061718"/>
    <w:rsid w:val="00061728"/>
    <w:rsid w:val="0006186C"/>
    <w:rsid w:val="000618B3"/>
    <w:rsid w:val="000619F0"/>
    <w:rsid w:val="000619F8"/>
    <w:rsid w:val="00061A5C"/>
    <w:rsid w:val="00061AEF"/>
    <w:rsid w:val="00061C4E"/>
    <w:rsid w:val="00061CF1"/>
    <w:rsid w:val="00061D69"/>
    <w:rsid w:val="00061E54"/>
    <w:rsid w:val="00061EC5"/>
    <w:rsid w:val="00061FC7"/>
    <w:rsid w:val="00062345"/>
    <w:rsid w:val="00062351"/>
    <w:rsid w:val="00062485"/>
    <w:rsid w:val="00062736"/>
    <w:rsid w:val="0006286B"/>
    <w:rsid w:val="000629BC"/>
    <w:rsid w:val="00062A2A"/>
    <w:rsid w:val="00062ACC"/>
    <w:rsid w:val="00062BDE"/>
    <w:rsid w:val="00062D51"/>
    <w:rsid w:val="00062D57"/>
    <w:rsid w:val="00062E82"/>
    <w:rsid w:val="00062F2D"/>
    <w:rsid w:val="00063048"/>
    <w:rsid w:val="00063097"/>
    <w:rsid w:val="00063219"/>
    <w:rsid w:val="00063274"/>
    <w:rsid w:val="0006332F"/>
    <w:rsid w:val="00063347"/>
    <w:rsid w:val="000633E6"/>
    <w:rsid w:val="000635F2"/>
    <w:rsid w:val="00063761"/>
    <w:rsid w:val="0006377D"/>
    <w:rsid w:val="00063812"/>
    <w:rsid w:val="0006383E"/>
    <w:rsid w:val="0006399A"/>
    <w:rsid w:val="00063AA3"/>
    <w:rsid w:val="00063B10"/>
    <w:rsid w:val="00063CC8"/>
    <w:rsid w:val="00063D67"/>
    <w:rsid w:val="00063E12"/>
    <w:rsid w:val="00063F62"/>
    <w:rsid w:val="000641EE"/>
    <w:rsid w:val="00064219"/>
    <w:rsid w:val="0006423D"/>
    <w:rsid w:val="00064253"/>
    <w:rsid w:val="000642F6"/>
    <w:rsid w:val="000644C4"/>
    <w:rsid w:val="00064583"/>
    <w:rsid w:val="00064768"/>
    <w:rsid w:val="000647B7"/>
    <w:rsid w:val="00064A49"/>
    <w:rsid w:val="00064F54"/>
    <w:rsid w:val="00065020"/>
    <w:rsid w:val="00065107"/>
    <w:rsid w:val="000652D5"/>
    <w:rsid w:val="00065722"/>
    <w:rsid w:val="0006574B"/>
    <w:rsid w:val="000658BC"/>
    <w:rsid w:val="00065942"/>
    <w:rsid w:val="000659EE"/>
    <w:rsid w:val="00065AA5"/>
    <w:rsid w:val="00065C16"/>
    <w:rsid w:val="00065CE5"/>
    <w:rsid w:val="00065D73"/>
    <w:rsid w:val="00065DFA"/>
    <w:rsid w:val="00065E8F"/>
    <w:rsid w:val="00066185"/>
    <w:rsid w:val="000661C0"/>
    <w:rsid w:val="00066208"/>
    <w:rsid w:val="0006624B"/>
    <w:rsid w:val="000665C3"/>
    <w:rsid w:val="000666D8"/>
    <w:rsid w:val="00066827"/>
    <w:rsid w:val="00066881"/>
    <w:rsid w:val="000668CE"/>
    <w:rsid w:val="00066953"/>
    <w:rsid w:val="00066B5B"/>
    <w:rsid w:val="00066B67"/>
    <w:rsid w:val="00066BB5"/>
    <w:rsid w:val="00066C8E"/>
    <w:rsid w:val="00066DB5"/>
    <w:rsid w:val="00066F9B"/>
    <w:rsid w:val="00067020"/>
    <w:rsid w:val="0006708A"/>
    <w:rsid w:val="000673DA"/>
    <w:rsid w:val="0006766C"/>
    <w:rsid w:val="0006768F"/>
    <w:rsid w:val="00067753"/>
    <w:rsid w:val="0006793B"/>
    <w:rsid w:val="00067B4D"/>
    <w:rsid w:val="0007009E"/>
    <w:rsid w:val="000701FC"/>
    <w:rsid w:val="00070342"/>
    <w:rsid w:val="000703C4"/>
    <w:rsid w:val="0007058A"/>
    <w:rsid w:val="00070660"/>
    <w:rsid w:val="00070E7D"/>
    <w:rsid w:val="00071062"/>
    <w:rsid w:val="00071195"/>
    <w:rsid w:val="00071248"/>
    <w:rsid w:val="000712BE"/>
    <w:rsid w:val="000714B6"/>
    <w:rsid w:val="00071575"/>
    <w:rsid w:val="00071767"/>
    <w:rsid w:val="0007176B"/>
    <w:rsid w:val="00071869"/>
    <w:rsid w:val="0007192D"/>
    <w:rsid w:val="00071AA2"/>
    <w:rsid w:val="00071CD1"/>
    <w:rsid w:val="00071CE2"/>
    <w:rsid w:val="0007208F"/>
    <w:rsid w:val="000720C1"/>
    <w:rsid w:val="00072201"/>
    <w:rsid w:val="0007239C"/>
    <w:rsid w:val="000723CD"/>
    <w:rsid w:val="00072598"/>
    <w:rsid w:val="000726C5"/>
    <w:rsid w:val="00072ABF"/>
    <w:rsid w:val="00072B92"/>
    <w:rsid w:val="00072F61"/>
    <w:rsid w:val="000733CA"/>
    <w:rsid w:val="00073737"/>
    <w:rsid w:val="00073B0D"/>
    <w:rsid w:val="00073B9F"/>
    <w:rsid w:val="00073DCE"/>
    <w:rsid w:val="00073DFD"/>
    <w:rsid w:val="00073ECE"/>
    <w:rsid w:val="00073F72"/>
    <w:rsid w:val="000741CD"/>
    <w:rsid w:val="000748DF"/>
    <w:rsid w:val="00074B9E"/>
    <w:rsid w:val="00074BEB"/>
    <w:rsid w:val="00074DC2"/>
    <w:rsid w:val="00074E2C"/>
    <w:rsid w:val="00075011"/>
    <w:rsid w:val="0007518C"/>
    <w:rsid w:val="00075255"/>
    <w:rsid w:val="000753D6"/>
    <w:rsid w:val="00075406"/>
    <w:rsid w:val="000754C3"/>
    <w:rsid w:val="000754DC"/>
    <w:rsid w:val="00075850"/>
    <w:rsid w:val="00075893"/>
    <w:rsid w:val="000758A1"/>
    <w:rsid w:val="000758ED"/>
    <w:rsid w:val="00075A2C"/>
    <w:rsid w:val="00075B1F"/>
    <w:rsid w:val="00075BB2"/>
    <w:rsid w:val="00075BB4"/>
    <w:rsid w:val="00075C14"/>
    <w:rsid w:val="00075CCF"/>
    <w:rsid w:val="00075D07"/>
    <w:rsid w:val="00075DA8"/>
    <w:rsid w:val="0007605C"/>
    <w:rsid w:val="000760D5"/>
    <w:rsid w:val="00076305"/>
    <w:rsid w:val="00076501"/>
    <w:rsid w:val="0007669E"/>
    <w:rsid w:val="000766A6"/>
    <w:rsid w:val="00076744"/>
    <w:rsid w:val="00076758"/>
    <w:rsid w:val="00076763"/>
    <w:rsid w:val="0007692D"/>
    <w:rsid w:val="00076A92"/>
    <w:rsid w:val="00076AC2"/>
    <w:rsid w:val="00076B9F"/>
    <w:rsid w:val="00076DA5"/>
    <w:rsid w:val="00076E3A"/>
    <w:rsid w:val="00077090"/>
    <w:rsid w:val="000770D5"/>
    <w:rsid w:val="0007715F"/>
    <w:rsid w:val="00077408"/>
    <w:rsid w:val="00077481"/>
    <w:rsid w:val="000775D4"/>
    <w:rsid w:val="000776B1"/>
    <w:rsid w:val="0007789D"/>
    <w:rsid w:val="00077A06"/>
    <w:rsid w:val="00077A20"/>
    <w:rsid w:val="00077A4B"/>
    <w:rsid w:val="00077AB6"/>
    <w:rsid w:val="00080089"/>
    <w:rsid w:val="0008027A"/>
    <w:rsid w:val="000803D8"/>
    <w:rsid w:val="00080452"/>
    <w:rsid w:val="000804E6"/>
    <w:rsid w:val="000806FC"/>
    <w:rsid w:val="00080850"/>
    <w:rsid w:val="00080CB5"/>
    <w:rsid w:val="00080D40"/>
    <w:rsid w:val="00080DB1"/>
    <w:rsid w:val="00080DDF"/>
    <w:rsid w:val="00080EC9"/>
    <w:rsid w:val="00081253"/>
    <w:rsid w:val="0008131D"/>
    <w:rsid w:val="0008133D"/>
    <w:rsid w:val="0008149D"/>
    <w:rsid w:val="000815B1"/>
    <w:rsid w:val="000817B0"/>
    <w:rsid w:val="00081A75"/>
    <w:rsid w:val="00081BEC"/>
    <w:rsid w:val="00081C1A"/>
    <w:rsid w:val="00081D21"/>
    <w:rsid w:val="00081E55"/>
    <w:rsid w:val="00081E59"/>
    <w:rsid w:val="000823BF"/>
    <w:rsid w:val="00082403"/>
    <w:rsid w:val="000824DF"/>
    <w:rsid w:val="0008254E"/>
    <w:rsid w:val="00082728"/>
    <w:rsid w:val="000827C0"/>
    <w:rsid w:val="0008292D"/>
    <w:rsid w:val="00082AB7"/>
    <w:rsid w:val="00082B69"/>
    <w:rsid w:val="00082BA3"/>
    <w:rsid w:val="00082CB6"/>
    <w:rsid w:val="00082FA8"/>
    <w:rsid w:val="00083082"/>
    <w:rsid w:val="0008313D"/>
    <w:rsid w:val="00083380"/>
    <w:rsid w:val="0008356B"/>
    <w:rsid w:val="000837A2"/>
    <w:rsid w:val="000838FC"/>
    <w:rsid w:val="00083CDE"/>
    <w:rsid w:val="00083D95"/>
    <w:rsid w:val="00083F6A"/>
    <w:rsid w:val="00084233"/>
    <w:rsid w:val="00084781"/>
    <w:rsid w:val="0008492B"/>
    <w:rsid w:val="00084969"/>
    <w:rsid w:val="00084993"/>
    <w:rsid w:val="00084C66"/>
    <w:rsid w:val="00084D7C"/>
    <w:rsid w:val="000854D3"/>
    <w:rsid w:val="000855B9"/>
    <w:rsid w:val="000856DA"/>
    <w:rsid w:val="00085AC5"/>
    <w:rsid w:val="00085DEC"/>
    <w:rsid w:val="00085F5D"/>
    <w:rsid w:val="00085FED"/>
    <w:rsid w:val="0008611C"/>
    <w:rsid w:val="0008632A"/>
    <w:rsid w:val="000864C3"/>
    <w:rsid w:val="00086502"/>
    <w:rsid w:val="00086621"/>
    <w:rsid w:val="000869B9"/>
    <w:rsid w:val="00086B39"/>
    <w:rsid w:val="00086BE4"/>
    <w:rsid w:val="00086C31"/>
    <w:rsid w:val="00086C3B"/>
    <w:rsid w:val="00086C88"/>
    <w:rsid w:val="00087020"/>
    <w:rsid w:val="0008705C"/>
    <w:rsid w:val="000871FC"/>
    <w:rsid w:val="000873F5"/>
    <w:rsid w:val="00087402"/>
    <w:rsid w:val="000878F3"/>
    <w:rsid w:val="000879F5"/>
    <w:rsid w:val="00087A00"/>
    <w:rsid w:val="00087AE4"/>
    <w:rsid w:val="00087B2D"/>
    <w:rsid w:val="00087B7C"/>
    <w:rsid w:val="00087BD1"/>
    <w:rsid w:val="00087C4E"/>
    <w:rsid w:val="0009011C"/>
    <w:rsid w:val="000903D0"/>
    <w:rsid w:val="00090508"/>
    <w:rsid w:val="00090541"/>
    <w:rsid w:val="00090546"/>
    <w:rsid w:val="000905DC"/>
    <w:rsid w:val="00090685"/>
    <w:rsid w:val="0009071F"/>
    <w:rsid w:val="000908C6"/>
    <w:rsid w:val="000909AD"/>
    <w:rsid w:val="00090C37"/>
    <w:rsid w:val="00090CF8"/>
    <w:rsid w:val="00090DB8"/>
    <w:rsid w:val="00090F91"/>
    <w:rsid w:val="00090F9C"/>
    <w:rsid w:val="00091055"/>
    <w:rsid w:val="00091219"/>
    <w:rsid w:val="00091266"/>
    <w:rsid w:val="0009132F"/>
    <w:rsid w:val="0009136A"/>
    <w:rsid w:val="000914E4"/>
    <w:rsid w:val="0009157F"/>
    <w:rsid w:val="00091708"/>
    <w:rsid w:val="000917C1"/>
    <w:rsid w:val="00091840"/>
    <w:rsid w:val="00091D33"/>
    <w:rsid w:val="00091E0D"/>
    <w:rsid w:val="00091F5A"/>
    <w:rsid w:val="00091F7B"/>
    <w:rsid w:val="0009208B"/>
    <w:rsid w:val="00092197"/>
    <w:rsid w:val="00092385"/>
    <w:rsid w:val="00092580"/>
    <w:rsid w:val="00092AC2"/>
    <w:rsid w:val="00092AC3"/>
    <w:rsid w:val="00092AF4"/>
    <w:rsid w:val="00092BD7"/>
    <w:rsid w:val="00092CD2"/>
    <w:rsid w:val="00092D8A"/>
    <w:rsid w:val="00092E43"/>
    <w:rsid w:val="00093053"/>
    <w:rsid w:val="00093225"/>
    <w:rsid w:val="000933B4"/>
    <w:rsid w:val="0009342B"/>
    <w:rsid w:val="00093608"/>
    <w:rsid w:val="0009369D"/>
    <w:rsid w:val="00093797"/>
    <w:rsid w:val="00093A0C"/>
    <w:rsid w:val="00093C9B"/>
    <w:rsid w:val="00093E4C"/>
    <w:rsid w:val="00094237"/>
    <w:rsid w:val="0009461C"/>
    <w:rsid w:val="000946BF"/>
    <w:rsid w:val="00094705"/>
    <w:rsid w:val="0009478D"/>
    <w:rsid w:val="000947B1"/>
    <w:rsid w:val="000948AF"/>
    <w:rsid w:val="00094993"/>
    <w:rsid w:val="000949DB"/>
    <w:rsid w:val="00094B88"/>
    <w:rsid w:val="00094BCF"/>
    <w:rsid w:val="00094C10"/>
    <w:rsid w:val="00094C26"/>
    <w:rsid w:val="00094CF5"/>
    <w:rsid w:val="00094D6E"/>
    <w:rsid w:val="00094EB6"/>
    <w:rsid w:val="00095007"/>
    <w:rsid w:val="00095090"/>
    <w:rsid w:val="0009523A"/>
    <w:rsid w:val="00095305"/>
    <w:rsid w:val="0009587C"/>
    <w:rsid w:val="00095986"/>
    <w:rsid w:val="000959BE"/>
    <w:rsid w:val="000959F6"/>
    <w:rsid w:val="00095A43"/>
    <w:rsid w:val="00095F28"/>
    <w:rsid w:val="0009624F"/>
    <w:rsid w:val="0009649C"/>
    <w:rsid w:val="000965F8"/>
    <w:rsid w:val="00096A84"/>
    <w:rsid w:val="00096AD8"/>
    <w:rsid w:val="00096BE2"/>
    <w:rsid w:val="00096D46"/>
    <w:rsid w:val="00096ED4"/>
    <w:rsid w:val="00096F13"/>
    <w:rsid w:val="0009705A"/>
    <w:rsid w:val="0009707C"/>
    <w:rsid w:val="0009733B"/>
    <w:rsid w:val="00097436"/>
    <w:rsid w:val="000974A6"/>
    <w:rsid w:val="000974F7"/>
    <w:rsid w:val="0009753A"/>
    <w:rsid w:val="0009754F"/>
    <w:rsid w:val="000975F5"/>
    <w:rsid w:val="0009767B"/>
    <w:rsid w:val="0009777E"/>
    <w:rsid w:val="000978A4"/>
    <w:rsid w:val="00097A86"/>
    <w:rsid w:val="00097D37"/>
    <w:rsid w:val="00097DFD"/>
    <w:rsid w:val="00097F10"/>
    <w:rsid w:val="00097F34"/>
    <w:rsid w:val="00097FCC"/>
    <w:rsid w:val="000A008A"/>
    <w:rsid w:val="000A00A7"/>
    <w:rsid w:val="000A0111"/>
    <w:rsid w:val="000A01C3"/>
    <w:rsid w:val="000A02B6"/>
    <w:rsid w:val="000A0636"/>
    <w:rsid w:val="000A07EC"/>
    <w:rsid w:val="000A099B"/>
    <w:rsid w:val="000A0BDE"/>
    <w:rsid w:val="000A0E9F"/>
    <w:rsid w:val="000A1396"/>
    <w:rsid w:val="000A140B"/>
    <w:rsid w:val="000A15FA"/>
    <w:rsid w:val="000A17C7"/>
    <w:rsid w:val="000A1803"/>
    <w:rsid w:val="000A1880"/>
    <w:rsid w:val="000A1C6E"/>
    <w:rsid w:val="000A21CF"/>
    <w:rsid w:val="000A2506"/>
    <w:rsid w:val="000A255E"/>
    <w:rsid w:val="000A256C"/>
    <w:rsid w:val="000A28B1"/>
    <w:rsid w:val="000A29AF"/>
    <w:rsid w:val="000A2A21"/>
    <w:rsid w:val="000A2A8A"/>
    <w:rsid w:val="000A2A9B"/>
    <w:rsid w:val="000A2B1E"/>
    <w:rsid w:val="000A2BF9"/>
    <w:rsid w:val="000A2C00"/>
    <w:rsid w:val="000A2C79"/>
    <w:rsid w:val="000A2D41"/>
    <w:rsid w:val="000A2D68"/>
    <w:rsid w:val="000A2F45"/>
    <w:rsid w:val="000A31A1"/>
    <w:rsid w:val="000A34A1"/>
    <w:rsid w:val="000A36B6"/>
    <w:rsid w:val="000A372E"/>
    <w:rsid w:val="000A394D"/>
    <w:rsid w:val="000A3BDD"/>
    <w:rsid w:val="000A3C0F"/>
    <w:rsid w:val="000A3C59"/>
    <w:rsid w:val="000A3D37"/>
    <w:rsid w:val="000A3DE7"/>
    <w:rsid w:val="000A3E6D"/>
    <w:rsid w:val="000A418D"/>
    <w:rsid w:val="000A4392"/>
    <w:rsid w:val="000A439B"/>
    <w:rsid w:val="000A44EF"/>
    <w:rsid w:val="000A4765"/>
    <w:rsid w:val="000A48B6"/>
    <w:rsid w:val="000A48C3"/>
    <w:rsid w:val="000A4A3A"/>
    <w:rsid w:val="000A4A5E"/>
    <w:rsid w:val="000A4A60"/>
    <w:rsid w:val="000A4C87"/>
    <w:rsid w:val="000A4E64"/>
    <w:rsid w:val="000A5253"/>
    <w:rsid w:val="000A52C4"/>
    <w:rsid w:val="000A5319"/>
    <w:rsid w:val="000A542B"/>
    <w:rsid w:val="000A547E"/>
    <w:rsid w:val="000A5586"/>
    <w:rsid w:val="000A5587"/>
    <w:rsid w:val="000A55CA"/>
    <w:rsid w:val="000A566C"/>
    <w:rsid w:val="000A56FB"/>
    <w:rsid w:val="000A5713"/>
    <w:rsid w:val="000A57F2"/>
    <w:rsid w:val="000A59CB"/>
    <w:rsid w:val="000A5B65"/>
    <w:rsid w:val="000A5C39"/>
    <w:rsid w:val="000A5CAA"/>
    <w:rsid w:val="000A615B"/>
    <w:rsid w:val="000A6288"/>
    <w:rsid w:val="000A6339"/>
    <w:rsid w:val="000A6370"/>
    <w:rsid w:val="000A6564"/>
    <w:rsid w:val="000A656F"/>
    <w:rsid w:val="000A6674"/>
    <w:rsid w:val="000A6AF6"/>
    <w:rsid w:val="000A6B04"/>
    <w:rsid w:val="000A6BBF"/>
    <w:rsid w:val="000A6EB4"/>
    <w:rsid w:val="000A700D"/>
    <w:rsid w:val="000A7247"/>
    <w:rsid w:val="000A739B"/>
    <w:rsid w:val="000A74FD"/>
    <w:rsid w:val="000A7621"/>
    <w:rsid w:val="000A7661"/>
    <w:rsid w:val="000A7A9F"/>
    <w:rsid w:val="000A7B8A"/>
    <w:rsid w:val="000A7C8A"/>
    <w:rsid w:val="000A7D41"/>
    <w:rsid w:val="000A7EE4"/>
    <w:rsid w:val="000A7F9D"/>
    <w:rsid w:val="000B004C"/>
    <w:rsid w:val="000B005B"/>
    <w:rsid w:val="000B02D4"/>
    <w:rsid w:val="000B03E3"/>
    <w:rsid w:val="000B046A"/>
    <w:rsid w:val="000B0581"/>
    <w:rsid w:val="000B0621"/>
    <w:rsid w:val="000B07B4"/>
    <w:rsid w:val="000B07DF"/>
    <w:rsid w:val="000B0897"/>
    <w:rsid w:val="000B08AF"/>
    <w:rsid w:val="000B0981"/>
    <w:rsid w:val="000B0A5B"/>
    <w:rsid w:val="000B0B2A"/>
    <w:rsid w:val="000B0BD1"/>
    <w:rsid w:val="000B0D80"/>
    <w:rsid w:val="000B1313"/>
    <w:rsid w:val="000B14B9"/>
    <w:rsid w:val="000B1524"/>
    <w:rsid w:val="000B15DA"/>
    <w:rsid w:val="000B1728"/>
    <w:rsid w:val="000B1946"/>
    <w:rsid w:val="000B1AE7"/>
    <w:rsid w:val="000B1B60"/>
    <w:rsid w:val="000B2208"/>
    <w:rsid w:val="000B2296"/>
    <w:rsid w:val="000B2363"/>
    <w:rsid w:val="000B23C5"/>
    <w:rsid w:val="000B26D7"/>
    <w:rsid w:val="000B2957"/>
    <w:rsid w:val="000B2B8A"/>
    <w:rsid w:val="000B3163"/>
    <w:rsid w:val="000B32F1"/>
    <w:rsid w:val="000B3477"/>
    <w:rsid w:val="000B3519"/>
    <w:rsid w:val="000B3662"/>
    <w:rsid w:val="000B3716"/>
    <w:rsid w:val="000B38E8"/>
    <w:rsid w:val="000B3926"/>
    <w:rsid w:val="000B3B08"/>
    <w:rsid w:val="000B3C6A"/>
    <w:rsid w:val="000B3E1A"/>
    <w:rsid w:val="000B3EF8"/>
    <w:rsid w:val="000B404C"/>
    <w:rsid w:val="000B40DA"/>
    <w:rsid w:val="000B41D7"/>
    <w:rsid w:val="000B424F"/>
    <w:rsid w:val="000B4542"/>
    <w:rsid w:val="000B45AA"/>
    <w:rsid w:val="000B45BD"/>
    <w:rsid w:val="000B4677"/>
    <w:rsid w:val="000B4768"/>
    <w:rsid w:val="000B476B"/>
    <w:rsid w:val="000B4931"/>
    <w:rsid w:val="000B49A2"/>
    <w:rsid w:val="000B4A4F"/>
    <w:rsid w:val="000B4C86"/>
    <w:rsid w:val="000B4F05"/>
    <w:rsid w:val="000B5226"/>
    <w:rsid w:val="000B52FA"/>
    <w:rsid w:val="000B5572"/>
    <w:rsid w:val="000B56ED"/>
    <w:rsid w:val="000B5921"/>
    <w:rsid w:val="000B5B4F"/>
    <w:rsid w:val="000B5C02"/>
    <w:rsid w:val="000B5D4B"/>
    <w:rsid w:val="000B5ED8"/>
    <w:rsid w:val="000B6038"/>
    <w:rsid w:val="000B6061"/>
    <w:rsid w:val="000B6220"/>
    <w:rsid w:val="000B63B9"/>
    <w:rsid w:val="000B6576"/>
    <w:rsid w:val="000B662A"/>
    <w:rsid w:val="000B69B7"/>
    <w:rsid w:val="000B69F1"/>
    <w:rsid w:val="000B6A63"/>
    <w:rsid w:val="000B6AD2"/>
    <w:rsid w:val="000B6D1F"/>
    <w:rsid w:val="000B6E93"/>
    <w:rsid w:val="000B7052"/>
    <w:rsid w:val="000B7092"/>
    <w:rsid w:val="000B719E"/>
    <w:rsid w:val="000B71C1"/>
    <w:rsid w:val="000B71C5"/>
    <w:rsid w:val="000B727B"/>
    <w:rsid w:val="000B7351"/>
    <w:rsid w:val="000B7352"/>
    <w:rsid w:val="000B7473"/>
    <w:rsid w:val="000B7996"/>
    <w:rsid w:val="000B79E0"/>
    <w:rsid w:val="000B7AAA"/>
    <w:rsid w:val="000B7C91"/>
    <w:rsid w:val="000B7FD4"/>
    <w:rsid w:val="000C0083"/>
    <w:rsid w:val="000C0094"/>
    <w:rsid w:val="000C024B"/>
    <w:rsid w:val="000C02EE"/>
    <w:rsid w:val="000C03B4"/>
    <w:rsid w:val="000C0551"/>
    <w:rsid w:val="000C0789"/>
    <w:rsid w:val="000C0A75"/>
    <w:rsid w:val="000C0B81"/>
    <w:rsid w:val="000C0C9D"/>
    <w:rsid w:val="000C0D84"/>
    <w:rsid w:val="000C0ED0"/>
    <w:rsid w:val="000C0F19"/>
    <w:rsid w:val="000C0F42"/>
    <w:rsid w:val="000C0F6C"/>
    <w:rsid w:val="000C1247"/>
    <w:rsid w:val="000C16C4"/>
    <w:rsid w:val="000C1701"/>
    <w:rsid w:val="000C1897"/>
    <w:rsid w:val="000C1BC5"/>
    <w:rsid w:val="000C1CD8"/>
    <w:rsid w:val="000C1F7D"/>
    <w:rsid w:val="000C21AC"/>
    <w:rsid w:val="000C2224"/>
    <w:rsid w:val="000C222E"/>
    <w:rsid w:val="000C2465"/>
    <w:rsid w:val="000C2482"/>
    <w:rsid w:val="000C2546"/>
    <w:rsid w:val="000C26B8"/>
    <w:rsid w:val="000C2A27"/>
    <w:rsid w:val="000C2A86"/>
    <w:rsid w:val="000C2BE7"/>
    <w:rsid w:val="000C2D65"/>
    <w:rsid w:val="000C31C4"/>
    <w:rsid w:val="000C31E0"/>
    <w:rsid w:val="000C32FF"/>
    <w:rsid w:val="000C34A8"/>
    <w:rsid w:val="000C358B"/>
    <w:rsid w:val="000C3692"/>
    <w:rsid w:val="000C37A9"/>
    <w:rsid w:val="000C3877"/>
    <w:rsid w:val="000C3999"/>
    <w:rsid w:val="000C3A12"/>
    <w:rsid w:val="000C3B86"/>
    <w:rsid w:val="000C3F8E"/>
    <w:rsid w:val="000C42BD"/>
    <w:rsid w:val="000C456C"/>
    <w:rsid w:val="000C4709"/>
    <w:rsid w:val="000C478A"/>
    <w:rsid w:val="000C48F7"/>
    <w:rsid w:val="000C4A58"/>
    <w:rsid w:val="000C4A9F"/>
    <w:rsid w:val="000C4AC1"/>
    <w:rsid w:val="000C4CA8"/>
    <w:rsid w:val="000C4D00"/>
    <w:rsid w:val="000C4EF0"/>
    <w:rsid w:val="000C50E8"/>
    <w:rsid w:val="000C51E2"/>
    <w:rsid w:val="000C525B"/>
    <w:rsid w:val="000C52EB"/>
    <w:rsid w:val="000C531B"/>
    <w:rsid w:val="000C5395"/>
    <w:rsid w:val="000C53BA"/>
    <w:rsid w:val="000C55C2"/>
    <w:rsid w:val="000C5636"/>
    <w:rsid w:val="000C5637"/>
    <w:rsid w:val="000C5802"/>
    <w:rsid w:val="000C58E5"/>
    <w:rsid w:val="000C59E3"/>
    <w:rsid w:val="000C5D46"/>
    <w:rsid w:val="000C5DE7"/>
    <w:rsid w:val="000C5E6D"/>
    <w:rsid w:val="000C5E86"/>
    <w:rsid w:val="000C60F0"/>
    <w:rsid w:val="000C6135"/>
    <w:rsid w:val="000C668A"/>
    <w:rsid w:val="000C6784"/>
    <w:rsid w:val="000C6797"/>
    <w:rsid w:val="000C6853"/>
    <w:rsid w:val="000C6BC5"/>
    <w:rsid w:val="000C6C65"/>
    <w:rsid w:val="000C6DDB"/>
    <w:rsid w:val="000C6ED0"/>
    <w:rsid w:val="000C6ED1"/>
    <w:rsid w:val="000C6EEF"/>
    <w:rsid w:val="000C702B"/>
    <w:rsid w:val="000C7212"/>
    <w:rsid w:val="000C735A"/>
    <w:rsid w:val="000C757D"/>
    <w:rsid w:val="000C761D"/>
    <w:rsid w:val="000C76EE"/>
    <w:rsid w:val="000C77C7"/>
    <w:rsid w:val="000C7A10"/>
    <w:rsid w:val="000C7C35"/>
    <w:rsid w:val="000C7C82"/>
    <w:rsid w:val="000C7E8E"/>
    <w:rsid w:val="000D0185"/>
    <w:rsid w:val="000D02C4"/>
    <w:rsid w:val="000D0326"/>
    <w:rsid w:val="000D062C"/>
    <w:rsid w:val="000D0695"/>
    <w:rsid w:val="000D0C08"/>
    <w:rsid w:val="000D0CC2"/>
    <w:rsid w:val="000D0D4D"/>
    <w:rsid w:val="000D1384"/>
    <w:rsid w:val="000D13B1"/>
    <w:rsid w:val="000D1516"/>
    <w:rsid w:val="000D1784"/>
    <w:rsid w:val="000D19B9"/>
    <w:rsid w:val="000D1AF2"/>
    <w:rsid w:val="000D1CBD"/>
    <w:rsid w:val="000D1CD6"/>
    <w:rsid w:val="000D1E07"/>
    <w:rsid w:val="000D2003"/>
    <w:rsid w:val="000D211F"/>
    <w:rsid w:val="000D2326"/>
    <w:rsid w:val="000D23B8"/>
    <w:rsid w:val="000D241A"/>
    <w:rsid w:val="000D2432"/>
    <w:rsid w:val="000D250F"/>
    <w:rsid w:val="000D2783"/>
    <w:rsid w:val="000D27BA"/>
    <w:rsid w:val="000D287E"/>
    <w:rsid w:val="000D288A"/>
    <w:rsid w:val="000D2BB6"/>
    <w:rsid w:val="000D2F6F"/>
    <w:rsid w:val="000D365F"/>
    <w:rsid w:val="000D39F8"/>
    <w:rsid w:val="000D3D12"/>
    <w:rsid w:val="000D4000"/>
    <w:rsid w:val="000D401D"/>
    <w:rsid w:val="000D4089"/>
    <w:rsid w:val="000D40D2"/>
    <w:rsid w:val="000D4112"/>
    <w:rsid w:val="000D428D"/>
    <w:rsid w:val="000D42B7"/>
    <w:rsid w:val="000D4308"/>
    <w:rsid w:val="000D454C"/>
    <w:rsid w:val="000D45DB"/>
    <w:rsid w:val="000D4770"/>
    <w:rsid w:val="000D4931"/>
    <w:rsid w:val="000D4B4D"/>
    <w:rsid w:val="000D4C4D"/>
    <w:rsid w:val="000D4ED3"/>
    <w:rsid w:val="000D4F68"/>
    <w:rsid w:val="000D4F86"/>
    <w:rsid w:val="000D510F"/>
    <w:rsid w:val="000D51D3"/>
    <w:rsid w:val="000D52D3"/>
    <w:rsid w:val="000D5644"/>
    <w:rsid w:val="000D58D3"/>
    <w:rsid w:val="000D5A11"/>
    <w:rsid w:val="000D5ABE"/>
    <w:rsid w:val="000D6015"/>
    <w:rsid w:val="000D6033"/>
    <w:rsid w:val="000D6040"/>
    <w:rsid w:val="000D6163"/>
    <w:rsid w:val="000D6283"/>
    <w:rsid w:val="000D64A4"/>
    <w:rsid w:val="000D654C"/>
    <w:rsid w:val="000D6570"/>
    <w:rsid w:val="000D659C"/>
    <w:rsid w:val="000D6655"/>
    <w:rsid w:val="000D66C5"/>
    <w:rsid w:val="000D6839"/>
    <w:rsid w:val="000D690D"/>
    <w:rsid w:val="000D69DA"/>
    <w:rsid w:val="000D6A0F"/>
    <w:rsid w:val="000D6B95"/>
    <w:rsid w:val="000D6C69"/>
    <w:rsid w:val="000D6FEA"/>
    <w:rsid w:val="000D7069"/>
    <w:rsid w:val="000D7179"/>
    <w:rsid w:val="000D7207"/>
    <w:rsid w:val="000D731D"/>
    <w:rsid w:val="000D76E5"/>
    <w:rsid w:val="000D792D"/>
    <w:rsid w:val="000D7C58"/>
    <w:rsid w:val="000D7E8C"/>
    <w:rsid w:val="000E006D"/>
    <w:rsid w:val="000E01B1"/>
    <w:rsid w:val="000E01EA"/>
    <w:rsid w:val="000E0284"/>
    <w:rsid w:val="000E031D"/>
    <w:rsid w:val="000E035E"/>
    <w:rsid w:val="000E060A"/>
    <w:rsid w:val="000E0AEF"/>
    <w:rsid w:val="000E0D80"/>
    <w:rsid w:val="000E10F1"/>
    <w:rsid w:val="000E12E4"/>
    <w:rsid w:val="000E1505"/>
    <w:rsid w:val="000E1614"/>
    <w:rsid w:val="000E16D1"/>
    <w:rsid w:val="000E17B2"/>
    <w:rsid w:val="000E1A53"/>
    <w:rsid w:val="000E1C7D"/>
    <w:rsid w:val="000E20D6"/>
    <w:rsid w:val="000E2289"/>
    <w:rsid w:val="000E2294"/>
    <w:rsid w:val="000E23CF"/>
    <w:rsid w:val="000E2451"/>
    <w:rsid w:val="000E2535"/>
    <w:rsid w:val="000E28F9"/>
    <w:rsid w:val="000E2905"/>
    <w:rsid w:val="000E2ABF"/>
    <w:rsid w:val="000E2AF8"/>
    <w:rsid w:val="000E2B7E"/>
    <w:rsid w:val="000E2BAD"/>
    <w:rsid w:val="000E2C91"/>
    <w:rsid w:val="000E2E5E"/>
    <w:rsid w:val="000E2F75"/>
    <w:rsid w:val="000E30C4"/>
    <w:rsid w:val="000E3340"/>
    <w:rsid w:val="000E3389"/>
    <w:rsid w:val="000E3586"/>
    <w:rsid w:val="000E37DA"/>
    <w:rsid w:val="000E3801"/>
    <w:rsid w:val="000E383A"/>
    <w:rsid w:val="000E3902"/>
    <w:rsid w:val="000E3D92"/>
    <w:rsid w:val="000E406D"/>
    <w:rsid w:val="000E426E"/>
    <w:rsid w:val="000E43B4"/>
    <w:rsid w:val="000E46B9"/>
    <w:rsid w:val="000E4823"/>
    <w:rsid w:val="000E487A"/>
    <w:rsid w:val="000E490E"/>
    <w:rsid w:val="000E4928"/>
    <w:rsid w:val="000E49DC"/>
    <w:rsid w:val="000E4BC5"/>
    <w:rsid w:val="000E4C75"/>
    <w:rsid w:val="000E5100"/>
    <w:rsid w:val="000E512F"/>
    <w:rsid w:val="000E518A"/>
    <w:rsid w:val="000E528A"/>
    <w:rsid w:val="000E52C6"/>
    <w:rsid w:val="000E547E"/>
    <w:rsid w:val="000E5630"/>
    <w:rsid w:val="000E57B9"/>
    <w:rsid w:val="000E58EC"/>
    <w:rsid w:val="000E5ABF"/>
    <w:rsid w:val="000E5ACD"/>
    <w:rsid w:val="000E5BE4"/>
    <w:rsid w:val="000E5EB2"/>
    <w:rsid w:val="000E6407"/>
    <w:rsid w:val="000E6499"/>
    <w:rsid w:val="000E6519"/>
    <w:rsid w:val="000E6583"/>
    <w:rsid w:val="000E6598"/>
    <w:rsid w:val="000E65CB"/>
    <w:rsid w:val="000E664C"/>
    <w:rsid w:val="000E669F"/>
    <w:rsid w:val="000E6962"/>
    <w:rsid w:val="000E696C"/>
    <w:rsid w:val="000E6977"/>
    <w:rsid w:val="000E6987"/>
    <w:rsid w:val="000E69FA"/>
    <w:rsid w:val="000E6A0D"/>
    <w:rsid w:val="000E6A6C"/>
    <w:rsid w:val="000E6AC2"/>
    <w:rsid w:val="000E6B98"/>
    <w:rsid w:val="000E6BAE"/>
    <w:rsid w:val="000E6D4D"/>
    <w:rsid w:val="000E6E97"/>
    <w:rsid w:val="000E7138"/>
    <w:rsid w:val="000E7140"/>
    <w:rsid w:val="000E754B"/>
    <w:rsid w:val="000E76E8"/>
    <w:rsid w:val="000E774E"/>
    <w:rsid w:val="000E7808"/>
    <w:rsid w:val="000E7856"/>
    <w:rsid w:val="000E78A9"/>
    <w:rsid w:val="000E7A19"/>
    <w:rsid w:val="000E7A2D"/>
    <w:rsid w:val="000E7A77"/>
    <w:rsid w:val="000E7AFB"/>
    <w:rsid w:val="000E7B5A"/>
    <w:rsid w:val="000E7E67"/>
    <w:rsid w:val="000E7EAE"/>
    <w:rsid w:val="000E7EFB"/>
    <w:rsid w:val="000F00EE"/>
    <w:rsid w:val="000F0331"/>
    <w:rsid w:val="000F04A6"/>
    <w:rsid w:val="000F05D1"/>
    <w:rsid w:val="000F05E6"/>
    <w:rsid w:val="000F0671"/>
    <w:rsid w:val="000F085F"/>
    <w:rsid w:val="000F09A2"/>
    <w:rsid w:val="000F0B21"/>
    <w:rsid w:val="000F0BAF"/>
    <w:rsid w:val="000F0CE1"/>
    <w:rsid w:val="000F0DBE"/>
    <w:rsid w:val="000F0EE4"/>
    <w:rsid w:val="000F1035"/>
    <w:rsid w:val="000F1104"/>
    <w:rsid w:val="000F1287"/>
    <w:rsid w:val="000F138F"/>
    <w:rsid w:val="000F1426"/>
    <w:rsid w:val="000F154E"/>
    <w:rsid w:val="000F178C"/>
    <w:rsid w:val="000F18A6"/>
    <w:rsid w:val="000F1C42"/>
    <w:rsid w:val="000F1C88"/>
    <w:rsid w:val="000F1FF6"/>
    <w:rsid w:val="000F2223"/>
    <w:rsid w:val="000F23FC"/>
    <w:rsid w:val="000F243C"/>
    <w:rsid w:val="000F2456"/>
    <w:rsid w:val="000F2457"/>
    <w:rsid w:val="000F24F1"/>
    <w:rsid w:val="000F2708"/>
    <w:rsid w:val="000F278D"/>
    <w:rsid w:val="000F27E4"/>
    <w:rsid w:val="000F2847"/>
    <w:rsid w:val="000F28B9"/>
    <w:rsid w:val="000F28D4"/>
    <w:rsid w:val="000F2A8F"/>
    <w:rsid w:val="000F2CFB"/>
    <w:rsid w:val="000F2F7B"/>
    <w:rsid w:val="000F2FFD"/>
    <w:rsid w:val="000F3146"/>
    <w:rsid w:val="000F316F"/>
    <w:rsid w:val="000F31A9"/>
    <w:rsid w:val="000F33CC"/>
    <w:rsid w:val="000F33E6"/>
    <w:rsid w:val="000F3561"/>
    <w:rsid w:val="000F36D0"/>
    <w:rsid w:val="000F3850"/>
    <w:rsid w:val="000F3884"/>
    <w:rsid w:val="000F394A"/>
    <w:rsid w:val="000F3A8E"/>
    <w:rsid w:val="000F3CBA"/>
    <w:rsid w:val="000F3D8E"/>
    <w:rsid w:val="000F3DB5"/>
    <w:rsid w:val="000F3DE9"/>
    <w:rsid w:val="000F3E72"/>
    <w:rsid w:val="000F3F2B"/>
    <w:rsid w:val="000F3F76"/>
    <w:rsid w:val="000F3F7E"/>
    <w:rsid w:val="000F3F88"/>
    <w:rsid w:val="000F4052"/>
    <w:rsid w:val="000F405F"/>
    <w:rsid w:val="000F41B0"/>
    <w:rsid w:val="000F441B"/>
    <w:rsid w:val="000F47D4"/>
    <w:rsid w:val="000F4B62"/>
    <w:rsid w:val="000F4C6F"/>
    <w:rsid w:val="000F541E"/>
    <w:rsid w:val="000F5480"/>
    <w:rsid w:val="000F554F"/>
    <w:rsid w:val="000F5680"/>
    <w:rsid w:val="000F5683"/>
    <w:rsid w:val="000F5709"/>
    <w:rsid w:val="000F58DF"/>
    <w:rsid w:val="000F5B07"/>
    <w:rsid w:val="000F5E70"/>
    <w:rsid w:val="000F6075"/>
    <w:rsid w:val="000F6093"/>
    <w:rsid w:val="000F6099"/>
    <w:rsid w:val="000F6167"/>
    <w:rsid w:val="000F6230"/>
    <w:rsid w:val="000F6464"/>
    <w:rsid w:val="000F6466"/>
    <w:rsid w:val="000F655C"/>
    <w:rsid w:val="000F6742"/>
    <w:rsid w:val="000F6798"/>
    <w:rsid w:val="000F684A"/>
    <w:rsid w:val="000F6C63"/>
    <w:rsid w:val="000F72CD"/>
    <w:rsid w:val="000F73D5"/>
    <w:rsid w:val="000F757D"/>
    <w:rsid w:val="000F794A"/>
    <w:rsid w:val="000F7A79"/>
    <w:rsid w:val="000F7E24"/>
    <w:rsid w:val="000F7FD5"/>
    <w:rsid w:val="001001C4"/>
    <w:rsid w:val="001002EE"/>
    <w:rsid w:val="00100354"/>
    <w:rsid w:val="001009A3"/>
    <w:rsid w:val="00100B1C"/>
    <w:rsid w:val="00100EF1"/>
    <w:rsid w:val="00100FA8"/>
    <w:rsid w:val="001010C3"/>
    <w:rsid w:val="001011CC"/>
    <w:rsid w:val="00101218"/>
    <w:rsid w:val="001012CB"/>
    <w:rsid w:val="001012D4"/>
    <w:rsid w:val="00101361"/>
    <w:rsid w:val="0010142B"/>
    <w:rsid w:val="00101779"/>
    <w:rsid w:val="001018DB"/>
    <w:rsid w:val="00101B5B"/>
    <w:rsid w:val="00101B75"/>
    <w:rsid w:val="00101C86"/>
    <w:rsid w:val="00101FE9"/>
    <w:rsid w:val="001020E7"/>
    <w:rsid w:val="0010232D"/>
    <w:rsid w:val="00102386"/>
    <w:rsid w:val="001023B0"/>
    <w:rsid w:val="001025FA"/>
    <w:rsid w:val="001026CC"/>
    <w:rsid w:val="00102A54"/>
    <w:rsid w:val="00102C5B"/>
    <w:rsid w:val="00102C74"/>
    <w:rsid w:val="00102D10"/>
    <w:rsid w:val="00102D4B"/>
    <w:rsid w:val="00102E47"/>
    <w:rsid w:val="00102FAC"/>
    <w:rsid w:val="00103200"/>
    <w:rsid w:val="0010348C"/>
    <w:rsid w:val="00103690"/>
    <w:rsid w:val="0010391C"/>
    <w:rsid w:val="00103B29"/>
    <w:rsid w:val="00103C58"/>
    <w:rsid w:val="00103D13"/>
    <w:rsid w:val="00103DDA"/>
    <w:rsid w:val="00103DDD"/>
    <w:rsid w:val="00103F1C"/>
    <w:rsid w:val="00103F24"/>
    <w:rsid w:val="00103FF0"/>
    <w:rsid w:val="00104118"/>
    <w:rsid w:val="001041C0"/>
    <w:rsid w:val="00104204"/>
    <w:rsid w:val="00104320"/>
    <w:rsid w:val="001043A3"/>
    <w:rsid w:val="0010451B"/>
    <w:rsid w:val="00104525"/>
    <w:rsid w:val="001046A0"/>
    <w:rsid w:val="001046A4"/>
    <w:rsid w:val="00104730"/>
    <w:rsid w:val="00104A1C"/>
    <w:rsid w:val="00104B60"/>
    <w:rsid w:val="00104D59"/>
    <w:rsid w:val="00105061"/>
    <w:rsid w:val="00105162"/>
    <w:rsid w:val="00105181"/>
    <w:rsid w:val="00105184"/>
    <w:rsid w:val="00105225"/>
    <w:rsid w:val="001052D6"/>
    <w:rsid w:val="001053D0"/>
    <w:rsid w:val="001053DE"/>
    <w:rsid w:val="0010550A"/>
    <w:rsid w:val="0010565E"/>
    <w:rsid w:val="0010586E"/>
    <w:rsid w:val="00105913"/>
    <w:rsid w:val="00105934"/>
    <w:rsid w:val="00105A6D"/>
    <w:rsid w:val="001060C3"/>
    <w:rsid w:val="00106234"/>
    <w:rsid w:val="0010633D"/>
    <w:rsid w:val="001065EA"/>
    <w:rsid w:val="0010673A"/>
    <w:rsid w:val="001068FE"/>
    <w:rsid w:val="00106967"/>
    <w:rsid w:val="001069C8"/>
    <w:rsid w:val="00106ACA"/>
    <w:rsid w:val="00106CC3"/>
    <w:rsid w:val="00106D6D"/>
    <w:rsid w:val="00106E2B"/>
    <w:rsid w:val="00106E69"/>
    <w:rsid w:val="00106EFF"/>
    <w:rsid w:val="00106F54"/>
    <w:rsid w:val="00107189"/>
    <w:rsid w:val="0010722A"/>
    <w:rsid w:val="0010758A"/>
    <w:rsid w:val="00107592"/>
    <w:rsid w:val="00107856"/>
    <w:rsid w:val="0010798B"/>
    <w:rsid w:val="001079B5"/>
    <w:rsid w:val="00107A38"/>
    <w:rsid w:val="00107B21"/>
    <w:rsid w:val="00107CD5"/>
    <w:rsid w:val="00110129"/>
    <w:rsid w:val="00110153"/>
    <w:rsid w:val="001102C9"/>
    <w:rsid w:val="0011050B"/>
    <w:rsid w:val="00110517"/>
    <w:rsid w:val="001105FF"/>
    <w:rsid w:val="0011092E"/>
    <w:rsid w:val="00110950"/>
    <w:rsid w:val="00110A79"/>
    <w:rsid w:val="00110AD0"/>
    <w:rsid w:val="00110B74"/>
    <w:rsid w:val="00110DD6"/>
    <w:rsid w:val="00111116"/>
    <w:rsid w:val="001111AA"/>
    <w:rsid w:val="0011141C"/>
    <w:rsid w:val="00111540"/>
    <w:rsid w:val="00111607"/>
    <w:rsid w:val="0011184F"/>
    <w:rsid w:val="00111A56"/>
    <w:rsid w:val="00111AA2"/>
    <w:rsid w:val="00111AC3"/>
    <w:rsid w:val="00111C57"/>
    <w:rsid w:val="00111C71"/>
    <w:rsid w:val="00111D00"/>
    <w:rsid w:val="00111F92"/>
    <w:rsid w:val="001120C0"/>
    <w:rsid w:val="0011233C"/>
    <w:rsid w:val="001124FD"/>
    <w:rsid w:val="0011267B"/>
    <w:rsid w:val="00112998"/>
    <w:rsid w:val="00112AA3"/>
    <w:rsid w:val="00112BB0"/>
    <w:rsid w:val="00112F4C"/>
    <w:rsid w:val="001130F6"/>
    <w:rsid w:val="001131D3"/>
    <w:rsid w:val="001133AC"/>
    <w:rsid w:val="00113465"/>
    <w:rsid w:val="00113862"/>
    <w:rsid w:val="00113ABF"/>
    <w:rsid w:val="00113C22"/>
    <w:rsid w:val="00113DA0"/>
    <w:rsid w:val="00113DE8"/>
    <w:rsid w:val="00113FD8"/>
    <w:rsid w:val="0011428F"/>
    <w:rsid w:val="00114359"/>
    <w:rsid w:val="001143CD"/>
    <w:rsid w:val="00114416"/>
    <w:rsid w:val="00114502"/>
    <w:rsid w:val="001145B6"/>
    <w:rsid w:val="001146D0"/>
    <w:rsid w:val="00114702"/>
    <w:rsid w:val="00114895"/>
    <w:rsid w:val="00114A90"/>
    <w:rsid w:val="00114EF7"/>
    <w:rsid w:val="001150A3"/>
    <w:rsid w:val="0011517B"/>
    <w:rsid w:val="001151B4"/>
    <w:rsid w:val="00115423"/>
    <w:rsid w:val="00115631"/>
    <w:rsid w:val="00115949"/>
    <w:rsid w:val="00115A23"/>
    <w:rsid w:val="00115A6D"/>
    <w:rsid w:val="00115B26"/>
    <w:rsid w:val="00115CBE"/>
    <w:rsid w:val="00115CE1"/>
    <w:rsid w:val="00115F88"/>
    <w:rsid w:val="001160E3"/>
    <w:rsid w:val="00116241"/>
    <w:rsid w:val="0011627B"/>
    <w:rsid w:val="00116411"/>
    <w:rsid w:val="001164AF"/>
    <w:rsid w:val="00116655"/>
    <w:rsid w:val="00116AC3"/>
    <w:rsid w:val="00116D5E"/>
    <w:rsid w:val="00116E1F"/>
    <w:rsid w:val="0011714C"/>
    <w:rsid w:val="00117356"/>
    <w:rsid w:val="00117375"/>
    <w:rsid w:val="00117531"/>
    <w:rsid w:val="001175B3"/>
    <w:rsid w:val="00117795"/>
    <w:rsid w:val="00117992"/>
    <w:rsid w:val="00117AB2"/>
    <w:rsid w:val="00117CC8"/>
    <w:rsid w:val="00120136"/>
    <w:rsid w:val="001201D7"/>
    <w:rsid w:val="00120326"/>
    <w:rsid w:val="00120347"/>
    <w:rsid w:val="001204CA"/>
    <w:rsid w:val="00120A93"/>
    <w:rsid w:val="00120DFB"/>
    <w:rsid w:val="00120E05"/>
    <w:rsid w:val="0012107E"/>
    <w:rsid w:val="001211D8"/>
    <w:rsid w:val="0012123C"/>
    <w:rsid w:val="00121551"/>
    <w:rsid w:val="0012162C"/>
    <w:rsid w:val="0012167F"/>
    <w:rsid w:val="0012172C"/>
    <w:rsid w:val="00121872"/>
    <w:rsid w:val="001218F8"/>
    <w:rsid w:val="00121D62"/>
    <w:rsid w:val="00121D7A"/>
    <w:rsid w:val="00121D9D"/>
    <w:rsid w:val="00121EA2"/>
    <w:rsid w:val="0012228A"/>
    <w:rsid w:val="001222C1"/>
    <w:rsid w:val="0012248A"/>
    <w:rsid w:val="001224B2"/>
    <w:rsid w:val="001225A5"/>
    <w:rsid w:val="00122625"/>
    <w:rsid w:val="00122799"/>
    <w:rsid w:val="001229E2"/>
    <w:rsid w:val="00122A95"/>
    <w:rsid w:val="00122B14"/>
    <w:rsid w:val="00122C3D"/>
    <w:rsid w:val="00122D8B"/>
    <w:rsid w:val="00122F9F"/>
    <w:rsid w:val="001230B1"/>
    <w:rsid w:val="001231F3"/>
    <w:rsid w:val="0012326E"/>
    <w:rsid w:val="00123420"/>
    <w:rsid w:val="00123443"/>
    <w:rsid w:val="00123459"/>
    <w:rsid w:val="00123493"/>
    <w:rsid w:val="0012370D"/>
    <w:rsid w:val="0012379C"/>
    <w:rsid w:val="0012381F"/>
    <w:rsid w:val="00123834"/>
    <w:rsid w:val="00123900"/>
    <w:rsid w:val="00123AAE"/>
    <w:rsid w:val="00123B7E"/>
    <w:rsid w:val="00123D91"/>
    <w:rsid w:val="00123F25"/>
    <w:rsid w:val="0012406A"/>
    <w:rsid w:val="00124077"/>
    <w:rsid w:val="001241B1"/>
    <w:rsid w:val="001242CF"/>
    <w:rsid w:val="00124577"/>
    <w:rsid w:val="00124711"/>
    <w:rsid w:val="00124925"/>
    <w:rsid w:val="00124A3F"/>
    <w:rsid w:val="00124B0B"/>
    <w:rsid w:val="00124C61"/>
    <w:rsid w:val="00124C75"/>
    <w:rsid w:val="0012514D"/>
    <w:rsid w:val="001251D7"/>
    <w:rsid w:val="001251EF"/>
    <w:rsid w:val="001254B2"/>
    <w:rsid w:val="0012551D"/>
    <w:rsid w:val="00125623"/>
    <w:rsid w:val="00125698"/>
    <w:rsid w:val="001257BF"/>
    <w:rsid w:val="00125973"/>
    <w:rsid w:val="00125BE9"/>
    <w:rsid w:val="00125BFC"/>
    <w:rsid w:val="00125C51"/>
    <w:rsid w:val="00125D34"/>
    <w:rsid w:val="00125E01"/>
    <w:rsid w:val="00125E44"/>
    <w:rsid w:val="00125E98"/>
    <w:rsid w:val="001260C4"/>
    <w:rsid w:val="00126156"/>
    <w:rsid w:val="0012616F"/>
    <w:rsid w:val="00126406"/>
    <w:rsid w:val="0012654F"/>
    <w:rsid w:val="00126818"/>
    <w:rsid w:val="00126A30"/>
    <w:rsid w:val="00126AF4"/>
    <w:rsid w:val="00126C0B"/>
    <w:rsid w:val="00126C35"/>
    <w:rsid w:val="00126D13"/>
    <w:rsid w:val="00126EB5"/>
    <w:rsid w:val="00126ED0"/>
    <w:rsid w:val="001271A6"/>
    <w:rsid w:val="0012732E"/>
    <w:rsid w:val="00127335"/>
    <w:rsid w:val="00127382"/>
    <w:rsid w:val="001275F6"/>
    <w:rsid w:val="0012762A"/>
    <w:rsid w:val="001276D0"/>
    <w:rsid w:val="001277F2"/>
    <w:rsid w:val="001278B8"/>
    <w:rsid w:val="00127A50"/>
    <w:rsid w:val="00127C1E"/>
    <w:rsid w:val="00127D73"/>
    <w:rsid w:val="00127DFC"/>
    <w:rsid w:val="00127F2A"/>
    <w:rsid w:val="0013003A"/>
    <w:rsid w:val="00130048"/>
    <w:rsid w:val="00130099"/>
    <w:rsid w:val="00130182"/>
    <w:rsid w:val="001306A9"/>
    <w:rsid w:val="001306BB"/>
    <w:rsid w:val="00130750"/>
    <w:rsid w:val="001308C4"/>
    <w:rsid w:val="00130B1B"/>
    <w:rsid w:val="00130D90"/>
    <w:rsid w:val="00130F2D"/>
    <w:rsid w:val="00130FD8"/>
    <w:rsid w:val="0013113C"/>
    <w:rsid w:val="00131143"/>
    <w:rsid w:val="00131398"/>
    <w:rsid w:val="001315D9"/>
    <w:rsid w:val="0013169F"/>
    <w:rsid w:val="001316AD"/>
    <w:rsid w:val="0013173E"/>
    <w:rsid w:val="00131768"/>
    <w:rsid w:val="001317F7"/>
    <w:rsid w:val="001318AC"/>
    <w:rsid w:val="00131D12"/>
    <w:rsid w:val="00131D79"/>
    <w:rsid w:val="00131D90"/>
    <w:rsid w:val="00131EF9"/>
    <w:rsid w:val="001322CF"/>
    <w:rsid w:val="0013260B"/>
    <w:rsid w:val="001326FC"/>
    <w:rsid w:val="001329C8"/>
    <w:rsid w:val="00132D91"/>
    <w:rsid w:val="00132DB6"/>
    <w:rsid w:val="001330E7"/>
    <w:rsid w:val="001332FE"/>
    <w:rsid w:val="00133389"/>
    <w:rsid w:val="00133443"/>
    <w:rsid w:val="001334D4"/>
    <w:rsid w:val="0013353B"/>
    <w:rsid w:val="00133820"/>
    <w:rsid w:val="00133AAC"/>
    <w:rsid w:val="00133BEE"/>
    <w:rsid w:val="00133CCD"/>
    <w:rsid w:val="00133EFC"/>
    <w:rsid w:val="00133FF4"/>
    <w:rsid w:val="0013404B"/>
    <w:rsid w:val="00134073"/>
    <w:rsid w:val="001341E3"/>
    <w:rsid w:val="001343AA"/>
    <w:rsid w:val="00134692"/>
    <w:rsid w:val="001346B3"/>
    <w:rsid w:val="00134720"/>
    <w:rsid w:val="00134908"/>
    <w:rsid w:val="00134D4E"/>
    <w:rsid w:val="001350A5"/>
    <w:rsid w:val="00135282"/>
    <w:rsid w:val="0013532F"/>
    <w:rsid w:val="00135AC1"/>
    <w:rsid w:val="00135AD8"/>
    <w:rsid w:val="00135C7B"/>
    <w:rsid w:val="00135DF8"/>
    <w:rsid w:val="001360DA"/>
    <w:rsid w:val="001361FF"/>
    <w:rsid w:val="0013641E"/>
    <w:rsid w:val="0013651B"/>
    <w:rsid w:val="0013674F"/>
    <w:rsid w:val="001367FE"/>
    <w:rsid w:val="00136B4B"/>
    <w:rsid w:val="00136BDA"/>
    <w:rsid w:val="00136C81"/>
    <w:rsid w:val="00136D7D"/>
    <w:rsid w:val="00136FBD"/>
    <w:rsid w:val="00137302"/>
    <w:rsid w:val="00137A52"/>
    <w:rsid w:val="00137A85"/>
    <w:rsid w:val="00137BEA"/>
    <w:rsid w:val="00137C42"/>
    <w:rsid w:val="001400DB"/>
    <w:rsid w:val="00140357"/>
    <w:rsid w:val="001405A0"/>
    <w:rsid w:val="00140853"/>
    <w:rsid w:val="00140902"/>
    <w:rsid w:val="00140A96"/>
    <w:rsid w:val="00140B3E"/>
    <w:rsid w:val="00140C0E"/>
    <w:rsid w:val="00140DE2"/>
    <w:rsid w:val="00140E6B"/>
    <w:rsid w:val="00140EC3"/>
    <w:rsid w:val="001411A7"/>
    <w:rsid w:val="0014184B"/>
    <w:rsid w:val="0014189D"/>
    <w:rsid w:val="00141915"/>
    <w:rsid w:val="00141B8C"/>
    <w:rsid w:val="00141D63"/>
    <w:rsid w:val="00141D67"/>
    <w:rsid w:val="00141EDB"/>
    <w:rsid w:val="00142044"/>
    <w:rsid w:val="00142366"/>
    <w:rsid w:val="00142398"/>
    <w:rsid w:val="00142585"/>
    <w:rsid w:val="001425AE"/>
    <w:rsid w:val="001427AD"/>
    <w:rsid w:val="00142A08"/>
    <w:rsid w:val="00142A1C"/>
    <w:rsid w:val="00142BEE"/>
    <w:rsid w:val="00142C4A"/>
    <w:rsid w:val="00142DB4"/>
    <w:rsid w:val="00142FFD"/>
    <w:rsid w:val="0014325A"/>
    <w:rsid w:val="001432CE"/>
    <w:rsid w:val="001433CD"/>
    <w:rsid w:val="001433CE"/>
    <w:rsid w:val="0014340C"/>
    <w:rsid w:val="001434F2"/>
    <w:rsid w:val="00143502"/>
    <w:rsid w:val="00143554"/>
    <w:rsid w:val="00143604"/>
    <w:rsid w:val="00143680"/>
    <w:rsid w:val="0014395B"/>
    <w:rsid w:val="001439DB"/>
    <w:rsid w:val="00143A5C"/>
    <w:rsid w:val="00143AD2"/>
    <w:rsid w:val="00143BA0"/>
    <w:rsid w:val="00143BEA"/>
    <w:rsid w:val="00143CDA"/>
    <w:rsid w:val="00143FBB"/>
    <w:rsid w:val="00143FBD"/>
    <w:rsid w:val="001442DE"/>
    <w:rsid w:val="001443F1"/>
    <w:rsid w:val="00144546"/>
    <w:rsid w:val="001447A2"/>
    <w:rsid w:val="00144A08"/>
    <w:rsid w:val="00144BBD"/>
    <w:rsid w:val="00144C77"/>
    <w:rsid w:val="00144C95"/>
    <w:rsid w:val="00144EC5"/>
    <w:rsid w:val="00144F0E"/>
    <w:rsid w:val="0014503E"/>
    <w:rsid w:val="0014526C"/>
    <w:rsid w:val="0014537B"/>
    <w:rsid w:val="0014555E"/>
    <w:rsid w:val="001456E2"/>
    <w:rsid w:val="001456F9"/>
    <w:rsid w:val="0014571C"/>
    <w:rsid w:val="001457C2"/>
    <w:rsid w:val="0014580B"/>
    <w:rsid w:val="0014582D"/>
    <w:rsid w:val="001458CE"/>
    <w:rsid w:val="00145996"/>
    <w:rsid w:val="00145C18"/>
    <w:rsid w:val="00145C7D"/>
    <w:rsid w:val="00145C92"/>
    <w:rsid w:val="00145CD8"/>
    <w:rsid w:val="00145CF6"/>
    <w:rsid w:val="00145DE0"/>
    <w:rsid w:val="00145EA1"/>
    <w:rsid w:val="00145F6E"/>
    <w:rsid w:val="0014628B"/>
    <w:rsid w:val="0014636B"/>
    <w:rsid w:val="00146724"/>
    <w:rsid w:val="00146915"/>
    <w:rsid w:val="00146BAD"/>
    <w:rsid w:val="00146DC7"/>
    <w:rsid w:val="00146DE3"/>
    <w:rsid w:val="00146E02"/>
    <w:rsid w:val="001470A1"/>
    <w:rsid w:val="001476D5"/>
    <w:rsid w:val="00147B39"/>
    <w:rsid w:val="00147BDD"/>
    <w:rsid w:val="00147C49"/>
    <w:rsid w:val="00147E46"/>
    <w:rsid w:val="00147E7B"/>
    <w:rsid w:val="00147F6B"/>
    <w:rsid w:val="001501BE"/>
    <w:rsid w:val="001502C0"/>
    <w:rsid w:val="00150352"/>
    <w:rsid w:val="001504A9"/>
    <w:rsid w:val="0015073A"/>
    <w:rsid w:val="0015080E"/>
    <w:rsid w:val="00150876"/>
    <w:rsid w:val="00150974"/>
    <w:rsid w:val="00150A0D"/>
    <w:rsid w:val="00150B34"/>
    <w:rsid w:val="00150C62"/>
    <w:rsid w:val="0015135D"/>
    <w:rsid w:val="001515E7"/>
    <w:rsid w:val="00151841"/>
    <w:rsid w:val="00151927"/>
    <w:rsid w:val="00151974"/>
    <w:rsid w:val="00151BD6"/>
    <w:rsid w:val="00151C1D"/>
    <w:rsid w:val="00151E2B"/>
    <w:rsid w:val="00151E7A"/>
    <w:rsid w:val="00151EAE"/>
    <w:rsid w:val="00151EE0"/>
    <w:rsid w:val="00151FC4"/>
    <w:rsid w:val="00151FFC"/>
    <w:rsid w:val="001521EB"/>
    <w:rsid w:val="001522F4"/>
    <w:rsid w:val="00152343"/>
    <w:rsid w:val="00152430"/>
    <w:rsid w:val="001524C1"/>
    <w:rsid w:val="001524E0"/>
    <w:rsid w:val="00152608"/>
    <w:rsid w:val="001526CB"/>
    <w:rsid w:val="001526F5"/>
    <w:rsid w:val="00152921"/>
    <w:rsid w:val="00152B03"/>
    <w:rsid w:val="00152C10"/>
    <w:rsid w:val="00152CE6"/>
    <w:rsid w:val="0015332D"/>
    <w:rsid w:val="001534BA"/>
    <w:rsid w:val="001534F1"/>
    <w:rsid w:val="001534F8"/>
    <w:rsid w:val="001535A4"/>
    <w:rsid w:val="0015371D"/>
    <w:rsid w:val="001537BF"/>
    <w:rsid w:val="00153814"/>
    <w:rsid w:val="0015393B"/>
    <w:rsid w:val="001539D7"/>
    <w:rsid w:val="00153BB1"/>
    <w:rsid w:val="00153C91"/>
    <w:rsid w:val="00153DAE"/>
    <w:rsid w:val="00153E0E"/>
    <w:rsid w:val="00153F4D"/>
    <w:rsid w:val="00154219"/>
    <w:rsid w:val="001542A1"/>
    <w:rsid w:val="001546A8"/>
    <w:rsid w:val="00154754"/>
    <w:rsid w:val="00154885"/>
    <w:rsid w:val="00154972"/>
    <w:rsid w:val="001549FF"/>
    <w:rsid w:val="00154A0A"/>
    <w:rsid w:val="00154B16"/>
    <w:rsid w:val="00154C2F"/>
    <w:rsid w:val="00154D52"/>
    <w:rsid w:val="00155040"/>
    <w:rsid w:val="00155543"/>
    <w:rsid w:val="001558B6"/>
    <w:rsid w:val="00155AD2"/>
    <w:rsid w:val="00155B04"/>
    <w:rsid w:val="00155B84"/>
    <w:rsid w:val="00155EC7"/>
    <w:rsid w:val="00155EFD"/>
    <w:rsid w:val="00155F42"/>
    <w:rsid w:val="00156023"/>
    <w:rsid w:val="00156254"/>
    <w:rsid w:val="00156373"/>
    <w:rsid w:val="00156443"/>
    <w:rsid w:val="0015648E"/>
    <w:rsid w:val="0015657C"/>
    <w:rsid w:val="001565C3"/>
    <w:rsid w:val="00156617"/>
    <w:rsid w:val="00156884"/>
    <w:rsid w:val="0015688C"/>
    <w:rsid w:val="00156919"/>
    <w:rsid w:val="0015696C"/>
    <w:rsid w:val="001569FB"/>
    <w:rsid w:val="00156A71"/>
    <w:rsid w:val="00156B5F"/>
    <w:rsid w:val="00156BEA"/>
    <w:rsid w:val="00156E78"/>
    <w:rsid w:val="00156F76"/>
    <w:rsid w:val="00157007"/>
    <w:rsid w:val="00157028"/>
    <w:rsid w:val="0015703D"/>
    <w:rsid w:val="0015719B"/>
    <w:rsid w:val="0015736B"/>
    <w:rsid w:val="00157411"/>
    <w:rsid w:val="0015757A"/>
    <w:rsid w:val="001578FF"/>
    <w:rsid w:val="00157B47"/>
    <w:rsid w:val="00157BA8"/>
    <w:rsid w:val="00157DB2"/>
    <w:rsid w:val="00157E8E"/>
    <w:rsid w:val="00157FCC"/>
    <w:rsid w:val="001600FC"/>
    <w:rsid w:val="0016026D"/>
    <w:rsid w:val="001602CC"/>
    <w:rsid w:val="001603BF"/>
    <w:rsid w:val="001603E8"/>
    <w:rsid w:val="001605E8"/>
    <w:rsid w:val="00160818"/>
    <w:rsid w:val="00160835"/>
    <w:rsid w:val="00160AC0"/>
    <w:rsid w:val="00160B6F"/>
    <w:rsid w:val="001612EE"/>
    <w:rsid w:val="00161407"/>
    <w:rsid w:val="00161411"/>
    <w:rsid w:val="00161484"/>
    <w:rsid w:val="001615EA"/>
    <w:rsid w:val="001616EF"/>
    <w:rsid w:val="00161B29"/>
    <w:rsid w:val="00161D4F"/>
    <w:rsid w:val="00161D50"/>
    <w:rsid w:val="00161E31"/>
    <w:rsid w:val="00161E81"/>
    <w:rsid w:val="001621E7"/>
    <w:rsid w:val="001622DC"/>
    <w:rsid w:val="0016234A"/>
    <w:rsid w:val="00162398"/>
    <w:rsid w:val="00162476"/>
    <w:rsid w:val="001625C5"/>
    <w:rsid w:val="00162833"/>
    <w:rsid w:val="00162A14"/>
    <w:rsid w:val="00162B79"/>
    <w:rsid w:val="00162B9B"/>
    <w:rsid w:val="00162DD6"/>
    <w:rsid w:val="00162E00"/>
    <w:rsid w:val="00162E69"/>
    <w:rsid w:val="00162EEC"/>
    <w:rsid w:val="0016310E"/>
    <w:rsid w:val="0016323E"/>
    <w:rsid w:val="00163258"/>
    <w:rsid w:val="00163480"/>
    <w:rsid w:val="00163778"/>
    <w:rsid w:val="001637A5"/>
    <w:rsid w:val="00163856"/>
    <w:rsid w:val="00163AB2"/>
    <w:rsid w:val="00163AEF"/>
    <w:rsid w:val="00163B14"/>
    <w:rsid w:val="00163B69"/>
    <w:rsid w:val="00163B7B"/>
    <w:rsid w:val="00163B9A"/>
    <w:rsid w:val="00163DD8"/>
    <w:rsid w:val="00163E1F"/>
    <w:rsid w:val="00164327"/>
    <w:rsid w:val="0016437F"/>
    <w:rsid w:val="00164400"/>
    <w:rsid w:val="001644F1"/>
    <w:rsid w:val="001645EB"/>
    <w:rsid w:val="001645F5"/>
    <w:rsid w:val="00164691"/>
    <w:rsid w:val="00164794"/>
    <w:rsid w:val="001647BA"/>
    <w:rsid w:val="00164927"/>
    <w:rsid w:val="00164B2F"/>
    <w:rsid w:val="00164CC5"/>
    <w:rsid w:val="00164D80"/>
    <w:rsid w:val="00164EC5"/>
    <w:rsid w:val="001650C2"/>
    <w:rsid w:val="001652DD"/>
    <w:rsid w:val="00165371"/>
    <w:rsid w:val="00165523"/>
    <w:rsid w:val="001657D9"/>
    <w:rsid w:val="001658F6"/>
    <w:rsid w:val="0016596A"/>
    <w:rsid w:val="0016597F"/>
    <w:rsid w:val="00165B48"/>
    <w:rsid w:val="00165DF5"/>
    <w:rsid w:val="00165E24"/>
    <w:rsid w:val="00165FE2"/>
    <w:rsid w:val="00166053"/>
    <w:rsid w:val="001660F6"/>
    <w:rsid w:val="001661E2"/>
    <w:rsid w:val="001661E6"/>
    <w:rsid w:val="00166400"/>
    <w:rsid w:val="00166427"/>
    <w:rsid w:val="0016646D"/>
    <w:rsid w:val="0016669C"/>
    <w:rsid w:val="0016674B"/>
    <w:rsid w:val="001667B3"/>
    <w:rsid w:val="001667DB"/>
    <w:rsid w:val="00166AA2"/>
    <w:rsid w:val="00166ABA"/>
    <w:rsid w:val="00166CE7"/>
    <w:rsid w:val="00167122"/>
    <w:rsid w:val="001673B0"/>
    <w:rsid w:val="00167451"/>
    <w:rsid w:val="001674B7"/>
    <w:rsid w:val="0016760F"/>
    <w:rsid w:val="001678FB"/>
    <w:rsid w:val="00167A58"/>
    <w:rsid w:val="00167AD7"/>
    <w:rsid w:val="00167BA1"/>
    <w:rsid w:val="00167E87"/>
    <w:rsid w:val="00170592"/>
    <w:rsid w:val="0017075B"/>
    <w:rsid w:val="00170B77"/>
    <w:rsid w:val="001710F8"/>
    <w:rsid w:val="00171260"/>
    <w:rsid w:val="001713C4"/>
    <w:rsid w:val="00171467"/>
    <w:rsid w:val="0017180E"/>
    <w:rsid w:val="00171813"/>
    <w:rsid w:val="00171B0B"/>
    <w:rsid w:val="00171C15"/>
    <w:rsid w:val="00171C31"/>
    <w:rsid w:val="00171CCC"/>
    <w:rsid w:val="00171E29"/>
    <w:rsid w:val="00171EB2"/>
    <w:rsid w:val="00171EFB"/>
    <w:rsid w:val="0017234D"/>
    <w:rsid w:val="0017238C"/>
    <w:rsid w:val="001723F4"/>
    <w:rsid w:val="0017240A"/>
    <w:rsid w:val="0017248B"/>
    <w:rsid w:val="001724C6"/>
    <w:rsid w:val="001724E4"/>
    <w:rsid w:val="0017254A"/>
    <w:rsid w:val="00172770"/>
    <w:rsid w:val="00172BA6"/>
    <w:rsid w:val="00172CBE"/>
    <w:rsid w:val="00172E53"/>
    <w:rsid w:val="00172E83"/>
    <w:rsid w:val="001730B0"/>
    <w:rsid w:val="0017321D"/>
    <w:rsid w:val="0017332F"/>
    <w:rsid w:val="00173334"/>
    <w:rsid w:val="0017344B"/>
    <w:rsid w:val="00173873"/>
    <w:rsid w:val="001738A8"/>
    <w:rsid w:val="001738B7"/>
    <w:rsid w:val="001738C5"/>
    <w:rsid w:val="0017392E"/>
    <w:rsid w:val="00173960"/>
    <w:rsid w:val="00173A69"/>
    <w:rsid w:val="00173DAA"/>
    <w:rsid w:val="00173F8D"/>
    <w:rsid w:val="0017405D"/>
    <w:rsid w:val="0017420F"/>
    <w:rsid w:val="001742FA"/>
    <w:rsid w:val="0017430F"/>
    <w:rsid w:val="001744AB"/>
    <w:rsid w:val="0017456D"/>
    <w:rsid w:val="001745E5"/>
    <w:rsid w:val="001748AF"/>
    <w:rsid w:val="0017499B"/>
    <w:rsid w:val="00174A57"/>
    <w:rsid w:val="00174B31"/>
    <w:rsid w:val="00174BE4"/>
    <w:rsid w:val="00174E0A"/>
    <w:rsid w:val="00175075"/>
    <w:rsid w:val="001750B8"/>
    <w:rsid w:val="001752B4"/>
    <w:rsid w:val="001752BC"/>
    <w:rsid w:val="001754B2"/>
    <w:rsid w:val="001756C9"/>
    <w:rsid w:val="00175867"/>
    <w:rsid w:val="00175958"/>
    <w:rsid w:val="00175B1E"/>
    <w:rsid w:val="00175C07"/>
    <w:rsid w:val="00175C59"/>
    <w:rsid w:val="00175F01"/>
    <w:rsid w:val="00175FF9"/>
    <w:rsid w:val="00176870"/>
    <w:rsid w:val="00176B48"/>
    <w:rsid w:val="00176C98"/>
    <w:rsid w:val="00176D1F"/>
    <w:rsid w:val="00176D75"/>
    <w:rsid w:val="00176D8F"/>
    <w:rsid w:val="00176D9B"/>
    <w:rsid w:val="00176FB9"/>
    <w:rsid w:val="001771C6"/>
    <w:rsid w:val="001771DB"/>
    <w:rsid w:val="001772D9"/>
    <w:rsid w:val="00177523"/>
    <w:rsid w:val="00177BCC"/>
    <w:rsid w:val="00177D24"/>
    <w:rsid w:val="00177D6B"/>
    <w:rsid w:val="00177DCF"/>
    <w:rsid w:val="00180071"/>
    <w:rsid w:val="00180168"/>
    <w:rsid w:val="0018017E"/>
    <w:rsid w:val="00180313"/>
    <w:rsid w:val="00180377"/>
    <w:rsid w:val="00180479"/>
    <w:rsid w:val="001804F7"/>
    <w:rsid w:val="00180588"/>
    <w:rsid w:val="00180603"/>
    <w:rsid w:val="00180683"/>
    <w:rsid w:val="0018085A"/>
    <w:rsid w:val="001808B9"/>
    <w:rsid w:val="0018099F"/>
    <w:rsid w:val="00180DDA"/>
    <w:rsid w:val="00180E86"/>
    <w:rsid w:val="00180FB1"/>
    <w:rsid w:val="00181487"/>
    <w:rsid w:val="001814E9"/>
    <w:rsid w:val="00181523"/>
    <w:rsid w:val="00181850"/>
    <w:rsid w:val="00181CC2"/>
    <w:rsid w:val="00181DFD"/>
    <w:rsid w:val="00181F3A"/>
    <w:rsid w:val="00182182"/>
    <w:rsid w:val="00182220"/>
    <w:rsid w:val="00182304"/>
    <w:rsid w:val="001823AB"/>
    <w:rsid w:val="00182832"/>
    <w:rsid w:val="00182926"/>
    <w:rsid w:val="00182A7E"/>
    <w:rsid w:val="00182C2D"/>
    <w:rsid w:val="00183047"/>
    <w:rsid w:val="00183054"/>
    <w:rsid w:val="001832EA"/>
    <w:rsid w:val="001833C9"/>
    <w:rsid w:val="0018373C"/>
    <w:rsid w:val="001837C2"/>
    <w:rsid w:val="001837E6"/>
    <w:rsid w:val="00183911"/>
    <w:rsid w:val="00183B21"/>
    <w:rsid w:val="00183B55"/>
    <w:rsid w:val="00183BA9"/>
    <w:rsid w:val="00183BC0"/>
    <w:rsid w:val="00183BFE"/>
    <w:rsid w:val="00183C18"/>
    <w:rsid w:val="00183D79"/>
    <w:rsid w:val="0018407A"/>
    <w:rsid w:val="00184093"/>
    <w:rsid w:val="001840CC"/>
    <w:rsid w:val="00184164"/>
    <w:rsid w:val="00184240"/>
    <w:rsid w:val="001842D5"/>
    <w:rsid w:val="0018455B"/>
    <w:rsid w:val="001846B7"/>
    <w:rsid w:val="001847D5"/>
    <w:rsid w:val="00184960"/>
    <w:rsid w:val="00184979"/>
    <w:rsid w:val="00184B49"/>
    <w:rsid w:val="00184BDF"/>
    <w:rsid w:val="00184DCE"/>
    <w:rsid w:val="00184DE5"/>
    <w:rsid w:val="00184FA3"/>
    <w:rsid w:val="00185014"/>
    <w:rsid w:val="00185819"/>
    <w:rsid w:val="0018590F"/>
    <w:rsid w:val="001859EE"/>
    <w:rsid w:val="00185E6B"/>
    <w:rsid w:val="00185EF5"/>
    <w:rsid w:val="00186017"/>
    <w:rsid w:val="001861AF"/>
    <w:rsid w:val="001862DA"/>
    <w:rsid w:val="0018653F"/>
    <w:rsid w:val="00186556"/>
    <w:rsid w:val="001865B7"/>
    <w:rsid w:val="001865F8"/>
    <w:rsid w:val="001865FC"/>
    <w:rsid w:val="001867DD"/>
    <w:rsid w:val="00186818"/>
    <w:rsid w:val="00186819"/>
    <w:rsid w:val="0018694B"/>
    <w:rsid w:val="00186984"/>
    <w:rsid w:val="00186A93"/>
    <w:rsid w:val="00186ADD"/>
    <w:rsid w:val="00186F6D"/>
    <w:rsid w:val="0018725B"/>
    <w:rsid w:val="00187382"/>
    <w:rsid w:val="0018758C"/>
    <w:rsid w:val="00187E80"/>
    <w:rsid w:val="00187EAE"/>
    <w:rsid w:val="001900AD"/>
    <w:rsid w:val="001901AA"/>
    <w:rsid w:val="00190232"/>
    <w:rsid w:val="001902BB"/>
    <w:rsid w:val="00190775"/>
    <w:rsid w:val="00190AA4"/>
    <w:rsid w:val="00190CEF"/>
    <w:rsid w:val="00190E93"/>
    <w:rsid w:val="001913A3"/>
    <w:rsid w:val="00191495"/>
    <w:rsid w:val="00191812"/>
    <w:rsid w:val="00191868"/>
    <w:rsid w:val="0019188C"/>
    <w:rsid w:val="0019195C"/>
    <w:rsid w:val="00191BCF"/>
    <w:rsid w:val="00191D19"/>
    <w:rsid w:val="001924F8"/>
    <w:rsid w:val="001924FE"/>
    <w:rsid w:val="001929BC"/>
    <w:rsid w:val="00192B2D"/>
    <w:rsid w:val="00192D45"/>
    <w:rsid w:val="00192DD4"/>
    <w:rsid w:val="00192E03"/>
    <w:rsid w:val="00192E85"/>
    <w:rsid w:val="00192EB5"/>
    <w:rsid w:val="001930A0"/>
    <w:rsid w:val="0019333A"/>
    <w:rsid w:val="0019336E"/>
    <w:rsid w:val="0019339C"/>
    <w:rsid w:val="001933F2"/>
    <w:rsid w:val="00193547"/>
    <w:rsid w:val="0019382D"/>
    <w:rsid w:val="00193847"/>
    <w:rsid w:val="001938AA"/>
    <w:rsid w:val="00193931"/>
    <w:rsid w:val="00193F7A"/>
    <w:rsid w:val="00193FA3"/>
    <w:rsid w:val="001940F5"/>
    <w:rsid w:val="00194260"/>
    <w:rsid w:val="0019434B"/>
    <w:rsid w:val="00194383"/>
    <w:rsid w:val="0019438D"/>
    <w:rsid w:val="0019450E"/>
    <w:rsid w:val="0019464D"/>
    <w:rsid w:val="001948E9"/>
    <w:rsid w:val="00194C22"/>
    <w:rsid w:val="00194E19"/>
    <w:rsid w:val="00194EA3"/>
    <w:rsid w:val="00194EB4"/>
    <w:rsid w:val="00194F41"/>
    <w:rsid w:val="00194FA2"/>
    <w:rsid w:val="0019504A"/>
    <w:rsid w:val="001950AE"/>
    <w:rsid w:val="001952F6"/>
    <w:rsid w:val="0019541F"/>
    <w:rsid w:val="00195439"/>
    <w:rsid w:val="001955E5"/>
    <w:rsid w:val="00195702"/>
    <w:rsid w:val="001958F7"/>
    <w:rsid w:val="00195ABA"/>
    <w:rsid w:val="00195B3B"/>
    <w:rsid w:val="00195CE6"/>
    <w:rsid w:val="00195F27"/>
    <w:rsid w:val="00195F2F"/>
    <w:rsid w:val="00195FB9"/>
    <w:rsid w:val="0019603D"/>
    <w:rsid w:val="001963E8"/>
    <w:rsid w:val="00196638"/>
    <w:rsid w:val="001966F0"/>
    <w:rsid w:val="001967AA"/>
    <w:rsid w:val="00196BD7"/>
    <w:rsid w:val="00196CF9"/>
    <w:rsid w:val="00196D7A"/>
    <w:rsid w:val="00196DE5"/>
    <w:rsid w:val="00196F34"/>
    <w:rsid w:val="001971DE"/>
    <w:rsid w:val="0019743B"/>
    <w:rsid w:val="0019759D"/>
    <w:rsid w:val="0019760B"/>
    <w:rsid w:val="001978E0"/>
    <w:rsid w:val="00197BAE"/>
    <w:rsid w:val="00197C50"/>
    <w:rsid w:val="00197D8F"/>
    <w:rsid w:val="00197ECE"/>
    <w:rsid w:val="00197EFF"/>
    <w:rsid w:val="001A0037"/>
    <w:rsid w:val="001A0240"/>
    <w:rsid w:val="001A0337"/>
    <w:rsid w:val="001A0418"/>
    <w:rsid w:val="001A0496"/>
    <w:rsid w:val="001A0517"/>
    <w:rsid w:val="001A0692"/>
    <w:rsid w:val="001A06E5"/>
    <w:rsid w:val="001A085D"/>
    <w:rsid w:val="001A0A09"/>
    <w:rsid w:val="001A1039"/>
    <w:rsid w:val="001A10F4"/>
    <w:rsid w:val="001A1425"/>
    <w:rsid w:val="001A1476"/>
    <w:rsid w:val="001A1662"/>
    <w:rsid w:val="001A17C5"/>
    <w:rsid w:val="001A17E2"/>
    <w:rsid w:val="001A1965"/>
    <w:rsid w:val="001A19A1"/>
    <w:rsid w:val="001A19DA"/>
    <w:rsid w:val="001A1A17"/>
    <w:rsid w:val="001A1C97"/>
    <w:rsid w:val="001A1CC0"/>
    <w:rsid w:val="001A1F3E"/>
    <w:rsid w:val="001A1F99"/>
    <w:rsid w:val="001A2047"/>
    <w:rsid w:val="001A207C"/>
    <w:rsid w:val="001A2308"/>
    <w:rsid w:val="001A23B1"/>
    <w:rsid w:val="001A2609"/>
    <w:rsid w:val="001A2765"/>
    <w:rsid w:val="001A2AB6"/>
    <w:rsid w:val="001A2BDD"/>
    <w:rsid w:val="001A2CD9"/>
    <w:rsid w:val="001A2E76"/>
    <w:rsid w:val="001A2F68"/>
    <w:rsid w:val="001A2FC3"/>
    <w:rsid w:val="001A30B9"/>
    <w:rsid w:val="001A3126"/>
    <w:rsid w:val="001A3139"/>
    <w:rsid w:val="001A323A"/>
    <w:rsid w:val="001A32A7"/>
    <w:rsid w:val="001A346A"/>
    <w:rsid w:val="001A3493"/>
    <w:rsid w:val="001A3581"/>
    <w:rsid w:val="001A3626"/>
    <w:rsid w:val="001A3672"/>
    <w:rsid w:val="001A36C2"/>
    <w:rsid w:val="001A37D1"/>
    <w:rsid w:val="001A3B05"/>
    <w:rsid w:val="001A3B75"/>
    <w:rsid w:val="001A3BEC"/>
    <w:rsid w:val="001A3C56"/>
    <w:rsid w:val="001A3DB5"/>
    <w:rsid w:val="001A3DD8"/>
    <w:rsid w:val="001A3F7F"/>
    <w:rsid w:val="001A434F"/>
    <w:rsid w:val="001A465E"/>
    <w:rsid w:val="001A46D0"/>
    <w:rsid w:val="001A485A"/>
    <w:rsid w:val="001A488D"/>
    <w:rsid w:val="001A495B"/>
    <w:rsid w:val="001A49F5"/>
    <w:rsid w:val="001A4DDD"/>
    <w:rsid w:val="001A4F14"/>
    <w:rsid w:val="001A4FED"/>
    <w:rsid w:val="001A5007"/>
    <w:rsid w:val="001A505C"/>
    <w:rsid w:val="001A5065"/>
    <w:rsid w:val="001A5066"/>
    <w:rsid w:val="001A50EF"/>
    <w:rsid w:val="001A5130"/>
    <w:rsid w:val="001A5134"/>
    <w:rsid w:val="001A54A0"/>
    <w:rsid w:val="001A5539"/>
    <w:rsid w:val="001A5574"/>
    <w:rsid w:val="001A557A"/>
    <w:rsid w:val="001A5660"/>
    <w:rsid w:val="001A5B91"/>
    <w:rsid w:val="001A5F9D"/>
    <w:rsid w:val="001A5FA2"/>
    <w:rsid w:val="001A605C"/>
    <w:rsid w:val="001A60EE"/>
    <w:rsid w:val="001A631D"/>
    <w:rsid w:val="001A63E0"/>
    <w:rsid w:val="001A6653"/>
    <w:rsid w:val="001A66F0"/>
    <w:rsid w:val="001A6744"/>
    <w:rsid w:val="001A6787"/>
    <w:rsid w:val="001A67D5"/>
    <w:rsid w:val="001A682F"/>
    <w:rsid w:val="001A6E97"/>
    <w:rsid w:val="001A7061"/>
    <w:rsid w:val="001A7224"/>
    <w:rsid w:val="001A7250"/>
    <w:rsid w:val="001A73E8"/>
    <w:rsid w:val="001A74C4"/>
    <w:rsid w:val="001A7575"/>
    <w:rsid w:val="001A76B8"/>
    <w:rsid w:val="001A7753"/>
    <w:rsid w:val="001A7833"/>
    <w:rsid w:val="001A7BE1"/>
    <w:rsid w:val="001A7C54"/>
    <w:rsid w:val="001B01FE"/>
    <w:rsid w:val="001B020A"/>
    <w:rsid w:val="001B0290"/>
    <w:rsid w:val="001B02E8"/>
    <w:rsid w:val="001B0300"/>
    <w:rsid w:val="001B03B3"/>
    <w:rsid w:val="001B04C0"/>
    <w:rsid w:val="001B0641"/>
    <w:rsid w:val="001B06A7"/>
    <w:rsid w:val="001B0748"/>
    <w:rsid w:val="001B07CB"/>
    <w:rsid w:val="001B07FA"/>
    <w:rsid w:val="001B0811"/>
    <w:rsid w:val="001B0887"/>
    <w:rsid w:val="001B0A6D"/>
    <w:rsid w:val="001B0B1C"/>
    <w:rsid w:val="001B0B32"/>
    <w:rsid w:val="001B0C27"/>
    <w:rsid w:val="001B0D6A"/>
    <w:rsid w:val="001B0EB4"/>
    <w:rsid w:val="001B1083"/>
    <w:rsid w:val="001B11B1"/>
    <w:rsid w:val="001B130E"/>
    <w:rsid w:val="001B1421"/>
    <w:rsid w:val="001B1469"/>
    <w:rsid w:val="001B15A0"/>
    <w:rsid w:val="001B15AD"/>
    <w:rsid w:val="001B16BA"/>
    <w:rsid w:val="001B179F"/>
    <w:rsid w:val="001B17FE"/>
    <w:rsid w:val="001B1803"/>
    <w:rsid w:val="001B182F"/>
    <w:rsid w:val="001B1C1F"/>
    <w:rsid w:val="001B1F6F"/>
    <w:rsid w:val="001B219A"/>
    <w:rsid w:val="001B224A"/>
    <w:rsid w:val="001B226F"/>
    <w:rsid w:val="001B22EB"/>
    <w:rsid w:val="001B230C"/>
    <w:rsid w:val="001B2350"/>
    <w:rsid w:val="001B23D4"/>
    <w:rsid w:val="001B2484"/>
    <w:rsid w:val="001B2626"/>
    <w:rsid w:val="001B2718"/>
    <w:rsid w:val="001B27C8"/>
    <w:rsid w:val="001B2920"/>
    <w:rsid w:val="001B2958"/>
    <w:rsid w:val="001B2F3E"/>
    <w:rsid w:val="001B2FA0"/>
    <w:rsid w:val="001B2FFF"/>
    <w:rsid w:val="001B312E"/>
    <w:rsid w:val="001B325A"/>
    <w:rsid w:val="001B331A"/>
    <w:rsid w:val="001B343F"/>
    <w:rsid w:val="001B345D"/>
    <w:rsid w:val="001B349D"/>
    <w:rsid w:val="001B3504"/>
    <w:rsid w:val="001B394B"/>
    <w:rsid w:val="001B3963"/>
    <w:rsid w:val="001B3AB0"/>
    <w:rsid w:val="001B3B5B"/>
    <w:rsid w:val="001B3B99"/>
    <w:rsid w:val="001B3BDD"/>
    <w:rsid w:val="001B4070"/>
    <w:rsid w:val="001B40CC"/>
    <w:rsid w:val="001B4416"/>
    <w:rsid w:val="001B448E"/>
    <w:rsid w:val="001B4874"/>
    <w:rsid w:val="001B4CE1"/>
    <w:rsid w:val="001B4D76"/>
    <w:rsid w:val="001B4ED8"/>
    <w:rsid w:val="001B526C"/>
    <w:rsid w:val="001B52FA"/>
    <w:rsid w:val="001B5462"/>
    <w:rsid w:val="001B569F"/>
    <w:rsid w:val="001B57AA"/>
    <w:rsid w:val="001B57B5"/>
    <w:rsid w:val="001B5874"/>
    <w:rsid w:val="001B5DAC"/>
    <w:rsid w:val="001B5E04"/>
    <w:rsid w:val="001B5E12"/>
    <w:rsid w:val="001B5E1E"/>
    <w:rsid w:val="001B5EFA"/>
    <w:rsid w:val="001B5F61"/>
    <w:rsid w:val="001B6245"/>
    <w:rsid w:val="001B6558"/>
    <w:rsid w:val="001B660A"/>
    <w:rsid w:val="001B6AC4"/>
    <w:rsid w:val="001B6C03"/>
    <w:rsid w:val="001B6D58"/>
    <w:rsid w:val="001B6FC8"/>
    <w:rsid w:val="001B704F"/>
    <w:rsid w:val="001B7109"/>
    <w:rsid w:val="001B7347"/>
    <w:rsid w:val="001B73FA"/>
    <w:rsid w:val="001B7431"/>
    <w:rsid w:val="001B74E0"/>
    <w:rsid w:val="001B7521"/>
    <w:rsid w:val="001B758B"/>
    <w:rsid w:val="001B7603"/>
    <w:rsid w:val="001B7798"/>
    <w:rsid w:val="001B7B8B"/>
    <w:rsid w:val="001B7C8D"/>
    <w:rsid w:val="001B7CE0"/>
    <w:rsid w:val="001B7DBE"/>
    <w:rsid w:val="001C0376"/>
    <w:rsid w:val="001C0522"/>
    <w:rsid w:val="001C0762"/>
    <w:rsid w:val="001C0765"/>
    <w:rsid w:val="001C0977"/>
    <w:rsid w:val="001C0A99"/>
    <w:rsid w:val="001C0AE0"/>
    <w:rsid w:val="001C0BB2"/>
    <w:rsid w:val="001C0EB3"/>
    <w:rsid w:val="001C0EC6"/>
    <w:rsid w:val="001C0EE1"/>
    <w:rsid w:val="001C0F48"/>
    <w:rsid w:val="001C1091"/>
    <w:rsid w:val="001C1155"/>
    <w:rsid w:val="001C115B"/>
    <w:rsid w:val="001C11E4"/>
    <w:rsid w:val="001C1419"/>
    <w:rsid w:val="001C14A3"/>
    <w:rsid w:val="001C14C8"/>
    <w:rsid w:val="001C1549"/>
    <w:rsid w:val="001C177D"/>
    <w:rsid w:val="001C17A0"/>
    <w:rsid w:val="001C1896"/>
    <w:rsid w:val="001C1A9B"/>
    <w:rsid w:val="001C1BEB"/>
    <w:rsid w:val="001C1C34"/>
    <w:rsid w:val="001C1D5A"/>
    <w:rsid w:val="001C1D7A"/>
    <w:rsid w:val="001C1D85"/>
    <w:rsid w:val="001C1EAD"/>
    <w:rsid w:val="001C1ED5"/>
    <w:rsid w:val="001C1F88"/>
    <w:rsid w:val="001C21C4"/>
    <w:rsid w:val="001C2872"/>
    <w:rsid w:val="001C29C8"/>
    <w:rsid w:val="001C2A02"/>
    <w:rsid w:val="001C2A6B"/>
    <w:rsid w:val="001C2BAD"/>
    <w:rsid w:val="001C2CFB"/>
    <w:rsid w:val="001C2D40"/>
    <w:rsid w:val="001C3043"/>
    <w:rsid w:val="001C315C"/>
    <w:rsid w:val="001C35DA"/>
    <w:rsid w:val="001C370C"/>
    <w:rsid w:val="001C3762"/>
    <w:rsid w:val="001C3822"/>
    <w:rsid w:val="001C38B3"/>
    <w:rsid w:val="001C3B3F"/>
    <w:rsid w:val="001C3D50"/>
    <w:rsid w:val="001C3D6B"/>
    <w:rsid w:val="001C3DF9"/>
    <w:rsid w:val="001C3F48"/>
    <w:rsid w:val="001C41A7"/>
    <w:rsid w:val="001C4478"/>
    <w:rsid w:val="001C497F"/>
    <w:rsid w:val="001C49D5"/>
    <w:rsid w:val="001C4AD0"/>
    <w:rsid w:val="001C521D"/>
    <w:rsid w:val="001C539E"/>
    <w:rsid w:val="001C55B3"/>
    <w:rsid w:val="001C55F7"/>
    <w:rsid w:val="001C560A"/>
    <w:rsid w:val="001C56E6"/>
    <w:rsid w:val="001C587B"/>
    <w:rsid w:val="001C5B11"/>
    <w:rsid w:val="001C5B47"/>
    <w:rsid w:val="001C5B5F"/>
    <w:rsid w:val="001C5C0D"/>
    <w:rsid w:val="001C5C19"/>
    <w:rsid w:val="001C5C23"/>
    <w:rsid w:val="001C5F46"/>
    <w:rsid w:val="001C5F7F"/>
    <w:rsid w:val="001C6040"/>
    <w:rsid w:val="001C6094"/>
    <w:rsid w:val="001C60E2"/>
    <w:rsid w:val="001C6152"/>
    <w:rsid w:val="001C62DA"/>
    <w:rsid w:val="001C6519"/>
    <w:rsid w:val="001C65B9"/>
    <w:rsid w:val="001C65D6"/>
    <w:rsid w:val="001C6656"/>
    <w:rsid w:val="001C6699"/>
    <w:rsid w:val="001C6770"/>
    <w:rsid w:val="001C6ABD"/>
    <w:rsid w:val="001C6B6E"/>
    <w:rsid w:val="001C6B8D"/>
    <w:rsid w:val="001C6C44"/>
    <w:rsid w:val="001C6C71"/>
    <w:rsid w:val="001C6CEA"/>
    <w:rsid w:val="001C6D79"/>
    <w:rsid w:val="001C6ED6"/>
    <w:rsid w:val="001C6F06"/>
    <w:rsid w:val="001C7029"/>
    <w:rsid w:val="001C707F"/>
    <w:rsid w:val="001C70C5"/>
    <w:rsid w:val="001C70E9"/>
    <w:rsid w:val="001C71D8"/>
    <w:rsid w:val="001C7351"/>
    <w:rsid w:val="001C745A"/>
    <w:rsid w:val="001C78D3"/>
    <w:rsid w:val="001C7919"/>
    <w:rsid w:val="001C79B9"/>
    <w:rsid w:val="001C7A86"/>
    <w:rsid w:val="001C7ADA"/>
    <w:rsid w:val="001C7B16"/>
    <w:rsid w:val="001C7B7C"/>
    <w:rsid w:val="001C7B9A"/>
    <w:rsid w:val="001C7F3B"/>
    <w:rsid w:val="001C7F49"/>
    <w:rsid w:val="001D0027"/>
    <w:rsid w:val="001D0357"/>
    <w:rsid w:val="001D039F"/>
    <w:rsid w:val="001D03AE"/>
    <w:rsid w:val="001D04CC"/>
    <w:rsid w:val="001D0764"/>
    <w:rsid w:val="001D084F"/>
    <w:rsid w:val="001D08E6"/>
    <w:rsid w:val="001D0998"/>
    <w:rsid w:val="001D0B8B"/>
    <w:rsid w:val="001D0C8E"/>
    <w:rsid w:val="001D0FD2"/>
    <w:rsid w:val="001D1280"/>
    <w:rsid w:val="001D1446"/>
    <w:rsid w:val="001D14C9"/>
    <w:rsid w:val="001D1509"/>
    <w:rsid w:val="001D15A4"/>
    <w:rsid w:val="001D19A6"/>
    <w:rsid w:val="001D1C0C"/>
    <w:rsid w:val="001D1E80"/>
    <w:rsid w:val="001D1F95"/>
    <w:rsid w:val="001D1FC2"/>
    <w:rsid w:val="001D20EC"/>
    <w:rsid w:val="001D2147"/>
    <w:rsid w:val="001D2250"/>
    <w:rsid w:val="001D2252"/>
    <w:rsid w:val="001D22AE"/>
    <w:rsid w:val="001D244F"/>
    <w:rsid w:val="001D252B"/>
    <w:rsid w:val="001D2549"/>
    <w:rsid w:val="001D267B"/>
    <w:rsid w:val="001D27C8"/>
    <w:rsid w:val="001D2824"/>
    <w:rsid w:val="001D2918"/>
    <w:rsid w:val="001D2A62"/>
    <w:rsid w:val="001D2AD1"/>
    <w:rsid w:val="001D2ED8"/>
    <w:rsid w:val="001D2FAC"/>
    <w:rsid w:val="001D30B1"/>
    <w:rsid w:val="001D315A"/>
    <w:rsid w:val="001D33A5"/>
    <w:rsid w:val="001D3A28"/>
    <w:rsid w:val="001D3A5D"/>
    <w:rsid w:val="001D3DAD"/>
    <w:rsid w:val="001D3F0D"/>
    <w:rsid w:val="001D4059"/>
    <w:rsid w:val="001D45B5"/>
    <w:rsid w:val="001D493E"/>
    <w:rsid w:val="001D4975"/>
    <w:rsid w:val="001D4A6E"/>
    <w:rsid w:val="001D4C9A"/>
    <w:rsid w:val="001D4D8E"/>
    <w:rsid w:val="001D4E98"/>
    <w:rsid w:val="001D4F0C"/>
    <w:rsid w:val="001D4FB2"/>
    <w:rsid w:val="001D5115"/>
    <w:rsid w:val="001D5151"/>
    <w:rsid w:val="001D5199"/>
    <w:rsid w:val="001D51D2"/>
    <w:rsid w:val="001D52AE"/>
    <w:rsid w:val="001D5404"/>
    <w:rsid w:val="001D546C"/>
    <w:rsid w:val="001D5566"/>
    <w:rsid w:val="001D562A"/>
    <w:rsid w:val="001D581D"/>
    <w:rsid w:val="001D5B10"/>
    <w:rsid w:val="001D5C5C"/>
    <w:rsid w:val="001D5CA2"/>
    <w:rsid w:val="001D5CB1"/>
    <w:rsid w:val="001D623F"/>
    <w:rsid w:val="001D6393"/>
    <w:rsid w:val="001D6448"/>
    <w:rsid w:val="001D65BE"/>
    <w:rsid w:val="001D65D2"/>
    <w:rsid w:val="001D669C"/>
    <w:rsid w:val="001D6728"/>
    <w:rsid w:val="001D6899"/>
    <w:rsid w:val="001D6A5B"/>
    <w:rsid w:val="001D6B0F"/>
    <w:rsid w:val="001D6B56"/>
    <w:rsid w:val="001D6B70"/>
    <w:rsid w:val="001D6D74"/>
    <w:rsid w:val="001D6EE1"/>
    <w:rsid w:val="001D70D9"/>
    <w:rsid w:val="001D720F"/>
    <w:rsid w:val="001D7259"/>
    <w:rsid w:val="001D7419"/>
    <w:rsid w:val="001D7463"/>
    <w:rsid w:val="001D7519"/>
    <w:rsid w:val="001D751C"/>
    <w:rsid w:val="001D76B6"/>
    <w:rsid w:val="001D7C94"/>
    <w:rsid w:val="001D7CFA"/>
    <w:rsid w:val="001D7E73"/>
    <w:rsid w:val="001D7F6E"/>
    <w:rsid w:val="001E012A"/>
    <w:rsid w:val="001E01CC"/>
    <w:rsid w:val="001E02F9"/>
    <w:rsid w:val="001E0510"/>
    <w:rsid w:val="001E0641"/>
    <w:rsid w:val="001E0658"/>
    <w:rsid w:val="001E07CC"/>
    <w:rsid w:val="001E0905"/>
    <w:rsid w:val="001E099B"/>
    <w:rsid w:val="001E0B12"/>
    <w:rsid w:val="001E0B30"/>
    <w:rsid w:val="001E0BA2"/>
    <w:rsid w:val="001E0C3C"/>
    <w:rsid w:val="001E0CFF"/>
    <w:rsid w:val="001E0D99"/>
    <w:rsid w:val="001E10AF"/>
    <w:rsid w:val="001E10B2"/>
    <w:rsid w:val="001E1106"/>
    <w:rsid w:val="001E1357"/>
    <w:rsid w:val="001E1372"/>
    <w:rsid w:val="001E1433"/>
    <w:rsid w:val="001E14EC"/>
    <w:rsid w:val="001E14F1"/>
    <w:rsid w:val="001E16C0"/>
    <w:rsid w:val="001E170C"/>
    <w:rsid w:val="001E1A25"/>
    <w:rsid w:val="001E1B5E"/>
    <w:rsid w:val="001E1C8C"/>
    <w:rsid w:val="001E1EDE"/>
    <w:rsid w:val="001E2166"/>
    <w:rsid w:val="001E21C9"/>
    <w:rsid w:val="001E2379"/>
    <w:rsid w:val="001E242B"/>
    <w:rsid w:val="001E25D0"/>
    <w:rsid w:val="001E25D8"/>
    <w:rsid w:val="001E25F4"/>
    <w:rsid w:val="001E260F"/>
    <w:rsid w:val="001E2842"/>
    <w:rsid w:val="001E29C4"/>
    <w:rsid w:val="001E2ACA"/>
    <w:rsid w:val="001E2AD0"/>
    <w:rsid w:val="001E2B4D"/>
    <w:rsid w:val="001E2ECB"/>
    <w:rsid w:val="001E30B0"/>
    <w:rsid w:val="001E3409"/>
    <w:rsid w:val="001E34A1"/>
    <w:rsid w:val="001E34F4"/>
    <w:rsid w:val="001E37A8"/>
    <w:rsid w:val="001E3867"/>
    <w:rsid w:val="001E38B6"/>
    <w:rsid w:val="001E38FF"/>
    <w:rsid w:val="001E3913"/>
    <w:rsid w:val="001E3B63"/>
    <w:rsid w:val="001E3B76"/>
    <w:rsid w:val="001E3D52"/>
    <w:rsid w:val="001E400B"/>
    <w:rsid w:val="001E4035"/>
    <w:rsid w:val="001E427D"/>
    <w:rsid w:val="001E433F"/>
    <w:rsid w:val="001E438A"/>
    <w:rsid w:val="001E449B"/>
    <w:rsid w:val="001E4662"/>
    <w:rsid w:val="001E4975"/>
    <w:rsid w:val="001E49E7"/>
    <w:rsid w:val="001E4B3D"/>
    <w:rsid w:val="001E4DD1"/>
    <w:rsid w:val="001E4ED9"/>
    <w:rsid w:val="001E4F98"/>
    <w:rsid w:val="001E5385"/>
    <w:rsid w:val="001E5426"/>
    <w:rsid w:val="001E54C0"/>
    <w:rsid w:val="001E5500"/>
    <w:rsid w:val="001E5585"/>
    <w:rsid w:val="001E56D8"/>
    <w:rsid w:val="001E577E"/>
    <w:rsid w:val="001E5845"/>
    <w:rsid w:val="001E5859"/>
    <w:rsid w:val="001E5887"/>
    <w:rsid w:val="001E5966"/>
    <w:rsid w:val="001E5A55"/>
    <w:rsid w:val="001E5B23"/>
    <w:rsid w:val="001E5BF9"/>
    <w:rsid w:val="001E615E"/>
    <w:rsid w:val="001E65B1"/>
    <w:rsid w:val="001E66A2"/>
    <w:rsid w:val="001E675A"/>
    <w:rsid w:val="001E6841"/>
    <w:rsid w:val="001E6853"/>
    <w:rsid w:val="001E69E5"/>
    <w:rsid w:val="001E6A37"/>
    <w:rsid w:val="001E6B8C"/>
    <w:rsid w:val="001E6B9F"/>
    <w:rsid w:val="001E6CE6"/>
    <w:rsid w:val="001E6CF9"/>
    <w:rsid w:val="001E73C7"/>
    <w:rsid w:val="001E7401"/>
    <w:rsid w:val="001E7A12"/>
    <w:rsid w:val="001E7C7C"/>
    <w:rsid w:val="001E7D8D"/>
    <w:rsid w:val="001F0081"/>
    <w:rsid w:val="001F0133"/>
    <w:rsid w:val="001F0388"/>
    <w:rsid w:val="001F05EE"/>
    <w:rsid w:val="001F075B"/>
    <w:rsid w:val="001F077B"/>
    <w:rsid w:val="001F07A6"/>
    <w:rsid w:val="001F0C86"/>
    <w:rsid w:val="001F0FB6"/>
    <w:rsid w:val="001F10E4"/>
    <w:rsid w:val="001F1179"/>
    <w:rsid w:val="001F1437"/>
    <w:rsid w:val="001F143A"/>
    <w:rsid w:val="001F1450"/>
    <w:rsid w:val="001F1783"/>
    <w:rsid w:val="001F18B0"/>
    <w:rsid w:val="001F1ABC"/>
    <w:rsid w:val="001F1B07"/>
    <w:rsid w:val="001F1BFD"/>
    <w:rsid w:val="001F1C98"/>
    <w:rsid w:val="001F1D22"/>
    <w:rsid w:val="001F1D76"/>
    <w:rsid w:val="001F1FA5"/>
    <w:rsid w:val="001F20DE"/>
    <w:rsid w:val="001F21DB"/>
    <w:rsid w:val="001F23DD"/>
    <w:rsid w:val="001F25BF"/>
    <w:rsid w:val="001F2701"/>
    <w:rsid w:val="001F277B"/>
    <w:rsid w:val="001F280F"/>
    <w:rsid w:val="001F28FD"/>
    <w:rsid w:val="001F2CE1"/>
    <w:rsid w:val="001F2D59"/>
    <w:rsid w:val="001F2EE2"/>
    <w:rsid w:val="001F31F7"/>
    <w:rsid w:val="001F329B"/>
    <w:rsid w:val="001F34A3"/>
    <w:rsid w:val="001F364E"/>
    <w:rsid w:val="001F36A4"/>
    <w:rsid w:val="001F36C9"/>
    <w:rsid w:val="001F397C"/>
    <w:rsid w:val="001F3A4B"/>
    <w:rsid w:val="001F3B44"/>
    <w:rsid w:val="001F3C38"/>
    <w:rsid w:val="001F3CA5"/>
    <w:rsid w:val="001F3DBC"/>
    <w:rsid w:val="001F43C2"/>
    <w:rsid w:val="001F4594"/>
    <w:rsid w:val="001F45C4"/>
    <w:rsid w:val="001F463A"/>
    <w:rsid w:val="001F47E9"/>
    <w:rsid w:val="001F4982"/>
    <w:rsid w:val="001F4AA4"/>
    <w:rsid w:val="001F4B1F"/>
    <w:rsid w:val="001F4BAC"/>
    <w:rsid w:val="001F4CA3"/>
    <w:rsid w:val="001F4D3A"/>
    <w:rsid w:val="001F4DA4"/>
    <w:rsid w:val="001F4EC0"/>
    <w:rsid w:val="001F557E"/>
    <w:rsid w:val="001F55B6"/>
    <w:rsid w:val="001F56A8"/>
    <w:rsid w:val="001F5740"/>
    <w:rsid w:val="001F5786"/>
    <w:rsid w:val="001F579E"/>
    <w:rsid w:val="001F5983"/>
    <w:rsid w:val="001F5CDE"/>
    <w:rsid w:val="001F5DC8"/>
    <w:rsid w:val="001F5F25"/>
    <w:rsid w:val="001F619F"/>
    <w:rsid w:val="001F622E"/>
    <w:rsid w:val="001F647C"/>
    <w:rsid w:val="001F64E1"/>
    <w:rsid w:val="001F66E2"/>
    <w:rsid w:val="001F6915"/>
    <w:rsid w:val="001F6AFF"/>
    <w:rsid w:val="001F6CF1"/>
    <w:rsid w:val="001F6E24"/>
    <w:rsid w:val="001F6ED3"/>
    <w:rsid w:val="001F6EDB"/>
    <w:rsid w:val="001F7157"/>
    <w:rsid w:val="001F716F"/>
    <w:rsid w:val="001F729B"/>
    <w:rsid w:val="001F72C6"/>
    <w:rsid w:val="001F7565"/>
    <w:rsid w:val="001F768A"/>
    <w:rsid w:val="001F7696"/>
    <w:rsid w:val="001F7889"/>
    <w:rsid w:val="001F7D2D"/>
    <w:rsid w:val="001F7D3E"/>
    <w:rsid w:val="001F7D6B"/>
    <w:rsid w:val="001F7DAF"/>
    <w:rsid w:val="001F7E13"/>
    <w:rsid w:val="001F7EE2"/>
    <w:rsid w:val="001F7F4F"/>
    <w:rsid w:val="00200038"/>
    <w:rsid w:val="00200693"/>
    <w:rsid w:val="0020076E"/>
    <w:rsid w:val="0020097D"/>
    <w:rsid w:val="00200ED9"/>
    <w:rsid w:val="00200EDC"/>
    <w:rsid w:val="00201521"/>
    <w:rsid w:val="002015AD"/>
    <w:rsid w:val="002015F9"/>
    <w:rsid w:val="002018FC"/>
    <w:rsid w:val="00201A9B"/>
    <w:rsid w:val="00201D19"/>
    <w:rsid w:val="00201FF4"/>
    <w:rsid w:val="0020200A"/>
    <w:rsid w:val="00202486"/>
    <w:rsid w:val="002024B5"/>
    <w:rsid w:val="0020261F"/>
    <w:rsid w:val="0020263A"/>
    <w:rsid w:val="002026DD"/>
    <w:rsid w:val="0020278B"/>
    <w:rsid w:val="0020279E"/>
    <w:rsid w:val="002027A0"/>
    <w:rsid w:val="0020287A"/>
    <w:rsid w:val="00202917"/>
    <w:rsid w:val="00202AB6"/>
    <w:rsid w:val="00202B28"/>
    <w:rsid w:val="00202BF3"/>
    <w:rsid w:val="00202F42"/>
    <w:rsid w:val="00202F9B"/>
    <w:rsid w:val="002032AB"/>
    <w:rsid w:val="002032E4"/>
    <w:rsid w:val="00203438"/>
    <w:rsid w:val="0020353F"/>
    <w:rsid w:val="002035E4"/>
    <w:rsid w:val="002035E8"/>
    <w:rsid w:val="0020375A"/>
    <w:rsid w:val="002038F2"/>
    <w:rsid w:val="00203AF0"/>
    <w:rsid w:val="00203C45"/>
    <w:rsid w:val="00203DA0"/>
    <w:rsid w:val="00203F1A"/>
    <w:rsid w:val="0020418D"/>
    <w:rsid w:val="002042DF"/>
    <w:rsid w:val="00204422"/>
    <w:rsid w:val="002045BF"/>
    <w:rsid w:val="0020474F"/>
    <w:rsid w:val="002047C7"/>
    <w:rsid w:val="002047E0"/>
    <w:rsid w:val="002049A8"/>
    <w:rsid w:val="00204D9C"/>
    <w:rsid w:val="00204DE4"/>
    <w:rsid w:val="00204DEF"/>
    <w:rsid w:val="00204EC1"/>
    <w:rsid w:val="00204ED6"/>
    <w:rsid w:val="002050BA"/>
    <w:rsid w:val="002050F1"/>
    <w:rsid w:val="002051B3"/>
    <w:rsid w:val="00205222"/>
    <w:rsid w:val="002052E3"/>
    <w:rsid w:val="00205442"/>
    <w:rsid w:val="00205827"/>
    <w:rsid w:val="00205940"/>
    <w:rsid w:val="00205A94"/>
    <w:rsid w:val="00205C37"/>
    <w:rsid w:val="00205EDB"/>
    <w:rsid w:val="0020607A"/>
    <w:rsid w:val="002061D8"/>
    <w:rsid w:val="002062E0"/>
    <w:rsid w:val="002064B5"/>
    <w:rsid w:val="00206772"/>
    <w:rsid w:val="002067D6"/>
    <w:rsid w:val="00206833"/>
    <w:rsid w:val="00206B1E"/>
    <w:rsid w:val="002070C5"/>
    <w:rsid w:val="002070E2"/>
    <w:rsid w:val="0020714F"/>
    <w:rsid w:val="00207227"/>
    <w:rsid w:val="002072B3"/>
    <w:rsid w:val="002072C3"/>
    <w:rsid w:val="00207310"/>
    <w:rsid w:val="0020751C"/>
    <w:rsid w:val="00207538"/>
    <w:rsid w:val="00207780"/>
    <w:rsid w:val="002077EC"/>
    <w:rsid w:val="00207952"/>
    <w:rsid w:val="00207C7E"/>
    <w:rsid w:val="00207EBF"/>
    <w:rsid w:val="00207FD9"/>
    <w:rsid w:val="00210256"/>
    <w:rsid w:val="0021044D"/>
    <w:rsid w:val="0021060A"/>
    <w:rsid w:val="00210681"/>
    <w:rsid w:val="00210AA0"/>
    <w:rsid w:val="00210BFD"/>
    <w:rsid w:val="00210F4B"/>
    <w:rsid w:val="00210F70"/>
    <w:rsid w:val="002110E0"/>
    <w:rsid w:val="002111E5"/>
    <w:rsid w:val="00211419"/>
    <w:rsid w:val="0021148A"/>
    <w:rsid w:val="002117DD"/>
    <w:rsid w:val="0021190C"/>
    <w:rsid w:val="00211C5E"/>
    <w:rsid w:val="00211D2F"/>
    <w:rsid w:val="002122B0"/>
    <w:rsid w:val="00212308"/>
    <w:rsid w:val="00212385"/>
    <w:rsid w:val="00212613"/>
    <w:rsid w:val="0021272F"/>
    <w:rsid w:val="00212866"/>
    <w:rsid w:val="00212951"/>
    <w:rsid w:val="00212963"/>
    <w:rsid w:val="0021299C"/>
    <w:rsid w:val="00212BA7"/>
    <w:rsid w:val="00212E89"/>
    <w:rsid w:val="00212EC9"/>
    <w:rsid w:val="002130DD"/>
    <w:rsid w:val="002130DE"/>
    <w:rsid w:val="002130EF"/>
    <w:rsid w:val="00213192"/>
    <w:rsid w:val="0021338D"/>
    <w:rsid w:val="0021339B"/>
    <w:rsid w:val="002135C8"/>
    <w:rsid w:val="00213760"/>
    <w:rsid w:val="00213B38"/>
    <w:rsid w:val="00213BA6"/>
    <w:rsid w:val="00213FEE"/>
    <w:rsid w:val="0021401B"/>
    <w:rsid w:val="002140D5"/>
    <w:rsid w:val="002141C9"/>
    <w:rsid w:val="002143EC"/>
    <w:rsid w:val="0021446E"/>
    <w:rsid w:val="00214654"/>
    <w:rsid w:val="002148F7"/>
    <w:rsid w:val="00214937"/>
    <w:rsid w:val="002149A1"/>
    <w:rsid w:val="002149A8"/>
    <w:rsid w:val="00214DB9"/>
    <w:rsid w:val="00214E79"/>
    <w:rsid w:val="00214F13"/>
    <w:rsid w:val="00214F19"/>
    <w:rsid w:val="002153C4"/>
    <w:rsid w:val="00215422"/>
    <w:rsid w:val="00215740"/>
    <w:rsid w:val="00215A75"/>
    <w:rsid w:val="00215AD2"/>
    <w:rsid w:val="00215C3F"/>
    <w:rsid w:val="00215CD0"/>
    <w:rsid w:val="00215DE9"/>
    <w:rsid w:val="00215EF8"/>
    <w:rsid w:val="00216045"/>
    <w:rsid w:val="002160D5"/>
    <w:rsid w:val="00216378"/>
    <w:rsid w:val="002163CF"/>
    <w:rsid w:val="002165F4"/>
    <w:rsid w:val="0021662C"/>
    <w:rsid w:val="002166A6"/>
    <w:rsid w:val="002166B0"/>
    <w:rsid w:val="002169F7"/>
    <w:rsid w:val="00216C86"/>
    <w:rsid w:val="00216DFA"/>
    <w:rsid w:val="00217142"/>
    <w:rsid w:val="0021731D"/>
    <w:rsid w:val="00217405"/>
    <w:rsid w:val="0021741B"/>
    <w:rsid w:val="002175DB"/>
    <w:rsid w:val="002177AB"/>
    <w:rsid w:val="00217B4F"/>
    <w:rsid w:val="00217B50"/>
    <w:rsid w:val="00217C7E"/>
    <w:rsid w:val="00217DAD"/>
    <w:rsid w:val="00217F34"/>
    <w:rsid w:val="0022049B"/>
    <w:rsid w:val="002204D8"/>
    <w:rsid w:val="00220566"/>
    <w:rsid w:val="0022071A"/>
    <w:rsid w:val="002207FD"/>
    <w:rsid w:val="00220A55"/>
    <w:rsid w:val="00220A98"/>
    <w:rsid w:val="00220BC6"/>
    <w:rsid w:val="00220CDC"/>
    <w:rsid w:val="00220E12"/>
    <w:rsid w:val="00220E68"/>
    <w:rsid w:val="00220F18"/>
    <w:rsid w:val="00220F60"/>
    <w:rsid w:val="002211B6"/>
    <w:rsid w:val="002211F0"/>
    <w:rsid w:val="002212F5"/>
    <w:rsid w:val="002213DB"/>
    <w:rsid w:val="0022162A"/>
    <w:rsid w:val="00221705"/>
    <w:rsid w:val="0022196C"/>
    <w:rsid w:val="00221A8B"/>
    <w:rsid w:val="00221C98"/>
    <w:rsid w:val="00221D00"/>
    <w:rsid w:val="00221E8C"/>
    <w:rsid w:val="00221F63"/>
    <w:rsid w:val="002222B2"/>
    <w:rsid w:val="00222328"/>
    <w:rsid w:val="002226E3"/>
    <w:rsid w:val="00222711"/>
    <w:rsid w:val="0022278C"/>
    <w:rsid w:val="002229BE"/>
    <w:rsid w:val="002229F7"/>
    <w:rsid w:val="00222B64"/>
    <w:rsid w:val="00222ED1"/>
    <w:rsid w:val="0022313A"/>
    <w:rsid w:val="00223296"/>
    <w:rsid w:val="002232BB"/>
    <w:rsid w:val="002232D6"/>
    <w:rsid w:val="00223433"/>
    <w:rsid w:val="0022362A"/>
    <w:rsid w:val="00223973"/>
    <w:rsid w:val="00223C51"/>
    <w:rsid w:val="00223D98"/>
    <w:rsid w:val="00223DF6"/>
    <w:rsid w:val="00223EFC"/>
    <w:rsid w:val="002241FC"/>
    <w:rsid w:val="002243E8"/>
    <w:rsid w:val="0022442B"/>
    <w:rsid w:val="0022449C"/>
    <w:rsid w:val="00224538"/>
    <w:rsid w:val="00224539"/>
    <w:rsid w:val="00224636"/>
    <w:rsid w:val="00224678"/>
    <w:rsid w:val="00224722"/>
    <w:rsid w:val="002247E8"/>
    <w:rsid w:val="00224BAB"/>
    <w:rsid w:val="00224CB2"/>
    <w:rsid w:val="00224DE2"/>
    <w:rsid w:val="002252C2"/>
    <w:rsid w:val="00225338"/>
    <w:rsid w:val="00225406"/>
    <w:rsid w:val="00225527"/>
    <w:rsid w:val="00225566"/>
    <w:rsid w:val="0022561E"/>
    <w:rsid w:val="0022567B"/>
    <w:rsid w:val="0022570A"/>
    <w:rsid w:val="00225834"/>
    <w:rsid w:val="00225870"/>
    <w:rsid w:val="002258C4"/>
    <w:rsid w:val="00225BB1"/>
    <w:rsid w:val="00225C17"/>
    <w:rsid w:val="00225D74"/>
    <w:rsid w:val="00225DAC"/>
    <w:rsid w:val="00225F16"/>
    <w:rsid w:val="00225F79"/>
    <w:rsid w:val="00225FF4"/>
    <w:rsid w:val="00226108"/>
    <w:rsid w:val="002264C9"/>
    <w:rsid w:val="0022660D"/>
    <w:rsid w:val="00226623"/>
    <w:rsid w:val="00226729"/>
    <w:rsid w:val="0022674D"/>
    <w:rsid w:val="0022674F"/>
    <w:rsid w:val="002269B9"/>
    <w:rsid w:val="00226A62"/>
    <w:rsid w:val="00226C58"/>
    <w:rsid w:val="00226DAC"/>
    <w:rsid w:val="00226EB5"/>
    <w:rsid w:val="00226FEB"/>
    <w:rsid w:val="00227105"/>
    <w:rsid w:val="0022718E"/>
    <w:rsid w:val="002272F2"/>
    <w:rsid w:val="00227367"/>
    <w:rsid w:val="002275B3"/>
    <w:rsid w:val="00227909"/>
    <w:rsid w:val="00227CFE"/>
    <w:rsid w:val="00227EA3"/>
    <w:rsid w:val="00230058"/>
    <w:rsid w:val="002300A3"/>
    <w:rsid w:val="0023025A"/>
    <w:rsid w:val="002302FE"/>
    <w:rsid w:val="0023038C"/>
    <w:rsid w:val="002303AA"/>
    <w:rsid w:val="002306AF"/>
    <w:rsid w:val="002307DF"/>
    <w:rsid w:val="002307FC"/>
    <w:rsid w:val="0023086E"/>
    <w:rsid w:val="00230B33"/>
    <w:rsid w:val="00230BC8"/>
    <w:rsid w:val="00230CFF"/>
    <w:rsid w:val="002310FA"/>
    <w:rsid w:val="00231336"/>
    <w:rsid w:val="002313EC"/>
    <w:rsid w:val="00231A25"/>
    <w:rsid w:val="00231B41"/>
    <w:rsid w:val="00231B42"/>
    <w:rsid w:val="00231BC7"/>
    <w:rsid w:val="00231C31"/>
    <w:rsid w:val="00231DC0"/>
    <w:rsid w:val="00231E05"/>
    <w:rsid w:val="00231FC9"/>
    <w:rsid w:val="0023227B"/>
    <w:rsid w:val="00232351"/>
    <w:rsid w:val="00232517"/>
    <w:rsid w:val="00232884"/>
    <w:rsid w:val="00232AAF"/>
    <w:rsid w:val="00232B22"/>
    <w:rsid w:val="00232BE4"/>
    <w:rsid w:val="00232C83"/>
    <w:rsid w:val="00232CC0"/>
    <w:rsid w:val="00232D14"/>
    <w:rsid w:val="00232D7C"/>
    <w:rsid w:val="00232DD3"/>
    <w:rsid w:val="00232EE4"/>
    <w:rsid w:val="00232FA0"/>
    <w:rsid w:val="00233118"/>
    <w:rsid w:val="00233124"/>
    <w:rsid w:val="00233179"/>
    <w:rsid w:val="00233236"/>
    <w:rsid w:val="002334B0"/>
    <w:rsid w:val="00233661"/>
    <w:rsid w:val="00233BA3"/>
    <w:rsid w:val="00233E8E"/>
    <w:rsid w:val="00233FEE"/>
    <w:rsid w:val="002342D9"/>
    <w:rsid w:val="0023431B"/>
    <w:rsid w:val="00234372"/>
    <w:rsid w:val="00234626"/>
    <w:rsid w:val="002347B9"/>
    <w:rsid w:val="002348EB"/>
    <w:rsid w:val="00234E1D"/>
    <w:rsid w:val="00235161"/>
    <w:rsid w:val="002351F4"/>
    <w:rsid w:val="0023531B"/>
    <w:rsid w:val="002355B2"/>
    <w:rsid w:val="0023597F"/>
    <w:rsid w:val="00235BFB"/>
    <w:rsid w:val="00235CF0"/>
    <w:rsid w:val="00235D0C"/>
    <w:rsid w:val="00235D1C"/>
    <w:rsid w:val="00235EF4"/>
    <w:rsid w:val="00235F6F"/>
    <w:rsid w:val="0023601E"/>
    <w:rsid w:val="002361F7"/>
    <w:rsid w:val="002361FC"/>
    <w:rsid w:val="00236352"/>
    <w:rsid w:val="002363CD"/>
    <w:rsid w:val="002364F5"/>
    <w:rsid w:val="00236507"/>
    <w:rsid w:val="002365C0"/>
    <w:rsid w:val="00236604"/>
    <w:rsid w:val="00236735"/>
    <w:rsid w:val="00236938"/>
    <w:rsid w:val="00236B36"/>
    <w:rsid w:val="00236CEE"/>
    <w:rsid w:val="00236D64"/>
    <w:rsid w:val="00236D6A"/>
    <w:rsid w:val="00237123"/>
    <w:rsid w:val="002371AC"/>
    <w:rsid w:val="002371ED"/>
    <w:rsid w:val="00237362"/>
    <w:rsid w:val="002373B4"/>
    <w:rsid w:val="00237528"/>
    <w:rsid w:val="002376A4"/>
    <w:rsid w:val="002376AA"/>
    <w:rsid w:val="002376C1"/>
    <w:rsid w:val="002376E2"/>
    <w:rsid w:val="002377B9"/>
    <w:rsid w:val="00237BED"/>
    <w:rsid w:val="00240012"/>
    <w:rsid w:val="00240043"/>
    <w:rsid w:val="0024015A"/>
    <w:rsid w:val="00240162"/>
    <w:rsid w:val="00240250"/>
    <w:rsid w:val="002407D3"/>
    <w:rsid w:val="00240837"/>
    <w:rsid w:val="00240993"/>
    <w:rsid w:val="00240A73"/>
    <w:rsid w:val="00240AAB"/>
    <w:rsid w:val="00240C6E"/>
    <w:rsid w:val="00240D70"/>
    <w:rsid w:val="00240E58"/>
    <w:rsid w:val="00240F32"/>
    <w:rsid w:val="00241148"/>
    <w:rsid w:val="002415C6"/>
    <w:rsid w:val="00241730"/>
    <w:rsid w:val="002419DB"/>
    <w:rsid w:val="00241BCF"/>
    <w:rsid w:val="00241CE8"/>
    <w:rsid w:val="00241D27"/>
    <w:rsid w:val="00241FB0"/>
    <w:rsid w:val="00242006"/>
    <w:rsid w:val="00242058"/>
    <w:rsid w:val="0024209C"/>
    <w:rsid w:val="0024231D"/>
    <w:rsid w:val="00242369"/>
    <w:rsid w:val="0024252A"/>
    <w:rsid w:val="002425EE"/>
    <w:rsid w:val="00242753"/>
    <w:rsid w:val="00242785"/>
    <w:rsid w:val="002428E2"/>
    <w:rsid w:val="00242A71"/>
    <w:rsid w:val="00242FEC"/>
    <w:rsid w:val="00243383"/>
    <w:rsid w:val="002433FA"/>
    <w:rsid w:val="00243708"/>
    <w:rsid w:val="00243937"/>
    <w:rsid w:val="00243A38"/>
    <w:rsid w:val="00243A53"/>
    <w:rsid w:val="00243CFF"/>
    <w:rsid w:val="002441AD"/>
    <w:rsid w:val="00244207"/>
    <w:rsid w:val="002445E1"/>
    <w:rsid w:val="00244793"/>
    <w:rsid w:val="0024495A"/>
    <w:rsid w:val="00244B4E"/>
    <w:rsid w:val="00244B56"/>
    <w:rsid w:val="00244E90"/>
    <w:rsid w:val="00244F52"/>
    <w:rsid w:val="00244F9B"/>
    <w:rsid w:val="002450BF"/>
    <w:rsid w:val="0024514D"/>
    <w:rsid w:val="00245231"/>
    <w:rsid w:val="0024541B"/>
    <w:rsid w:val="00245561"/>
    <w:rsid w:val="00245898"/>
    <w:rsid w:val="002458F5"/>
    <w:rsid w:val="00245902"/>
    <w:rsid w:val="0024593D"/>
    <w:rsid w:val="00245A8E"/>
    <w:rsid w:val="00245BDD"/>
    <w:rsid w:val="00245CB7"/>
    <w:rsid w:val="00245F7C"/>
    <w:rsid w:val="002461B3"/>
    <w:rsid w:val="0024629F"/>
    <w:rsid w:val="002463AE"/>
    <w:rsid w:val="0024640D"/>
    <w:rsid w:val="00246445"/>
    <w:rsid w:val="00246690"/>
    <w:rsid w:val="0024676D"/>
    <w:rsid w:val="00246773"/>
    <w:rsid w:val="002469B9"/>
    <w:rsid w:val="00246A82"/>
    <w:rsid w:val="00246ACC"/>
    <w:rsid w:val="00246ECE"/>
    <w:rsid w:val="00246ED1"/>
    <w:rsid w:val="002476B0"/>
    <w:rsid w:val="00247A9C"/>
    <w:rsid w:val="00247F92"/>
    <w:rsid w:val="0025066B"/>
    <w:rsid w:val="0025071A"/>
    <w:rsid w:val="00250821"/>
    <w:rsid w:val="0025097C"/>
    <w:rsid w:val="00250CE2"/>
    <w:rsid w:val="00250CE4"/>
    <w:rsid w:val="00250DAA"/>
    <w:rsid w:val="0025100C"/>
    <w:rsid w:val="002510B7"/>
    <w:rsid w:val="002510DD"/>
    <w:rsid w:val="002512D3"/>
    <w:rsid w:val="0025131A"/>
    <w:rsid w:val="00251A8D"/>
    <w:rsid w:val="00251B01"/>
    <w:rsid w:val="00251B82"/>
    <w:rsid w:val="00251DA3"/>
    <w:rsid w:val="0025200F"/>
    <w:rsid w:val="00252176"/>
    <w:rsid w:val="0025227F"/>
    <w:rsid w:val="0025245B"/>
    <w:rsid w:val="00252593"/>
    <w:rsid w:val="0025259E"/>
    <w:rsid w:val="00252A7D"/>
    <w:rsid w:val="00252BC9"/>
    <w:rsid w:val="00252BFB"/>
    <w:rsid w:val="00252CCC"/>
    <w:rsid w:val="00252D38"/>
    <w:rsid w:val="00252E96"/>
    <w:rsid w:val="00252EAD"/>
    <w:rsid w:val="00253089"/>
    <w:rsid w:val="0025325B"/>
    <w:rsid w:val="00253299"/>
    <w:rsid w:val="0025337F"/>
    <w:rsid w:val="00253562"/>
    <w:rsid w:val="002535F9"/>
    <w:rsid w:val="0025363E"/>
    <w:rsid w:val="0025368A"/>
    <w:rsid w:val="00253BC1"/>
    <w:rsid w:val="00253BDE"/>
    <w:rsid w:val="00253C39"/>
    <w:rsid w:val="00253E6D"/>
    <w:rsid w:val="00254063"/>
    <w:rsid w:val="00254068"/>
    <w:rsid w:val="0025406F"/>
    <w:rsid w:val="00254193"/>
    <w:rsid w:val="002541C0"/>
    <w:rsid w:val="00254208"/>
    <w:rsid w:val="002542FE"/>
    <w:rsid w:val="00254589"/>
    <w:rsid w:val="002548D5"/>
    <w:rsid w:val="0025494F"/>
    <w:rsid w:val="00254C21"/>
    <w:rsid w:val="00254C49"/>
    <w:rsid w:val="00254DB2"/>
    <w:rsid w:val="00254DDD"/>
    <w:rsid w:val="00254F5F"/>
    <w:rsid w:val="002551DB"/>
    <w:rsid w:val="0025525E"/>
    <w:rsid w:val="002553FF"/>
    <w:rsid w:val="002554C7"/>
    <w:rsid w:val="0025587E"/>
    <w:rsid w:val="00255A07"/>
    <w:rsid w:val="00255B93"/>
    <w:rsid w:val="00255CDE"/>
    <w:rsid w:val="0025617B"/>
    <w:rsid w:val="002561B3"/>
    <w:rsid w:val="002562DE"/>
    <w:rsid w:val="00256554"/>
    <w:rsid w:val="0025674E"/>
    <w:rsid w:val="00256C34"/>
    <w:rsid w:val="00256DEF"/>
    <w:rsid w:val="00256FFD"/>
    <w:rsid w:val="00257049"/>
    <w:rsid w:val="00257285"/>
    <w:rsid w:val="00257308"/>
    <w:rsid w:val="00257718"/>
    <w:rsid w:val="002577E4"/>
    <w:rsid w:val="00257A66"/>
    <w:rsid w:val="00257CD5"/>
    <w:rsid w:val="00257D01"/>
    <w:rsid w:val="00257E44"/>
    <w:rsid w:val="00257F9F"/>
    <w:rsid w:val="002601E0"/>
    <w:rsid w:val="002606B7"/>
    <w:rsid w:val="002607F6"/>
    <w:rsid w:val="00260C6C"/>
    <w:rsid w:val="00260D91"/>
    <w:rsid w:val="00261229"/>
    <w:rsid w:val="002613B2"/>
    <w:rsid w:val="00261419"/>
    <w:rsid w:val="0026151A"/>
    <w:rsid w:val="0026154B"/>
    <w:rsid w:val="002616ED"/>
    <w:rsid w:val="00261776"/>
    <w:rsid w:val="00261851"/>
    <w:rsid w:val="0026193A"/>
    <w:rsid w:val="00261A16"/>
    <w:rsid w:val="00261CC4"/>
    <w:rsid w:val="0026204B"/>
    <w:rsid w:val="0026208B"/>
    <w:rsid w:val="0026246A"/>
    <w:rsid w:val="00262711"/>
    <w:rsid w:val="00262834"/>
    <w:rsid w:val="00262973"/>
    <w:rsid w:val="002629EF"/>
    <w:rsid w:val="00262B62"/>
    <w:rsid w:val="00262BC8"/>
    <w:rsid w:val="00262DA5"/>
    <w:rsid w:val="00262E5D"/>
    <w:rsid w:val="00262EF5"/>
    <w:rsid w:val="00262F13"/>
    <w:rsid w:val="0026309B"/>
    <w:rsid w:val="002630BD"/>
    <w:rsid w:val="002631A4"/>
    <w:rsid w:val="00263205"/>
    <w:rsid w:val="00263361"/>
    <w:rsid w:val="00263410"/>
    <w:rsid w:val="002634A0"/>
    <w:rsid w:val="002634EC"/>
    <w:rsid w:val="0026351E"/>
    <w:rsid w:val="0026352C"/>
    <w:rsid w:val="002637FA"/>
    <w:rsid w:val="00263821"/>
    <w:rsid w:val="00263931"/>
    <w:rsid w:val="00263A12"/>
    <w:rsid w:val="00263A76"/>
    <w:rsid w:val="00263D2A"/>
    <w:rsid w:val="00263F9E"/>
    <w:rsid w:val="00264062"/>
    <w:rsid w:val="00264165"/>
    <w:rsid w:val="00264197"/>
    <w:rsid w:val="0026431C"/>
    <w:rsid w:val="0026439D"/>
    <w:rsid w:val="002643EE"/>
    <w:rsid w:val="00264469"/>
    <w:rsid w:val="002644DA"/>
    <w:rsid w:val="002648A1"/>
    <w:rsid w:val="00264BAA"/>
    <w:rsid w:val="00264C3B"/>
    <w:rsid w:val="00264C97"/>
    <w:rsid w:val="00264E2B"/>
    <w:rsid w:val="00264EB4"/>
    <w:rsid w:val="00265266"/>
    <w:rsid w:val="00265292"/>
    <w:rsid w:val="0026537A"/>
    <w:rsid w:val="002654F2"/>
    <w:rsid w:val="0026576F"/>
    <w:rsid w:val="002658B6"/>
    <w:rsid w:val="002658E7"/>
    <w:rsid w:val="00265931"/>
    <w:rsid w:val="00265A92"/>
    <w:rsid w:val="00265BA6"/>
    <w:rsid w:val="00265C23"/>
    <w:rsid w:val="00265D0D"/>
    <w:rsid w:val="00265D80"/>
    <w:rsid w:val="00265F89"/>
    <w:rsid w:val="002660CB"/>
    <w:rsid w:val="002661D9"/>
    <w:rsid w:val="002662C0"/>
    <w:rsid w:val="0026635A"/>
    <w:rsid w:val="002663F5"/>
    <w:rsid w:val="00266440"/>
    <w:rsid w:val="002664D3"/>
    <w:rsid w:val="00266509"/>
    <w:rsid w:val="002665D9"/>
    <w:rsid w:val="002666BF"/>
    <w:rsid w:val="0026682A"/>
    <w:rsid w:val="00266A2A"/>
    <w:rsid w:val="00266ABA"/>
    <w:rsid w:val="00266BD0"/>
    <w:rsid w:val="00266CD1"/>
    <w:rsid w:val="00266D6C"/>
    <w:rsid w:val="00266E37"/>
    <w:rsid w:val="00266FC0"/>
    <w:rsid w:val="00267040"/>
    <w:rsid w:val="0026724E"/>
    <w:rsid w:val="00267315"/>
    <w:rsid w:val="00267324"/>
    <w:rsid w:val="00267501"/>
    <w:rsid w:val="002676AF"/>
    <w:rsid w:val="002678C5"/>
    <w:rsid w:val="00267955"/>
    <w:rsid w:val="00267AAA"/>
    <w:rsid w:val="00267D9D"/>
    <w:rsid w:val="00270058"/>
    <w:rsid w:val="002701ED"/>
    <w:rsid w:val="0027024C"/>
    <w:rsid w:val="00270275"/>
    <w:rsid w:val="002704F4"/>
    <w:rsid w:val="0027065A"/>
    <w:rsid w:val="00270695"/>
    <w:rsid w:val="002707A8"/>
    <w:rsid w:val="002707E3"/>
    <w:rsid w:val="002708E9"/>
    <w:rsid w:val="00270CDA"/>
    <w:rsid w:val="00270DE7"/>
    <w:rsid w:val="00270E5A"/>
    <w:rsid w:val="00270EDE"/>
    <w:rsid w:val="002710D4"/>
    <w:rsid w:val="00271103"/>
    <w:rsid w:val="00271171"/>
    <w:rsid w:val="0027117A"/>
    <w:rsid w:val="002711BF"/>
    <w:rsid w:val="00271209"/>
    <w:rsid w:val="0027128F"/>
    <w:rsid w:val="002712F6"/>
    <w:rsid w:val="0027134B"/>
    <w:rsid w:val="002713E7"/>
    <w:rsid w:val="0027165C"/>
    <w:rsid w:val="0027187A"/>
    <w:rsid w:val="00271A86"/>
    <w:rsid w:val="00271B19"/>
    <w:rsid w:val="00271CCC"/>
    <w:rsid w:val="0027205B"/>
    <w:rsid w:val="002720A2"/>
    <w:rsid w:val="002721DD"/>
    <w:rsid w:val="0027221B"/>
    <w:rsid w:val="00272347"/>
    <w:rsid w:val="002724E9"/>
    <w:rsid w:val="00272570"/>
    <w:rsid w:val="002727A4"/>
    <w:rsid w:val="002727BF"/>
    <w:rsid w:val="002727ED"/>
    <w:rsid w:val="002727F4"/>
    <w:rsid w:val="00272E93"/>
    <w:rsid w:val="00272F9A"/>
    <w:rsid w:val="00272FFB"/>
    <w:rsid w:val="00273068"/>
    <w:rsid w:val="002730AA"/>
    <w:rsid w:val="0027345B"/>
    <w:rsid w:val="0027368F"/>
    <w:rsid w:val="002737C3"/>
    <w:rsid w:val="002737E4"/>
    <w:rsid w:val="00273A7D"/>
    <w:rsid w:val="00273BAC"/>
    <w:rsid w:val="00273BBD"/>
    <w:rsid w:val="00273C7D"/>
    <w:rsid w:val="00273EBB"/>
    <w:rsid w:val="0027451D"/>
    <w:rsid w:val="00274741"/>
    <w:rsid w:val="0027475E"/>
    <w:rsid w:val="00274793"/>
    <w:rsid w:val="002747DC"/>
    <w:rsid w:val="00274987"/>
    <w:rsid w:val="00274A31"/>
    <w:rsid w:val="00274D3E"/>
    <w:rsid w:val="00274D97"/>
    <w:rsid w:val="00274E93"/>
    <w:rsid w:val="00275039"/>
    <w:rsid w:val="002750C9"/>
    <w:rsid w:val="002750DA"/>
    <w:rsid w:val="0027539F"/>
    <w:rsid w:val="002756B1"/>
    <w:rsid w:val="00275743"/>
    <w:rsid w:val="0027574C"/>
    <w:rsid w:val="002757D0"/>
    <w:rsid w:val="0027592B"/>
    <w:rsid w:val="00275A89"/>
    <w:rsid w:val="00275B22"/>
    <w:rsid w:val="00275CE1"/>
    <w:rsid w:val="00275E09"/>
    <w:rsid w:val="002760BE"/>
    <w:rsid w:val="00276108"/>
    <w:rsid w:val="002762D6"/>
    <w:rsid w:val="00276332"/>
    <w:rsid w:val="00276467"/>
    <w:rsid w:val="0027653A"/>
    <w:rsid w:val="0027654E"/>
    <w:rsid w:val="002767B9"/>
    <w:rsid w:val="0027680D"/>
    <w:rsid w:val="00276852"/>
    <w:rsid w:val="00276B13"/>
    <w:rsid w:val="00276C24"/>
    <w:rsid w:val="00277137"/>
    <w:rsid w:val="00277361"/>
    <w:rsid w:val="00277385"/>
    <w:rsid w:val="0027758B"/>
    <w:rsid w:val="00277832"/>
    <w:rsid w:val="00277AEA"/>
    <w:rsid w:val="00277B5F"/>
    <w:rsid w:val="00277C75"/>
    <w:rsid w:val="00277CB8"/>
    <w:rsid w:val="00277E77"/>
    <w:rsid w:val="0028003C"/>
    <w:rsid w:val="002803DC"/>
    <w:rsid w:val="00280817"/>
    <w:rsid w:val="00280947"/>
    <w:rsid w:val="00280A60"/>
    <w:rsid w:val="00280B61"/>
    <w:rsid w:val="00280E12"/>
    <w:rsid w:val="00280E8F"/>
    <w:rsid w:val="00281089"/>
    <w:rsid w:val="002812BE"/>
    <w:rsid w:val="002815B2"/>
    <w:rsid w:val="002816F7"/>
    <w:rsid w:val="0028193A"/>
    <w:rsid w:val="00281B32"/>
    <w:rsid w:val="00281B6C"/>
    <w:rsid w:val="00281B92"/>
    <w:rsid w:val="00281BD5"/>
    <w:rsid w:val="00281CA2"/>
    <w:rsid w:val="00281D81"/>
    <w:rsid w:val="00281DDD"/>
    <w:rsid w:val="002823F0"/>
    <w:rsid w:val="0028282A"/>
    <w:rsid w:val="0028286F"/>
    <w:rsid w:val="00282874"/>
    <w:rsid w:val="00282AAD"/>
    <w:rsid w:val="00282B8E"/>
    <w:rsid w:val="00282D36"/>
    <w:rsid w:val="00282E7D"/>
    <w:rsid w:val="00282F0B"/>
    <w:rsid w:val="00283544"/>
    <w:rsid w:val="00283552"/>
    <w:rsid w:val="00283682"/>
    <w:rsid w:val="00283991"/>
    <w:rsid w:val="002839AC"/>
    <w:rsid w:val="00283A04"/>
    <w:rsid w:val="00283B66"/>
    <w:rsid w:val="00283C62"/>
    <w:rsid w:val="00283CDC"/>
    <w:rsid w:val="00283D21"/>
    <w:rsid w:val="00283F4C"/>
    <w:rsid w:val="00283FB5"/>
    <w:rsid w:val="002841B4"/>
    <w:rsid w:val="002846B2"/>
    <w:rsid w:val="002847EF"/>
    <w:rsid w:val="0028480C"/>
    <w:rsid w:val="002848AE"/>
    <w:rsid w:val="00284956"/>
    <w:rsid w:val="00284BBB"/>
    <w:rsid w:val="00284F08"/>
    <w:rsid w:val="00284F41"/>
    <w:rsid w:val="002854FF"/>
    <w:rsid w:val="002855F2"/>
    <w:rsid w:val="00285A6A"/>
    <w:rsid w:val="00285E90"/>
    <w:rsid w:val="00285EB4"/>
    <w:rsid w:val="00286102"/>
    <w:rsid w:val="00286203"/>
    <w:rsid w:val="0028625D"/>
    <w:rsid w:val="0028643A"/>
    <w:rsid w:val="00286668"/>
    <w:rsid w:val="00286793"/>
    <w:rsid w:val="002867BE"/>
    <w:rsid w:val="00286B4F"/>
    <w:rsid w:val="00286CE3"/>
    <w:rsid w:val="00286E99"/>
    <w:rsid w:val="00286F25"/>
    <w:rsid w:val="002871B8"/>
    <w:rsid w:val="002871DB"/>
    <w:rsid w:val="002872EE"/>
    <w:rsid w:val="0028739C"/>
    <w:rsid w:val="0028741D"/>
    <w:rsid w:val="00287433"/>
    <w:rsid w:val="002874E3"/>
    <w:rsid w:val="00287556"/>
    <w:rsid w:val="002876A0"/>
    <w:rsid w:val="00287738"/>
    <w:rsid w:val="002877E4"/>
    <w:rsid w:val="002879AF"/>
    <w:rsid w:val="00287EDE"/>
    <w:rsid w:val="00290312"/>
    <w:rsid w:val="002904E6"/>
    <w:rsid w:val="002905B9"/>
    <w:rsid w:val="002905EE"/>
    <w:rsid w:val="00290694"/>
    <w:rsid w:val="002906F7"/>
    <w:rsid w:val="00290738"/>
    <w:rsid w:val="00290819"/>
    <w:rsid w:val="002909F9"/>
    <w:rsid w:val="00290B7C"/>
    <w:rsid w:val="00290CB5"/>
    <w:rsid w:val="00290F03"/>
    <w:rsid w:val="002911F7"/>
    <w:rsid w:val="00291261"/>
    <w:rsid w:val="00291288"/>
    <w:rsid w:val="0029144A"/>
    <w:rsid w:val="00291466"/>
    <w:rsid w:val="00291606"/>
    <w:rsid w:val="0029169A"/>
    <w:rsid w:val="0029181C"/>
    <w:rsid w:val="00291846"/>
    <w:rsid w:val="00291B1D"/>
    <w:rsid w:val="00291BCF"/>
    <w:rsid w:val="00291CF9"/>
    <w:rsid w:val="00291D73"/>
    <w:rsid w:val="00291EF8"/>
    <w:rsid w:val="00291F57"/>
    <w:rsid w:val="00291FD9"/>
    <w:rsid w:val="00292128"/>
    <w:rsid w:val="0029243C"/>
    <w:rsid w:val="002924F7"/>
    <w:rsid w:val="00292544"/>
    <w:rsid w:val="0029258D"/>
    <w:rsid w:val="0029273D"/>
    <w:rsid w:val="002927E1"/>
    <w:rsid w:val="002929AE"/>
    <w:rsid w:val="00292B20"/>
    <w:rsid w:val="00292C3B"/>
    <w:rsid w:val="00292DCD"/>
    <w:rsid w:val="00292E3B"/>
    <w:rsid w:val="00292E46"/>
    <w:rsid w:val="00292E89"/>
    <w:rsid w:val="00292EC1"/>
    <w:rsid w:val="002931B0"/>
    <w:rsid w:val="00293226"/>
    <w:rsid w:val="0029322B"/>
    <w:rsid w:val="0029367C"/>
    <w:rsid w:val="0029380F"/>
    <w:rsid w:val="00293A25"/>
    <w:rsid w:val="00293B5E"/>
    <w:rsid w:val="00293CC3"/>
    <w:rsid w:val="00293D02"/>
    <w:rsid w:val="00293DF8"/>
    <w:rsid w:val="00293F15"/>
    <w:rsid w:val="00294184"/>
    <w:rsid w:val="002942C2"/>
    <w:rsid w:val="0029433C"/>
    <w:rsid w:val="00294347"/>
    <w:rsid w:val="0029436D"/>
    <w:rsid w:val="00294394"/>
    <w:rsid w:val="002943AE"/>
    <w:rsid w:val="002947B8"/>
    <w:rsid w:val="00294931"/>
    <w:rsid w:val="002949D2"/>
    <w:rsid w:val="00294A54"/>
    <w:rsid w:val="00294B1E"/>
    <w:rsid w:val="00294B25"/>
    <w:rsid w:val="00294C2C"/>
    <w:rsid w:val="00294F48"/>
    <w:rsid w:val="002950AC"/>
    <w:rsid w:val="002951F7"/>
    <w:rsid w:val="002952C0"/>
    <w:rsid w:val="00295312"/>
    <w:rsid w:val="0029543E"/>
    <w:rsid w:val="0029545C"/>
    <w:rsid w:val="002955C5"/>
    <w:rsid w:val="00295601"/>
    <w:rsid w:val="0029578C"/>
    <w:rsid w:val="00295942"/>
    <w:rsid w:val="00295A5F"/>
    <w:rsid w:val="00295AFE"/>
    <w:rsid w:val="00295BEE"/>
    <w:rsid w:val="00295C91"/>
    <w:rsid w:val="00295CAF"/>
    <w:rsid w:val="00295D57"/>
    <w:rsid w:val="00296613"/>
    <w:rsid w:val="00296656"/>
    <w:rsid w:val="00296969"/>
    <w:rsid w:val="0029699A"/>
    <w:rsid w:val="00296A5F"/>
    <w:rsid w:val="00297170"/>
    <w:rsid w:val="0029719E"/>
    <w:rsid w:val="00297207"/>
    <w:rsid w:val="002972E6"/>
    <w:rsid w:val="00297418"/>
    <w:rsid w:val="002974F9"/>
    <w:rsid w:val="0029756D"/>
    <w:rsid w:val="002978E1"/>
    <w:rsid w:val="0029792E"/>
    <w:rsid w:val="00297BC8"/>
    <w:rsid w:val="00297C5F"/>
    <w:rsid w:val="00297D74"/>
    <w:rsid w:val="00297EF0"/>
    <w:rsid w:val="00297F9F"/>
    <w:rsid w:val="002A0230"/>
    <w:rsid w:val="002A035F"/>
    <w:rsid w:val="002A0384"/>
    <w:rsid w:val="002A098C"/>
    <w:rsid w:val="002A0A25"/>
    <w:rsid w:val="002A0AB1"/>
    <w:rsid w:val="002A0C39"/>
    <w:rsid w:val="002A0D57"/>
    <w:rsid w:val="002A0DB8"/>
    <w:rsid w:val="002A0F8E"/>
    <w:rsid w:val="002A101F"/>
    <w:rsid w:val="002A1381"/>
    <w:rsid w:val="002A1635"/>
    <w:rsid w:val="002A1803"/>
    <w:rsid w:val="002A1887"/>
    <w:rsid w:val="002A18A3"/>
    <w:rsid w:val="002A1920"/>
    <w:rsid w:val="002A22EA"/>
    <w:rsid w:val="002A2310"/>
    <w:rsid w:val="002A235D"/>
    <w:rsid w:val="002A25FE"/>
    <w:rsid w:val="002A2650"/>
    <w:rsid w:val="002A26C5"/>
    <w:rsid w:val="002A2879"/>
    <w:rsid w:val="002A2A35"/>
    <w:rsid w:val="002A2B28"/>
    <w:rsid w:val="002A2BC1"/>
    <w:rsid w:val="002A2BF5"/>
    <w:rsid w:val="002A2C3B"/>
    <w:rsid w:val="002A3284"/>
    <w:rsid w:val="002A32B5"/>
    <w:rsid w:val="002A33CF"/>
    <w:rsid w:val="002A350F"/>
    <w:rsid w:val="002A3538"/>
    <w:rsid w:val="002A3632"/>
    <w:rsid w:val="002A38DC"/>
    <w:rsid w:val="002A3A70"/>
    <w:rsid w:val="002A3BF5"/>
    <w:rsid w:val="002A3E18"/>
    <w:rsid w:val="002A3EFD"/>
    <w:rsid w:val="002A3F41"/>
    <w:rsid w:val="002A3F4E"/>
    <w:rsid w:val="002A3FFF"/>
    <w:rsid w:val="002A41A1"/>
    <w:rsid w:val="002A4DA9"/>
    <w:rsid w:val="002A4F53"/>
    <w:rsid w:val="002A4F69"/>
    <w:rsid w:val="002A4FB6"/>
    <w:rsid w:val="002A5100"/>
    <w:rsid w:val="002A5320"/>
    <w:rsid w:val="002A53B0"/>
    <w:rsid w:val="002A5496"/>
    <w:rsid w:val="002A54E0"/>
    <w:rsid w:val="002A553E"/>
    <w:rsid w:val="002A586B"/>
    <w:rsid w:val="002A58E1"/>
    <w:rsid w:val="002A5BCC"/>
    <w:rsid w:val="002A5C72"/>
    <w:rsid w:val="002A5D3A"/>
    <w:rsid w:val="002A5E64"/>
    <w:rsid w:val="002A60CB"/>
    <w:rsid w:val="002A612B"/>
    <w:rsid w:val="002A62D5"/>
    <w:rsid w:val="002A6509"/>
    <w:rsid w:val="002A656F"/>
    <w:rsid w:val="002A6873"/>
    <w:rsid w:val="002A6A2D"/>
    <w:rsid w:val="002A6A7E"/>
    <w:rsid w:val="002A6AAC"/>
    <w:rsid w:val="002A6B42"/>
    <w:rsid w:val="002A6BDC"/>
    <w:rsid w:val="002A6BFB"/>
    <w:rsid w:val="002A6ECC"/>
    <w:rsid w:val="002A6FA1"/>
    <w:rsid w:val="002A6FD1"/>
    <w:rsid w:val="002A7074"/>
    <w:rsid w:val="002A70DE"/>
    <w:rsid w:val="002A714A"/>
    <w:rsid w:val="002A7165"/>
    <w:rsid w:val="002A7461"/>
    <w:rsid w:val="002A74D9"/>
    <w:rsid w:val="002A7547"/>
    <w:rsid w:val="002A756D"/>
    <w:rsid w:val="002A779F"/>
    <w:rsid w:val="002A79F7"/>
    <w:rsid w:val="002A7A03"/>
    <w:rsid w:val="002A7A9D"/>
    <w:rsid w:val="002A7B8E"/>
    <w:rsid w:val="002A7B97"/>
    <w:rsid w:val="002A7BDD"/>
    <w:rsid w:val="002A7DBF"/>
    <w:rsid w:val="002A7E01"/>
    <w:rsid w:val="002A7EC6"/>
    <w:rsid w:val="002A7ED2"/>
    <w:rsid w:val="002A7FD9"/>
    <w:rsid w:val="002B0489"/>
    <w:rsid w:val="002B0ACA"/>
    <w:rsid w:val="002B0BCA"/>
    <w:rsid w:val="002B0EC3"/>
    <w:rsid w:val="002B0F26"/>
    <w:rsid w:val="002B0FB3"/>
    <w:rsid w:val="002B1154"/>
    <w:rsid w:val="002B141E"/>
    <w:rsid w:val="002B148E"/>
    <w:rsid w:val="002B16CE"/>
    <w:rsid w:val="002B173B"/>
    <w:rsid w:val="002B17C3"/>
    <w:rsid w:val="002B1967"/>
    <w:rsid w:val="002B1B12"/>
    <w:rsid w:val="002B1C17"/>
    <w:rsid w:val="002B1F20"/>
    <w:rsid w:val="002B20AD"/>
    <w:rsid w:val="002B2179"/>
    <w:rsid w:val="002B23E4"/>
    <w:rsid w:val="002B2444"/>
    <w:rsid w:val="002B2486"/>
    <w:rsid w:val="002B249E"/>
    <w:rsid w:val="002B26B1"/>
    <w:rsid w:val="002B2795"/>
    <w:rsid w:val="002B2870"/>
    <w:rsid w:val="002B2D87"/>
    <w:rsid w:val="002B338E"/>
    <w:rsid w:val="002B3957"/>
    <w:rsid w:val="002B39BB"/>
    <w:rsid w:val="002B3CF2"/>
    <w:rsid w:val="002B40F8"/>
    <w:rsid w:val="002B4187"/>
    <w:rsid w:val="002B44D2"/>
    <w:rsid w:val="002B4599"/>
    <w:rsid w:val="002B493C"/>
    <w:rsid w:val="002B4951"/>
    <w:rsid w:val="002B4A4A"/>
    <w:rsid w:val="002B4AC9"/>
    <w:rsid w:val="002B4AD2"/>
    <w:rsid w:val="002B4CF4"/>
    <w:rsid w:val="002B4D36"/>
    <w:rsid w:val="002B4D56"/>
    <w:rsid w:val="002B4E6E"/>
    <w:rsid w:val="002B4EF0"/>
    <w:rsid w:val="002B5284"/>
    <w:rsid w:val="002B52A9"/>
    <w:rsid w:val="002B53B1"/>
    <w:rsid w:val="002B53F1"/>
    <w:rsid w:val="002B54AE"/>
    <w:rsid w:val="002B579B"/>
    <w:rsid w:val="002B5870"/>
    <w:rsid w:val="002B5991"/>
    <w:rsid w:val="002B59F3"/>
    <w:rsid w:val="002B5A9F"/>
    <w:rsid w:val="002B5C58"/>
    <w:rsid w:val="002B5D43"/>
    <w:rsid w:val="002B5E22"/>
    <w:rsid w:val="002B5EE4"/>
    <w:rsid w:val="002B6285"/>
    <w:rsid w:val="002B630D"/>
    <w:rsid w:val="002B64F9"/>
    <w:rsid w:val="002B687B"/>
    <w:rsid w:val="002B689B"/>
    <w:rsid w:val="002B693E"/>
    <w:rsid w:val="002B6AF9"/>
    <w:rsid w:val="002B6B2B"/>
    <w:rsid w:val="002B6F86"/>
    <w:rsid w:val="002B6F9F"/>
    <w:rsid w:val="002B705E"/>
    <w:rsid w:val="002B70F3"/>
    <w:rsid w:val="002B7118"/>
    <w:rsid w:val="002B71CE"/>
    <w:rsid w:val="002B71DB"/>
    <w:rsid w:val="002B72DC"/>
    <w:rsid w:val="002B7358"/>
    <w:rsid w:val="002B7663"/>
    <w:rsid w:val="002B768A"/>
    <w:rsid w:val="002B777A"/>
    <w:rsid w:val="002B795C"/>
    <w:rsid w:val="002B79C2"/>
    <w:rsid w:val="002B7C3B"/>
    <w:rsid w:val="002B7DBA"/>
    <w:rsid w:val="002B7E56"/>
    <w:rsid w:val="002B7F83"/>
    <w:rsid w:val="002C015C"/>
    <w:rsid w:val="002C0501"/>
    <w:rsid w:val="002C08C6"/>
    <w:rsid w:val="002C098B"/>
    <w:rsid w:val="002C09A7"/>
    <w:rsid w:val="002C0A02"/>
    <w:rsid w:val="002C0A14"/>
    <w:rsid w:val="002C0FAF"/>
    <w:rsid w:val="002C1193"/>
    <w:rsid w:val="002C16AD"/>
    <w:rsid w:val="002C1712"/>
    <w:rsid w:val="002C17AB"/>
    <w:rsid w:val="002C1918"/>
    <w:rsid w:val="002C19C4"/>
    <w:rsid w:val="002C1A0A"/>
    <w:rsid w:val="002C1B3C"/>
    <w:rsid w:val="002C1BAE"/>
    <w:rsid w:val="002C1C9A"/>
    <w:rsid w:val="002C1D25"/>
    <w:rsid w:val="002C1D64"/>
    <w:rsid w:val="002C23B6"/>
    <w:rsid w:val="002C2473"/>
    <w:rsid w:val="002C2754"/>
    <w:rsid w:val="002C27CE"/>
    <w:rsid w:val="002C27EC"/>
    <w:rsid w:val="002C2804"/>
    <w:rsid w:val="002C28F4"/>
    <w:rsid w:val="002C2C21"/>
    <w:rsid w:val="002C2C36"/>
    <w:rsid w:val="002C2FBC"/>
    <w:rsid w:val="002C30C1"/>
    <w:rsid w:val="002C3253"/>
    <w:rsid w:val="002C3376"/>
    <w:rsid w:val="002C33CE"/>
    <w:rsid w:val="002C3445"/>
    <w:rsid w:val="002C364E"/>
    <w:rsid w:val="002C36AA"/>
    <w:rsid w:val="002C371F"/>
    <w:rsid w:val="002C3A4A"/>
    <w:rsid w:val="002C3C11"/>
    <w:rsid w:val="002C3E91"/>
    <w:rsid w:val="002C40D2"/>
    <w:rsid w:val="002C4328"/>
    <w:rsid w:val="002C46D8"/>
    <w:rsid w:val="002C485C"/>
    <w:rsid w:val="002C48B2"/>
    <w:rsid w:val="002C49BE"/>
    <w:rsid w:val="002C4A35"/>
    <w:rsid w:val="002C4E29"/>
    <w:rsid w:val="002C5029"/>
    <w:rsid w:val="002C508C"/>
    <w:rsid w:val="002C52EE"/>
    <w:rsid w:val="002C5323"/>
    <w:rsid w:val="002C532E"/>
    <w:rsid w:val="002C5336"/>
    <w:rsid w:val="002C535A"/>
    <w:rsid w:val="002C5507"/>
    <w:rsid w:val="002C558D"/>
    <w:rsid w:val="002C564F"/>
    <w:rsid w:val="002C5711"/>
    <w:rsid w:val="002C575A"/>
    <w:rsid w:val="002C576D"/>
    <w:rsid w:val="002C58B8"/>
    <w:rsid w:val="002C59B3"/>
    <w:rsid w:val="002C5A69"/>
    <w:rsid w:val="002C5A9F"/>
    <w:rsid w:val="002C5B89"/>
    <w:rsid w:val="002C5D6C"/>
    <w:rsid w:val="002C60BB"/>
    <w:rsid w:val="002C625F"/>
    <w:rsid w:val="002C6469"/>
    <w:rsid w:val="002C6C96"/>
    <w:rsid w:val="002C6E38"/>
    <w:rsid w:val="002C710B"/>
    <w:rsid w:val="002C7158"/>
    <w:rsid w:val="002C7458"/>
    <w:rsid w:val="002C7545"/>
    <w:rsid w:val="002C7811"/>
    <w:rsid w:val="002C7863"/>
    <w:rsid w:val="002C7981"/>
    <w:rsid w:val="002C79DE"/>
    <w:rsid w:val="002C7ACB"/>
    <w:rsid w:val="002C7B24"/>
    <w:rsid w:val="002C7C98"/>
    <w:rsid w:val="002C7DC8"/>
    <w:rsid w:val="002C7E68"/>
    <w:rsid w:val="002D00B2"/>
    <w:rsid w:val="002D01F6"/>
    <w:rsid w:val="002D069E"/>
    <w:rsid w:val="002D09B6"/>
    <w:rsid w:val="002D0B55"/>
    <w:rsid w:val="002D0DC6"/>
    <w:rsid w:val="002D0EF2"/>
    <w:rsid w:val="002D0EF4"/>
    <w:rsid w:val="002D0FCE"/>
    <w:rsid w:val="002D12EE"/>
    <w:rsid w:val="002D13AB"/>
    <w:rsid w:val="002D14C8"/>
    <w:rsid w:val="002D15B0"/>
    <w:rsid w:val="002D1769"/>
    <w:rsid w:val="002D18A0"/>
    <w:rsid w:val="002D1A3B"/>
    <w:rsid w:val="002D1B45"/>
    <w:rsid w:val="002D1B4E"/>
    <w:rsid w:val="002D1D59"/>
    <w:rsid w:val="002D1E1F"/>
    <w:rsid w:val="002D1F2E"/>
    <w:rsid w:val="002D2469"/>
    <w:rsid w:val="002D250E"/>
    <w:rsid w:val="002D25A0"/>
    <w:rsid w:val="002D2618"/>
    <w:rsid w:val="002D273C"/>
    <w:rsid w:val="002D2892"/>
    <w:rsid w:val="002D294A"/>
    <w:rsid w:val="002D2960"/>
    <w:rsid w:val="002D2DD1"/>
    <w:rsid w:val="002D2E4F"/>
    <w:rsid w:val="002D2EF4"/>
    <w:rsid w:val="002D306F"/>
    <w:rsid w:val="002D32CE"/>
    <w:rsid w:val="002D3539"/>
    <w:rsid w:val="002D3586"/>
    <w:rsid w:val="002D3696"/>
    <w:rsid w:val="002D3742"/>
    <w:rsid w:val="002D3A5A"/>
    <w:rsid w:val="002D3B62"/>
    <w:rsid w:val="002D3C80"/>
    <w:rsid w:val="002D3D3F"/>
    <w:rsid w:val="002D3E13"/>
    <w:rsid w:val="002D3EAC"/>
    <w:rsid w:val="002D3F1F"/>
    <w:rsid w:val="002D3F78"/>
    <w:rsid w:val="002D42E0"/>
    <w:rsid w:val="002D4364"/>
    <w:rsid w:val="002D44D5"/>
    <w:rsid w:val="002D451D"/>
    <w:rsid w:val="002D469E"/>
    <w:rsid w:val="002D46DF"/>
    <w:rsid w:val="002D47E6"/>
    <w:rsid w:val="002D48D1"/>
    <w:rsid w:val="002D4D19"/>
    <w:rsid w:val="002D4D36"/>
    <w:rsid w:val="002D4D48"/>
    <w:rsid w:val="002D4FFF"/>
    <w:rsid w:val="002D52AD"/>
    <w:rsid w:val="002D541D"/>
    <w:rsid w:val="002D55A5"/>
    <w:rsid w:val="002D5865"/>
    <w:rsid w:val="002D5873"/>
    <w:rsid w:val="002D592A"/>
    <w:rsid w:val="002D5963"/>
    <w:rsid w:val="002D59CF"/>
    <w:rsid w:val="002D5A1B"/>
    <w:rsid w:val="002D5A1C"/>
    <w:rsid w:val="002D5A49"/>
    <w:rsid w:val="002D5BC7"/>
    <w:rsid w:val="002D5D40"/>
    <w:rsid w:val="002D5EB2"/>
    <w:rsid w:val="002D5FD3"/>
    <w:rsid w:val="002D601C"/>
    <w:rsid w:val="002D6089"/>
    <w:rsid w:val="002D614B"/>
    <w:rsid w:val="002D6284"/>
    <w:rsid w:val="002D6370"/>
    <w:rsid w:val="002D6409"/>
    <w:rsid w:val="002D662A"/>
    <w:rsid w:val="002D66B8"/>
    <w:rsid w:val="002D6907"/>
    <w:rsid w:val="002D699D"/>
    <w:rsid w:val="002D6B3E"/>
    <w:rsid w:val="002D6B6D"/>
    <w:rsid w:val="002D6C27"/>
    <w:rsid w:val="002D6E06"/>
    <w:rsid w:val="002D6E69"/>
    <w:rsid w:val="002D6E75"/>
    <w:rsid w:val="002D70D8"/>
    <w:rsid w:val="002D7252"/>
    <w:rsid w:val="002D729E"/>
    <w:rsid w:val="002D7582"/>
    <w:rsid w:val="002D760C"/>
    <w:rsid w:val="002D775A"/>
    <w:rsid w:val="002D779F"/>
    <w:rsid w:val="002D7D2A"/>
    <w:rsid w:val="002D7DE5"/>
    <w:rsid w:val="002E00E8"/>
    <w:rsid w:val="002E01E1"/>
    <w:rsid w:val="002E02C5"/>
    <w:rsid w:val="002E0435"/>
    <w:rsid w:val="002E045D"/>
    <w:rsid w:val="002E06A8"/>
    <w:rsid w:val="002E07D5"/>
    <w:rsid w:val="002E0836"/>
    <w:rsid w:val="002E0D64"/>
    <w:rsid w:val="002E0E1B"/>
    <w:rsid w:val="002E0EE9"/>
    <w:rsid w:val="002E0F3D"/>
    <w:rsid w:val="002E108F"/>
    <w:rsid w:val="002E10B4"/>
    <w:rsid w:val="002E1296"/>
    <w:rsid w:val="002E137A"/>
    <w:rsid w:val="002E159D"/>
    <w:rsid w:val="002E15D1"/>
    <w:rsid w:val="002E1624"/>
    <w:rsid w:val="002E1978"/>
    <w:rsid w:val="002E1AC9"/>
    <w:rsid w:val="002E1D69"/>
    <w:rsid w:val="002E1DB2"/>
    <w:rsid w:val="002E1EE2"/>
    <w:rsid w:val="002E1F92"/>
    <w:rsid w:val="002E2110"/>
    <w:rsid w:val="002E2164"/>
    <w:rsid w:val="002E2265"/>
    <w:rsid w:val="002E24E2"/>
    <w:rsid w:val="002E2738"/>
    <w:rsid w:val="002E285C"/>
    <w:rsid w:val="002E2BAB"/>
    <w:rsid w:val="002E2D4E"/>
    <w:rsid w:val="002E2E0C"/>
    <w:rsid w:val="002E2EB6"/>
    <w:rsid w:val="002E3245"/>
    <w:rsid w:val="002E32C1"/>
    <w:rsid w:val="002E36BC"/>
    <w:rsid w:val="002E37D6"/>
    <w:rsid w:val="002E385F"/>
    <w:rsid w:val="002E3863"/>
    <w:rsid w:val="002E3893"/>
    <w:rsid w:val="002E3947"/>
    <w:rsid w:val="002E39CB"/>
    <w:rsid w:val="002E39FE"/>
    <w:rsid w:val="002E3AEF"/>
    <w:rsid w:val="002E3B45"/>
    <w:rsid w:val="002E3B5B"/>
    <w:rsid w:val="002E3C0B"/>
    <w:rsid w:val="002E3C53"/>
    <w:rsid w:val="002E3DB3"/>
    <w:rsid w:val="002E3E76"/>
    <w:rsid w:val="002E3FB8"/>
    <w:rsid w:val="002E40EC"/>
    <w:rsid w:val="002E4101"/>
    <w:rsid w:val="002E4104"/>
    <w:rsid w:val="002E4241"/>
    <w:rsid w:val="002E4573"/>
    <w:rsid w:val="002E47E2"/>
    <w:rsid w:val="002E48C5"/>
    <w:rsid w:val="002E4924"/>
    <w:rsid w:val="002E4CB0"/>
    <w:rsid w:val="002E4E40"/>
    <w:rsid w:val="002E4F50"/>
    <w:rsid w:val="002E514C"/>
    <w:rsid w:val="002E57A2"/>
    <w:rsid w:val="002E584B"/>
    <w:rsid w:val="002E58D1"/>
    <w:rsid w:val="002E59DA"/>
    <w:rsid w:val="002E59E9"/>
    <w:rsid w:val="002E5BFB"/>
    <w:rsid w:val="002E5F77"/>
    <w:rsid w:val="002E5FDE"/>
    <w:rsid w:val="002E60B9"/>
    <w:rsid w:val="002E6201"/>
    <w:rsid w:val="002E6316"/>
    <w:rsid w:val="002E63EC"/>
    <w:rsid w:val="002E6815"/>
    <w:rsid w:val="002E6833"/>
    <w:rsid w:val="002E6AE5"/>
    <w:rsid w:val="002E6BEB"/>
    <w:rsid w:val="002E6CB9"/>
    <w:rsid w:val="002E6DAC"/>
    <w:rsid w:val="002E6E5D"/>
    <w:rsid w:val="002E6EE9"/>
    <w:rsid w:val="002E7014"/>
    <w:rsid w:val="002E70EE"/>
    <w:rsid w:val="002E7204"/>
    <w:rsid w:val="002E7231"/>
    <w:rsid w:val="002E724E"/>
    <w:rsid w:val="002E72D1"/>
    <w:rsid w:val="002E7310"/>
    <w:rsid w:val="002E771B"/>
    <w:rsid w:val="002E7743"/>
    <w:rsid w:val="002E77BE"/>
    <w:rsid w:val="002E785F"/>
    <w:rsid w:val="002E78E8"/>
    <w:rsid w:val="002E799E"/>
    <w:rsid w:val="002E7AB3"/>
    <w:rsid w:val="002E7AC3"/>
    <w:rsid w:val="002E7AE1"/>
    <w:rsid w:val="002E7C9F"/>
    <w:rsid w:val="002E7E27"/>
    <w:rsid w:val="002E7EA7"/>
    <w:rsid w:val="002F00B2"/>
    <w:rsid w:val="002F02F4"/>
    <w:rsid w:val="002F059D"/>
    <w:rsid w:val="002F070D"/>
    <w:rsid w:val="002F0863"/>
    <w:rsid w:val="002F0A09"/>
    <w:rsid w:val="002F0A28"/>
    <w:rsid w:val="002F0CB0"/>
    <w:rsid w:val="002F0DB4"/>
    <w:rsid w:val="002F0F65"/>
    <w:rsid w:val="002F0FAB"/>
    <w:rsid w:val="002F1089"/>
    <w:rsid w:val="002F1135"/>
    <w:rsid w:val="002F1233"/>
    <w:rsid w:val="002F1412"/>
    <w:rsid w:val="002F14A9"/>
    <w:rsid w:val="002F15F0"/>
    <w:rsid w:val="002F162E"/>
    <w:rsid w:val="002F1749"/>
    <w:rsid w:val="002F1873"/>
    <w:rsid w:val="002F18FB"/>
    <w:rsid w:val="002F19CE"/>
    <w:rsid w:val="002F1A52"/>
    <w:rsid w:val="002F1ACE"/>
    <w:rsid w:val="002F1AF9"/>
    <w:rsid w:val="002F1C00"/>
    <w:rsid w:val="002F1DB5"/>
    <w:rsid w:val="002F1EC6"/>
    <w:rsid w:val="002F1EC8"/>
    <w:rsid w:val="002F2255"/>
    <w:rsid w:val="002F2313"/>
    <w:rsid w:val="002F2455"/>
    <w:rsid w:val="002F2471"/>
    <w:rsid w:val="002F24B2"/>
    <w:rsid w:val="002F2686"/>
    <w:rsid w:val="002F2939"/>
    <w:rsid w:val="002F29F8"/>
    <w:rsid w:val="002F2ABB"/>
    <w:rsid w:val="002F2ACB"/>
    <w:rsid w:val="002F2E35"/>
    <w:rsid w:val="002F2EE4"/>
    <w:rsid w:val="002F2F4A"/>
    <w:rsid w:val="002F3049"/>
    <w:rsid w:val="002F31CF"/>
    <w:rsid w:val="002F32BE"/>
    <w:rsid w:val="002F338A"/>
    <w:rsid w:val="002F33FF"/>
    <w:rsid w:val="002F355C"/>
    <w:rsid w:val="002F3625"/>
    <w:rsid w:val="002F37CC"/>
    <w:rsid w:val="002F3829"/>
    <w:rsid w:val="002F3932"/>
    <w:rsid w:val="002F3945"/>
    <w:rsid w:val="002F3C10"/>
    <w:rsid w:val="002F3E21"/>
    <w:rsid w:val="002F3EB9"/>
    <w:rsid w:val="002F3F35"/>
    <w:rsid w:val="002F4439"/>
    <w:rsid w:val="002F44B4"/>
    <w:rsid w:val="002F458B"/>
    <w:rsid w:val="002F46B3"/>
    <w:rsid w:val="002F499A"/>
    <w:rsid w:val="002F4B77"/>
    <w:rsid w:val="002F4BDD"/>
    <w:rsid w:val="002F4C2B"/>
    <w:rsid w:val="002F4EBC"/>
    <w:rsid w:val="002F5036"/>
    <w:rsid w:val="002F50D8"/>
    <w:rsid w:val="002F5442"/>
    <w:rsid w:val="002F54EA"/>
    <w:rsid w:val="002F555E"/>
    <w:rsid w:val="002F55CE"/>
    <w:rsid w:val="002F5606"/>
    <w:rsid w:val="002F56AE"/>
    <w:rsid w:val="002F590E"/>
    <w:rsid w:val="002F5929"/>
    <w:rsid w:val="002F59F7"/>
    <w:rsid w:val="002F606C"/>
    <w:rsid w:val="002F61AA"/>
    <w:rsid w:val="002F6232"/>
    <w:rsid w:val="002F62C8"/>
    <w:rsid w:val="002F645C"/>
    <w:rsid w:val="002F6631"/>
    <w:rsid w:val="002F6701"/>
    <w:rsid w:val="002F68D5"/>
    <w:rsid w:val="002F69C8"/>
    <w:rsid w:val="002F6A0D"/>
    <w:rsid w:val="002F6A5E"/>
    <w:rsid w:val="002F6CE9"/>
    <w:rsid w:val="002F6D3D"/>
    <w:rsid w:val="002F71FA"/>
    <w:rsid w:val="002F722E"/>
    <w:rsid w:val="002F7316"/>
    <w:rsid w:val="002F7714"/>
    <w:rsid w:val="002F77E1"/>
    <w:rsid w:val="002F7A7F"/>
    <w:rsid w:val="002F7BB6"/>
    <w:rsid w:val="002F7C2E"/>
    <w:rsid w:val="002F7D05"/>
    <w:rsid w:val="002F7EB4"/>
    <w:rsid w:val="00300075"/>
    <w:rsid w:val="003001AA"/>
    <w:rsid w:val="003001D2"/>
    <w:rsid w:val="003003B2"/>
    <w:rsid w:val="003004A2"/>
    <w:rsid w:val="00300509"/>
    <w:rsid w:val="0030050B"/>
    <w:rsid w:val="0030063B"/>
    <w:rsid w:val="00300AEB"/>
    <w:rsid w:val="00300D79"/>
    <w:rsid w:val="00300DAA"/>
    <w:rsid w:val="00300E66"/>
    <w:rsid w:val="00300F0C"/>
    <w:rsid w:val="00300F21"/>
    <w:rsid w:val="003010B2"/>
    <w:rsid w:val="00301373"/>
    <w:rsid w:val="003013F8"/>
    <w:rsid w:val="0030146A"/>
    <w:rsid w:val="00301503"/>
    <w:rsid w:val="003015F5"/>
    <w:rsid w:val="003017C2"/>
    <w:rsid w:val="003017D7"/>
    <w:rsid w:val="003019BA"/>
    <w:rsid w:val="00301A2F"/>
    <w:rsid w:val="00301C84"/>
    <w:rsid w:val="003020B5"/>
    <w:rsid w:val="003022B8"/>
    <w:rsid w:val="00302396"/>
    <w:rsid w:val="0030265F"/>
    <w:rsid w:val="003026D5"/>
    <w:rsid w:val="003029FA"/>
    <w:rsid w:val="00302BCC"/>
    <w:rsid w:val="00302C03"/>
    <w:rsid w:val="00302C2E"/>
    <w:rsid w:val="00302CC8"/>
    <w:rsid w:val="00302D2D"/>
    <w:rsid w:val="00302D68"/>
    <w:rsid w:val="00302F3A"/>
    <w:rsid w:val="00303050"/>
    <w:rsid w:val="003030AE"/>
    <w:rsid w:val="00303227"/>
    <w:rsid w:val="00303316"/>
    <w:rsid w:val="003033ED"/>
    <w:rsid w:val="003034B7"/>
    <w:rsid w:val="003035AE"/>
    <w:rsid w:val="003037DA"/>
    <w:rsid w:val="0030384F"/>
    <w:rsid w:val="003039EC"/>
    <w:rsid w:val="00303AAE"/>
    <w:rsid w:val="00303BDF"/>
    <w:rsid w:val="00303EE7"/>
    <w:rsid w:val="00303EFD"/>
    <w:rsid w:val="00304129"/>
    <w:rsid w:val="00304145"/>
    <w:rsid w:val="003041DF"/>
    <w:rsid w:val="00304374"/>
    <w:rsid w:val="003043D1"/>
    <w:rsid w:val="003044CC"/>
    <w:rsid w:val="003045A0"/>
    <w:rsid w:val="003045E7"/>
    <w:rsid w:val="003045FF"/>
    <w:rsid w:val="003046B0"/>
    <w:rsid w:val="003047F7"/>
    <w:rsid w:val="00304916"/>
    <w:rsid w:val="00304AA0"/>
    <w:rsid w:val="00304B43"/>
    <w:rsid w:val="00304C66"/>
    <w:rsid w:val="00304CA7"/>
    <w:rsid w:val="00304FD3"/>
    <w:rsid w:val="0030504E"/>
    <w:rsid w:val="003050F8"/>
    <w:rsid w:val="0030511C"/>
    <w:rsid w:val="00305508"/>
    <w:rsid w:val="00305690"/>
    <w:rsid w:val="00305A1E"/>
    <w:rsid w:val="00305C3B"/>
    <w:rsid w:val="00305C46"/>
    <w:rsid w:val="00305DF6"/>
    <w:rsid w:val="00305E0C"/>
    <w:rsid w:val="00305E15"/>
    <w:rsid w:val="00305E60"/>
    <w:rsid w:val="0030610A"/>
    <w:rsid w:val="0030620F"/>
    <w:rsid w:val="00306424"/>
    <w:rsid w:val="0030648F"/>
    <w:rsid w:val="00306569"/>
    <w:rsid w:val="0030680C"/>
    <w:rsid w:val="00306964"/>
    <w:rsid w:val="003069D2"/>
    <w:rsid w:val="00306C31"/>
    <w:rsid w:val="00306E5B"/>
    <w:rsid w:val="00306ECE"/>
    <w:rsid w:val="003074B3"/>
    <w:rsid w:val="003075B3"/>
    <w:rsid w:val="00307878"/>
    <w:rsid w:val="003078EA"/>
    <w:rsid w:val="00307A12"/>
    <w:rsid w:val="00307C73"/>
    <w:rsid w:val="00307E69"/>
    <w:rsid w:val="00307EC8"/>
    <w:rsid w:val="00307FB2"/>
    <w:rsid w:val="00307FBA"/>
    <w:rsid w:val="00310018"/>
    <w:rsid w:val="00310331"/>
    <w:rsid w:val="003106C9"/>
    <w:rsid w:val="003106FC"/>
    <w:rsid w:val="00310701"/>
    <w:rsid w:val="0031086E"/>
    <w:rsid w:val="0031093F"/>
    <w:rsid w:val="003109E1"/>
    <w:rsid w:val="00310AD7"/>
    <w:rsid w:val="00310B60"/>
    <w:rsid w:val="00310BC4"/>
    <w:rsid w:val="00310CF5"/>
    <w:rsid w:val="00310D3E"/>
    <w:rsid w:val="00310DC1"/>
    <w:rsid w:val="00310E0D"/>
    <w:rsid w:val="00310FAF"/>
    <w:rsid w:val="00311114"/>
    <w:rsid w:val="003111CC"/>
    <w:rsid w:val="0031143E"/>
    <w:rsid w:val="0031154D"/>
    <w:rsid w:val="003119BE"/>
    <w:rsid w:val="00311A7E"/>
    <w:rsid w:val="00311B45"/>
    <w:rsid w:val="00311EE5"/>
    <w:rsid w:val="00312277"/>
    <w:rsid w:val="00312497"/>
    <w:rsid w:val="00312598"/>
    <w:rsid w:val="00312C92"/>
    <w:rsid w:val="00312E17"/>
    <w:rsid w:val="00312EF3"/>
    <w:rsid w:val="00313071"/>
    <w:rsid w:val="003130B7"/>
    <w:rsid w:val="0031338E"/>
    <w:rsid w:val="00313778"/>
    <w:rsid w:val="00313847"/>
    <w:rsid w:val="00313934"/>
    <w:rsid w:val="00313C06"/>
    <w:rsid w:val="00313E20"/>
    <w:rsid w:val="00313EBE"/>
    <w:rsid w:val="00313EF1"/>
    <w:rsid w:val="00313F1B"/>
    <w:rsid w:val="00314191"/>
    <w:rsid w:val="00314457"/>
    <w:rsid w:val="0031445C"/>
    <w:rsid w:val="0031448B"/>
    <w:rsid w:val="00314521"/>
    <w:rsid w:val="00314582"/>
    <w:rsid w:val="00314784"/>
    <w:rsid w:val="0031485E"/>
    <w:rsid w:val="00314972"/>
    <w:rsid w:val="00314A2B"/>
    <w:rsid w:val="00314ACA"/>
    <w:rsid w:val="00314BEE"/>
    <w:rsid w:val="00314C27"/>
    <w:rsid w:val="00314E03"/>
    <w:rsid w:val="00314EE3"/>
    <w:rsid w:val="0031502A"/>
    <w:rsid w:val="00315091"/>
    <w:rsid w:val="003151FF"/>
    <w:rsid w:val="00315296"/>
    <w:rsid w:val="00315367"/>
    <w:rsid w:val="003153B0"/>
    <w:rsid w:val="0031555B"/>
    <w:rsid w:val="003155E7"/>
    <w:rsid w:val="003155FD"/>
    <w:rsid w:val="00315965"/>
    <w:rsid w:val="00315A0D"/>
    <w:rsid w:val="00315BC3"/>
    <w:rsid w:val="0031602D"/>
    <w:rsid w:val="003160B7"/>
    <w:rsid w:val="00316159"/>
    <w:rsid w:val="00316285"/>
    <w:rsid w:val="00316370"/>
    <w:rsid w:val="003163C4"/>
    <w:rsid w:val="00316477"/>
    <w:rsid w:val="00316530"/>
    <w:rsid w:val="003166F6"/>
    <w:rsid w:val="00316790"/>
    <w:rsid w:val="00316B0E"/>
    <w:rsid w:val="00316B3D"/>
    <w:rsid w:val="00316F6D"/>
    <w:rsid w:val="00317033"/>
    <w:rsid w:val="00317229"/>
    <w:rsid w:val="00317616"/>
    <w:rsid w:val="00317772"/>
    <w:rsid w:val="00317852"/>
    <w:rsid w:val="00317BBE"/>
    <w:rsid w:val="00317D3E"/>
    <w:rsid w:val="00317D40"/>
    <w:rsid w:val="00317D5F"/>
    <w:rsid w:val="00317DE6"/>
    <w:rsid w:val="00317E08"/>
    <w:rsid w:val="00317E4F"/>
    <w:rsid w:val="003200D0"/>
    <w:rsid w:val="0032019B"/>
    <w:rsid w:val="003202AD"/>
    <w:rsid w:val="00320377"/>
    <w:rsid w:val="003205D5"/>
    <w:rsid w:val="00320612"/>
    <w:rsid w:val="0032072E"/>
    <w:rsid w:val="00320796"/>
    <w:rsid w:val="00320B88"/>
    <w:rsid w:val="00320C33"/>
    <w:rsid w:val="00320D5E"/>
    <w:rsid w:val="00320DD0"/>
    <w:rsid w:val="00320ED3"/>
    <w:rsid w:val="00320F04"/>
    <w:rsid w:val="00320F1D"/>
    <w:rsid w:val="00320F54"/>
    <w:rsid w:val="00320FCD"/>
    <w:rsid w:val="003210AD"/>
    <w:rsid w:val="003210E2"/>
    <w:rsid w:val="00321114"/>
    <w:rsid w:val="00321137"/>
    <w:rsid w:val="00321181"/>
    <w:rsid w:val="00321279"/>
    <w:rsid w:val="003212F6"/>
    <w:rsid w:val="0032166E"/>
    <w:rsid w:val="00321727"/>
    <w:rsid w:val="00321745"/>
    <w:rsid w:val="0032191C"/>
    <w:rsid w:val="00321A57"/>
    <w:rsid w:val="00321BA0"/>
    <w:rsid w:val="00321BE8"/>
    <w:rsid w:val="00321DC1"/>
    <w:rsid w:val="003221E6"/>
    <w:rsid w:val="00322235"/>
    <w:rsid w:val="003222A1"/>
    <w:rsid w:val="0032232F"/>
    <w:rsid w:val="00322384"/>
    <w:rsid w:val="003224FD"/>
    <w:rsid w:val="003225DE"/>
    <w:rsid w:val="003225F9"/>
    <w:rsid w:val="003225FB"/>
    <w:rsid w:val="00322687"/>
    <w:rsid w:val="003226C4"/>
    <w:rsid w:val="003227AF"/>
    <w:rsid w:val="00322928"/>
    <w:rsid w:val="00322DAC"/>
    <w:rsid w:val="003230DB"/>
    <w:rsid w:val="00323256"/>
    <w:rsid w:val="003232D9"/>
    <w:rsid w:val="00323468"/>
    <w:rsid w:val="00323632"/>
    <w:rsid w:val="003236AC"/>
    <w:rsid w:val="00323797"/>
    <w:rsid w:val="003237F0"/>
    <w:rsid w:val="003238C9"/>
    <w:rsid w:val="00323B26"/>
    <w:rsid w:val="00323D07"/>
    <w:rsid w:val="00323D32"/>
    <w:rsid w:val="00323D4C"/>
    <w:rsid w:val="00323DA8"/>
    <w:rsid w:val="00323F12"/>
    <w:rsid w:val="00324155"/>
    <w:rsid w:val="003243FC"/>
    <w:rsid w:val="003244AE"/>
    <w:rsid w:val="00324524"/>
    <w:rsid w:val="00324563"/>
    <w:rsid w:val="00324580"/>
    <w:rsid w:val="00324607"/>
    <w:rsid w:val="00324978"/>
    <w:rsid w:val="00324D55"/>
    <w:rsid w:val="003251E0"/>
    <w:rsid w:val="0032528E"/>
    <w:rsid w:val="003252F2"/>
    <w:rsid w:val="0032536E"/>
    <w:rsid w:val="003253ED"/>
    <w:rsid w:val="0032566F"/>
    <w:rsid w:val="003257BC"/>
    <w:rsid w:val="00325AF7"/>
    <w:rsid w:val="00325B0A"/>
    <w:rsid w:val="003260D1"/>
    <w:rsid w:val="00326174"/>
    <w:rsid w:val="003262CF"/>
    <w:rsid w:val="003264FA"/>
    <w:rsid w:val="00326594"/>
    <w:rsid w:val="0032682C"/>
    <w:rsid w:val="003268B3"/>
    <w:rsid w:val="003269BF"/>
    <w:rsid w:val="00326CC2"/>
    <w:rsid w:val="00326CE0"/>
    <w:rsid w:val="00326D33"/>
    <w:rsid w:val="00326D5D"/>
    <w:rsid w:val="00326E6C"/>
    <w:rsid w:val="00326FD4"/>
    <w:rsid w:val="00326FE4"/>
    <w:rsid w:val="00327232"/>
    <w:rsid w:val="00327424"/>
    <w:rsid w:val="00327490"/>
    <w:rsid w:val="0032751D"/>
    <w:rsid w:val="003275A7"/>
    <w:rsid w:val="003275C8"/>
    <w:rsid w:val="0032761A"/>
    <w:rsid w:val="00327839"/>
    <w:rsid w:val="00327854"/>
    <w:rsid w:val="003278BF"/>
    <w:rsid w:val="0032793B"/>
    <w:rsid w:val="00327E02"/>
    <w:rsid w:val="00327E2B"/>
    <w:rsid w:val="00330234"/>
    <w:rsid w:val="0033037B"/>
    <w:rsid w:val="00330427"/>
    <w:rsid w:val="0033060C"/>
    <w:rsid w:val="003307D7"/>
    <w:rsid w:val="00330A01"/>
    <w:rsid w:val="00330ADD"/>
    <w:rsid w:val="00330C74"/>
    <w:rsid w:val="00330CD5"/>
    <w:rsid w:val="00330D84"/>
    <w:rsid w:val="00330D98"/>
    <w:rsid w:val="00330DE0"/>
    <w:rsid w:val="00330E0E"/>
    <w:rsid w:val="00330FBD"/>
    <w:rsid w:val="00330FD8"/>
    <w:rsid w:val="0033108D"/>
    <w:rsid w:val="003312A4"/>
    <w:rsid w:val="003312C4"/>
    <w:rsid w:val="00331721"/>
    <w:rsid w:val="003317AD"/>
    <w:rsid w:val="003317C1"/>
    <w:rsid w:val="003317C4"/>
    <w:rsid w:val="00331A4B"/>
    <w:rsid w:val="00331B5E"/>
    <w:rsid w:val="00331B69"/>
    <w:rsid w:val="00331F21"/>
    <w:rsid w:val="003321EB"/>
    <w:rsid w:val="00332474"/>
    <w:rsid w:val="003326B6"/>
    <w:rsid w:val="003326DC"/>
    <w:rsid w:val="00332E25"/>
    <w:rsid w:val="00332FB3"/>
    <w:rsid w:val="00333092"/>
    <w:rsid w:val="00333447"/>
    <w:rsid w:val="00333647"/>
    <w:rsid w:val="0033396A"/>
    <w:rsid w:val="00333A8B"/>
    <w:rsid w:val="00333B8A"/>
    <w:rsid w:val="00333E6B"/>
    <w:rsid w:val="0033419A"/>
    <w:rsid w:val="00334239"/>
    <w:rsid w:val="0033423B"/>
    <w:rsid w:val="003344BA"/>
    <w:rsid w:val="00334A9D"/>
    <w:rsid w:val="00334EC4"/>
    <w:rsid w:val="00334FA8"/>
    <w:rsid w:val="0033542A"/>
    <w:rsid w:val="003355ED"/>
    <w:rsid w:val="00335681"/>
    <w:rsid w:val="003356BC"/>
    <w:rsid w:val="003356CB"/>
    <w:rsid w:val="00335921"/>
    <w:rsid w:val="00335992"/>
    <w:rsid w:val="00335A86"/>
    <w:rsid w:val="00335A8F"/>
    <w:rsid w:val="00335CD4"/>
    <w:rsid w:val="00335D15"/>
    <w:rsid w:val="00335DD6"/>
    <w:rsid w:val="003361D0"/>
    <w:rsid w:val="00336257"/>
    <w:rsid w:val="00336281"/>
    <w:rsid w:val="003366BD"/>
    <w:rsid w:val="003366D6"/>
    <w:rsid w:val="00336895"/>
    <w:rsid w:val="00336F72"/>
    <w:rsid w:val="00336F83"/>
    <w:rsid w:val="00337065"/>
    <w:rsid w:val="003370D7"/>
    <w:rsid w:val="00337171"/>
    <w:rsid w:val="00337323"/>
    <w:rsid w:val="00337601"/>
    <w:rsid w:val="00337699"/>
    <w:rsid w:val="0033770D"/>
    <w:rsid w:val="003377FB"/>
    <w:rsid w:val="00337AFB"/>
    <w:rsid w:val="00337BA6"/>
    <w:rsid w:val="00337C49"/>
    <w:rsid w:val="00337DB9"/>
    <w:rsid w:val="00337F4B"/>
    <w:rsid w:val="00340003"/>
    <w:rsid w:val="0034010D"/>
    <w:rsid w:val="00340269"/>
    <w:rsid w:val="003402F8"/>
    <w:rsid w:val="003405B3"/>
    <w:rsid w:val="003407FE"/>
    <w:rsid w:val="00340910"/>
    <w:rsid w:val="00340CC5"/>
    <w:rsid w:val="00340DA8"/>
    <w:rsid w:val="00340E6B"/>
    <w:rsid w:val="00340EF3"/>
    <w:rsid w:val="003410D5"/>
    <w:rsid w:val="003411B0"/>
    <w:rsid w:val="003411CA"/>
    <w:rsid w:val="00341350"/>
    <w:rsid w:val="00341364"/>
    <w:rsid w:val="00341388"/>
    <w:rsid w:val="0034175E"/>
    <w:rsid w:val="0034176B"/>
    <w:rsid w:val="003418EF"/>
    <w:rsid w:val="00341A59"/>
    <w:rsid w:val="00341C0B"/>
    <w:rsid w:val="00341DB4"/>
    <w:rsid w:val="00341F37"/>
    <w:rsid w:val="003423F5"/>
    <w:rsid w:val="003424A5"/>
    <w:rsid w:val="00342552"/>
    <w:rsid w:val="003425C5"/>
    <w:rsid w:val="0034265C"/>
    <w:rsid w:val="003426C5"/>
    <w:rsid w:val="003428EE"/>
    <w:rsid w:val="003429EE"/>
    <w:rsid w:val="00342C16"/>
    <w:rsid w:val="00342D4F"/>
    <w:rsid w:val="00342DBD"/>
    <w:rsid w:val="00342E5E"/>
    <w:rsid w:val="00342E95"/>
    <w:rsid w:val="00343129"/>
    <w:rsid w:val="00343244"/>
    <w:rsid w:val="0034340E"/>
    <w:rsid w:val="00343570"/>
    <w:rsid w:val="003435FF"/>
    <w:rsid w:val="0034387A"/>
    <w:rsid w:val="00343C0F"/>
    <w:rsid w:val="00343C93"/>
    <w:rsid w:val="00343DB5"/>
    <w:rsid w:val="00343DDD"/>
    <w:rsid w:val="00344082"/>
    <w:rsid w:val="0034411A"/>
    <w:rsid w:val="0034431A"/>
    <w:rsid w:val="0034448D"/>
    <w:rsid w:val="00344667"/>
    <w:rsid w:val="00344697"/>
    <w:rsid w:val="003446D2"/>
    <w:rsid w:val="00344836"/>
    <w:rsid w:val="00344919"/>
    <w:rsid w:val="00344B63"/>
    <w:rsid w:val="00344F25"/>
    <w:rsid w:val="00345014"/>
    <w:rsid w:val="00345357"/>
    <w:rsid w:val="00345369"/>
    <w:rsid w:val="003455D6"/>
    <w:rsid w:val="0034587B"/>
    <w:rsid w:val="003459F7"/>
    <w:rsid w:val="00345ABE"/>
    <w:rsid w:val="00345F08"/>
    <w:rsid w:val="00346202"/>
    <w:rsid w:val="003464E3"/>
    <w:rsid w:val="0034657F"/>
    <w:rsid w:val="003465AB"/>
    <w:rsid w:val="003466D9"/>
    <w:rsid w:val="00346708"/>
    <w:rsid w:val="0034678C"/>
    <w:rsid w:val="0034689D"/>
    <w:rsid w:val="00347204"/>
    <w:rsid w:val="0034749E"/>
    <w:rsid w:val="003474D0"/>
    <w:rsid w:val="00347697"/>
    <w:rsid w:val="0034785E"/>
    <w:rsid w:val="00347BD7"/>
    <w:rsid w:val="00347F00"/>
    <w:rsid w:val="00347FEC"/>
    <w:rsid w:val="0035000D"/>
    <w:rsid w:val="003500A8"/>
    <w:rsid w:val="00350359"/>
    <w:rsid w:val="0035040C"/>
    <w:rsid w:val="003508DB"/>
    <w:rsid w:val="0035094F"/>
    <w:rsid w:val="00350AD5"/>
    <w:rsid w:val="00350B86"/>
    <w:rsid w:val="00350C11"/>
    <w:rsid w:val="00350DCF"/>
    <w:rsid w:val="00351056"/>
    <w:rsid w:val="00351130"/>
    <w:rsid w:val="003512F2"/>
    <w:rsid w:val="00351320"/>
    <w:rsid w:val="003515A7"/>
    <w:rsid w:val="003515C8"/>
    <w:rsid w:val="00351605"/>
    <w:rsid w:val="00351676"/>
    <w:rsid w:val="003516C7"/>
    <w:rsid w:val="003516E5"/>
    <w:rsid w:val="0035172B"/>
    <w:rsid w:val="00351930"/>
    <w:rsid w:val="00351E1D"/>
    <w:rsid w:val="0035220A"/>
    <w:rsid w:val="00352330"/>
    <w:rsid w:val="00352424"/>
    <w:rsid w:val="00352635"/>
    <w:rsid w:val="003526CF"/>
    <w:rsid w:val="00352743"/>
    <w:rsid w:val="003527A5"/>
    <w:rsid w:val="003527A7"/>
    <w:rsid w:val="003527AF"/>
    <w:rsid w:val="003528C5"/>
    <w:rsid w:val="00352A1C"/>
    <w:rsid w:val="00352AF3"/>
    <w:rsid w:val="00352B66"/>
    <w:rsid w:val="00352FF7"/>
    <w:rsid w:val="003531CA"/>
    <w:rsid w:val="003531E1"/>
    <w:rsid w:val="0035324B"/>
    <w:rsid w:val="00353406"/>
    <w:rsid w:val="00353414"/>
    <w:rsid w:val="003534D1"/>
    <w:rsid w:val="003534ED"/>
    <w:rsid w:val="003538FC"/>
    <w:rsid w:val="003539E2"/>
    <w:rsid w:val="00353A0D"/>
    <w:rsid w:val="00353A2E"/>
    <w:rsid w:val="00353E50"/>
    <w:rsid w:val="00353E65"/>
    <w:rsid w:val="0035437A"/>
    <w:rsid w:val="00354430"/>
    <w:rsid w:val="00354509"/>
    <w:rsid w:val="0035462F"/>
    <w:rsid w:val="003546FA"/>
    <w:rsid w:val="003547EE"/>
    <w:rsid w:val="0035483E"/>
    <w:rsid w:val="0035485F"/>
    <w:rsid w:val="0035493E"/>
    <w:rsid w:val="003549C7"/>
    <w:rsid w:val="00354DDB"/>
    <w:rsid w:val="00354EB9"/>
    <w:rsid w:val="00355041"/>
    <w:rsid w:val="00355083"/>
    <w:rsid w:val="0035521F"/>
    <w:rsid w:val="0035529C"/>
    <w:rsid w:val="003552A9"/>
    <w:rsid w:val="003552F6"/>
    <w:rsid w:val="00355431"/>
    <w:rsid w:val="00355503"/>
    <w:rsid w:val="003555B7"/>
    <w:rsid w:val="00355627"/>
    <w:rsid w:val="0035567B"/>
    <w:rsid w:val="00355964"/>
    <w:rsid w:val="0035599A"/>
    <w:rsid w:val="00355A06"/>
    <w:rsid w:val="00355B84"/>
    <w:rsid w:val="00355C63"/>
    <w:rsid w:val="00355EC3"/>
    <w:rsid w:val="00356170"/>
    <w:rsid w:val="0035629E"/>
    <w:rsid w:val="003562B6"/>
    <w:rsid w:val="00356329"/>
    <w:rsid w:val="00356526"/>
    <w:rsid w:val="00356529"/>
    <w:rsid w:val="0035691C"/>
    <w:rsid w:val="00356AA4"/>
    <w:rsid w:val="00356CB6"/>
    <w:rsid w:val="00356DF2"/>
    <w:rsid w:val="00356EEF"/>
    <w:rsid w:val="00357062"/>
    <w:rsid w:val="003572A0"/>
    <w:rsid w:val="003574F7"/>
    <w:rsid w:val="00357724"/>
    <w:rsid w:val="00357997"/>
    <w:rsid w:val="00357A77"/>
    <w:rsid w:val="00357C8D"/>
    <w:rsid w:val="00357CF6"/>
    <w:rsid w:val="00357EB2"/>
    <w:rsid w:val="0036010A"/>
    <w:rsid w:val="0036069B"/>
    <w:rsid w:val="00360805"/>
    <w:rsid w:val="00360A6D"/>
    <w:rsid w:val="00360B0E"/>
    <w:rsid w:val="00360CC3"/>
    <w:rsid w:val="0036131A"/>
    <w:rsid w:val="0036141C"/>
    <w:rsid w:val="003616DA"/>
    <w:rsid w:val="00361CEE"/>
    <w:rsid w:val="00361FFD"/>
    <w:rsid w:val="003620B8"/>
    <w:rsid w:val="003622AF"/>
    <w:rsid w:val="00362347"/>
    <w:rsid w:val="0036235C"/>
    <w:rsid w:val="00362365"/>
    <w:rsid w:val="003626AE"/>
    <w:rsid w:val="003628F6"/>
    <w:rsid w:val="00362908"/>
    <w:rsid w:val="00362972"/>
    <w:rsid w:val="00362AA1"/>
    <w:rsid w:val="00362AA8"/>
    <w:rsid w:val="00362E2D"/>
    <w:rsid w:val="00363139"/>
    <w:rsid w:val="003633CF"/>
    <w:rsid w:val="00363415"/>
    <w:rsid w:val="0036344D"/>
    <w:rsid w:val="003637A2"/>
    <w:rsid w:val="003638BD"/>
    <w:rsid w:val="00363BD7"/>
    <w:rsid w:val="00363C2E"/>
    <w:rsid w:val="00363D25"/>
    <w:rsid w:val="00363EDD"/>
    <w:rsid w:val="00363F78"/>
    <w:rsid w:val="00364074"/>
    <w:rsid w:val="0036424E"/>
    <w:rsid w:val="0036439F"/>
    <w:rsid w:val="003644E3"/>
    <w:rsid w:val="00364620"/>
    <w:rsid w:val="003647C2"/>
    <w:rsid w:val="003647D4"/>
    <w:rsid w:val="0036490A"/>
    <w:rsid w:val="00364AD2"/>
    <w:rsid w:val="00364B5A"/>
    <w:rsid w:val="00364FB6"/>
    <w:rsid w:val="0036526D"/>
    <w:rsid w:val="003653B0"/>
    <w:rsid w:val="00365552"/>
    <w:rsid w:val="00365590"/>
    <w:rsid w:val="00365734"/>
    <w:rsid w:val="00365812"/>
    <w:rsid w:val="0036583D"/>
    <w:rsid w:val="003658DE"/>
    <w:rsid w:val="0036597A"/>
    <w:rsid w:val="00365CFE"/>
    <w:rsid w:val="00365F2A"/>
    <w:rsid w:val="00366531"/>
    <w:rsid w:val="003665B4"/>
    <w:rsid w:val="003668A9"/>
    <w:rsid w:val="003669A9"/>
    <w:rsid w:val="00366A1A"/>
    <w:rsid w:val="00366A2B"/>
    <w:rsid w:val="00366A3D"/>
    <w:rsid w:val="00366A72"/>
    <w:rsid w:val="00366AC2"/>
    <w:rsid w:val="00366E7A"/>
    <w:rsid w:val="0036701A"/>
    <w:rsid w:val="003670D8"/>
    <w:rsid w:val="003671F0"/>
    <w:rsid w:val="00367582"/>
    <w:rsid w:val="00367728"/>
    <w:rsid w:val="00367867"/>
    <w:rsid w:val="003678F5"/>
    <w:rsid w:val="00367D40"/>
    <w:rsid w:val="00367F47"/>
    <w:rsid w:val="003700ED"/>
    <w:rsid w:val="003701A1"/>
    <w:rsid w:val="00370300"/>
    <w:rsid w:val="0037034A"/>
    <w:rsid w:val="003703AB"/>
    <w:rsid w:val="00370423"/>
    <w:rsid w:val="00370435"/>
    <w:rsid w:val="00370547"/>
    <w:rsid w:val="003706F6"/>
    <w:rsid w:val="00370B17"/>
    <w:rsid w:val="00370DFC"/>
    <w:rsid w:val="00371019"/>
    <w:rsid w:val="00371091"/>
    <w:rsid w:val="003711C1"/>
    <w:rsid w:val="00371416"/>
    <w:rsid w:val="00371419"/>
    <w:rsid w:val="00371B7D"/>
    <w:rsid w:val="00371B89"/>
    <w:rsid w:val="00371B90"/>
    <w:rsid w:val="00371C4A"/>
    <w:rsid w:val="00371E59"/>
    <w:rsid w:val="00372229"/>
    <w:rsid w:val="00372618"/>
    <w:rsid w:val="00372717"/>
    <w:rsid w:val="00372AB9"/>
    <w:rsid w:val="00372B9F"/>
    <w:rsid w:val="00372C3C"/>
    <w:rsid w:val="00372E37"/>
    <w:rsid w:val="00373003"/>
    <w:rsid w:val="00373115"/>
    <w:rsid w:val="0037329E"/>
    <w:rsid w:val="003733E2"/>
    <w:rsid w:val="003734F7"/>
    <w:rsid w:val="003735F8"/>
    <w:rsid w:val="003738B5"/>
    <w:rsid w:val="00373AA8"/>
    <w:rsid w:val="00373AE8"/>
    <w:rsid w:val="00373AF7"/>
    <w:rsid w:val="00373B5D"/>
    <w:rsid w:val="00373ECE"/>
    <w:rsid w:val="00373FAE"/>
    <w:rsid w:val="0037415C"/>
    <w:rsid w:val="00374474"/>
    <w:rsid w:val="0037479F"/>
    <w:rsid w:val="003747FB"/>
    <w:rsid w:val="003748E7"/>
    <w:rsid w:val="00374B4F"/>
    <w:rsid w:val="00374B87"/>
    <w:rsid w:val="00374E82"/>
    <w:rsid w:val="0037508C"/>
    <w:rsid w:val="003754F3"/>
    <w:rsid w:val="00375641"/>
    <w:rsid w:val="00375A4C"/>
    <w:rsid w:val="00375B72"/>
    <w:rsid w:val="00375D24"/>
    <w:rsid w:val="00375D8C"/>
    <w:rsid w:val="00375E41"/>
    <w:rsid w:val="00375E7E"/>
    <w:rsid w:val="00375F2B"/>
    <w:rsid w:val="00375F69"/>
    <w:rsid w:val="00376007"/>
    <w:rsid w:val="00376480"/>
    <w:rsid w:val="0037649C"/>
    <w:rsid w:val="003766FA"/>
    <w:rsid w:val="003767C1"/>
    <w:rsid w:val="00376E01"/>
    <w:rsid w:val="00376F2F"/>
    <w:rsid w:val="00376F48"/>
    <w:rsid w:val="00376FC3"/>
    <w:rsid w:val="00377187"/>
    <w:rsid w:val="003771BA"/>
    <w:rsid w:val="0037721C"/>
    <w:rsid w:val="0037723C"/>
    <w:rsid w:val="00377460"/>
    <w:rsid w:val="00377518"/>
    <w:rsid w:val="0037765D"/>
    <w:rsid w:val="003777ED"/>
    <w:rsid w:val="0037785C"/>
    <w:rsid w:val="0037785D"/>
    <w:rsid w:val="0037793A"/>
    <w:rsid w:val="00377998"/>
    <w:rsid w:val="003800DD"/>
    <w:rsid w:val="00380273"/>
    <w:rsid w:val="003802B0"/>
    <w:rsid w:val="00380413"/>
    <w:rsid w:val="00380448"/>
    <w:rsid w:val="00380454"/>
    <w:rsid w:val="003804E2"/>
    <w:rsid w:val="0038056A"/>
    <w:rsid w:val="00380590"/>
    <w:rsid w:val="003805CA"/>
    <w:rsid w:val="00380629"/>
    <w:rsid w:val="003806FB"/>
    <w:rsid w:val="003807CA"/>
    <w:rsid w:val="003807FE"/>
    <w:rsid w:val="00380CB1"/>
    <w:rsid w:val="00380FD8"/>
    <w:rsid w:val="003813B1"/>
    <w:rsid w:val="0038166C"/>
    <w:rsid w:val="00381694"/>
    <w:rsid w:val="003816B9"/>
    <w:rsid w:val="003817C6"/>
    <w:rsid w:val="0038184A"/>
    <w:rsid w:val="00381856"/>
    <w:rsid w:val="003818C6"/>
    <w:rsid w:val="0038195D"/>
    <w:rsid w:val="00381A57"/>
    <w:rsid w:val="00381BD0"/>
    <w:rsid w:val="00381CC7"/>
    <w:rsid w:val="00381F5B"/>
    <w:rsid w:val="00381F81"/>
    <w:rsid w:val="00382230"/>
    <w:rsid w:val="00382392"/>
    <w:rsid w:val="00382664"/>
    <w:rsid w:val="00382A02"/>
    <w:rsid w:val="00382A4D"/>
    <w:rsid w:val="00382A65"/>
    <w:rsid w:val="00382B23"/>
    <w:rsid w:val="00382B4A"/>
    <w:rsid w:val="00382CDD"/>
    <w:rsid w:val="00382D10"/>
    <w:rsid w:val="00382E0A"/>
    <w:rsid w:val="00383231"/>
    <w:rsid w:val="0038330B"/>
    <w:rsid w:val="00383477"/>
    <w:rsid w:val="0038363E"/>
    <w:rsid w:val="003837E0"/>
    <w:rsid w:val="003838F8"/>
    <w:rsid w:val="00383C43"/>
    <w:rsid w:val="00383D07"/>
    <w:rsid w:val="00383FC3"/>
    <w:rsid w:val="00383FD3"/>
    <w:rsid w:val="00384005"/>
    <w:rsid w:val="0038401C"/>
    <w:rsid w:val="00384086"/>
    <w:rsid w:val="003842E3"/>
    <w:rsid w:val="003847F3"/>
    <w:rsid w:val="00384979"/>
    <w:rsid w:val="00384B2D"/>
    <w:rsid w:val="00384BA4"/>
    <w:rsid w:val="00384BD0"/>
    <w:rsid w:val="00384CC5"/>
    <w:rsid w:val="00385256"/>
    <w:rsid w:val="003852DC"/>
    <w:rsid w:val="0038559D"/>
    <w:rsid w:val="003858AB"/>
    <w:rsid w:val="00385909"/>
    <w:rsid w:val="0038594C"/>
    <w:rsid w:val="00385A8E"/>
    <w:rsid w:val="00385D2A"/>
    <w:rsid w:val="00385DE6"/>
    <w:rsid w:val="00385FDE"/>
    <w:rsid w:val="00386061"/>
    <w:rsid w:val="0038615A"/>
    <w:rsid w:val="003861D7"/>
    <w:rsid w:val="00386347"/>
    <w:rsid w:val="0038646F"/>
    <w:rsid w:val="00386482"/>
    <w:rsid w:val="00386582"/>
    <w:rsid w:val="00386743"/>
    <w:rsid w:val="0038696F"/>
    <w:rsid w:val="00386B09"/>
    <w:rsid w:val="00386C3E"/>
    <w:rsid w:val="00386D4A"/>
    <w:rsid w:val="00386F81"/>
    <w:rsid w:val="00386FC7"/>
    <w:rsid w:val="0038711A"/>
    <w:rsid w:val="0038717C"/>
    <w:rsid w:val="0038728E"/>
    <w:rsid w:val="00387812"/>
    <w:rsid w:val="0038789B"/>
    <w:rsid w:val="00387920"/>
    <w:rsid w:val="00387932"/>
    <w:rsid w:val="00387AFC"/>
    <w:rsid w:val="00387BF1"/>
    <w:rsid w:val="00387C22"/>
    <w:rsid w:val="00387ED7"/>
    <w:rsid w:val="00390025"/>
    <w:rsid w:val="0039025F"/>
    <w:rsid w:val="00390273"/>
    <w:rsid w:val="0039027C"/>
    <w:rsid w:val="00390566"/>
    <w:rsid w:val="0039073B"/>
    <w:rsid w:val="003907A0"/>
    <w:rsid w:val="003907A4"/>
    <w:rsid w:val="0039089F"/>
    <w:rsid w:val="00390A7F"/>
    <w:rsid w:val="00390C90"/>
    <w:rsid w:val="00390CF6"/>
    <w:rsid w:val="00390D88"/>
    <w:rsid w:val="00390DC8"/>
    <w:rsid w:val="00390EF2"/>
    <w:rsid w:val="00391014"/>
    <w:rsid w:val="00391213"/>
    <w:rsid w:val="00391255"/>
    <w:rsid w:val="0039134F"/>
    <w:rsid w:val="003915D4"/>
    <w:rsid w:val="003915DA"/>
    <w:rsid w:val="003916C9"/>
    <w:rsid w:val="0039174A"/>
    <w:rsid w:val="00391778"/>
    <w:rsid w:val="00391929"/>
    <w:rsid w:val="00391B09"/>
    <w:rsid w:val="00391B72"/>
    <w:rsid w:val="00391CA6"/>
    <w:rsid w:val="00391D63"/>
    <w:rsid w:val="00391E87"/>
    <w:rsid w:val="00391ED0"/>
    <w:rsid w:val="00391EFD"/>
    <w:rsid w:val="00391FF1"/>
    <w:rsid w:val="0039205C"/>
    <w:rsid w:val="0039205D"/>
    <w:rsid w:val="0039229E"/>
    <w:rsid w:val="00392367"/>
    <w:rsid w:val="0039246E"/>
    <w:rsid w:val="003927A4"/>
    <w:rsid w:val="003927D6"/>
    <w:rsid w:val="0039282C"/>
    <w:rsid w:val="00392A17"/>
    <w:rsid w:val="00392AFC"/>
    <w:rsid w:val="00392DE9"/>
    <w:rsid w:val="0039318C"/>
    <w:rsid w:val="003933C8"/>
    <w:rsid w:val="0039377B"/>
    <w:rsid w:val="0039395F"/>
    <w:rsid w:val="00393A40"/>
    <w:rsid w:val="00393B82"/>
    <w:rsid w:val="00393BC2"/>
    <w:rsid w:val="0039406A"/>
    <w:rsid w:val="00394441"/>
    <w:rsid w:val="00394444"/>
    <w:rsid w:val="003944C4"/>
    <w:rsid w:val="00394C84"/>
    <w:rsid w:val="00394FCF"/>
    <w:rsid w:val="003950E6"/>
    <w:rsid w:val="0039511C"/>
    <w:rsid w:val="003952EE"/>
    <w:rsid w:val="00395D12"/>
    <w:rsid w:val="00395EB4"/>
    <w:rsid w:val="00395FCA"/>
    <w:rsid w:val="0039616E"/>
    <w:rsid w:val="0039644D"/>
    <w:rsid w:val="0039654A"/>
    <w:rsid w:val="0039691C"/>
    <w:rsid w:val="00396AA7"/>
    <w:rsid w:val="00396C41"/>
    <w:rsid w:val="00396E1C"/>
    <w:rsid w:val="00396F39"/>
    <w:rsid w:val="00396F47"/>
    <w:rsid w:val="00396FA2"/>
    <w:rsid w:val="00397161"/>
    <w:rsid w:val="003971A2"/>
    <w:rsid w:val="00397644"/>
    <w:rsid w:val="003976D4"/>
    <w:rsid w:val="00397712"/>
    <w:rsid w:val="003977CE"/>
    <w:rsid w:val="003979A3"/>
    <w:rsid w:val="00397A7C"/>
    <w:rsid w:val="00397CCA"/>
    <w:rsid w:val="00397D8B"/>
    <w:rsid w:val="00397F41"/>
    <w:rsid w:val="003A0081"/>
    <w:rsid w:val="003A01AC"/>
    <w:rsid w:val="003A01CE"/>
    <w:rsid w:val="003A023D"/>
    <w:rsid w:val="003A0376"/>
    <w:rsid w:val="003A0529"/>
    <w:rsid w:val="003A055A"/>
    <w:rsid w:val="003A0561"/>
    <w:rsid w:val="003A06A5"/>
    <w:rsid w:val="003A077A"/>
    <w:rsid w:val="003A0A08"/>
    <w:rsid w:val="003A1032"/>
    <w:rsid w:val="003A10F0"/>
    <w:rsid w:val="003A13A2"/>
    <w:rsid w:val="003A13C2"/>
    <w:rsid w:val="003A1513"/>
    <w:rsid w:val="003A17AA"/>
    <w:rsid w:val="003A18F8"/>
    <w:rsid w:val="003A1975"/>
    <w:rsid w:val="003A19A3"/>
    <w:rsid w:val="003A1BB9"/>
    <w:rsid w:val="003A1CD3"/>
    <w:rsid w:val="003A1F37"/>
    <w:rsid w:val="003A210F"/>
    <w:rsid w:val="003A22FA"/>
    <w:rsid w:val="003A25BF"/>
    <w:rsid w:val="003A25C4"/>
    <w:rsid w:val="003A2616"/>
    <w:rsid w:val="003A28CC"/>
    <w:rsid w:val="003A2C8C"/>
    <w:rsid w:val="003A2C9C"/>
    <w:rsid w:val="003A2D82"/>
    <w:rsid w:val="003A2E60"/>
    <w:rsid w:val="003A30C7"/>
    <w:rsid w:val="003A319C"/>
    <w:rsid w:val="003A33C3"/>
    <w:rsid w:val="003A36C4"/>
    <w:rsid w:val="003A36DE"/>
    <w:rsid w:val="003A3837"/>
    <w:rsid w:val="003A387F"/>
    <w:rsid w:val="003A39E6"/>
    <w:rsid w:val="003A3A5D"/>
    <w:rsid w:val="003A3D4C"/>
    <w:rsid w:val="003A3E61"/>
    <w:rsid w:val="003A3EA0"/>
    <w:rsid w:val="003A3FA1"/>
    <w:rsid w:val="003A3FEC"/>
    <w:rsid w:val="003A40A9"/>
    <w:rsid w:val="003A40E3"/>
    <w:rsid w:val="003A4113"/>
    <w:rsid w:val="003A41D2"/>
    <w:rsid w:val="003A4518"/>
    <w:rsid w:val="003A459E"/>
    <w:rsid w:val="003A4729"/>
    <w:rsid w:val="003A4813"/>
    <w:rsid w:val="003A48FF"/>
    <w:rsid w:val="003A4911"/>
    <w:rsid w:val="003A4B00"/>
    <w:rsid w:val="003A4DA3"/>
    <w:rsid w:val="003A505B"/>
    <w:rsid w:val="003A50DC"/>
    <w:rsid w:val="003A5100"/>
    <w:rsid w:val="003A521B"/>
    <w:rsid w:val="003A5272"/>
    <w:rsid w:val="003A539E"/>
    <w:rsid w:val="003A5485"/>
    <w:rsid w:val="003A557E"/>
    <w:rsid w:val="003A566A"/>
    <w:rsid w:val="003A56C3"/>
    <w:rsid w:val="003A5709"/>
    <w:rsid w:val="003A5B40"/>
    <w:rsid w:val="003A5B6F"/>
    <w:rsid w:val="003A5B87"/>
    <w:rsid w:val="003A5D9E"/>
    <w:rsid w:val="003A5EF2"/>
    <w:rsid w:val="003A5F74"/>
    <w:rsid w:val="003A5FE9"/>
    <w:rsid w:val="003A6022"/>
    <w:rsid w:val="003A6153"/>
    <w:rsid w:val="003A6155"/>
    <w:rsid w:val="003A6335"/>
    <w:rsid w:val="003A6357"/>
    <w:rsid w:val="003A64C1"/>
    <w:rsid w:val="003A656F"/>
    <w:rsid w:val="003A67EC"/>
    <w:rsid w:val="003A6839"/>
    <w:rsid w:val="003A6959"/>
    <w:rsid w:val="003A6A18"/>
    <w:rsid w:val="003A6B66"/>
    <w:rsid w:val="003A7054"/>
    <w:rsid w:val="003A70B3"/>
    <w:rsid w:val="003A714D"/>
    <w:rsid w:val="003A73D5"/>
    <w:rsid w:val="003A776B"/>
    <w:rsid w:val="003A7C94"/>
    <w:rsid w:val="003A7D9C"/>
    <w:rsid w:val="003A7EB2"/>
    <w:rsid w:val="003B018C"/>
    <w:rsid w:val="003B07DE"/>
    <w:rsid w:val="003B09C1"/>
    <w:rsid w:val="003B0B78"/>
    <w:rsid w:val="003B0C53"/>
    <w:rsid w:val="003B0C9E"/>
    <w:rsid w:val="003B0CCA"/>
    <w:rsid w:val="003B0D21"/>
    <w:rsid w:val="003B0D39"/>
    <w:rsid w:val="003B0D49"/>
    <w:rsid w:val="003B0E4A"/>
    <w:rsid w:val="003B0ED9"/>
    <w:rsid w:val="003B12DB"/>
    <w:rsid w:val="003B1303"/>
    <w:rsid w:val="003B140D"/>
    <w:rsid w:val="003B1429"/>
    <w:rsid w:val="003B14E8"/>
    <w:rsid w:val="003B1682"/>
    <w:rsid w:val="003B168C"/>
    <w:rsid w:val="003B1745"/>
    <w:rsid w:val="003B182D"/>
    <w:rsid w:val="003B1873"/>
    <w:rsid w:val="003B18F5"/>
    <w:rsid w:val="003B19CA"/>
    <w:rsid w:val="003B19E4"/>
    <w:rsid w:val="003B1E7C"/>
    <w:rsid w:val="003B2384"/>
    <w:rsid w:val="003B2504"/>
    <w:rsid w:val="003B2507"/>
    <w:rsid w:val="003B27F4"/>
    <w:rsid w:val="003B2937"/>
    <w:rsid w:val="003B2A23"/>
    <w:rsid w:val="003B2AAE"/>
    <w:rsid w:val="003B2B9A"/>
    <w:rsid w:val="003B2BB7"/>
    <w:rsid w:val="003B2DBD"/>
    <w:rsid w:val="003B2E54"/>
    <w:rsid w:val="003B2F06"/>
    <w:rsid w:val="003B2FE9"/>
    <w:rsid w:val="003B3217"/>
    <w:rsid w:val="003B3321"/>
    <w:rsid w:val="003B3421"/>
    <w:rsid w:val="003B348E"/>
    <w:rsid w:val="003B354D"/>
    <w:rsid w:val="003B35CC"/>
    <w:rsid w:val="003B37AB"/>
    <w:rsid w:val="003B37DF"/>
    <w:rsid w:val="003B383D"/>
    <w:rsid w:val="003B3A17"/>
    <w:rsid w:val="003B3ABF"/>
    <w:rsid w:val="003B3E91"/>
    <w:rsid w:val="003B3F15"/>
    <w:rsid w:val="003B3F6F"/>
    <w:rsid w:val="003B41C4"/>
    <w:rsid w:val="003B41E4"/>
    <w:rsid w:val="003B45FD"/>
    <w:rsid w:val="003B4CF3"/>
    <w:rsid w:val="003B4E87"/>
    <w:rsid w:val="003B4E8B"/>
    <w:rsid w:val="003B4E9B"/>
    <w:rsid w:val="003B4EE9"/>
    <w:rsid w:val="003B4F8F"/>
    <w:rsid w:val="003B51D0"/>
    <w:rsid w:val="003B5226"/>
    <w:rsid w:val="003B53E2"/>
    <w:rsid w:val="003B545F"/>
    <w:rsid w:val="003B5478"/>
    <w:rsid w:val="003B5565"/>
    <w:rsid w:val="003B583E"/>
    <w:rsid w:val="003B5A68"/>
    <w:rsid w:val="003B5D5D"/>
    <w:rsid w:val="003B5D90"/>
    <w:rsid w:val="003B5EE8"/>
    <w:rsid w:val="003B5F27"/>
    <w:rsid w:val="003B604C"/>
    <w:rsid w:val="003B60E7"/>
    <w:rsid w:val="003B61A9"/>
    <w:rsid w:val="003B62D2"/>
    <w:rsid w:val="003B6335"/>
    <w:rsid w:val="003B635A"/>
    <w:rsid w:val="003B6428"/>
    <w:rsid w:val="003B64DE"/>
    <w:rsid w:val="003B6507"/>
    <w:rsid w:val="003B6604"/>
    <w:rsid w:val="003B6641"/>
    <w:rsid w:val="003B6680"/>
    <w:rsid w:val="003B66D7"/>
    <w:rsid w:val="003B6A42"/>
    <w:rsid w:val="003B71F6"/>
    <w:rsid w:val="003B78B8"/>
    <w:rsid w:val="003B7990"/>
    <w:rsid w:val="003B79DC"/>
    <w:rsid w:val="003B7A28"/>
    <w:rsid w:val="003B7B12"/>
    <w:rsid w:val="003B7B2B"/>
    <w:rsid w:val="003B7CBA"/>
    <w:rsid w:val="003B7DAD"/>
    <w:rsid w:val="003B7E11"/>
    <w:rsid w:val="003B7E53"/>
    <w:rsid w:val="003B7EF8"/>
    <w:rsid w:val="003C04F5"/>
    <w:rsid w:val="003C053A"/>
    <w:rsid w:val="003C0630"/>
    <w:rsid w:val="003C09C7"/>
    <w:rsid w:val="003C0C5F"/>
    <w:rsid w:val="003C0E5C"/>
    <w:rsid w:val="003C0EAF"/>
    <w:rsid w:val="003C0F31"/>
    <w:rsid w:val="003C1254"/>
    <w:rsid w:val="003C127F"/>
    <w:rsid w:val="003C131C"/>
    <w:rsid w:val="003C1397"/>
    <w:rsid w:val="003C1643"/>
    <w:rsid w:val="003C1A7B"/>
    <w:rsid w:val="003C1F6D"/>
    <w:rsid w:val="003C1FC9"/>
    <w:rsid w:val="003C2277"/>
    <w:rsid w:val="003C22DA"/>
    <w:rsid w:val="003C2300"/>
    <w:rsid w:val="003C231B"/>
    <w:rsid w:val="003C2339"/>
    <w:rsid w:val="003C23B5"/>
    <w:rsid w:val="003C2629"/>
    <w:rsid w:val="003C2815"/>
    <w:rsid w:val="003C288D"/>
    <w:rsid w:val="003C2A57"/>
    <w:rsid w:val="003C2B60"/>
    <w:rsid w:val="003C2BA3"/>
    <w:rsid w:val="003C2C6C"/>
    <w:rsid w:val="003C2D57"/>
    <w:rsid w:val="003C2E67"/>
    <w:rsid w:val="003C2F68"/>
    <w:rsid w:val="003C30A6"/>
    <w:rsid w:val="003C3261"/>
    <w:rsid w:val="003C3339"/>
    <w:rsid w:val="003C34B6"/>
    <w:rsid w:val="003C39B8"/>
    <w:rsid w:val="003C3C9C"/>
    <w:rsid w:val="003C3E75"/>
    <w:rsid w:val="003C3EBA"/>
    <w:rsid w:val="003C3F52"/>
    <w:rsid w:val="003C40C0"/>
    <w:rsid w:val="003C4422"/>
    <w:rsid w:val="003C4435"/>
    <w:rsid w:val="003C4655"/>
    <w:rsid w:val="003C4666"/>
    <w:rsid w:val="003C48FF"/>
    <w:rsid w:val="003C490E"/>
    <w:rsid w:val="003C4A7F"/>
    <w:rsid w:val="003C4BA2"/>
    <w:rsid w:val="003C4CF0"/>
    <w:rsid w:val="003C50EA"/>
    <w:rsid w:val="003C5110"/>
    <w:rsid w:val="003C52F2"/>
    <w:rsid w:val="003C56C8"/>
    <w:rsid w:val="003C5807"/>
    <w:rsid w:val="003C5952"/>
    <w:rsid w:val="003C59A3"/>
    <w:rsid w:val="003C5E9F"/>
    <w:rsid w:val="003C5EFB"/>
    <w:rsid w:val="003C610A"/>
    <w:rsid w:val="003C63B2"/>
    <w:rsid w:val="003C66C7"/>
    <w:rsid w:val="003C6752"/>
    <w:rsid w:val="003C6AAF"/>
    <w:rsid w:val="003C7217"/>
    <w:rsid w:val="003C722F"/>
    <w:rsid w:val="003C73A6"/>
    <w:rsid w:val="003C7551"/>
    <w:rsid w:val="003C7568"/>
    <w:rsid w:val="003C7584"/>
    <w:rsid w:val="003C769F"/>
    <w:rsid w:val="003C76B4"/>
    <w:rsid w:val="003C776B"/>
    <w:rsid w:val="003C7869"/>
    <w:rsid w:val="003C7AA7"/>
    <w:rsid w:val="003C7AEA"/>
    <w:rsid w:val="003C7C65"/>
    <w:rsid w:val="003C7C95"/>
    <w:rsid w:val="003C7D41"/>
    <w:rsid w:val="003D04C8"/>
    <w:rsid w:val="003D066F"/>
    <w:rsid w:val="003D072D"/>
    <w:rsid w:val="003D075F"/>
    <w:rsid w:val="003D07F1"/>
    <w:rsid w:val="003D0B01"/>
    <w:rsid w:val="003D0B55"/>
    <w:rsid w:val="003D104D"/>
    <w:rsid w:val="003D1067"/>
    <w:rsid w:val="003D11A3"/>
    <w:rsid w:val="003D1209"/>
    <w:rsid w:val="003D15AE"/>
    <w:rsid w:val="003D162D"/>
    <w:rsid w:val="003D1739"/>
    <w:rsid w:val="003D176E"/>
    <w:rsid w:val="003D178B"/>
    <w:rsid w:val="003D17A8"/>
    <w:rsid w:val="003D18E7"/>
    <w:rsid w:val="003D1B3D"/>
    <w:rsid w:val="003D1C3D"/>
    <w:rsid w:val="003D1C45"/>
    <w:rsid w:val="003D1C72"/>
    <w:rsid w:val="003D1CA7"/>
    <w:rsid w:val="003D1FF2"/>
    <w:rsid w:val="003D20D7"/>
    <w:rsid w:val="003D223A"/>
    <w:rsid w:val="003D22BE"/>
    <w:rsid w:val="003D26C9"/>
    <w:rsid w:val="003D27E5"/>
    <w:rsid w:val="003D2B99"/>
    <w:rsid w:val="003D2F73"/>
    <w:rsid w:val="003D33B8"/>
    <w:rsid w:val="003D367F"/>
    <w:rsid w:val="003D36B2"/>
    <w:rsid w:val="003D3712"/>
    <w:rsid w:val="003D37FD"/>
    <w:rsid w:val="003D3B98"/>
    <w:rsid w:val="003D3C11"/>
    <w:rsid w:val="003D3CF0"/>
    <w:rsid w:val="003D3F1A"/>
    <w:rsid w:val="003D415D"/>
    <w:rsid w:val="003D4199"/>
    <w:rsid w:val="003D42B6"/>
    <w:rsid w:val="003D44C3"/>
    <w:rsid w:val="003D4690"/>
    <w:rsid w:val="003D4732"/>
    <w:rsid w:val="003D4772"/>
    <w:rsid w:val="003D48F1"/>
    <w:rsid w:val="003D4A57"/>
    <w:rsid w:val="003D4BC2"/>
    <w:rsid w:val="003D4CBE"/>
    <w:rsid w:val="003D508C"/>
    <w:rsid w:val="003D5155"/>
    <w:rsid w:val="003D51F9"/>
    <w:rsid w:val="003D528B"/>
    <w:rsid w:val="003D56EC"/>
    <w:rsid w:val="003D5A32"/>
    <w:rsid w:val="003D5B2E"/>
    <w:rsid w:val="003D5B5C"/>
    <w:rsid w:val="003D5F88"/>
    <w:rsid w:val="003D60C3"/>
    <w:rsid w:val="003D61A5"/>
    <w:rsid w:val="003D63EF"/>
    <w:rsid w:val="003D6429"/>
    <w:rsid w:val="003D642E"/>
    <w:rsid w:val="003D6578"/>
    <w:rsid w:val="003D6A88"/>
    <w:rsid w:val="003D7044"/>
    <w:rsid w:val="003D70CA"/>
    <w:rsid w:val="003D71C7"/>
    <w:rsid w:val="003D72F2"/>
    <w:rsid w:val="003D7560"/>
    <w:rsid w:val="003D7828"/>
    <w:rsid w:val="003D7980"/>
    <w:rsid w:val="003D79A3"/>
    <w:rsid w:val="003D7A6A"/>
    <w:rsid w:val="003D7AAA"/>
    <w:rsid w:val="003D7CAD"/>
    <w:rsid w:val="003D7D80"/>
    <w:rsid w:val="003D7F85"/>
    <w:rsid w:val="003E001C"/>
    <w:rsid w:val="003E013C"/>
    <w:rsid w:val="003E0167"/>
    <w:rsid w:val="003E070E"/>
    <w:rsid w:val="003E072D"/>
    <w:rsid w:val="003E093A"/>
    <w:rsid w:val="003E0ABE"/>
    <w:rsid w:val="003E0B2F"/>
    <w:rsid w:val="003E0B5E"/>
    <w:rsid w:val="003E0D09"/>
    <w:rsid w:val="003E0D6A"/>
    <w:rsid w:val="003E0D8F"/>
    <w:rsid w:val="003E0F09"/>
    <w:rsid w:val="003E1426"/>
    <w:rsid w:val="003E15FF"/>
    <w:rsid w:val="003E1693"/>
    <w:rsid w:val="003E16B2"/>
    <w:rsid w:val="003E16BC"/>
    <w:rsid w:val="003E176C"/>
    <w:rsid w:val="003E1899"/>
    <w:rsid w:val="003E1D1C"/>
    <w:rsid w:val="003E1DC8"/>
    <w:rsid w:val="003E2145"/>
    <w:rsid w:val="003E243F"/>
    <w:rsid w:val="003E2639"/>
    <w:rsid w:val="003E27C3"/>
    <w:rsid w:val="003E2D36"/>
    <w:rsid w:val="003E2E22"/>
    <w:rsid w:val="003E2E47"/>
    <w:rsid w:val="003E2E64"/>
    <w:rsid w:val="003E2EDF"/>
    <w:rsid w:val="003E2F43"/>
    <w:rsid w:val="003E2F5D"/>
    <w:rsid w:val="003E320D"/>
    <w:rsid w:val="003E3274"/>
    <w:rsid w:val="003E3367"/>
    <w:rsid w:val="003E33DA"/>
    <w:rsid w:val="003E3693"/>
    <w:rsid w:val="003E374B"/>
    <w:rsid w:val="003E38E1"/>
    <w:rsid w:val="003E3B00"/>
    <w:rsid w:val="003E3B37"/>
    <w:rsid w:val="003E41A0"/>
    <w:rsid w:val="003E429C"/>
    <w:rsid w:val="003E44F3"/>
    <w:rsid w:val="003E4705"/>
    <w:rsid w:val="003E472E"/>
    <w:rsid w:val="003E4935"/>
    <w:rsid w:val="003E4A52"/>
    <w:rsid w:val="003E4C4E"/>
    <w:rsid w:val="003E4DC8"/>
    <w:rsid w:val="003E4F24"/>
    <w:rsid w:val="003E5092"/>
    <w:rsid w:val="003E512A"/>
    <w:rsid w:val="003E541A"/>
    <w:rsid w:val="003E54C8"/>
    <w:rsid w:val="003E558B"/>
    <w:rsid w:val="003E58CA"/>
    <w:rsid w:val="003E58CE"/>
    <w:rsid w:val="003E5958"/>
    <w:rsid w:val="003E5A5D"/>
    <w:rsid w:val="003E5AA8"/>
    <w:rsid w:val="003E5AB0"/>
    <w:rsid w:val="003E5AC1"/>
    <w:rsid w:val="003E5D48"/>
    <w:rsid w:val="003E5DB4"/>
    <w:rsid w:val="003E5E4A"/>
    <w:rsid w:val="003E5F84"/>
    <w:rsid w:val="003E6226"/>
    <w:rsid w:val="003E62A8"/>
    <w:rsid w:val="003E652D"/>
    <w:rsid w:val="003E653F"/>
    <w:rsid w:val="003E65BC"/>
    <w:rsid w:val="003E662A"/>
    <w:rsid w:val="003E66A0"/>
    <w:rsid w:val="003E67F8"/>
    <w:rsid w:val="003E6A5A"/>
    <w:rsid w:val="003E6B3F"/>
    <w:rsid w:val="003E6C00"/>
    <w:rsid w:val="003E6D72"/>
    <w:rsid w:val="003E6E57"/>
    <w:rsid w:val="003E7007"/>
    <w:rsid w:val="003E7045"/>
    <w:rsid w:val="003E7170"/>
    <w:rsid w:val="003E7252"/>
    <w:rsid w:val="003E72B4"/>
    <w:rsid w:val="003E73D3"/>
    <w:rsid w:val="003E7488"/>
    <w:rsid w:val="003E749E"/>
    <w:rsid w:val="003E796D"/>
    <w:rsid w:val="003E799F"/>
    <w:rsid w:val="003E7AC3"/>
    <w:rsid w:val="003E7ACE"/>
    <w:rsid w:val="003E7CA9"/>
    <w:rsid w:val="003E7D26"/>
    <w:rsid w:val="003E7D3E"/>
    <w:rsid w:val="003E7D3F"/>
    <w:rsid w:val="003E7D69"/>
    <w:rsid w:val="003E7E19"/>
    <w:rsid w:val="003F0068"/>
    <w:rsid w:val="003F006C"/>
    <w:rsid w:val="003F011B"/>
    <w:rsid w:val="003F0174"/>
    <w:rsid w:val="003F048B"/>
    <w:rsid w:val="003F053F"/>
    <w:rsid w:val="003F0638"/>
    <w:rsid w:val="003F069C"/>
    <w:rsid w:val="003F0809"/>
    <w:rsid w:val="003F0827"/>
    <w:rsid w:val="003F0831"/>
    <w:rsid w:val="003F09E7"/>
    <w:rsid w:val="003F0E61"/>
    <w:rsid w:val="003F0F16"/>
    <w:rsid w:val="003F0F83"/>
    <w:rsid w:val="003F119C"/>
    <w:rsid w:val="003F1384"/>
    <w:rsid w:val="003F14A7"/>
    <w:rsid w:val="003F14A8"/>
    <w:rsid w:val="003F167D"/>
    <w:rsid w:val="003F16D6"/>
    <w:rsid w:val="003F1793"/>
    <w:rsid w:val="003F18B6"/>
    <w:rsid w:val="003F19DC"/>
    <w:rsid w:val="003F1F3E"/>
    <w:rsid w:val="003F1F76"/>
    <w:rsid w:val="003F2089"/>
    <w:rsid w:val="003F2100"/>
    <w:rsid w:val="003F2227"/>
    <w:rsid w:val="003F22D2"/>
    <w:rsid w:val="003F25A4"/>
    <w:rsid w:val="003F25C5"/>
    <w:rsid w:val="003F2711"/>
    <w:rsid w:val="003F2915"/>
    <w:rsid w:val="003F2B30"/>
    <w:rsid w:val="003F2E24"/>
    <w:rsid w:val="003F2FDF"/>
    <w:rsid w:val="003F3430"/>
    <w:rsid w:val="003F34F6"/>
    <w:rsid w:val="003F3548"/>
    <w:rsid w:val="003F3615"/>
    <w:rsid w:val="003F36AC"/>
    <w:rsid w:val="003F3749"/>
    <w:rsid w:val="003F392C"/>
    <w:rsid w:val="003F3998"/>
    <w:rsid w:val="003F3C94"/>
    <w:rsid w:val="003F3C9E"/>
    <w:rsid w:val="003F3DB8"/>
    <w:rsid w:val="003F3E9D"/>
    <w:rsid w:val="003F3EFC"/>
    <w:rsid w:val="003F41C7"/>
    <w:rsid w:val="003F44A2"/>
    <w:rsid w:val="003F4765"/>
    <w:rsid w:val="003F480A"/>
    <w:rsid w:val="003F4A7D"/>
    <w:rsid w:val="003F4BB5"/>
    <w:rsid w:val="003F4F25"/>
    <w:rsid w:val="003F535A"/>
    <w:rsid w:val="003F5459"/>
    <w:rsid w:val="003F55B0"/>
    <w:rsid w:val="003F568A"/>
    <w:rsid w:val="003F58D3"/>
    <w:rsid w:val="003F59A7"/>
    <w:rsid w:val="003F5B50"/>
    <w:rsid w:val="003F5BC9"/>
    <w:rsid w:val="003F5BCF"/>
    <w:rsid w:val="003F5C55"/>
    <w:rsid w:val="003F5CDB"/>
    <w:rsid w:val="003F5D7B"/>
    <w:rsid w:val="003F5E0E"/>
    <w:rsid w:val="003F5F2C"/>
    <w:rsid w:val="003F62BC"/>
    <w:rsid w:val="003F68E3"/>
    <w:rsid w:val="003F6A52"/>
    <w:rsid w:val="003F6A6D"/>
    <w:rsid w:val="003F6B61"/>
    <w:rsid w:val="003F6BF3"/>
    <w:rsid w:val="003F6C19"/>
    <w:rsid w:val="003F6DC4"/>
    <w:rsid w:val="003F6F4C"/>
    <w:rsid w:val="003F72C2"/>
    <w:rsid w:val="003F745A"/>
    <w:rsid w:val="003F75A4"/>
    <w:rsid w:val="003F75C9"/>
    <w:rsid w:val="003F7837"/>
    <w:rsid w:val="003F783B"/>
    <w:rsid w:val="003F7880"/>
    <w:rsid w:val="003F7A12"/>
    <w:rsid w:val="003F7CE5"/>
    <w:rsid w:val="003F7D93"/>
    <w:rsid w:val="003F7E72"/>
    <w:rsid w:val="003F7EE8"/>
    <w:rsid w:val="003F7F4E"/>
    <w:rsid w:val="00400038"/>
    <w:rsid w:val="0040038C"/>
    <w:rsid w:val="004003A5"/>
    <w:rsid w:val="0040050A"/>
    <w:rsid w:val="004005C7"/>
    <w:rsid w:val="00400798"/>
    <w:rsid w:val="00400C5A"/>
    <w:rsid w:val="00401047"/>
    <w:rsid w:val="004011CB"/>
    <w:rsid w:val="0040127D"/>
    <w:rsid w:val="00401319"/>
    <w:rsid w:val="00401341"/>
    <w:rsid w:val="00401354"/>
    <w:rsid w:val="004014CA"/>
    <w:rsid w:val="004016DD"/>
    <w:rsid w:val="00401798"/>
    <w:rsid w:val="004017D7"/>
    <w:rsid w:val="00401854"/>
    <w:rsid w:val="00401883"/>
    <w:rsid w:val="004018AB"/>
    <w:rsid w:val="00401C18"/>
    <w:rsid w:val="00401E7B"/>
    <w:rsid w:val="00401FE8"/>
    <w:rsid w:val="004020D6"/>
    <w:rsid w:val="00402108"/>
    <w:rsid w:val="0040254B"/>
    <w:rsid w:val="004025D1"/>
    <w:rsid w:val="004026D5"/>
    <w:rsid w:val="00402791"/>
    <w:rsid w:val="004027E3"/>
    <w:rsid w:val="00402BE9"/>
    <w:rsid w:val="00402C03"/>
    <w:rsid w:val="00402C3F"/>
    <w:rsid w:val="00402DC9"/>
    <w:rsid w:val="00402DE9"/>
    <w:rsid w:val="00402EA4"/>
    <w:rsid w:val="004032D6"/>
    <w:rsid w:val="00403327"/>
    <w:rsid w:val="0040336B"/>
    <w:rsid w:val="0040337E"/>
    <w:rsid w:val="00403387"/>
    <w:rsid w:val="004034B2"/>
    <w:rsid w:val="004035AD"/>
    <w:rsid w:val="004035E9"/>
    <w:rsid w:val="004035FA"/>
    <w:rsid w:val="00403956"/>
    <w:rsid w:val="00403962"/>
    <w:rsid w:val="004039F1"/>
    <w:rsid w:val="00403C9D"/>
    <w:rsid w:val="00403CD5"/>
    <w:rsid w:val="00403D0D"/>
    <w:rsid w:val="00403ED3"/>
    <w:rsid w:val="00404266"/>
    <w:rsid w:val="00404576"/>
    <w:rsid w:val="0040468B"/>
    <w:rsid w:val="004046A2"/>
    <w:rsid w:val="004046CB"/>
    <w:rsid w:val="004047EA"/>
    <w:rsid w:val="00404A13"/>
    <w:rsid w:val="00404B05"/>
    <w:rsid w:val="00404B29"/>
    <w:rsid w:val="00404B3C"/>
    <w:rsid w:val="00405182"/>
    <w:rsid w:val="004051B0"/>
    <w:rsid w:val="004051F0"/>
    <w:rsid w:val="0040525B"/>
    <w:rsid w:val="004055D4"/>
    <w:rsid w:val="00405754"/>
    <w:rsid w:val="00405945"/>
    <w:rsid w:val="00405994"/>
    <w:rsid w:val="00405DAD"/>
    <w:rsid w:val="00405E3D"/>
    <w:rsid w:val="00405E7B"/>
    <w:rsid w:val="00405EFB"/>
    <w:rsid w:val="00405F2C"/>
    <w:rsid w:val="00406227"/>
    <w:rsid w:val="00406488"/>
    <w:rsid w:val="004064D2"/>
    <w:rsid w:val="004064D5"/>
    <w:rsid w:val="00406640"/>
    <w:rsid w:val="004068A1"/>
    <w:rsid w:val="00406905"/>
    <w:rsid w:val="00406989"/>
    <w:rsid w:val="004069E0"/>
    <w:rsid w:val="00406A06"/>
    <w:rsid w:val="004072EB"/>
    <w:rsid w:val="0040741C"/>
    <w:rsid w:val="0040775F"/>
    <w:rsid w:val="004077E0"/>
    <w:rsid w:val="004078B8"/>
    <w:rsid w:val="00407966"/>
    <w:rsid w:val="00407A2F"/>
    <w:rsid w:val="004100F6"/>
    <w:rsid w:val="004101FF"/>
    <w:rsid w:val="004102D7"/>
    <w:rsid w:val="00410361"/>
    <w:rsid w:val="00410378"/>
    <w:rsid w:val="004103CA"/>
    <w:rsid w:val="0041050D"/>
    <w:rsid w:val="0041051E"/>
    <w:rsid w:val="00410576"/>
    <w:rsid w:val="00410650"/>
    <w:rsid w:val="00410670"/>
    <w:rsid w:val="00410747"/>
    <w:rsid w:val="0041082F"/>
    <w:rsid w:val="00410E2F"/>
    <w:rsid w:val="00410E98"/>
    <w:rsid w:val="00410F18"/>
    <w:rsid w:val="004110D4"/>
    <w:rsid w:val="0041121F"/>
    <w:rsid w:val="004112EA"/>
    <w:rsid w:val="004115DA"/>
    <w:rsid w:val="00411705"/>
    <w:rsid w:val="0041170B"/>
    <w:rsid w:val="004117F1"/>
    <w:rsid w:val="00411A75"/>
    <w:rsid w:val="00411BEE"/>
    <w:rsid w:val="00411C2A"/>
    <w:rsid w:val="00411C3C"/>
    <w:rsid w:val="00412007"/>
    <w:rsid w:val="0041206E"/>
    <w:rsid w:val="0041210E"/>
    <w:rsid w:val="0041219C"/>
    <w:rsid w:val="004121AF"/>
    <w:rsid w:val="004121C3"/>
    <w:rsid w:val="0041225D"/>
    <w:rsid w:val="004123F7"/>
    <w:rsid w:val="00412457"/>
    <w:rsid w:val="00412667"/>
    <w:rsid w:val="00412972"/>
    <w:rsid w:val="00412995"/>
    <w:rsid w:val="004129B1"/>
    <w:rsid w:val="00412A63"/>
    <w:rsid w:val="00412D38"/>
    <w:rsid w:val="00412D45"/>
    <w:rsid w:val="00412D90"/>
    <w:rsid w:val="004133CF"/>
    <w:rsid w:val="0041340C"/>
    <w:rsid w:val="00413500"/>
    <w:rsid w:val="00413541"/>
    <w:rsid w:val="004135A2"/>
    <w:rsid w:val="004135C4"/>
    <w:rsid w:val="00413824"/>
    <w:rsid w:val="00413882"/>
    <w:rsid w:val="004138A7"/>
    <w:rsid w:val="0041393F"/>
    <w:rsid w:val="00413E51"/>
    <w:rsid w:val="00413F5E"/>
    <w:rsid w:val="0041401B"/>
    <w:rsid w:val="004140EA"/>
    <w:rsid w:val="004140F2"/>
    <w:rsid w:val="004141A0"/>
    <w:rsid w:val="004142A0"/>
    <w:rsid w:val="00414370"/>
    <w:rsid w:val="00414AB4"/>
    <w:rsid w:val="00414B51"/>
    <w:rsid w:val="00414B9C"/>
    <w:rsid w:val="00414E41"/>
    <w:rsid w:val="00415062"/>
    <w:rsid w:val="00415278"/>
    <w:rsid w:val="0041527A"/>
    <w:rsid w:val="00415345"/>
    <w:rsid w:val="00415537"/>
    <w:rsid w:val="004157E5"/>
    <w:rsid w:val="004158E8"/>
    <w:rsid w:val="00415B6B"/>
    <w:rsid w:val="00415C36"/>
    <w:rsid w:val="00415F7D"/>
    <w:rsid w:val="00415FC0"/>
    <w:rsid w:val="00416015"/>
    <w:rsid w:val="00416084"/>
    <w:rsid w:val="0041617F"/>
    <w:rsid w:val="00416185"/>
    <w:rsid w:val="004161BD"/>
    <w:rsid w:val="00416344"/>
    <w:rsid w:val="0041635C"/>
    <w:rsid w:val="004163EA"/>
    <w:rsid w:val="004165BB"/>
    <w:rsid w:val="00416660"/>
    <w:rsid w:val="0041679E"/>
    <w:rsid w:val="004168E1"/>
    <w:rsid w:val="00417057"/>
    <w:rsid w:val="0041710D"/>
    <w:rsid w:val="00417155"/>
    <w:rsid w:val="004172E2"/>
    <w:rsid w:val="00417376"/>
    <w:rsid w:val="004174D6"/>
    <w:rsid w:val="004176AD"/>
    <w:rsid w:val="0041797C"/>
    <w:rsid w:val="00417AB5"/>
    <w:rsid w:val="00417DD7"/>
    <w:rsid w:val="00417E37"/>
    <w:rsid w:val="00417F00"/>
    <w:rsid w:val="00420059"/>
    <w:rsid w:val="0042008B"/>
    <w:rsid w:val="0042057E"/>
    <w:rsid w:val="004205F8"/>
    <w:rsid w:val="00420603"/>
    <w:rsid w:val="00420837"/>
    <w:rsid w:val="004209F7"/>
    <w:rsid w:val="00420A91"/>
    <w:rsid w:val="00420BF1"/>
    <w:rsid w:val="00420C93"/>
    <w:rsid w:val="00420DCB"/>
    <w:rsid w:val="00420E6B"/>
    <w:rsid w:val="00421308"/>
    <w:rsid w:val="004214EB"/>
    <w:rsid w:val="00421504"/>
    <w:rsid w:val="004215E4"/>
    <w:rsid w:val="004215EC"/>
    <w:rsid w:val="00421952"/>
    <w:rsid w:val="004219B5"/>
    <w:rsid w:val="00421B3F"/>
    <w:rsid w:val="00421BFB"/>
    <w:rsid w:val="00421D8B"/>
    <w:rsid w:val="00421E55"/>
    <w:rsid w:val="00421F00"/>
    <w:rsid w:val="00421F5F"/>
    <w:rsid w:val="0042226C"/>
    <w:rsid w:val="0042244B"/>
    <w:rsid w:val="004225B3"/>
    <w:rsid w:val="0042275B"/>
    <w:rsid w:val="0042279F"/>
    <w:rsid w:val="0042294F"/>
    <w:rsid w:val="004229A7"/>
    <w:rsid w:val="00422ABA"/>
    <w:rsid w:val="00422AFC"/>
    <w:rsid w:val="00422B10"/>
    <w:rsid w:val="00422B4B"/>
    <w:rsid w:val="00422C62"/>
    <w:rsid w:val="00422E60"/>
    <w:rsid w:val="00422FB1"/>
    <w:rsid w:val="0042322C"/>
    <w:rsid w:val="004235FD"/>
    <w:rsid w:val="00423A22"/>
    <w:rsid w:val="00423E4C"/>
    <w:rsid w:val="00423EDC"/>
    <w:rsid w:val="00423EF8"/>
    <w:rsid w:val="00424131"/>
    <w:rsid w:val="00424209"/>
    <w:rsid w:val="00424387"/>
    <w:rsid w:val="00424724"/>
    <w:rsid w:val="00424778"/>
    <w:rsid w:val="0042486D"/>
    <w:rsid w:val="00424945"/>
    <w:rsid w:val="00424A35"/>
    <w:rsid w:val="00424C0A"/>
    <w:rsid w:val="00424CF4"/>
    <w:rsid w:val="00424D21"/>
    <w:rsid w:val="00424D35"/>
    <w:rsid w:val="00424DE1"/>
    <w:rsid w:val="00424E4F"/>
    <w:rsid w:val="00424E5E"/>
    <w:rsid w:val="00424E84"/>
    <w:rsid w:val="00424F39"/>
    <w:rsid w:val="00424FCA"/>
    <w:rsid w:val="00425042"/>
    <w:rsid w:val="00425188"/>
    <w:rsid w:val="0042522A"/>
    <w:rsid w:val="004253A8"/>
    <w:rsid w:val="0042554D"/>
    <w:rsid w:val="004255FA"/>
    <w:rsid w:val="00425834"/>
    <w:rsid w:val="00425924"/>
    <w:rsid w:val="00425E59"/>
    <w:rsid w:val="00425F47"/>
    <w:rsid w:val="004263DB"/>
    <w:rsid w:val="00426437"/>
    <w:rsid w:val="004264CB"/>
    <w:rsid w:val="0042677E"/>
    <w:rsid w:val="0042683E"/>
    <w:rsid w:val="00426888"/>
    <w:rsid w:val="004268F0"/>
    <w:rsid w:val="004268F8"/>
    <w:rsid w:val="0042691E"/>
    <w:rsid w:val="00426CFA"/>
    <w:rsid w:val="00426DF5"/>
    <w:rsid w:val="00426E1D"/>
    <w:rsid w:val="00426EBB"/>
    <w:rsid w:val="004270EB"/>
    <w:rsid w:val="00427395"/>
    <w:rsid w:val="004275FE"/>
    <w:rsid w:val="004279B0"/>
    <w:rsid w:val="00427BD8"/>
    <w:rsid w:val="00427E09"/>
    <w:rsid w:val="00427F10"/>
    <w:rsid w:val="00430238"/>
    <w:rsid w:val="004302DD"/>
    <w:rsid w:val="004303E1"/>
    <w:rsid w:val="00430468"/>
    <w:rsid w:val="0043050A"/>
    <w:rsid w:val="004305B8"/>
    <w:rsid w:val="00430B0F"/>
    <w:rsid w:val="00430DF9"/>
    <w:rsid w:val="00430E98"/>
    <w:rsid w:val="00430F18"/>
    <w:rsid w:val="00430F8F"/>
    <w:rsid w:val="00431022"/>
    <w:rsid w:val="00431274"/>
    <w:rsid w:val="0043138A"/>
    <w:rsid w:val="00431417"/>
    <w:rsid w:val="004314C7"/>
    <w:rsid w:val="00431552"/>
    <w:rsid w:val="00431890"/>
    <w:rsid w:val="00431ADE"/>
    <w:rsid w:val="00431C99"/>
    <w:rsid w:val="00431CCA"/>
    <w:rsid w:val="00431DDA"/>
    <w:rsid w:val="00431E6E"/>
    <w:rsid w:val="00431F79"/>
    <w:rsid w:val="00432073"/>
    <w:rsid w:val="004321A5"/>
    <w:rsid w:val="004321D7"/>
    <w:rsid w:val="004322C2"/>
    <w:rsid w:val="004326F6"/>
    <w:rsid w:val="00432AFA"/>
    <w:rsid w:val="00432B67"/>
    <w:rsid w:val="00432F6E"/>
    <w:rsid w:val="00432FF4"/>
    <w:rsid w:val="004331D9"/>
    <w:rsid w:val="0043328C"/>
    <w:rsid w:val="004333BD"/>
    <w:rsid w:val="004335B2"/>
    <w:rsid w:val="00433678"/>
    <w:rsid w:val="004338F3"/>
    <w:rsid w:val="00433913"/>
    <w:rsid w:val="00433A62"/>
    <w:rsid w:val="00433B6B"/>
    <w:rsid w:val="00433C09"/>
    <w:rsid w:val="00433CC2"/>
    <w:rsid w:val="00433D7D"/>
    <w:rsid w:val="00433F33"/>
    <w:rsid w:val="00433FB8"/>
    <w:rsid w:val="00434111"/>
    <w:rsid w:val="004341C9"/>
    <w:rsid w:val="0043430A"/>
    <w:rsid w:val="00434625"/>
    <w:rsid w:val="004346C0"/>
    <w:rsid w:val="004346D8"/>
    <w:rsid w:val="00434821"/>
    <w:rsid w:val="00434903"/>
    <w:rsid w:val="004349ED"/>
    <w:rsid w:val="00434B28"/>
    <w:rsid w:val="00434D45"/>
    <w:rsid w:val="00434E21"/>
    <w:rsid w:val="0043515D"/>
    <w:rsid w:val="004351BE"/>
    <w:rsid w:val="004352A3"/>
    <w:rsid w:val="0043532C"/>
    <w:rsid w:val="0043539B"/>
    <w:rsid w:val="004353DD"/>
    <w:rsid w:val="0043556A"/>
    <w:rsid w:val="004359AB"/>
    <w:rsid w:val="00435B13"/>
    <w:rsid w:val="00435C9B"/>
    <w:rsid w:val="00435E54"/>
    <w:rsid w:val="00435EBC"/>
    <w:rsid w:val="00435EF3"/>
    <w:rsid w:val="00435F42"/>
    <w:rsid w:val="00435FC5"/>
    <w:rsid w:val="00436110"/>
    <w:rsid w:val="00436383"/>
    <w:rsid w:val="00436394"/>
    <w:rsid w:val="00436506"/>
    <w:rsid w:val="004365FB"/>
    <w:rsid w:val="00436660"/>
    <w:rsid w:val="00436739"/>
    <w:rsid w:val="004369D0"/>
    <w:rsid w:val="00436A0F"/>
    <w:rsid w:val="00436A16"/>
    <w:rsid w:val="00436B2D"/>
    <w:rsid w:val="00436B7F"/>
    <w:rsid w:val="00436C50"/>
    <w:rsid w:val="00436DEA"/>
    <w:rsid w:val="00436EC3"/>
    <w:rsid w:val="00437188"/>
    <w:rsid w:val="00437235"/>
    <w:rsid w:val="0043726D"/>
    <w:rsid w:val="00437370"/>
    <w:rsid w:val="00437432"/>
    <w:rsid w:val="004374AB"/>
    <w:rsid w:val="004374F4"/>
    <w:rsid w:val="00437563"/>
    <w:rsid w:val="00437899"/>
    <w:rsid w:val="00437915"/>
    <w:rsid w:val="0043796D"/>
    <w:rsid w:val="00437992"/>
    <w:rsid w:val="00437B08"/>
    <w:rsid w:val="00437BC6"/>
    <w:rsid w:val="004404D0"/>
    <w:rsid w:val="0044079B"/>
    <w:rsid w:val="004407B1"/>
    <w:rsid w:val="004411EE"/>
    <w:rsid w:val="00441219"/>
    <w:rsid w:val="004412E6"/>
    <w:rsid w:val="0044147E"/>
    <w:rsid w:val="004414D9"/>
    <w:rsid w:val="004416BD"/>
    <w:rsid w:val="00441A24"/>
    <w:rsid w:val="0044209B"/>
    <w:rsid w:val="0044223A"/>
    <w:rsid w:val="00442285"/>
    <w:rsid w:val="0044240C"/>
    <w:rsid w:val="00442728"/>
    <w:rsid w:val="0044275C"/>
    <w:rsid w:val="004427DE"/>
    <w:rsid w:val="0044299B"/>
    <w:rsid w:val="00442ADA"/>
    <w:rsid w:val="00442BD3"/>
    <w:rsid w:val="00442C51"/>
    <w:rsid w:val="00442CAF"/>
    <w:rsid w:val="00442EB5"/>
    <w:rsid w:val="0044303F"/>
    <w:rsid w:val="00443086"/>
    <w:rsid w:val="004430C4"/>
    <w:rsid w:val="004430E7"/>
    <w:rsid w:val="00443232"/>
    <w:rsid w:val="0044340D"/>
    <w:rsid w:val="00443517"/>
    <w:rsid w:val="004435B2"/>
    <w:rsid w:val="00443729"/>
    <w:rsid w:val="00443A4F"/>
    <w:rsid w:val="00443A51"/>
    <w:rsid w:val="00443E44"/>
    <w:rsid w:val="00444289"/>
    <w:rsid w:val="004442B5"/>
    <w:rsid w:val="00444309"/>
    <w:rsid w:val="00444387"/>
    <w:rsid w:val="004444C5"/>
    <w:rsid w:val="004444D0"/>
    <w:rsid w:val="004445E2"/>
    <w:rsid w:val="0044462A"/>
    <w:rsid w:val="00444716"/>
    <w:rsid w:val="00444AD6"/>
    <w:rsid w:val="00444B50"/>
    <w:rsid w:val="00444E48"/>
    <w:rsid w:val="00444E5F"/>
    <w:rsid w:val="0044528E"/>
    <w:rsid w:val="004452E3"/>
    <w:rsid w:val="004454DB"/>
    <w:rsid w:val="0044550E"/>
    <w:rsid w:val="00445761"/>
    <w:rsid w:val="0044587D"/>
    <w:rsid w:val="00445998"/>
    <w:rsid w:val="004459C7"/>
    <w:rsid w:val="00445C42"/>
    <w:rsid w:val="00445CBA"/>
    <w:rsid w:val="00445D66"/>
    <w:rsid w:val="00445E07"/>
    <w:rsid w:val="00445FA4"/>
    <w:rsid w:val="0044606D"/>
    <w:rsid w:val="00446081"/>
    <w:rsid w:val="004460E3"/>
    <w:rsid w:val="004464F7"/>
    <w:rsid w:val="00446558"/>
    <w:rsid w:val="0044678E"/>
    <w:rsid w:val="0044689F"/>
    <w:rsid w:val="0044697E"/>
    <w:rsid w:val="00446A10"/>
    <w:rsid w:val="00446AC6"/>
    <w:rsid w:val="00446BB1"/>
    <w:rsid w:val="00446F1D"/>
    <w:rsid w:val="00446F92"/>
    <w:rsid w:val="00447078"/>
    <w:rsid w:val="0044707A"/>
    <w:rsid w:val="004470D1"/>
    <w:rsid w:val="00447253"/>
    <w:rsid w:val="0044740D"/>
    <w:rsid w:val="00447530"/>
    <w:rsid w:val="004476E4"/>
    <w:rsid w:val="0044780D"/>
    <w:rsid w:val="00447861"/>
    <w:rsid w:val="00447885"/>
    <w:rsid w:val="0044788D"/>
    <w:rsid w:val="00447949"/>
    <w:rsid w:val="00447C45"/>
    <w:rsid w:val="00447D95"/>
    <w:rsid w:val="00447E80"/>
    <w:rsid w:val="00447FB2"/>
    <w:rsid w:val="00447FEA"/>
    <w:rsid w:val="00450081"/>
    <w:rsid w:val="004505B1"/>
    <w:rsid w:val="0045060A"/>
    <w:rsid w:val="004507DC"/>
    <w:rsid w:val="00450B48"/>
    <w:rsid w:val="00450BD6"/>
    <w:rsid w:val="00450C02"/>
    <w:rsid w:val="00450C0C"/>
    <w:rsid w:val="0045110D"/>
    <w:rsid w:val="00451436"/>
    <w:rsid w:val="004514E6"/>
    <w:rsid w:val="004515AC"/>
    <w:rsid w:val="004516AA"/>
    <w:rsid w:val="0045171F"/>
    <w:rsid w:val="00451AC5"/>
    <w:rsid w:val="00451F9E"/>
    <w:rsid w:val="00452371"/>
    <w:rsid w:val="004525CA"/>
    <w:rsid w:val="004526B8"/>
    <w:rsid w:val="00452766"/>
    <w:rsid w:val="00452974"/>
    <w:rsid w:val="00452A3B"/>
    <w:rsid w:val="00452BB5"/>
    <w:rsid w:val="00452C26"/>
    <w:rsid w:val="00452F04"/>
    <w:rsid w:val="00452F8E"/>
    <w:rsid w:val="004533B2"/>
    <w:rsid w:val="00453426"/>
    <w:rsid w:val="004534F6"/>
    <w:rsid w:val="004535A1"/>
    <w:rsid w:val="0045371C"/>
    <w:rsid w:val="0045379B"/>
    <w:rsid w:val="00453929"/>
    <w:rsid w:val="00453E13"/>
    <w:rsid w:val="004540C2"/>
    <w:rsid w:val="004540D2"/>
    <w:rsid w:val="004541DD"/>
    <w:rsid w:val="00454346"/>
    <w:rsid w:val="00454462"/>
    <w:rsid w:val="004545C8"/>
    <w:rsid w:val="004546C8"/>
    <w:rsid w:val="004546FB"/>
    <w:rsid w:val="0045479E"/>
    <w:rsid w:val="004547B3"/>
    <w:rsid w:val="00454BD4"/>
    <w:rsid w:val="00454C3E"/>
    <w:rsid w:val="00454F0A"/>
    <w:rsid w:val="00454F39"/>
    <w:rsid w:val="00454F72"/>
    <w:rsid w:val="00455021"/>
    <w:rsid w:val="00455256"/>
    <w:rsid w:val="004553E3"/>
    <w:rsid w:val="004555E6"/>
    <w:rsid w:val="0045580B"/>
    <w:rsid w:val="0045593A"/>
    <w:rsid w:val="004559C9"/>
    <w:rsid w:val="00455D8D"/>
    <w:rsid w:val="00455DB5"/>
    <w:rsid w:val="00455E2B"/>
    <w:rsid w:val="00455F1A"/>
    <w:rsid w:val="00455F20"/>
    <w:rsid w:val="00455F9E"/>
    <w:rsid w:val="0045609B"/>
    <w:rsid w:val="004561C5"/>
    <w:rsid w:val="00456204"/>
    <w:rsid w:val="00456214"/>
    <w:rsid w:val="00456242"/>
    <w:rsid w:val="00456461"/>
    <w:rsid w:val="0045654B"/>
    <w:rsid w:val="00456A23"/>
    <w:rsid w:val="00456AF4"/>
    <w:rsid w:val="00456C19"/>
    <w:rsid w:val="00456D18"/>
    <w:rsid w:val="00456E59"/>
    <w:rsid w:val="00456ED8"/>
    <w:rsid w:val="00456F2D"/>
    <w:rsid w:val="00456F7A"/>
    <w:rsid w:val="00456F93"/>
    <w:rsid w:val="0045711F"/>
    <w:rsid w:val="00457130"/>
    <w:rsid w:val="00457221"/>
    <w:rsid w:val="0045748B"/>
    <w:rsid w:val="004574B4"/>
    <w:rsid w:val="00457559"/>
    <w:rsid w:val="0045772F"/>
    <w:rsid w:val="004578DB"/>
    <w:rsid w:val="00457A1D"/>
    <w:rsid w:val="00457B5E"/>
    <w:rsid w:val="00457BA8"/>
    <w:rsid w:val="00457C08"/>
    <w:rsid w:val="00457C48"/>
    <w:rsid w:val="00457D50"/>
    <w:rsid w:val="00457F98"/>
    <w:rsid w:val="00460079"/>
    <w:rsid w:val="004604BC"/>
    <w:rsid w:val="00460971"/>
    <w:rsid w:val="004609B0"/>
    <w:rsid w:val="00460BA1"/>
    <w:rsid w:val="00460DF2"/>
    <w:rsid w:val="00460F3B"/>
    <w:rsid w:val="0046108A"/>
    <w:rsid w:val="004610FF"/>
    <w:rsid w:val="004612BC"/>
    <w:rsid w:val="0046130F"/>
    <w:rsid w:val="004613F1"/>
    <w:rsid w:val="004614A6"/>
    <w:rsid w:val="004614B1"/>
    <w:rsid w:val="004615F6"/>
    <w:rsid w:val="00461640"/>
    <w:rsid w:val="00461664"/>
    <w:rsid w:val="0046176C"/>
    <w:rsid w:val="0046178C"/>
    <w:rsid w:val="004617DC"/>
    <w:rsid w:val="004618E9"/>
    <w:rsid w:val="00461AA8"/>
    <w:rsid w:val="00461BE6"/>
    <w:rsid w:val="00461C90"/>
    <w:rsid w:val="00461CCA"/>
    <w:rsid w:val="00461F38"/>
    <w:rsid w:val="00461FC7"/>
    <w:rsid w:val="0046202F"/>
    <w:rsid w:val="00462119"/>
    <w:rsid w:val="004621D0"/>
    <w:rsid w:val="00462585"/>
    <w:rsid w:val="00462589"/>
    <w:rsid w:val="00462AAF"/>
    <w:rsid w:val="00462C93"/>
    <w:rsid w:val="00462D8C"/>
    <w:rsid w:val="00462D94"/>
    <w:rsid w:val="00462F6B"/>
    <w:rsid w:val="004630BC"/>
    <w:rsid w:val="0046315E"/>
    <w:rsid w:val="00463838"/>
    <w:rsid w:val="00463DBA"/>
    <w:rsid w:val="00463E49"/>
    <w:rsid w:val="00463E89"/>
    <w:rsid w:val="0046410A"/>
    <w:rsid w:val="004641B6"/>
    <w:rsid w:val="00464202"/>
    <w:rsid w:val="00464530"/>
    <w:rsid w:val="0046464F"/>
    <w:rsid w:val="0046473D"/>
    <w:rsid w:val="00464CE3"/>
    <w:rsid w:val="00464E01"/>
    <w:rsid w:val="00464E79"/>
    <w:rsid w:val="00464EE8"/>
    <w:rsid w:val="00465003"/>
    <w:rsid w:val="0046516F"/>
    <w:rsid w:val="004651B2"/>
    <w:rsid w:val="00465370"/>
    <w:rsid w:val="004653ED"/>
    <w:rsid w:val="004656AB"/>
    <w:rsid w:val="0046570E"/>
    <w:rsid w:val="00465A16"/>
    <w:rsid w:val="00465AB3"/>
    <w:rsid w:val="00465B0A"/>
    <w:rsid w:val="00465B9B"/>
    <w:rsid w:val="00465BB0"/>
    <w:rsid w:val="00465CB9"/>
    <w:rsid w:val="00465CCA"/>
    <w:rsid w:val="00465D1D"/>
    <w:rsid w:val="00465F39"/>
    <w:rsid w:val="00466013"/>
    <w:rsid w:val="00466176"/>
    <w:rsid w:val="004662BF"/>
    <w:rsid w:val="004662F7"/>
    <w:rsid w:val="004663C1"/>
    <w:rsid w:val="004663E1"/>
    <w:rsid w:val="004663E3"/>
    <w:rsid w:val="0046641A"/>
    <w:rsid w:val="004664A2"/>
    <w:rsid w:val="00466506"/>
    <w:rsid w:val="004665A1"/>
    <w:rsid w:val="004667BD"/>
    <w:rsid w:val="00466C4A"/>
    <w:rsid w:val="0046701F"/>
    <w:rsid w:val="00467047"/>
    <w:rsid w:val="00467210"/>
    <w:rsid w:val="00467554"/>
    <w:rsid w:val="004677E2"/>
    <w:rsid w:val="00467913"/>
    <w:rsid w:val="00467A3B"/>
    <w:rsid w:val="00467A9E"/>
    <w:rsid w:val="00467C4E"/>
    <w:rsid w:val="00467C8F"/>
    <w:rsid w:val="00470092"/>
    <w:rsid w:val="00470166"/>
    <w:rsid w:val="00470383"/>
    <w:rsid w:val="00470711"/>
    <w:rsid w:val="00470A33"/>
    <w:rsid w:val="00470AAD"/>
    <w:rsid w:val="00470B07"/>
    <w:rsid w:val="00470D2C"/>
    <w:rsid w:val="00470DBF"/>
    <w:rsid w:val="00470E0F"/>
    <w:rsid w:val="00470FF5"/>
    <w:rsid w:val="004711F2"/>
    <w:rsid w:val="0047131C"/>
    <w:rsid w:val="0047131E"/>
    <w:rsid w:val="00471383"/>
    <w:rsid w:val="004713BD"/>
    <w:rsid w:val="004713ED"/>
    <w:rsid w:val="00471629"/>
    <w:rsid w:val="004717D7"/>
    <w:rsid w:val="00471817"/>
    <w:rsid w:val="00471866"/>
    <w:rsid w:val="00471A81"/>
    <w:rsid w:val="00471C4E"/>
    <w:rsid w:val="00471F2D"/>
    <w:rsid w:val="00472017"/>
    <w:rsid w:val="00472282"/>
    <w:rsid w:val="0047242A"/>
    <w:rsid w:val="0047245E"/>
    <w:rsid w:val="004726E7"/>
    <w:rsid w:val="0047278B"/>
    <w:rsid w:val="0047285C"/>
    <w:rsid w:val="00472A81"/>
    <w:rsid w:val="00472C69"/>
    <w:rsid w:val="00472D01"/>
    <w:rsid w:val="00472DB3"/>
    <w:rsid w:val="00472DE5"/>
    <w:rsid w:val="00472EE0"/>
    <w:rsid w:val="00472FFF"/>
    <w:rsid w:val="00473031"/>
    <w:rsid w:val="0047303F"/>
    <w:rsid w:val="004730BA"/>
    <w:rsid w:val="00473104"/>
    <w:rsid w:val="004731E3"/>
    <w:rsid w:val="00473204"/>
    <w:rsid w:val="00473260"/>
    <w:rsid w:val="0047328F"/>
    <w:rsid w:val="004738A9"/>
    <w:rsid w:val="004738F1"/>
    <w:rsid w:val="00473947"/>
    <w:rsid w:val="00473971"/>
    <w:rsid w:val="00473BB8"/>
    <w:rsid w:val="00473C19"/>
    <w:rsid w:val="00473C25"/>
    <w:rsid w:val="00473C52"/>
    <w:rsid w:val="00473D0B"/>
    <w:rsid w:val="00473EAD"/>
    <w:rsid w:val="00473F6F"/>
    <w:rsid w:val="00473FD6"/>
    <w:rsid w:val="004740E4"/>
    <w:rsid w:val="0047411B"/>
    <w:rsid w:val="00474293"/>
    <w:rsid w:val="00474602"/>
    <w:rsid w:val="0047460C"/>
    <w:rsid w:val="004746BA"/>
    <w:rsid w:val="0047478A"/>
    <w:rsid w:val="004748DD"/>
    <w:rsid w:val="00474A03"/>
    <w:rsid w:val="00474BCC"/>
    <w:rsid w:val="00474CFA"/>
    <w:rsid w:val="00474DE7"/>
    <w:rsid w:val="00474E9F"/>
    <w:rsid w:val="00474F2B"/>
    <w:rsid w:val="00475067"/>
    <w:rsid w:val="0047524F"/>
    <w:rsid w:val="00475303"/>
    <w:rsid w:val="0047535C"/>
    <w:rsid w:val="00475446"/>
    <w:rsid w:val="004754B3"/>
    <w:rsid w:val="00475666"/>
    <w:rsid w:val="00475676"/>
    <w:rsid w:val="0047568A"/>
    <w:rsid w:val="004758CF"/>
    <w:rsid w:val="00475911"/>
    <w:rsid w:val="00475916"/>
    <w:rsid w:val="004759E1"/>
    <w:rsid w:val="00475A2B"/>
    <w:rsid w:val="00475C0A"/>
    <w:rsid w:val="00475CB8"/>
    <w:rsid w:val="00475D2D"/>
    <w:rsid w:val="00475EFE"/>
    <w:rsid w:val="0047605E"/>
    <w:rsid w:val="004765F0"/>
    <w:rsid w:val="00476841"/>
    <w:rsid w:val="00476DC9"/>
    <w:rsid w:val="004771DE"/>
    <w:rsid w:val="00477305"/>
    <w:rsid w:val="00477415"/>
    <w:rsid w:val="00477426"/>
    <w:rsid w:val="004775D0"/>
    <w:rsid w:val="004775D2"/>
    <w:rsid w:val="004776B7"/>
    <w:rsid w:val="00477794"/>
    <w:rsid w:val="0047779B"/>
    <w:rsid w:val="004777C6"/>
    <w:rsid w:val="00477961"/>
    <w:rsid w:val="00477B7F"/>
    <w:rsid w:val="00477C67"/>
    <w:rsid w:val="00477CEE"/>
    <w:rsid w:val="00477D96"/>
    <w:rsid w:val="00477EFF"/>
    <w:rsid w:val="00480165"/>
    <w:rsid w:val="0048025D"/>
    <w:rsid w:val="0048029D"/>
    <w:rsid w:val="004802AD"/>
    <w:rsid w:val="00480305"/>
    <w:rsid w:val="0048057C"/>
    <w:rsid w:val="00480969"/>
    <w:rsid w:val="00480B28"/>
    <w:rsid w:val="00480D83"/>
    <w:rsid w:val="00480EAD"/>
    <w:rsid w:val="00480F27"/>
    <w:rsid w:val="004810E3"/>
    <w:rsid w:val="004811B3"/>
    <w:rsid w:val="0048137D"/>
    <w:rsid w:val="00481538"/>
    <w:rsid w:val="004815DF"/>
    <w:rsid w:val="0048160B"/>
    <w:rsid w:val="00481655"/>
    <w:rsid w:val="00481678"/>
    <w:rsid w:val="0048169B"/>
    <w:rsid w:val="0048170D"/>
    <w:rsid w:val="00481896"/>
    <w:rsid w:val="004818CB"/>
    <w:rsid w:val="00481C98"/>
    <w:rsid w:val="00481CBA"/>
    <w:rsid w:val="00481E0C"/>
    <w:rsid w:val="00481EE0"/>
    <w:rsid w:val="00481F7B"/>
    <w:rsid w:val="00482096"/>
    <w:rsid w:val="004822A8"/>
    <w:rsid w:val="00482300"/>
    <w:rsid w:val="004823CE"/>
    <w:rsid w:val="00482470"/>
    <w:rsid w:val="004825B6"/>
    <w:rsid w:val="004828D9"/>
    <w:rsid w:val="00482BBB"/>
    <w:rsid w:val="00482C2D"/>
    <w:rsid w:val="00482DC0"/>
    <w:rsid w:val="00482F05"/>
    <w:rsid w:val="00483299"/>
    <w:rsid w:val="004834CB"/>
    <w:rsid w:val="00483500"/>
    <w:rsid w:val="00483892"/>
    <w:rsid w:val="00483A94"/>
    <w:rsid w:val="00483BA5"/>
    <w:rsid w:val="00483C07"/>
    <w:rsid w:val="00483C0F"/>
    <w:rsid w:val="00483D41"/>
    <w:rsid w:val="00483D6E"/>
    <w:rsid w:val="00483DB6"/>
    <w:rsid w:val="00483EAB"/>
    <w:rsid w:val="00484289"/>
    <w:rsid w:val="00484399"/>
    <w:rsid w:val="00484423"/>
    <w:rsid w:val="0048481E"/>
    <w:rsid w:val="0048488B"/>
    <w:rsid w:val="004848E0"/>
    <w:rsid w:val="00484B0A"/>
    <w:rsid w:val="00484FCE"/>
    <w:rsid w:val="00485012"/>
    <w:rsid w:val="00485030"/>
    <w:rsid w:val="004850E5"/>
    <w:rsid w:val="00485746"/>
    <w:rsid w:val="00485872"/>
    <w:rsid w:val="00485875"/>
    <w:rsid w:val="00485938"/>
    <w:rsid w:val="00485BAB"/>
    <w:rsid w:val="00485BAC"/>
    <w:rsid w:val="00485D0C"/>
    <w:rsid w:val="00485FD4"/>
    <w:rsid w:val="00485FF0"/>
    <w:rsid w:val="0048609C"/>
    <w:rsid w:val="0048613C"/>
    <w:rsid w:val="004862E0"/>
    <w:rsid w:val="004862EB"/>
    <w:rsid w:val="004863D7"/>
    <w:rsid w:val="004865F8"/>
    <w:rsid w:val="0048660E"/>
    <w:rsid w:val="00486625"/>
    <w:rsid w:val="00486725"/>
    <w:rsid w:val="00486888"/>
    <w:rsid w:val="004868A9"/>
    <w:rsid w:val="004869BB"/>
    <w:rsid w:val="00486B36"/>
    <w:rsid w:val="00486BFC"/>
    <w:rsid w:val="00486C87"/>
    <w:rsid w:val="00486EDE"/>
    <w:rsid w:val="004872CA"/>
    <w:rsid w:val="004874FF"/>
    <w:rsid w:val="00487551"/>
    <w:rsid w:val="004876A7"/>
    <w:rsid w:val="00487771"/>
    <w:rsid w:val="00487B23"/>
    <w:rsid w:val="00487BC3"/>
    <w:rsid w:val="00487C68"/>
    <w:rsid w:val="00487CBA"/>
    <w:rsid w:val="00487F4C"/>
    <w:rsid w:val="00490313"/>
    <w:rsid w:val="00490327"/>
    <w:rsid w:val="00490850"/>
    <w:rsid w:val="004908A3"/>
    <w:rsid w:val="00490D83"/>
    <w:rsid w:val="00490EFA"/>
    <w:rsid w:val="0049115B"/>
    <w:rsid w:val="00491434"/>
    <w:rsid w:val="00491658"/>
    <w:rsid w:val="004916FC"/>
    <w:rsid w:val="00491743"/>
    <w:rsid w:val="00491C05"/>
    <w:rsid w:val="00491C6A"/>
    <w:rsid w:val="00491D65"/>
    <w:rsid w:val="00491DC4"/>
    <w:rsid w:val="00491DFB"/>
    <w:rsid w:val="00491EAF"/>
    <w:rsid w:val="00491F38"/>
    <w:rsid w:val="004921C2"/>
    <w:rsid w:val="0049229B"/>
    <w:rsid w:val="004922BB"/>
    <w:rsid w:val="0049239D"/>
    <w:rsid w:val="004924AA"/>
    <w:rsid w:val="00492515"/>
    <w:rsid w:val="004925C5"/>
    <w:rsid w:val="004926B7"/>
    <w:rsid w:val="0049284C"/>
    <w:rsid w:val="00492905"/>
    <w:rsid w:val="00492CD7"/>
    <w:rsid w:val="00492D8A"/>
    <w:rsid w:val="0049305D"/>
    <w:rsid w:val="004931D8"/>
    <w:rsid w:val="004931F9"/>
    <w:rsid w:val="00493525"/>
    <w:rsid w:val="00493589"/>
    <w:rsid w:val="004935D2"/>
    <w:rsid w:val="00493663"/>
    <w:rsid w:val="0049388F"/>
    <w:rsid w:val="00493974"/>
    <w:rsid w:val="00493C27"/>
    <w:rsid w:val="00493D2C"/>
    <w:rsid w:val="00493E6B"/>
    <w:rsid w:val="00493EC9"/>
    <w:rsid w:val="004940A7"/>
    <w:rsid w:val="00494127"/>
    <w:rsid w:val="004943D4"/>
    <w:rsid w:val="004946F3"/>
    <w:rsid w:val="0049470A"/>
    <w:rsid w:val="0049493D"/>
    <w:rsid w:val="0049500D"/>
    <w:rsid w:val="0049516A"/>
    <w:rsid w:val="004951E6"/>
    <w:rsid w:val="004951EB"/>
    <w:rsid w:val="00495212"/>
    <w:rsid w:val="00495220"/>
    <w:rsid w:val="00495433"/>
    <w:rsid w:val="00495537"/>
    <w:rsid w:val="004955C6"/>
    <w:rsid w:val="00495671"/>
    <w:rsid w:val="0049589B"/>
    <w:rsid w:val="00495A7B"/>
    <w:rsid w:val="00495B9F"/>
    <w:rsid w:val="00495DD5"/>
    <w:rsid w:val="004961A5"/>
    <w:rsid w:val="00496212"/>
    <w:rsid w:val="004962D8"/>
    <w:rsid w:val="00496359"/>
    <w:rsid w:val="00496445"/>
    <w:rsid w:val="004964A3"/>
    <w:rsid w:val="004967F6"/>
    <w:rsid w:val="004969B5"/>
    <w:rsid w:val="00496C23"/>
    <w:rsid w:val="00496D11"/>
    <w:rsid w:val="00496D70"/>
    <w:rsid w:val="0049700F"/>
    <w:rsid w:val="00497038"/>
    <w:rsid w:val="0049719D"/>
    <w:rsid w:val="004972D1"/>
    <w:rsid w:val="004973E5"/>
    <w:rsid w:val="00497783"/>
    <w:rsid w:val="00497A3D"/>
    <w:rsid w:val="00497B57"/>
    <w:rsid w:val="00497CE3"/>
    <w:rsid w:val="00497D5C"/>
    <w:rsid w:val="00497E93"/>
    <w:rsid w:val="004A013C"/>
    <w:rsid w:val="004A0220"/>
    <w:rsid w:val="004A02ED"/>
    <w:rsid w:val="004A04BA"/>
    <w:rsid w:val="004A057B"/>
    <w:rsid w:val="004A0623"/>
    <w:rsid w:val="004A0626"/>
    <w:rsid w:val="004A09A2"/>
    <w:rsid w:val="004A09DC"/>
    <w:rsid w:val="004A0F78"/>
    <w:rsid w:val="004A1131"/>
    <w:rsid w:val="004A1210"/>
    <w:rsid w:val="004A1393"/>
    <w:rsid w:val="004A156F"/>
    <w:rsid w:val="004A16A5"/>
    <w:rsid w:val="004A196D"/>
    <w:rsid w:val="004A1A74"/>
    <w:rsid w:val="004A1A8C"/>
    <w:rsid w:val="004A1AAE"/>
    <w:rsid w:val="004A1EC3"/>
    <w:rsid w:val="004A1F05"/>
    <w:rsid w:val="004A200B"/>
    <w:rsid w:val="004A2241"/>
    <w:rsid w:val="004A2257"/>
    <w:rsid w:val="004A22B7"/>
    <w:rsid w:val="004A26AC"/>
    <w:rsid w:val="004A282F"/>
    <w:rsid w:val="004A28A8"/>
    <w:rsid w:val="004A2937"/>
    <w:rsid w:val="004A29F6"/>
    <w:rsid w:val="004A29FF"/>
    <w:rsid w:val="004A2A89"/>
    <w:rsid w:val="004A2A9C"/>
    <w:rsid w:val="004A2CF6"/>
    <w:rsid w:val="004A2D45"/>
    <w:rsid w:val="004A2EC2"/>
    <w:rsid w:val="004A2F16"/>
    <w:rsid w:val="004A2F2A"/>
    <w:rsid w:val="004A2F40"/>
    <w:rsid w:val="004A2FD3"/>
    <w:rsid w:val="004A2FE3"/>
    <w:rsid w:val="004A3030"/>
    <w:rsid w:val="004A329F"/>
    <w:rsid w:val="004A32CF"/>
    <w:rsid w:val="004A35C9"/>
    <w:rsid w:val="004A39BA"/>
    <w:rsid w:val="004A3A0D"/>
    <w:rsid w:val="004A3F30"/>
    <w:rsid w:val="004A410D"/>
    <w:rsid w:val="004A44E1"/>
    <w:rsid w:val="004A465A"/>
    <w:rsid w:val="004A498C"/>
    <w:rsid w:val="004A49EE"/>
    <w:rsid w:val="004A4A84"/>
    <w:rsid w:val="004A4AF4"/>
    <w:rsid w:val="004A4BFD"/>
    <w:rsid w:val="004A4C08"/>
    <w:rsid w:val="004A4D06"/>
    <w:rsid w:val="004A5148"/>
    <w:rsid w:val="004A52A9"/>
    <w:rsid w:val="004A5312"/>
    <w:rsid w:val="004A54E7"/>
    <w:rsid w:val="004A5741"/>
    <w:rsid w:val="004A57A3"/>
    <w:rsid w:val="004A5B61"/>
    <w:rsid w:val="004A5BB8"/>
    <w:rsid w:val="004A5D94"/>
    <w:rsid w:val="004A5EDB"/>
    <w:rsid w:val="004A5FFC"/>
    <w:rsid w:val="004A6011"/>
    <w:rsid w:val="004A6100"/>
    <w:rsid w:val="004A6245"/>
    <w:rsid w:val="004A6314"/>
    <w:rsid w:val="004A640F"/>
    <w:rsid w:val="004A64E7"/>
    <w:rsid w:val="004A651C"/>
    <w:rsid w:val="004A66C0"/>
    <w:rsid w:val="004A66D7"/>
    <w:rsid w:val="004A6769"/>
    <w:rsid w:val="004A6B50"/>
    <w:rsid w:val="004A6BF4"/>
    <w:rsid w:val="004A6C79"/>
    <w:rsid w:val="004A6DA4"/>
    <w:rsid w:val="004A71B1"/>
    <w:rsid w:val="004A7420"/>
    <w:rsid w:val="004A78B5"/>
    <w:rsid w:val="004A798C"/>
    <w:rsid w:val="004A79E1"/>
    <w:rsid w:val="004A7ABC"/>
    <w:rsid w:val="004A7CE9"/>
    <w:rsid w:val="004A7CF3"/>
    <w:rsid w:val="004A7D97"/>
    <w:rsid w:val="004A7F9F"/>
    <w:rsid w:val="004B0093"/>
    <w:rsid w:val="004B02A9"/>
    <w:rsid w:val="004B0409"/>
    <w:rsid w:val="004B062A"/>
    <w:rsid w:val="004B07D6"/>
    <w:rsid w:val="004B0BC1"/>
    <w:rsid w:val="004B0CCB"/>
    <w:rsid w:val="004B0D13"/>
    <w:rsid w:val="004B1047"/>
    <w:rsid w:val="004B1050"/>
    <w:rsid w:val="004B1203"/>
    <w:rsid w:val="004B1216"/>
    <w:rsid w:val="004B1352"/>
    <w:rsid w:val="004B155E"/>
    <w:rsid w:val="004B15AC"/>
    <w:rsid w:val="004B182B"/>
    <w:rsid w:val="004B182E"/>
    <w:rsid w:val="004B1A8A"/>
    <w:rsid w:val="004B1AC4"/>
    <w:rsid w:val="004B1AED"/>
    <w:rsid w:val="004B1C18"/>
    <w:rsid w:val="004B1D4B"/>
    <w:rsid w:val="004B1DB6"/>
    <w:rsid w:val="004B1F5F"/>
    <w:rsid w:val="004B2016"/>
    <w:rsid w:val="004B219C"/>
    <w:rsid w:val="004B22B6"/>
    <w:rsid w:val="004B22FC"/>
    <w:rsid w:val="004B25DD"/>
    <w:rsid w:val="004B2650"/>
    <w:rsid w:val="004B285D"/>
    <w:rsid w:val="004B294E"/>
    <w:rsid w:val="004B2CD2"/>
    <w:rsid w:val="004B2D07"/>
    <w:rsid w:val="004B2E1A"/>
    <w:rsid w:val="004B318E"/>
    <w:rsid w:val="004B32C7"/>
    <w:rsid w:val="004B3748"/>
    <w:rsid w:val="004B3782"/>
    <w:rsid w:val="004B37D7"/>
    <w:rsid w:val="004B395C"/>
    <w:rsid w:val="004B3B50"/>
    <w:rsid w:val="004B3C36"/>
    <w:rsid w:val="004B3DE1"/>
    <w:rsid w:val="004B3ECF"/>
    <w:rsid w:val="004B3F8F"/>
    <w:rsid w:val="004B4184"/>
    <w:rsid w:val="004B44AD"/>
    <w:rsid w:val="004B4676"/>
    <w:rsid w:val="004B46AA"/>
    <w:rsid w:val="004B48AD"/>
    <w:rsid w:val="004B4B8F"/>
    <w:rsid w:val="004B4D36"/>
    <w:rsid w:val="004B4DC3"/>
    <w:rsid w:val="004B4DE3"/>
    <w:rsid w:val="004B4FC5"/>
    <w:rsid w:val="004B4FED"/>
    <w:rsid w:val="004B50A2"/>
    <w:rsid w:val="004B510A"/>
    <w:rsid w:val="004B5190"/>
    <w:rsid w:val="004B524C"/>
    <w:rsid w:val="004B5398"/>
    <w:rsid w:val="004B53B4"/>
    <w:rsid w:val="004B53CE"/>
    <w:rsid w:val="004B5421"/>
    <w:rsid w:val="004B55B2"/>
    <w:rsid w:val="004B593A"/>
    <w:rsid w:val="004B5AD3"/>
    <w:rsid w:val="004B5B20"/>
    <w:rsid w:val="004B5B57"/>
    <w:rsid w:val="004B5C1F"/>
    <w:rsid w:val="004B5D24"/>
    <w:rsid w:val="004B5F4E"/>
    <w:rsid w:val="004B6077"/>
    <w:rsid w:val="004B61DE"/>
    <w:rsid w:val="004B62EE"/>
    <w:rsid w:val="004B644A"/>
    <w:rsid w:val="004B66E2"/>
    <w:rsid w:val="004B6789"/>
    <w:rsid w:val="004B6930"/>
    <w:rsid w:val="004B6A04"/>
    <w:rsid w:val="004B6ADD"/>
    <w:rsid w:val="004B6C74"/>
    <w:rsid w:val="004B6EFF"/>
    <w:rsid w:val="004B6FD3"/>
    <w:rsid w:val="004B7032"/>
    <w:rsid w:val="004B7222"/>
    <w:rsid w:val="004B73F2"/>
    <w:rsid w:val="004B758A"/>
    <w:rsid w:val="004B765B"/>
    <w:rsid w:val="004B78DB"/>
    <w:rsid w:val="004B7C42"/>
    <w:rsid w:val="004B7C6D"/>
    <w:rsid w:val="004B7DBD"/>
    <w:rsid w:val="004C000B"/>
    <w:rsid w:val="004C0042"/>
    <w:rsid w:val="004C0373"/>
    <w:rsid w:val="004C0485"/>
    <w:rsid w:val="004C0639"/>
    <w:rsid w:val="004C06B3"/>
    <w:rsid w:val="004C06F7"/>
    <w:rsid w:val="004C071D"/>
    <w:rsid w:val="004C090F"/>
    <w:rsid w:val="004C0A89"/>
    <w:rsid w:val="004C0C9E"/>
    <w:rsid w:val="004C0D4F"/>
    <w:rsid w:val="004C0DD0"/>
    <w:rsid w:val="004C1125"/>
    <w:rsid w:val="004C119F"/>
    <w:rsid w:val="004C11FC"/>
    <w:rsid w:val="004C123C"/>
    <w:rsid w:val="004C1384"/>
    <w:rsid w:val="004C14DB"/>
    <w:rsid w:val="004C150C"/>
    <w:rsid w:val="004C1570"/>
    <w:rsid w:val="004C185D"/>
    <w:rsid w:val="004C196C"/>
    <w:rsid w:val="004C1983"/>
    <w:rsid w:val="004C198B"/>
    <w:rsid w:val="004C1A40"/>
    <w:rsid w:val="004C1AA6"/>
    <w:rsid w:val="004C1CE4"/>
    <w:rsid w:val="004C1DE1"/>
    <w:rsid w:val="004C1F9C"/>
    <w:rsid w:val="004C20B4"/>
    <w:rsid w:val="004C2187"/>
    <w:rsid w:val="004C21FB"/>
    <w:rsid w:val="004C22CA"/>
    <w:rsid w:val="004C23DA"/>
    <w:rsid w:val="004C2528"/>
    <w:rsid w:val="004C27FA"/>
    <w:rsid w:val="004C2A1B"/>
    <w:rsid w:val="004C2E9B"/>
    <w:rsid w:val="004C2EA5"/>
    <w:rsid w:val="004C2EB8"/>
    <w:rsid w:val="004C306E"/>
    <w:rsid w:val="004C30F7"/>
    <w:rsid w:val="004C3240"/>
    <w:rsid w:val="004C3271"/>
    <w:rsid w:val="004C32DF"/>
    <w:rsid w:val="004C3430"/>
    <w:rsid w:val="004C344D"/>
    <w:rsid w:val="004C35B9"/>
    <w:rsid w:val="004C3D9B"/>
    <w:rsid w:val="004C3DE9"/>
    <w:rsid w:val="004C3F3C"/>
    <w:rsid w:val="004C3F88"/>
    <w:rsid w:val="004C407C"/>
    <w:rsid w:val="004C42A6"/>
    <w:rsid w:val="004C42EB"/>
    <w:rsid w:val="004C42F2"/>
    <w:rsid w:val="004C4420"/>
    <w:rsid w:val="004C449C"/>
    <w:rsid w:val="004C44CF"/>
    <w:rsid w:val="004C459D"/>
    <w:rsid w:val="004C47A2"/>
    <w:rsid w:val="004C488A"/>
    <w:rsid w:val="004C4B63"/>
    <w:rsid w:val="004C4BB9"/>
    <w:rsid w:val="004C4C35"/>
    <w:rsid w:val="004C4D0E"/>
    <w:rsid w:val="004C4F2F"/>
    <w:rsid w:val="004C5011"/>
    <w:rsid w:val="004C50C9"/>
    <w:rsid w:val="004C526F"/>
    <w:rsid w:val="004C5372"/>
    <w:rsid w:val="004C53AA"/>
    <w:rsid w:val="004C5402"/>
    <w:rsid w:val="004C5404"/>
    <w:rsid w:val="004C5473"/>
    <w:rsid w:val="004C57CB"/>
    <w:rsid w:val="004C5A2C"/>
    <w:rsid w:val="004C5C06"/>
    <w:rsid w:val="004C5C97"/>
    <w:rsid w:val="004C5CFF"/>
    <w:rsid w:val="004C5D12"/>
    <w:rsid w:val="004C5D3E"/>
    <w:rsid w:val="004C5E1C"/>
    <w:rsid w:val="004C6066"/>
    <w:rsid w:val="004C61C6"/>
    <w:rsid w:val="004C6279"/>
    <w:rsid w:val="004C6368"/>
    <w:rsid w:val="004C63F7"/>
    <w:rsid w:val="004C64C8"/>
    <w:rsid w:val="004C667C"/>
    <w:rsid w:val="004C6940"/>
    <w:rsid w:val="004C69F4"/>
    <w:rsid w:val="004C6DAB"/>
    <w:rsid w:val="004C6E4C"/>
    <w:rsid w:val="004C703A"/>
    <w:rsid w:val="004C70B8"/>
    <w:rsid w:val="004C7229"/>
    <w:rsid w:val="004C745E"/>
    <w:rsid w:val="004C7486"/>
    <w:rsid w:val="004C75B6"/>
    <w:rsid w:val="004C7665"/>
    <w:rsid w:val="004C78F6"/>
    <w:rsid w:val="004C7CFB"/>
    <w:rsid w:val="004C7D00"/>
    <w:rsid w:val="004C7F59"/>
    <w:rsid w:val="004C7FF8"/>
    <w:rsid w:val="004D0147"/>
    <w:rsid w:val="004D030D"/>
    <w:rsid w:val="004D04EF"/>
    <w:rsid w:val="004D0591"/>
    <w:rsid w:val="004D0611"/>
    <w:rsid w:val="004D06DB"/>
    <w:rsid w:val="004D08FD"/>
    <w:rsid w:val="004D0A5D"/>
    <w:rsid w:val="004D0B21"/>
    <w:rsid w:val="004D0F61"/>
    <w:rsid w:val="004D0F7D"/>
    <w:rsid w:val="004D1388"/>
    <w:rsid w:val="004D1414"/>
    <w:rsid w:val="004D1453"/>
    <w:rsid w:val="004D1461"/>
    <w:rsid w:val="004D15E5"/>
    <w:rsid w:val="004D166C"/>
    <w:rsid w:val="004D16AF"/>
    <w:rsid w:val="004D16DD"/>
    <w:rsid w:val="004D1735"/>
    <w:rsid w:val="004D1A41"/>
    <w:rsid w:val="004D1D3D"/>
    <w:rsid w:val="004D1ECD"/>
    <w:rsid w:val="004D1F54"/>
    <w:rsid w:val="004D2344"/>
    <w:rsid w:val="004D24AD"/>
    <w:rsid w:val="004D26A3"/>
    <w:rsid w:val="004D26F1"/>
    <w:rsid w:val="004D2934"/>
    <w:rsid w:val="004D29FF"/>
    <w:rsid w:val="004D2B48"/>
    <w:rsid w:val="004D2C85"/>
    <w:rsid w:val="004D2F29"/>
    <w:rsid w:val="004D2F2E"/>
    <w:rsid w:val="004D30F2"/>
    <w:rsid w:val="004D315B"/>
    <w:rsid w:val="004D322C"/>
    <w:rsid w:val="004D337D"/>
    <w:rsid w:val="004D341A"/>
    <w:rsid w:val="004D3514"/>
    <w:rsid w:val="004D3522"/>
    <w:rsid w:val="004D35DD"/>
    <w:rsid w:val="004D3635"/>
    <w:rsid w:val="004D36E1"/>
    <w:rsid w:val="004D37E6"/>
    <w:rsid w:val="004D381A"/>
    <w:rsid w:val="004D3906"/>
    <w:rsid w:val="004D39AB"/>
    <w:rsid w:val="004D39FA"/>
    <w:rsid w:val="004D3A39"/>
    <w:rsid w:val="004D3C20"/>
    <w:rsid w:val="004D3CB3"/>
    <w:rsid w:val="004D3F7C"/>
    <w:rsid w:val="004D41C0"/>
    <w:rsid w:val="004D4312"/>
    <w:rsid w:val="004D4580"/>
    <w:rsid w:val="004D4852"/>
    <w:rsid w:val="004D4A8A"/>
    <w:rsid w:val="004D4A9F"/>
    <w:rsid w:val="004D4D38"/>
    <w:rsid w:val="004D4EA9"/>
    <w:rsid w:val="004D4EE0"/>
    <w:rsid w:val="004D5258"/>
    <w:rsid w:val="004D5A1A"/>
    <w:rsid w:val="004D5B0F"/>
    <w:rsid w:val="004D5BC6"/>
    <w:rsid w:val="004D5FFF"/>
    <w:rsid w:val="004D6167"/>
    <w:rsid w:val="004D63A1"/>
    <w:rsid w:val="004D67BE"/>
    <w:rsid w:val="004D67FB"/>
    <w:rsid w:val="004D68AB"/>
    <w:rsid w:val="004D68EB"/>
    <w:rsid w:val="004D6A30"/>
    <w:rsid w:val="004D6BD7"/>
    <w:rsid w:val="004D6BEB"/>
    <w:rsid w:val="004D6FD0"/>
    <w:rsid w:val="004D71C7"/>
    <w:rsid w:val="004D71E6"/>
    <w:rsid w:val="004D740B"/>
    <w:rsid w:val="004D752D"/>
    <w:rsid w:val="004D7645"/>
    <w:rsid w:val="004D7663"/>
    <w:rsid w:val="004D7778"/>
    <w:rsid w:val="004D7899"/>
    <w:rsid w:val="004D78A6"/>
    <w:rsid w:val="004D78BD"/>
    <w:rsid w:val="004D78CA"/>
    <w:rsid w:val="004D7928"/>
    <w:rsid w:val="004D7981"/>
    <w:rsid w:val="004D7BC6"/>
    <w:rsid w:val="004D7CEB"/>
    <w:rsid w:val="004D7F28"/>
    <w:rsid w:val="004D7FB9"/>
    <w:rsid w:val="004E01A3"/>
    <w:rsid w:val="004E01C4"/>
    <w:rsid w:val="004E0388"/>
    <w:rsid w:val="004E03E1"/>
    <w:rsid w:val="004E04A5"/>
    <w:rsid w:val="004E099A"/>
    <w:rsid w:val="004E0C3C"/>
    <w:rsid w:val="004E0C4C"/>
    <w:rsid w:val="004E0C71"/>
    <w:rsid w:val="004E0FED"/>
    <w:rsid w:val="004E10A3"/>
    <w:rsid w:val="004E16E0"/>
    <w:rsid w:val="004E1C35"/>
    <w:rsid w:val="004E1E84"/>
    <w:rsid w:val="004E1FDC"/>
    <w:rsid w:val="004E2110"/>
    <w:rsid w:val="004E229A"/>
    <w:rsid w:val="004E2399"/>
    <w:rsid w:val="004E257F"/>
    <w:rsid w:val="004E25B5"/>
    <w:rsid w:val="004E25B6"/>
    <w:rsid w:val="004E25D2"/>
    <w:rsid w:val="004E2799"/>
    <w:rsid w:val="004E28B7"/>
    <w:rsid w:val="004E2A8E"/>
    <w:rsid w:val="004E2B12"/>
    <w:rsid w:val="004E2D80"/>
    <w:rsid w:val="004E2D92"/>
    <w:rsid w:val="004E2DA0"/>
    <w:rsid w:val="004E2DF5"/>
    <w:rsid w:val="004E2E7F"/>
    <w:rsid w:val="004E2F0D"/>
    <w:rsid w:val="004E307C"/>
    <w:rsid w:val="004E31AB"/>
    <w:rsid w:val="004E32EE"/>
    <w:rsid w:val="004E336F"/>
    <w:rsid w:val="004E33D2"/>
    <w:rsid w:val="004E3474"/>
    <w:rsid w:val="004E35B6"/>
    <w:rsid w:val="004E35D0"/>
    <w:rsid w:val="004E35E1"/>
    <w:rsid w:val="004E36CA"/>
    <w:rsid w:val="004E377A"/>
    <w:rsid w:val="004E3828"/>
    <w:rsid w:val="004E3855"/>
    <w:rsid w:val="004E38C3"/>
    <w:rsid w:val="004E3904"/>
    <w:rsid w:val="004E3DAF"/>
    <w:rsid w:val="004E3DE1"/>
    <w:rsid w:val="004E41E9"/>
    <w:rsid w:val="004E4217"/>
    <w:rsid w:val="004E4257"/>
    <w:rsid w:val="004E42C4"/>
    <w:rsid w:val="004E4365"/>
    <w:rsid w:val="004E43D1"/>
    <w:rsid w:val="004E446D"/>
    <w:rsid w:val="004E45BE"/>
    <w:rsid w:val="004E46D1"/>
    <w:rsid w:val="004E47FE"/>
    <w:rsid w:val="004E487D"/>
    <w:rsid w:val="004E4910"/>
    <w:rsid w:val="004E4C47"/>
    <w:rsid w:val="004E4C50"/>
    <w:rsid w:val="004E4CDA"/>
    <w:rsid w:val="004E4D88"/>
    <w:rsid w:val="004E4EB3"/>
    <w:rsid w:val="004E4EC3"/>
    <w:rsid w:val="004E4EDD"/>
    <w:rsid w:val="004E4F3C"/>
    <w:rsid w:val="004E4F86"/>
    <w:rsid w:val="004E5056"/>
    <w:rsid w:val="004E5191"/>
    <w:rsid w:val="004E5297"/>
    <w:rsid w:val="004E53C7"/>
    <w:rsid w:val="004E54EE"/>
    <w:rsid w:val="004E5773"/>
    <w:rsid w:val="004E5A6F"/>
    <w:rsid w:val="004E5AF2"/>
    <w:rsid w:val="004E5C2C"/>
    <w:rsid w:val="004E5D7C"/>
    <w:rsid w:val="004E5E89"/>
    <w:rsid w:val="004E650D"/>
    <w:rsid w:val="004E6528"/>
    <w:rsid w:val="004E65F5"/>
    <w:rsid w:val="004E66DE"/>
    <w:rsid w:val="004E6759"/>
    <w:rsid w:val="004E6945"/>
    <w:rsid w:val="004E6B14"/>
    <w:rsid w:val="004E6B88"/>
    <w:rsid w:val="004E6DDD"/>
    <w:rsid w:val="004E7013"/>
    <w:rsid w:val="004E7030"/>
    <w:rsid w:val="004E71D9"/>
    <w:rsid w:val="004E75DF"/>
    <w:rsid w:val="004E76B6"/>
    <w:rsid w:val="004E76DE"/>
    <w:rsid w:val="004E77AB"/>
    <w:rsid w:val="004E7950"/>
    <w:rsid w:val="004E79A1"/>
    <w:rsid w:val="004E7A2D"/>
    <w:rsid w:val="004E7B82"/>
    <w:rsid w:val="004E7BC8"/>
    <w:rsid w:val="004E7C0C"/>
    <w:rsid w:val="004E7F6D"/>
    <w:rsid w:val="004F0081"/>
    <w:rsid w:val="004F014C"/>
    <w:rsid w:val="004F0166"/>
    <w:rsid w:val="004F0261"/>
    <w:rsid w:val="004F0423"/>
    <w:rsid w:val="004F07B2"/>
    <w:rsid w:val="004F0838"/>
    <w:rsid w:val="004F099C"/>
    <w:rsid w:val="004F09C3"/>
    <w:rsid w:val="004F0A80"/>
    <w:rsid w:val="004F0B40"/>
    <w:rsid w:val="004F0C64"/>
    <w:rsid w:val="004F0C8F"/>
    <w:rsid w:val="004F0C9A"/>
    <w:rsid w:val="004F0DD0"/>
    <w:rsid w:val="004F0DF8"/>
    <w:rsid w:val="004F0EAB"/>
    <w:rsid w:val="004F10CF"/>
    <w:rsid w:val="004F1169"/>
    <w:rsid w:val="004F12A4"/>
    <w:rsid w:val="004F12FE"/>
    <w:rsid w:val="004F1353"/>
    <w:rsid w:val="004F150F"/>
    <w:rsid w:val="004F1541"/>
    <w:rsid w:val="004F15B9"/>
    <w:rsid w:val="004F162F"/>
    <w:rsid w:val="004F19A2"/>
    <w:rsid w:val="004F1AD6"/>
    <w:rsid w:val="004F1CA6"/>
    <w:rsid w:val="004F1F5C"/>
    <w:rsid w:val="004F1FEB"/>
    <w:rsid w:val="004F2056"/>
    <w:rsid w:val="004F2214"/>
    <w:rsid w:val="004F2243"/>
    <w:rsid w:val="004F24FA"/>
    <w:rsid w:val="004F2571"/>
    <w:rsid w:val="004F2786"/>
    <w:rsid w:val="004F2819"/>
    <w:rsid w:val="004F288D"/>
    <w:rsid w:val="004F29EA"/>
    <w:rsid w:val="004F2A5C"/>
    <w:rsid w:val="004F2B93"/>
    <w:rsid w:val="004F2B9A"/>
    <w:rsid w:val="004F2BDD"/>
    <w:rsid w:val="004F2D1F"/>
    <w:rsid w:val="004F2D9C"/>
    <w:rsid w:val="004F2DCE"/>
    <w:rsid w:val="004F2F60"/>
    <w:rsid w:val="004F331B"/>
    <w:rsid w:val="004F34CC"/>
    <w:rsid w:val="004F35DE"/>
    <w:rsid w:val="004F3634"/>
    <w:rsid w:val="004F37CB"/>
    <w:rsid w:val="004F3937"/>
    <w:rsid w:val="004F39A5"/>
    <w:rsid w:val="004F3B70"/>
    <w:rsid w:val="004F3E41"/>
    <w:rsid w:val="004F3FB4"/>
    <w:rsid w:val="004F402A"/>
    <w:rsid w:val="004F4040"/>
    <w:rsid w:val="004F4207"/>
    <w:rsid w:val="004F4447"/>
    <w:rsid w:val="004F469D"/>
    <w:rsid w:val="004F4875"/>
    <w:rsid w:val="004F4942"/>
    <w:rsid w:val="004F4AC6"/>
    <w:rsid w:val="004F4C07"/>
    <w:rsid w:val="004F4C6D"/>
    <w:rsid w:val="004F4DEF"/>
    <w:rsid w:val="004F4F26"/>
    <w:rsid w:val="004F5133"/>
    <w:rsid w:val="004F56E9"/>
    <w:rsid w:val="004F578E"/>
    <w:rsid w:val="004F5862"/>
    <w:rsid w:val="004F5883"/>
    <w:rsid w:val="004F596E"/>
    <w:rsid w:val="004F5DBC"/>
    <w:rsid w:val="004F5DF7"/>
    <w:rsid w:val="004F619E"/>
    <w:rsid w:val="004F64CB"/>
    <w:rsid w:val="004F67DD"/>
    <w:rsid w:val="004F6851"/>
    <w:rsid w:val="004F6967"/>
    <w:rsid w:val="004F6E7E"/>
    <w:rsid w:val="004F6F74"/>
    <w:rsid w:val="004F6FB3"/>
    <w:rsid w:val="004F71B4"/>
    <w:rsid w:val="004F72D8"/>
    <w:rsid w:val="004F743B"/>
    <w:rsid w:val="004F7584"/>
    <w:rsid w:val="004F7586"/>
    <w:rsid w:val="004F75E5"/>
    <w:rsid w:val="004F77F4"/>
    <w:rsid w:val="004F7917"/>
    <w:rsid w:val="004F79F9"/>
    <w:rsid w:val="004F7AB7"/>
    <w:rsid w:val="004F7B6E"/>
    <w:rsid w:val="004F7BEB"/>
    <w:rsid w:val="004F7D28"/>
    <w:rsid w:val="004F7E46"/>
    <w:rsid w:val="0050037A"/>
    <w:rsid w:val="0050048A"/>
    <w:rsid w:val="00500942"/>
    <w:rsid w:val="00500A89"/>
    <w:rsid w:val="00500ABF"/>
    <w:rsid w:val="005010BF"/>
    <w:rsid w:val="005010EE"/>
    <w:rsid w:val="00501135"/>
    <w:rsid w:val="00501265"/>
    <w:rsid w:val="00501281"/>
    <w:rsid w:val="0050131D"/>
    <w:rsid w:val="005013CF"/>
    <w:rsid w:val="00501532"/>
    <w:rsid w:val="00501578"/>
    <w:rsid w:val="0050167B"/>
    <w:rsid w:val="00501864"/>
    <w:rsid w:val="00501A49"/>
    <w:rsid w:val="00501F36"/>
    <w:rsid w:val="00502085"/>
    <w:rsid w:val="00502175"/>
    <w:rsid w:val="00502227"/>
    <w:rsid w:val="0050222A"/>
    <w:rsid w:val="00502489"/>
    <w:rsid w:val="005024B6"/>
    <w:rsid w:val="005025AF"/>
    <w:rsid w:val="00502653"/>
    <w:rsid w:val="005026D8"/>
    <w:rsid w:val="0050274E"/>
    <w:rsid w:val="00502858"/>
    <w:rsid w:val="0050298E"/>
    <w:rsid w:val="00502B34"/>
    <w:rsid w:val="00502EFF"/>
    <w:rsid w:val="00502F18"/>
    <w:rsid w:val="00503095"/>
    <w:rsid w:val="005031AB"/>
    <w:rsid w:val="005031BA"/>
    <w:rsid w:val="005031D5"/>
    <w:rsid w:val="00503777"/>
    <w:rsid w:val="00503940"/>
    <w:rsid w:val="00503A2B"/>
    <w:rsid w:val="00503A51"/>
    <w:rsid w:val="00503B25"/>
    <w:rsid w:val="00503D40"/>
    <w:rsid w:val="00503DC9"/>
    <w:rsid w:val="00503DEF"/>
    <w:rsid w:val="00503FC5"/>
    <w:rsid w:val="0050402C"/>
    <w:rsid w:val="005041BC"/>
    <w:rsid w:val="00504206"/>
    <w:rsid w:val="00504237"/>
    <w:rsid w:val="005043E2"/>
    <w:rsid w:val="005044EA"/>
    <w:rsid w:val="00504581"/>
    <w:rsid w:val="005045B5"/>
    <w:rsid w:val="00504767"/>
    <w:rsid w:val="00504AAE"/>
    <w:rsid w:val="00504B27"/>
    <w:rsid w:val="00504FD3"/>
    <w:rsid w:val="005051B4"/>
    <w:rsid w:val="00505380"/>
    <w:rsid w:val="00505432"/>
    <w:rsid w:val="00505876"/>
    <w:rsid w:val="0050595B"/>
    <w:rsid w:val="00505C73"/>
    <w:rsid w:val="0050642F"/>
    <w:rsid w:val="00506556"/>
    <w:rsid w:val="005068CD"/>
    <w:rsid w:val="00506941"/>
    <w:rsid w:val="00506B3E"/>
    <w:rsid w:val="00506CB3"/>
    <w:rsid w:val="00506E0D"/>
    <w:rsid w:val="00506E80"/>
    <w:rsid w:val="00506EBC"/>
    <w:rsid w:val="00506EE4"/>
    <w:rsid w:val="00506F5B"/>
    <w:rsid w:val="00507003"/>
    <w:rsid w:val="0050717C"/>
    <w:rsid w:val="0050742A"/>
    <w:rsid w:val="0050747B"/>
    <w:rsid w:val="00507504"/>
    <w:rsid w:val="0050766E"/>
    <w:rsid w:val="00507738"/>
    <w:rsid w:val="005077D9"/>
    <w:rsid w:val="00507A26"/>
    <w:rsid w:val="00507BE5"/>
    <w:rsid w:val="00507D94"/>
    <w:rsid w:val="00507F04"/>
    <w:rsid w:val="00507F80"/>
    <w:rsid w:val="00507F89"/>
    <w:rsid w:val="00507FE9"/>
    <w:rsid w:val="005100BE"/>
    <w:rsid w:val="00510138"/>
    <w:rsid w:val="0051031D"/>
    <w:rsid w:val="0051032F"/>
    <w:rsid w:val="0051049A"/>
    <w:rsid w:val="005104B5"/>
    <w:rsid w:val="005107A9"/>
    <w:rsid w:val="005109DF"/>
    <w:rsid w:val="00510ADF"/>
    <w:rsid w:val="00511248"/>
    <w:rsid w:val="00511517"/>
    <w:rsid w:val="00511846"/>
    <w:rsid w:val="00511BFA"/>
    <w:rsid w:val="00511C12"/>
    <w:rsid w:val="00511E48"/>
    <w:rsid w:val="00511F21"/>
    <w:rsid w:val="00511FFF"/>
    <w:rsid w:val="00512016"/>
    <w:rsid w:val="0051220B"/>
    <w:rsid w:val="00512549"/>
    <w:rsid w:val="005126DD"/>
    <w:rsid w:val="00512802"/>
    <w:rsid w:val="0051284B"/>
    <w:rsid w:val="00512A58"/>
    <w:rsid w:val="00512C5D"/>
    <w:rsid w:val="00512C96"/>
    <w:rsid w:val="00512C9E"/>
    <w:rsid w:val="00512CB1"/>
    <w:rsid w:val="00512CC2"/>
    <w:rsid w:val="00512D5C"/>
    <w:rsid w:val="00512F5C"/>
    <w:rsid w:val="00512F68"/>
    <w:rsid w:val="00513194"/>
    <w:rsid w:val="0051327D"/>
    <w:rsid w:val="005132D4"/>
    <w:rsid w:val="005134B7"/>
    <w:rsid w:val="00513595"/>
    <w:rsid w:val="00513958"/>
    <w:rsid w:val="005139BE"/>
    <w:rsid w:val="00513A24"/>
    <w:rsid w:val="00513A9B"/>
    <w:rsid w:val="00513AE1"/>
    <w:rsid w:val="00513CC1"/>
    <w:rsid w:val="00513E8A"/>
    <w:rsid w:val="00513FC4"/>
    <w:rsid w:val="00514471"/>
    <w:rsid w:val="00514676"/>
    <w:rsid w:val="005146B2"/>
    <w:rsid w:val="00514784"/>
    <w:rsid w:val="005148FF"/>
    <w:rsid w:val="00514B0E"/>
    <w:rsid w:val="00514C2C"/>
    <w:rsid w:val="00514D9B"/>
    <w:rsid w:val="00514DE7"/>
    <w:rsid w:val="00514E14"/>
    <w:rsid w:val="00514E38"/>
    <w:rsid w:val="0051528C"/>
    <w:rsid w:val="00515418"/>
    <w:rsid w:val="005154F2"/>
    <w:rsid w:val="00515688"/>
    <w:rsid w:val="00515736"/>
    <w:rsid w:val="00515793"/>
    <w:rsid w:val="00515A39"/>
    <w:rsid w:val="00515BE5"/>
    <w:rsid w:val="00515F1A"/>
    <w:rsid w:val="005160D5"/>
    <w:rsid w:val="005163E4"/>
    <w:rsid w:val="005164E5"/>
    <w:rsid w:val="0051653F"/>
    <w:rsid w:val="005165F8"/>
    <w:rsid w:val="00516667"/>
    <w:rsid w:val="00516680"/>
    <w:rsid w:val="005168FD"/>
    <w:rsid w:val="005169D5"/>
    <w:rsid w:val="00516BF3"/>
    <w:rsid w:val="00516D32"/>
    <w:rsid w:val="00516F5A"/>
    <w:rsid w:val="00516F8F"/>
    <w:rsid w:val="00516FA3"/>
    <w:rsid w:val="005172D3"/>
    <w:rsid w:val="00517453"/>
    <w:rsid w:val="00517643"/>
    <w:rsid w:val="005177DA"/>
    <w:rsid w:val="00517916"/>
    <w:rsid w:val="0051794C"/>
    <w:rsid w:val="00517A74"/>
    <w:rsid w:val="00517BCB"/>
    <w:rsid w:val="00517D85"/>
    <w:rsid w:val="005200AA"/>
    <w:rsid w:val="005204FF"/>
    <w:rsid w:val="0052055B"/>
    <w:rsid w:val="005205B2"/>
    <w:rsid w:val="00520685"/>
    <w:rsid w:val="005206C0"/>
    <w:rsid w:val="005206EF"/>
    <w:rsid w:val="00520BF1"/>
    <w:rsid w:val="00520D06"/>
    <w:rsid w:val="00520F49"/>
    <w:rsid w:val="00521123"/>
    <w:rsid w:val="00521132"/>
    <w:rsid w:val="005211E4"/>
    <w:rsid w:val="00521699"/>
    <w:rsid w:val="00521886"/>
    <w:rsid w:val="0052191A"/>
    <w:rsid w:val="005219DE"/>
    <w:rsid w:val="005219F7"/>
    <w:rsid w:val="00521A79"/>
    <w:rsid w:val="00521AF3"/>
    <w:rsid w:val="00521BEA"/>
    <w:rsid w:val="00521C09"/>
    <w:rsid w:val="0052213A"/>
    <w:rsid w:val="005221C2"/>
    <w:rsid w:val="00522314"/>
    <w:rsid w:val="00522696"/>
    <w:rsid w:val="00522729"/>
    <w:rsid w:val="0052281E"/>
    <w:rsid w:val="005229B0"/>
    <w:rsid w:val="00522A40"/>
    <w:rsid w:val="00522B86"/>
    <w:rsid w:val="00522B94"/>
    <w:rsid w:val="00522BDC"/>
    <w:rsid w:val="00522F29"/>
    <w:rsid w:val="00523256"/>
    <w:rsid w:val="0052345F"/>
    <w:rsid w:val="005234B2"/>
    <w:rsid w:val="005235BD"/>
    <w:rsid w:val="005235FD"/>
    <w:rsid w:val="005236DD"/>
    <w:rsid w:val="00523785"/>
    <w:rsid w:val="00523901"/>
    <w:rsid w:val="00523AC8"/>
    <w:rsid w:val="00523ACB"/>
    <w:rsid w:val="00523D14"/>
    <w:rsid w:val="00523D9A"/>
    <w:rsid w:val="00523E76"/>
    <w:rsid w:val="00524132"/>
    <w:rsid w:val="00524480"/>
    <w:rsid w:val="00524555"/>
    <w:rsid w:val="00524975"/>
    <w:rsid w:val="005249CC"/>
    <w:rsid w:val="00524A19"/>
    <w:rsid w:val="00524E2A"/>
    <w:rsid w:val="00524F7F"/>
    <w:rsid w:val="0052506E"/>
    <w:rsid w:val="005251B5"/>
    <w:rsid w:val="00525407"/>
    <w:rsid w:val="0052547C"/>
    <w:rsid w:val="0052552D"/>
    <w:rsid w:val="005255D7"/>
    <w:rsid w:val="0052565E"/>
    <w:rsid w:val="00525752"/>
    <w:rsid w:val="00525973"/>
    <w:rsid w:val="00525A48"/>
    <w:rsid w:val="00525C83"/>
    <w:rsid w:val="00525CBE"/>
    <w:rsid w:val="00526157"/>
    <w:rsid w:val="005263E0"/>
    <w:rsid w:val="0052642D"/>
    <w:rsid w:val="0052649A"/>
    <w:rsid w:val="00526657"/>
    <w:rsid w:val="00526822"/>
    <w:rsid w:val="00526878"/>
    <w:rsid w:val="005268A7"/>
    <w:rsid w:val="00526C56"/>
    <w:rsid w:val="00526DB8"/>
    <w:rsid w:val="00526F7E"/>
    <w:rsid w:val="00527019"/>
    <w:rsid w:val="00527026"/>
    <w:rsid w:val="00527159"/>
    <w:rsid w:val="00527165"/>
    <w:rsid w:val="00527353"/>
    <w:rsid w:val="005273A1"/>
    <w:rsid w:val="005273D8"/>
    <w:rsid w:val="00527561"/>
    <w:rsid w:val="005277BE"/>
    <w:rsid w:val="005278A3"/>
    <w:rsid w:val="00527B4C"/>
    <w:rsid w:val="00527E4C"/>
    <w:rsid w:val="00530023"/>
    <w:rsid w:val="005300BB"/>
    <w:rsid w:val="00530120"/>
    <w:rsid w:val="0053029E"/>
    <w:rsid w:val="005303D1"/>
    <w:rsid w:val="0053078D"/>
    <w:rsid w:val="00530849"/>
    <w:rsid w:val="00530E95"/>
    <w:rsid w:val="0053101D"/>
    <w:rsid w:val="005310C9"/>
    <w:rsid w:val="0053114F"/>
    <w:rsid w:val="00531469"/>
    <w:rsid w:val="00531B65"/>
    <w:rsid w:val="00531BE8"/>
    <w:rsid w:val="00531D57"/>
    <w:rsid w:val="00531E29"/>
    <w:rsid w:val="00532292"/>
    <w:rsid w:val="0053238D"/>
    <w:rsid w:val="0053239D"/>
    <w:rsid w:val="005326C2"/>
    <w:rsid w:val="0053278A"/>
    <w:rsid w:val="00532835"/>
    <w:rsid w:val="00532847"/>
    <w:rsid w:val="005328C6"/>
    <w:rsid w:val="005329C8"/>
    <w:rsid w:val="00532A1C"/>
    <w:rsid w:val="00532C2F"/>
    <w:rsid w:val="00532D93"/>
    <w:rsid w:val="00532E52"/>
    <w:rsid w:val="00533010"/>
    <w:rsid w:val="00533131"/>
    <w:rsid w:val="005332F3"/>
    <w:rsid w:val="005338F4"/>
    <w:rsid w:val="00533933"/>
    <w:rsid w:val="00533A2F"/>
    <w:rsid w:val="00533A93"/>
    <w:rsid w:val="00533C02"/>
    <w:rsid w:val="00533EB9"/>
    <w:rsid w:val="00534120"/>
    <w:rsid w:val="00534161"/>
    <w:rsid w:val="00534376"/>
    <w:rsid w:val="0053458E"/>
    <w:rsid w:val="00534780"/>
    <w:rsid w:val="0053478D"/>
    <w:rsid w:val="005347C8"/>
    <w:rsid w:val="00534C7B"/>
    <w:rsid w:val="00534DEC"/>
    <w:rsid w:val="005351B8"/>
    <w:rsid w:val="00535349"/>
    <w:rsid w:val="0053538D"/>
    <w:rsid w:val="00535437"/>
    <w:rsid w:val="00535686"/>
    <w:rsid w:val="00535759"/>
    <w:rsid w:val="00535A5C"/>
    <w:rsid w:val="00535AF7"/>
    <w:rsid w:val="00535B64"/>
    <w:rsid w:val="00535C06"/>
    <w:rsid w:val="00535F4C"/>
    <w:rsid w:val="00536107"/>
    <w:rsid w:val="0053612E"/>
    <w:rsid w:val="00536191"/>
    <w:rsid w:val="00536467"/>
    <w:rsid w:val="00536733"/>
    <w:rsid w:val="00536753"/>
    <w:rsid w:val="00536755"/>
    <w:rsid w:val="005368FB"/>
    <w:rsid w:val="005369E7"/>
    <w:rsid w:val="00536A94"/>
    <w:rsid w:val="00536C28"/>
    <w:rsid w:val="00536CA0"/>
    <w:rsid w:val="00536D2F"/>
    <w:rsid w:val="00536D49"/>
    <w:rsid w:val="00537058"/>
    <w:rsid w:val="005376BF"/>
    <w:rsid w:val="00537A1E"/>
    <w:rsid w:val="00537E1D"/>
    <w:rsid w:val="00537EA5"/>
    <w:rsid w:val="00537F19"/>
    <w:rsid w:val="00537F47"/>
    <w:rsid w:val="005400A9"/>
    <w:rsid w:val="005400C8"/>
    <w:rsid w:val="00540203"/>
    <w:rsid w:val="00540264"/>
    <w:rsid w:val="0054031B"/>
    <w:rsid w:val="00540569"/>
    <w:rsid w:val="0054064D"/>
    <w:rsid w:val="00540687"/>
    <w:rsid w:val="005407C5"/>
    <w:rsid w:val="00540ABB"/>
    <w:rsid w:val="00540E2E"/>
    <w:rsid w:val="00540EEB"/>
    <w:rsid w:val="00540F7F"/>
    <w:rsid w:val="00540FAF"/>
    <w:rsid w:val="00540FE2"/>
    <w:rsid w:val="00541035"/>
    <w:rsid w:val="005410D4"/>
    <w:rsid w:val="0054112B"/>
    <w:rsid w:val="00541388"/>
    <w:rsid w:val="0054150C"/>
    <w:rsid w:val="00541522"/>
    <w:rsid w:val="005417C9"/>
    <w:rsid w:val="005417DE"/>
    <w:rsid w:val="005419A2"/>
    <w:rsid w:val="00541A9E"/>
    <w:rsid w:val="00541B1F"/>
    <w:rsid w:val="00541C11"/>
    <w:rsid w:val="00541C3E"/>
    <w:rsid w:val="00541D16"/>
    <w:rsid w:val="00541D29"/>
    <w:rsid w:val="00541D3F"/>
    <w:rsid w:val="00541ED1"/>
    <w:rsid w:val="00541FD5"/>
    <w:rsid w:val="0054200E"/>
    <w:rsid w:val="00542188"/>
    <w:rsid w:val="00542319"/>
    <w:rsid w:val="00542583"/>
    <w:rsid w:val="00542613"/>
    <w:rsid w:val="00542736"/>
    <w:rsid w:val="00542965"/>
    <w:rsid w:val="00542996"/>
    <w:rsid w:val="005429DE"/>
    <w:rsid w:val="00542A72"/>
    <w:rsid w:val="00542CAB"/>
    <w:rsid w:val="00542D72"/>
    <w:rsid w:val="00542E5F"/>
    <w:rsid w:val="00543033"/>
    <w:rsid w:val="0054316A"/>
    <w:rsid w:val="00543184"/>
    <w:rsid w:val="00543409"/>
    <w:rsid w:val="005437CF"/>
    <w:rsid w:val="00543B17"/>
    <w:rsid w:val="00543B27"/>
    <w:rsid w:val="00543E10"/>
    <w:rsid w:val="00543E68"/>
    <w:rsid w:val="00544266"/>
    <w:rsid w:val="005446C5"/>
    <w:rsid w:val="0054492E"/>
    <w:rsid w:val="005449ED"/>
    <w:rsid w:val="00544A64"/>
    <w:rsid w:val="00544A8B"/>
    <w:rsid w:val="00544AD4"/>
    <w:rsid w:val="00544B0C"/>
    <w:rsid w:val="00544EDD"/>
    <w:rsid w:val="00544F45"/>
    <w:rsid w:val="005450EB"/>
    <w:rsid w:val="0054512A"/>
    <w:rsid w:val="005451F3"/>
    <w:rsid w:val="00545483"/>
    <w:rsid w:val="0054555F"/>
    <w:rsid w:val="005458B9"/>
    <w:rsid w:val="0054598C"/>
    <w:rsid w:val="00545B2B"/>
    <w:rsid w:val="00545E7E"/>
    <w:rsid w:val="005460D2"/>
    <w:rsid w:val="00546156"/>
    <w:rsid w:val="00546239"/>
    <w:rsid w:val="0054624A"/>
    <w:rsid w:val="00546331"/>
    <w:rsid w:val="005464A8"/>
    <w:rsid w:val="0054650A"/>
    <w:rsid w:val="00546B0C"/>
    <w:rsid w:val="00546B7E"/>
    <w:rsid w:val="00546BAA"/>
    <w:rsid w:val="00546C13"/>
    <w:rsid w:val="00546DAA"/>
    <w:rsid w:val="005471A4"/>
    <w:rsid w:val="00547417"/>
    <w:rsid w:val="0054744F"/>
    <w:rsid w:val="00547497"/>
    <w:rsid w:val="00547695"/>
    <w:rsid w:val="0054774E"/>
    <w:rsid w:val="00547AD8"/>
    <w:rsid w:val="00547B08"/>
    <w:rsid w:val="00547DA8"/>
    <w:rsid w:val="0055011B"/>
    <w:rsid w:val="0055035F"/>
    <w:rsid w:val="0055054D"/>
    <w:rsid w:val="00550660"/>
    <w:rsid w:val="00550A9E"/>
    <w:rsid w:val="00550ADA"/>
    <w:rsid w:val="00550BA7"/>
    <w:rsid w:val="00550CCE"/>
    <w:rsid w:val="00550D69"/>
    <w:rsid w:val="00550E37"/>
    <w:rsid w:val="0055115D"/>
    <w:rsid w:val="00551370"/>
    <w:rsid w:val="00551502"/>
    <w:rsid w:val="00551947"/>
    <w:rsid w:val="00551B1F"/>
    <w:rsid w:val="00551B39"/>
    <w:rsid w:val="00551DA5"/>
    <w:rsid w:val="005521BA"/>
    <w:rsid w:val="005522AB"/>
    <w:rsid w:val="00552402"/>
    <w:rsid w:val="005526E8"/>
    <w:rsid w:val="005526EC"/>
    <w:rsid w:val="00552910"/>
    <w:rsid w:val="00552A0E"/>
    <w:rsid w:val="00552B0B"/>
    <w:rsid w:val="00552BBC"/>
    <w:rsid w:val="00552BDE"/>
    <w:rsid w:val="00552C51"/>
    <w:rsid w:val="00552C7B"/>
    <w:rsid w:val="00552DF1"/>
    <w:rsid w:val="00552E7C"/>
    <w:rsid w:val="00552ED6"/>
    <w:rsid w:val="005531AE"/>
    <w:rsid w:val="00554025"/>
    <w:rsid w:val="00554031"/>
    <w:rsid w:val="005540D0"/>
    <w:rsid w:val="00554196"/>
    <w:rsid w:val="005541D7"/>
    <w:rsid w:val="00554231"/>
    <w:rsid w:val="00554534"/>
    <w:rsid w:val="005545DF"/>
    <w:rsid w:val="00554664"/>
    <w:rsid w:val="0055493A"/>
    <w:rsid w:val="00554A45"/>
    <w:rsid w:val="00554AA2"/>
    <w:rsid w:val="00554AAE"/>
    <w:rsid w:val="005554D5"/>
    <w:rsid w:val="0055566B"/>
    <w:rsid w:val="00555814"/>
    <w:rsid w:val="0055586C"/>
    <w:rsid w:val="00555B48"/>
    <w:rsid w:val="00555D06"/>
    <w:rsid w:val="00555D60"/>
    <w:rsid w:val="00555F00"/>
    <w:rsid w:val="00555F8A"/>
    <w:rsid w:val="00556028"/>
    <w:rsid w:val="0055605F"/>
    <w:rsid w:val="00556172"/>
    <w:rsid w:val="0055618A"/>
    <w:rsid w:val="00556198"/>
    <w:rsid w:val="005562FC"/>
    <w:rsid w:val="0055653C"/>
    <w:rsid w:val="005565B6"/>
    <w:rsid w:val="00556764"/>
    <w:rsid w:val="005568C6"/>
    <w:rsid w:val="00556977"/>
    <w:rsid w:val="00556B57"/>
    <w:rsid w:val="00556B8F"/>
    <w:rsid w:val="00556B95"/>
    <w:rsid w:val="00556D7D"/>
    <w:rsid w:val="00556E2E"/>
    <w:rsid w:val="00556F4E"/>
    <w:rsid w:val="00556F8B"/>
    <w:rsid w:val="00556FCC"/>
    <w:rsid w:val="00557036"/>
    <w:rsid w:val="005570E5"/>
    <w:rsid w:val="00557339"/>
    <w:rsid w:val="0055767B"/>
    <w:rsid w:val="0055785F"/>
    <w:rsid w:val="00557881"/>
    <w:rsid w:val="00557AC6"/>
    <w:rsid w:val="00557AFB"/>
    <w:rsid w:val="00557B81"/>
    <w:rsid w:val="00557C50"/>
    <w:rsid w:val="00557CC9"/>
    <w:rsid w:val="00557E39"/>
    <w:rsid w:val="00557ED9"/>
    <w:rsid w:val="00557FF1"/>
    <w:rsid w:val="005601EB"/>
    <w:rsid w:val="005602DF"/>
    <w:rsid w:val="00560340"/>
    <w:rsid w:val="00560368"/>
    <w:rsid w:val="005603CB"/>
    <w:rsid w:val="00560797"/>
    <w:rsid w:val="0056081D"/>
    <w:rsid w:val="0056086E"/>
    <w:rsid w:val="0056095E"/>
    <w:rsid w:val="00560C01"/>
    <w:rsid w:val="00560C34"/>
    <w:rsid w:val="00560CE6"/>
    <w:rsid w:val="00560DF2"/>
    <w:rsid w:val="00560E0A"/>
    <w:rsid w:val="00560E92"/>
    <w:rsid w:val="00560F05"/>
    <w:rsid w:val="00561081"/>
    <w:rsid w:val="00561215"/>
    <w:rsid w:val="005616AC"/>
    <w:rsid w:val="0056172F"/>
    <w:rsid w:val="00561980"/>
    <w:rsid w:val="00561AEF"/>
    <w:rsid w:val="00561D6B"/>
    <w:rsid w:val="00561D85"/>
    <w:rsid w:val="00561F45"/>
    <w:rsid w:val="00561F5D"/>
    <w:rsid w:val="00561F76"/>
    <w:rsid w:val="005620C9"/>
    <w:rsid w:val="005620FB"/>
    <w:rsid w:val="0056244F"/>
    <w:rsid w:val="005624B1"/>
    <w:rsid w:val="0056258F"/>
    <w:rsid w:val="00562751"/>
    <w:rsid w:val="005627A2"/>
    <w:rsid w:val="005628B9"/>
    <w:rsid w:val="0056296C"/>
    <w:rsid w:val="00562A6A"/>
    <w:rsid w:val="00562C1E"/>
    <w:rsid w:val="00562DF6"/>
    <w:rsid w:val="00562EF5"/>
    <w:rsid w:val="005630E1"/>
    <w:rsid w:val="005630F8"/>
    <w:rsid w:val="00563344"/>
    <w:rsid w:val="0056336F"/>
    <w:rsid w:val="005635A4"/>
    <w:rsid w:val="005636A0"/>
    <w:rsid w:val="005638F3"/>
    <w:rsid w:val="00563B1E"/>
    <w:rsid w:val="00563FCC"/>
    <w:rsid w:val="00564017"/>
    <w:rsid w:val="00564092"/>
    <w:rsid w:val="00564434"/>
    <w:rsid w:val="00564496"/>
    <w:rsid w:val="005644BA"/>
    <w:rsid w:val="00564799"/>
    <w:rsid w:val="005647ED"/>
    <w:rsid w:val="00564A32"/>
    <w:rsid w:val="00564C3B"/>
    <w:rsid w:val="00564C72"/>
    <w:rsid w:val="00564E7F"/>
    <w:rsid w:val="00564FE5"/>
    <w:rsid w:val="005650E6"/>
    <w:rsid w:val="0056531C"/>
    <w:rsid w:val="0056555F"/>
    <w:rsid w:val="00565593"/>
    <w:rsid w:val="00565669"/>
    <w:rsid w:val="0056567C"/>
    <w:rsid w:val="005657F3"/>
    <w:rsid w:val="0056583D"/>
    <w:rsid w:val="00565C4E"/>
    <w:rsid w:val="00565CDB"/>
    <w:rsid w:val="00565D68"/>
    <w:rsid w:val="00565EB3"/>
    <w:rsid w:val="00565F97"/>
    <w:rsid w:val="00566013"/>
    <w:rsid w:val="0056608B"/>
    <w:rsid w:val="005660BF"/>
    <w:rsid w:val="00566114"/>
    <w:rsid w:val="00566175"/>
    <w:rsid w:val="005661F9"/>
    <w:rsid w:val="00566401"/>
    <w:rsid w:val="0056647B"/>
    <w:rsid w:val="0056685B"/>
    <w:rsid w:val="0056687F"/>
    <w:rsid w:val="005668D2"/>
    <w:rsid w:val="00566B6A"/>
    <w:rsid w:val="00566BDB"/>
    <w:rsid w:val="00566C9A"/>
    <w:rsid w:val="0056716B"/>
    <w:rsid w:val="0056734C"/>
    <w:rsid w:val="00567386"/>
    <w:rsid w:val="0056739A"/>
    <w:rsid w:val="00567432"/>
    <w:rsid w:val="005674C8"/>
    <w:rsid w:val="005674F4"/>
    <w:rsid w:val="00567721"/>
    <w:rsid w:val="00567737"/>
    <w:rsid w:val="00567856"/>
    <w:rsid w:val="00567B97"/>
    <w:rsid w:val="00567C6F"/>
    <w:rsid w:val="00567CAE"/>
    <w:rsid w:val="00567E2E"/>
    <w:rsid w:val="00567FA9"/>
    <w:rsid w:val="00570246"/>
    <w:rsid w:val="005704D3"/>
    <w:rsid w:val="00570547"/>
    <w:rsid w:val="005705FE"/>
    <w:rsid w:val="0057060D"/>
    <w:rsid w:val="005706AB"/>
    <w:rsid w:val="005708F7"/>
    <w:rsid w:val="005709AE"/>
    <w:rsid w:val="005709C3"/>
    <w:rsid w:val="00570AC8"/>
    <w:rsid w:val="00570C8C"/>
    <w:rsid w:val="00570CFD"/>
    <w:rsid w:val="00571047"/>
    <w:rsid w:val="00571244"/>
    <w:rsid w:val="005712EF"/>
    <w:rsid w:val="0057130B"/>
    <w:rsid w:val="00571543"/>
    <w:rsid w:val="005715E8"/>
    <w:rsid w:val="005719FA"/>
    <w:rsid w:val="00571A32"/>
    <w:rsid w:val="00571AB6"/>
    <w:rsid w:val="00571AC6"/>
    <w:rsid w:val="00571BDE"/>
    <w:rsid w:val="00571CF3"/>
    <w:rsid w:val="00571D6F"/>
    <w:rsid w:val="00571F6A"/>
    <w:rsid w:val="00571FBD"/>
    <w:rsid w:val="005721FD"/>
    <w:rsid w:val="00572471"/>
    <w:rsid w:val="005726C8"/>
    <w:rsid w:val="00572802"/>
    <w:rsid w:val="005728EE"/>
    <w:rsid w:val="00572A00"/>
    <w:rsid w:val="00572AD8"/>
    <w:rsid w:val="00572B10"/>
    <w:rsid w:val="00572E84"/>
    <w:rsid w:val="00572F6E"/>
    <w:rsid w:val="00573027"/>
    <w:rsid w:val="00573036"/>
    <w:rsid w:val="005731B8"/>
    <w:rsid w:val="00573263"/>
    <w:rsid w:val="0057349A"/>
    <w:rsid w:val="00573521"/>
    <w:rsid w:val="00573674"/>
    <w:rsid w:val="005736CD"/>
    <w:rsid w:val="005737C9"/>
    <w:rsid w:val="00573A06"/>
    <w:rsid w:val="00573B65"/>
    <w:rsid w:val="00573CBE"/>
    <w:rsid w:val="00573F2E"/>
    <w:rsid w:val="00573F9A"/>
    <w:rsid w:val="0057410E"/>
    <w:rsid w:val="00574445"/>
    <w:rsid w:val="005749FD"/>
    <w:rsid w:val="00574A08"/>
    <w:rsid w:val="00574A37"/>
    <w:rsid w:val="00574AA7"/>
    <w:rsid w:val="00574ACA"/>
    <w:rsid w:val="00574B96"/>
    <w:rsid w:val="00574BA5"/>
    <w:rsid w:val="00574BA9"/>
    <w:rsid w:val="00574BDC"/>
    <w:rsid w:val="00574C20"/>
    <w:rsid w:val="00574E32"/>
    <w:rsid w:val="00574E51"/>
    <w:rsid w:val="00574FA6"/>
    <w:rsid w:val="0057511D"/>
    <w:rsid w:val="005751A9"/>
    <w:rsid w:val="00575278"/>
    <w:rsid w:val="005753BC"/>
    <w:rsid w:val="005753CD"/>
    <w:rsid w:val="00575412"/>
    <w:rsid w:val="005754E3"/>
    <w:rsid w:val="00575583"/>
    <w:rsid w:val="0057574A"/>
    <w:rsid w:val="005757B1"/>
    <w:rsid w:val="005759B0"/>
    <w:rsid w:val="00575C35"/>
    <w:rsid w:val="00575D3A"/>
    <w:rsid w:val="00575FEF"/>
    <w:rsid w:val="0057615D"/>
    <w:rsid w:val="005761E6"/>
    <w:rsid w:val="0057622F"/>
    <w:rsid w:val="0057633A"/>
    <w:rsid w:val="0057638C"/>
    <w:rsid w:val="005768EE"/>
    <w:rsid w:val="00576909"/>
    <w:rsid w:val="005769FE"/>
    <w:rsid w:val="00576CAF"/>
    <w:rsid w:val="00576DFC"/>
    <w:rsid w:val="00577035"/>
    <w:rsid w:val="00577499"/>
    <w:rsid w:val="0057764A"/>
    <w:rsid w:val="0057780E"/>
    <w:rsid w:val="0057784D"/>
    <w:rsid w:val="005779B8"/>
    <w:rsid w:val="00577AC4"/>
    <w:rsid w:val="00577D23"/>
    <w:rsid w:val="00577DFF"/>
    <w:rsid w:val="00580188"/>
    <w:rsid w:val="0058026B"/>
    <w:rsid w:val="00580327"/>
    <w:rsid w:val="005804EB"/>
    <w:rsid w:val="0058064D"/>
    <w:rsid w:val="005806A2"/>
    <w:rsid w:val="005806FA"/>
    <w:rsid w:val="00580896"/>
    <w:rsid w:val="0058093E"/>
    <w:rsid w:val="00580B5A"/>
    <w:rsid w:val="00580C20"/>
    <w:rsid w:val="00580E7D"/>
    <w:rsid w:val="00581095"/>
    <w:rsid w:val="005810A8"/>
    <w:rsid w:val="005814F5"/>
    <w:rsid w:val="00581646"/>
    <w:rsid w:val="00581807"/>
    <w:rsid w:val="005819EE"/>
    <w:rsid w:val="00581BD6"/>
    <w:rsid w:val="00581CAB"/>
    <w:rsid w:val="00581FB1"/>
    <w:rsid w:val="00582149"/>
    <w:rsid w:val="005821BB"/>
    <w:rsid w:val="00582245"/>
    <w:rsid w:val="005822C1"/>
    <w:rsid w:val="0058268F"/>
    <w:rsid w:val="00582EAF"/>
    <w:rsid w:val="00582F84"/>
    <w:rsid w:val="00583008"/>
    <w:rsid w:val="005830BB"/>
    <w:rsid w:val="0058326C"/>
    <w:rsid w:val="00583275"/>
    <w:rsid w:val="005832DD"/>
    <w:rsid w:val="0058394A"/>
    <w:rsid w:val="00583B2D"/>
    <w:rsid w:val="00583CA7"/>
    <w:rsid w:val="00583D1F"/>
    <w:rsid w:val="00583D70"/>
    <w:rsid w:val="00583DD5"/>
    <w:rsid w:val="00584427"/>
    <w:rsid w:val="00584478"/>
    <w:rsid w:val="005844E8"/>
    <w:rsid w:val="00584741"/>
    <w:rsid w:val="005847A2"/>
    <w:rsid w:val="00584A92"/>
    <w:rsid w:val="00584B18"/>
    <w:rsid w:val="00584D23"/>
    <w:rsid w:val="00584EDC"/>
    <w:rsid w:val="005851BF"/>
    <w:rsid w:val="005851D5"/>
    <w:rsid w:val="00585735"/>
    <w:rsid w:val="00585903"/>
    <w:rsid w:val="00585A0D"/>
    <w:rsid w:val="00585A6C"/>
    <w:rsid w:val="00585ACC"/>
    <w:rsid w:val="00585BB3"/>
    <w:rsid w:val="00585C31"/>
    <w:rsid w:val="00585CB0"/>
    <w:rsid w:val="00585CD5"/>
    <w:rsid w:val="00585E39"/>
    <w:rsid w:val="00585EF7"/>
    <w:rsid w:val="00585F77"/>
    <w:rsid w:val="00585FE2"/>
    <w:rsid w:val="005860EA"/>
    <w:rsid w:val="00586288"/>
    <w:rsid w:val="0058640D"/>
    <w:rsid w:val="00586521"/>
    <w:rsid w:val="00586643"/>
    <w:rsid w:val="005867BF"/>
    <w:rsid w:val="0058681D"/>
    <w:rsid w:val="00586B21"/>
    <w:rsid w:val="00586BFE"/>
    <w:rsid w:val="00586C38"/>
    <w:rsid w:val="00586CE9"/>
    <w:rsid w:val="00586D37"/>
    <w:rsid w:val="00586F36"/>
    <w:rsid w:val="00587187"/>
    <w:rsid w:val="005874D6"/>
    <w:rsid w:val="005876AC"/>
    <w:rsid w:val="005876FB"/>
    <w:rsid w:val="005877A6"/>
    <w:rsid w:val="00587965"/>
    <w:rsid w:val="00587C37"/>
    <w:rsid w:val="00587D1D"/>
    <w:rsid w:val="00587DAB"/>
    <w:rsid w:val="00587E90"/>
    <w:rsid w:val="00590049"/>
    <w:rsid w:val="005900B2"/>
    <w:rsid w:val="00590152"/>
    <w:rsid w:val="0059016F"/>
    <w:rsid w:val="00590371"/>
    <w:rsid w:val="005904AB"/>
    <w:rsid w:val="0059051E"/>
    <w:rsid w:val="005905C7"/>
    <w:rsid w:val="00590858"/>
    <w:rsid w:val="00590986"/>
    <w:rsid w:val="00590A4B"/>
    <w:rsid w:val="00590B0E"/>
    <w:rsid w:val="00590C61"/>
    <w:rsid w:val="00590C73"/>
    <w:rsid w:val="00590D85"/>
    <w:rsid w:val="00590E76"/>
    <w:rsid w:val="00590F45"/>
    <w:rsid w:val="00590F5B"/>
    <w:rsid w:val="00590FDB"/>
    <w:rsid w:val="00591086"/>
    <w:rsid w:val="00591380"/>
    <w:rsid w:val="005913AC"/>
    <w:rsid w:val="00591483"/>
    <w:rsid w:val="00591568"/>
    <w:rsid w:val="00591A4A"/>
    <w:rsid w:val="00591A6D"/>
    <w:rsid w:val="00591AB8"/>
    <w:rsid w:val="00591DDD"/>
    <w:rsid w:val="00591E77"/>
    <w:rsid w:val="00591F3F"/>
    <w:rsid w:val="00591FB9"/>
    <w:rsid w:val="005921A0"/>
    <w:rsid w:val="005922C7"/>
    <w:rsid w:val="0059236A"/>
    <w:rsid w:val="005923A1"/>
    <w:rsid w:val="00592417"/>
    <w:rsid w:val="005924BA"/>
    <w:rsid w:val="0059252E"/>
    <w:rsid w:val="00592816"/>
    <w:rsid w:val="00592AB1"/>
    <w:rsid w:val="00592B4D"/>
    <w:rsid w:val="00592D63"/>
    <w:rsid w:val="00592DDD"/>
    <w:rsid w:val="0059311C"/>
    <w:rsid w:val="005937CC"/>
    <w:rsid w:val="0059387A"/>
    <w:rsid w:val="00593985"/>
    <w:rsid w:val="00593C83"/>
    <w:rsid w:val="00593CE9"/>
    <w:rsid w:val="00593E92"/>
    <w:rsid w:val="00593FBF"/>
    <w:rsid w:val="0059402A"/>
    <w:rsid w:val="005940CE"/>
    <w:rsid w:val="00594184"/>
    <w:rsid w:val="005943B0"/>
    <w:rsid w:val="005943FD"/>
    <w:rsid w:val="00594551"/>
    <w:rsid w:val="00594675"/>
    <w:rsid w:val="0059477C"/>
    <w:rsid w:val="005947E3"/>
    <w:rsid w:val="00594B15"/>
    <w:rsid w:val="00594C50"/>
    <w:rsid w:val="00594C8B"/>
    <w:rsid w:val="00594F5C"/>
    <w:rsid w:val="00595053"/>
    <w:rsid w:val="0059506E"/>
    <w:rsid w:val="005950F4"/>
    <w:rsid w:val="005952D0"/>
    <w:rsid w:val="005952D1"/>
    <w:rsid w:val="00595350"/>
    <w:rsid w:val="005953A4"/>
    <w:rsid w:val="005953E0"/>
    <w:rsid w:val="00595500"/>
    <w:rsid w:val="005955F9"/>
    <w:rsid w:val="00595736"/>
    <w:rsid w:val="00595805"/>
    <w:rsid w:val="005958A7"/>
    <w:rsid w:val="005959B8"/>
    <w:rsid w:val="005959BB"/>
    <w:rsid w:val="00595B81"/>
    <w:rsid w:val="0059607E"/>
    <w:rsid w:val="005960D7"/>
    <w:rsid w:val="0059615B"/>
    <w:rsid w:val="005964A9"/>
    <w:rsid w:val="00596540"/>
    <w:rsid w:val="00596647"/>
    <w:rsid w:val="005967C5"/>
    <w:rsid w:val="00596900"/>
    <w:rsid w:val="00596B52"/>
    <w:rsid w:val="00596B7C"/>
    <w:rsid w:val="00596D5B"/>
    <w:rsid w:val="00596F7B"/>
    <w:rsid w:val="00597293"/>
    <w:rsid w:val="0059736A"/>
    <w:rsid w:val="005976A7"/>
    <w:rsid w:val="005977F9"/>
    <w:rsid w:val="00597AF9"/>
    <w:rsid w:val="00597B8C"/>
    <w:rsid w:val="00597BED"/>
    <w:rsid w:val="00597C4B"/>
    <w:rsid w:val="00597C6D"/>
    <w:rsid w:val="00597D12"/>
    <w:rsid w:val="00597D1E"/>
    <w:rsid w:val="00597D55"/>
    <w:rsid w:val="00597E7C"/>
    <w:rsid w:val="005A0177"/>
    <w:rsid w:val="005A036F"/>
    <w:rsid w:val="005A0394"/>
    <w:rsid w:val="005A056B"/>
    <w:rsid w:val="005A0596"/>
    <w:rsid w:val="005A072D"/>
    <w:rsid w:val="005A09A4"/>
    <w:rsid w:val="005A0B05"/>
    <w:rsid w:val="005A0B82"/>
    <w:rsid w:val="005A0C16"/>
    <w:rsid w:val="005A0CAA"/>
    <w:rsid w:val="005A0D39"/>
    <w:rsid w:val="005A0DE9"/>
    <w:rsid w:val="005A1091"/>
    <w:rsid w:val="005A12AC"/>
    <w:rsid w:val="005A12FD"/>
    <w:rsid w:val="005A152D"/>
    <w:rsid w:val="005A1C46"/>
    <w:rsid w:val="005A1C6D"/>
    <w:rsid w:val="005A1E7A"/>
    <w:rsid w:val="005A2082"/>
    <w:rsid w:val="005A20CF"/>
    <w:rsid w:val="005A21ED"/>
    <w:rsid w:val="005A2294"/>
    <w:rsid w:val="005A23E6"/>
    <w:rsid w:val="005A2425"/>
    <w:rsid w:val="005A24F2"/>
    <w:rsid w:val="005A25C0"/>
    <w:rsid w:val="005A26C0"/>
    <w:rsid w:val="005A2730"/>
    <w:rsid w:val="005A28A7"/>
    <w:rsid w:val="005A28A9"/>
    <w:rsid w:val="005A2917"/>
    <w:rsid w:val="005A29B6"/>
    <w:rsid w:val="005A2C35"/>
    <w:rsid w:val="005A2C6C"/>
    <w:rsid w:val="005A2D1D"/>
    <w:rsid w:val="005A2D89"/>
    <w:rsid w:val="005A301C"/>
    <w:rsid w:val="005A301D"/>
    <w:rsid w:val="005A30C8"/>
    <w:rsid w:val="005A324E"/>
    <w:rsid w:val="005A3604"/>
    <w:rsid w:val="005A36BA"/>
    <w:rsid w:val="005A36E4"/>
    <w:rsid w:val="005A38A4"/>
    <w:rsid w:val="005A395C"/>
    <w:rsid w:val="005A39AA"/>
    <w:rsid w:val="005A3B68"/>
    <w:rsid w:val="005A3B8A"/>
    <w:rsid w:val="005A3D70"/>
    <w:rsid w:val="005A3DD2"/>
    <w:rsid w:val="005A40D6"/>
    <w:rsid w:val="005A4566"/>
    <w:rsid w:val="005A4578"/>
    <w:rsid w:val="005A4938"/>
    <w:rsid w:val="005A4B26"/>
    <w:rsid w:val="005A4BFF"/>
    <w:rsid w:val="005A4E5E"/>
    <w:rsid w:val="005A4E62"/>
    <w:rsid w:val="005A4EDC"/>
    <w:rsid w:val="005A4FD1"/>
    <w:rsid w:val="005A5003"/>
    <w:rsid w:val="005A50AE"/>
    <w:rsid w:val="005A50B6"/>
    <w:rsid w:val="005A5179"/>
    <w:rsid w:val="005A550F"/>
    <w:rsid w:val="005A59A1"/>
    <w:rsid w:val="005A5A56"/>
    <w:rsid w:val="005A5B33"/>
    <w:rsid w:val="005A5BF8"/>
    <w:rsid w:val="005A5F70"/>
    <w:rsid w:val="005A6076"/>
    <w:rsid w:val="005A612A"/>
    <w:rsid w:val="005A63A2"/>
    <w:rsid w:val="005A63EE"/>
    <w:rsid w:val="005A6514"/>
    <w:rsid w:val="005A674D"/>
    <w:rsid w:val="005A6774"/>
    <w:rsid w:val="005A688A"/>
    <w:rsid w:val="005A68DE"/>
    <w:rsid w:val="005A6DB7"/>
    <w:rsid w:val="005A6DEF"/>
    <w:rsid w:val="005A6F70"/>
    <w:rsid w:val="005A7178"/>
    <w:rsid w:val="005A7241"/>
    <w:rsid w:val="005A7550"/>
    <w:rsid w:val="005A764F"/>
    <w:rsid w:val="005A7661"/>
    <w:rsid w:val="005A772B"/>
    <w:rsid w:val="005A7912"/>
    <w:rsid w:val="005A795C"/>
    <w:rsid w:val="005A7971"/>
    <w:rsid w:val="005A7B23"/>
    <w:rsid w:val="005A7B92"/>
    <w:rsid w:val="005A7BE8"/>
    <w:rsid w:val="005A7C05"/>
    <w:rsid w:val="005A7EB5"/>
    <w:rsid w:val="005B0054"/>
    <w:rsid w:val="005B0198"/>
    <w:rsid w:val="005B032A"/>
    <w:rsid w:val="005B0B0F"/>
    <w:rsid w:val="005B0D54"/>
    <w:rsid w:val="005B10D8"/>
    <w:rsid w:val="005B11B2"/>
    <w:rsid w:val="005B1394"/>
    <w:rsid w:val="005B13B5"/>
    <w:rsid w:val="005B15A4"/>
    <w:rsid w:val="005B1695"/>
    <w:rsid w:val="005B16BC"/>
    <w:rsid w:val="005B170B"/>
    <w:rsid w:val="005B1751"/>
    <w:rsid w:val="005B18D7"/>
    <w:rsid w:val="005B194A"/>
    <w:rsid w:val="005B1A4E"/>
    <w:rsid w:val="005B1BEF"/>
    <w:rsid w:val="005B1DB9"/>
    <w:rsid w:val="005B1ECD"/>
    <w:rsid w:val="005B1F16"/>
    <w:rsid w:val="005B1F74"/>
    <w:rsid w:val="005B2227"/>
    <w:rsid w:val="005B2256"/>
    <w:rsid w:val="005B2376"/>
    <w:rsid w:val="005B24A0"/>
    <w:rsid w:val="005B2592"/>
    <w:rsid w:val="005B2598"/>
    <w:rsid w:val="005B26ED"/>
    <w:rsid w:val="005B2720"/>
    <w:rsid w:val="005B2815"/>
    <w:rsid w:val="005B28F4"/>
    <w:rsid w:val="005B2A65"/>
    <w:rsid w:val="005B2A7C"/>
    <w:rsid w:val="005B2B29"/>
    <w:rsid w:val="005B2C21"/>
    <w:rsid w:val="005B2C3A"/>
    <w:rsid w:val="005B2F3D"/>
    <w:rsid w:val="005B333A"/>
    <w:rsid w:val="005B3359"/>
    <w:rsid w:val="005B3369"/>
    <w:rsid w:val="005B34C8"/>
    <w:rsid w:val="005B34FE"/>
    <w:rsid w:val="005B38A1"/>
    <w:rsid w:val="005B39B7"/>
    <w:rsid w:val="005B3C56"/>
    <w:rsid w:val="005B3C98"/>
    <w:rsid w:val="005B3E39"/>
    <w:rsid w:val="005B3EF6"/>
    <w:rsid w:val="005B416C"/>
    <w:rsid w:val="005B437A"/>
    <w:rsid w:val="005B444E"/>
    <w:rsid w:val="005B44E5"/>
    <w:rsid w:val="005B4534"/>
    <w:rsid w:val="005B4567"/>
    <w:rsid w:val="005B46E1"/>
    <w:rsid w:val="005B4908"/>
    <w:rsid w:val="005B4A27"/>
    <w:rsid w:val="005B4BAB"/>
    <w:rsid w:val="005B4FE8"/>
    <w:rsid w:val="005B502D"/>
    <w:rsid w:val="005B5035"/>
    <w:rsid w:val="005B52F2"/>
    <w:rsid w:val="005B54F7"/>
    <w:rsid w:val="005B5647"/>
    <w:rsid w:val="005B5844"/>
    <w:rsid w:val="005B596F"/>
    <w:rsid w:val="005B59E8"/>
    <w:rsid w:val="005B5A13"/>
    <w:rsid w:val="005B5AD2"/>
    <w:rsid w:val="005B5B66"/>
    <w:rsid w:val="005B6301"/>
    <w:rsid w:val="005B6501"/>
    <w:rsid w:val="005B6627"/>
    <w:rsid w:val="005B66C2"/>
    <w:rsid w:val="005B676A"/>
    <w:rsid w:val="005B67F7"/>
    <w:rsid w:val="005B69FE"/>
    <w:rsid w:val="005B6AC9"/>
    <w:rsid w:val="005B6B53"/>
    <w:rsid w:val="005B6C08"/>
    <w:rsid w:val="005B6D47"/>
    <w:rsid w:val="005B6E14"/>
    <w:rsid w:val="005B6E65"/>
    <w:rsid w:val="005B6EB2"/>
    <w:rsid w:val="005B6EB4"/>
    <w:rsid w:val="005B71B4"/>
    <w:rsid w:val="005B71CB"/>
    <w:rsid w:val="005B7296"/>
    <w:rsid w:val="005B730A"/>
    <w:rsid w:val="005B7388"/>
    <w:rsid w:val="005B765D"/>
    <w:rsid w:val="005B7771"/>
    <w:rsid w:val="005B7772"/>
    <w:rsid w:val="005B793D"/>
    <w:rsid w:val="005B79C8"/>
    <w:rsid w:val="005B7C64"/>
    <w:rsid w:val="005B7D72"/>
    <w:rsid w:val="005B7DA4"/>
    <w:rsid w:val="005B7DAA"/>
    <w:rsid w:val="005B7DE4"/>
    <w:rsid w:val="005B7E04"/>
    <w:rsid w:val="005C002B"/>
    <w:rsid w:val="005C0088"/>
    <w:rsid w:val="005C022A"/>
    <w:rsid w:val="005C0370"/>
    <w:rsid w:val="005C0433"/>
    <w:rsid w:val="005C0635"/>
    <w:rsid w:val="005C07A3"/>
    <w:rsid w:val="005C088C"/>
    <w:rsid w:val="005C08DA"/>
    <w:rsid w:val="005C09DC"/>
    <w:rsid w:val="005C0A95"/>
    <w:rsid w:val="005C0B88"/>
    <w:rsid w:val="005C0DC0"/>
    <w:rsid w:val="005C0EB5"/>
    <w:rsid w:val="005C1204"/>
    <w:rsid w:val="005C121D"/>
    <w:rsid w:val="005C1287"/>
    <w:rsid w:val="005C12F9"/>
    <w:rsid w:val="005C13EA"/>
    <w:rsid w:val="005C140F"/>
    <w:rsid w:val="005C14D4"/>
    <w:rsid w:val="005C1586"/>
    <w:rsid w:val="005C15BC"/>
    <w:rsid w:val="005C165F"/>
    <w:rsid w:val="005C1824"/>
    <w:rsid w:val="005C18D2"/>
    <w:rsid w:val="005C18EA"/>
    <w:rsid w:val="005C1C61"/>
    <w:rsid w:val="005C210A"/>
    <w:rsid w:val="005C24AB"/>
    <w:rsid w:val="005C250B"/>
    <w:rsid w:val="005C251F"/>
    <w:rsid w:val="005C2538"/>
    <w:rsid w:val="005C270A"/>
    <w:rsid w:val="005C2C9C"/>
    <w:rsid w:val="005C2D03"/>
    <w:rsid w:val="005C2DD9"/>
    <w:rsid w:val="005C30AE"/>
    <w:rsid w:val="005C310A"/>
    <w:rsid w:val="005C3194"/>
    <w:rsid w:val="005C31E9"/>
    <w:rsid w:val="005C33C5"/>
    <w:rsid w:val="005C3502"/>
    <w:rsid w:val="005C3942"/>
    <w:rsid w:val="005C394A"/>
    <w:rsid w:val="005C3B8C"/>
    <w:rsid w:val="005C3CFB"/>
    <w:rsid w:val="005C3E17"/>
    <w:rsid w:val="005C4006"/>
    <w:rsid w:val="005C4012"/>
    <w:rsid w:val="005C41D7"/>
    <w:rsid w:val="005C4493"/>
    <w:rsid w:val="005C471A"/>
    <w:rsid w:val="005C4880"/>
    <w:rsid w:val="005C48CE"/>
    <w:rsid w:val="005C4C34"/>
    <w:rsid w:val="005C4C62"/>
    <w:rsid w:val="005C4CF7"/>
    <w:rsid w:val="005C4D97"/>
    <w:rsid w:val="005C5391"/>
    <w:rsid w:val="005C5429"/>
    <w:rsid w:val="005C54AF"/>
    <w:rsid w:val="005C5562"/>
    <w:rsid w:val="005C5771"/>
    <w:rsid w:val="005C59E4"/>
    <w:rsid w:val="005C5BEF"/>
    <w:rsid w:val="005C5CB7"/>
    <w:rsid w:val="005C5E5D"/>
    <w:rsid w:val="005C5F81"/>
    <w:rsid w:val="005C6229"/>
    <w:rsid w:val="005C625D"/>
    <w:rsid w:val="005C62BD"/>
    <w:rsid w:val="005C64DC"/>
    <w:rsid w:val="005C65A7"/>
    <w:rsid w:val="005C65AE"/>
    <w:rsid w:val="005C6667"/>
    <w:rsid w:val="005C66CB"/>
    <w:rsid w:val="005C6908"/>
    <w:rsid w:val="005C6A35"/>
    <w:rsid w:val="005C6AB1"/>
    <w:rsid w:val="005C6AE7"/>
    <w:rsid w:val="005C6C98"/>
    <w:rsid w:val="005C6DA5"/>
    <w:rsid w:val="005C6E5C"/>
    <w:rsid w:val="005C6E95"/>
    <w:rsid w:val="005C6FDC"/>
    <w:rsid w:val="005C705B"/>
    <w:rsid w:val="005C717D"/>
    <w:rsid w:val="005C7338"/>
    <w:rsid w:val="005C7570"/>
    <w:rsid w:val="005C76E5"/>
    <w:rsid w:val="005C796F"/>
    <w:rsid w:val="005C7ADF"/>
    <w:rsid w:val="005C7C22"/>
    <w:rsid w:val="005C7CD0"/>
    <w:rsid w:val="005C7DB9"/>
    <w:rsid w:val="005D003A"/>
    <w:rsid w:val="005D027B"/>
    <w:rsid w:val="005D02DA"/>
    <w:rsid w:val="005D0324"/>
    <w:rsid w:val="005D035F"/>
    <w:rsid w:val="005D0597"/>
    <w:rsid w:val="005D075E"/>
    <w:rsid w:val="005D07E1"/>
    <w:rsid w:val="005D0862"/>
    <w:rsid w:val="005D0863"/>
    <w:rsid w:val="005D09FC"/>
    <w:rsid w:val="005D0BE3"/>
    <w:rsid w:val="005D0C85"/>
    <w:rsid w:val="005D0F0C"/>
    <w:rsid w:val="005D150F"/>
    <w:rsid w:val="005D16C1"/>
    <w:rsid w:val="005D1734"/>
    <w:rsid w:val="005D181D"/>
    <w:rsid w:val="005D1859"/>
    <w:rsid w:val="005D188D"/>
    <w:rsid w:val="005D1947"/>
    <w:rsid w:val="005D19F1"/>
    <w:rsid w:val="005D1A9D"/>
    <w:rsid w:val="005D1B8E"/>
    <w:rsid w:val="005D1C18"/>
    <w:rsid w:val="005D1D00"/>
    <w:rsid w:val="005D1DFD"/>
    <w:rsid w:val="005D1E0F"/>
    <w:rsid w:val="005D1F28"/>
    <w:rsid w:val="005D2079"/>
    <w:rsid w:val="005D23FA"/>
    <w:rsid w:val="005D2454"/>
    <w:rsid w:val="005D2498"/>
    <w:rsid w:val="005D2534"/>
    <w:rsid w:val="005D2541"/>
    <w:rsid w:val="005D26E6"/>
    <w:rsid w:val="005D2704"/>
    <w:rsid w:val="005D271D"/>
    <w:rsid w:val="005D27F3"/>
    <w:rsid w:val="005D2888"/>
    <w:rsid w:val="005D291B"/>
    <w:rsid w:val="005D2AA6"/>
    <w:rsid w:val="005D2AAD"/>
    <w:rsid w:val="005D2AB1"/>
    <w:rsid w:val="005D2B01"/>
    <w:rsid w:val="005D2B2F"/>
    <w:rsid w:val="005D2B4F"/>
    <w:rsid w:val="005D2D33"/>
    <w:rsid w:val="005D2FC6"/>
    <w:rsid w:val="005D3166"/>
    <w:rsid w:val="005D3322"/>
    <w:rsid w:val="005D346F"/>
    <w:rsid w:val="005D34E7"/>
    <w:rsid w:val="005D3666"/>
    <w:rsid w:val="005D373F"/>
    <w:rsid w:val="005D3862"/>
    <w:rsid w:val="005D3885"/>
    <w:rsid w:val="005D3A98"/>
    <w:rsid w:val="005D3AF2"/>
    <w:rsid w:val="005D3C42"/>
    <w:rsid w:val="005D3DD1"/>
    <w:rsid w:val="005D3F02"/>
    <w:rsid w:val="005D4237"/>
    <w:rsid w:val="005D42A3"/>
    <w:rsid w:val="005D42D9"/>
    <w:rsid w:val="005D4396"/>
    <w:rsid w:val="005D4540"/>
    <w:rsid w:val="005D4579"/>
    <w:rsid w:val="005D4580"/>
    <w:rsid w:val="005D471A"/>
    <w:rsid w:val="005D47A5"/>
    <w:rsid w:val="005D4920"/>
    <w:rsid w:val="005D4937"/>
    <w:rsid w:val="005D49F6"/>
    <w:rsid w:val="005D4A54"/>
    <w:rsid w:val="005D4B01"/>
    <w:rsid w:val="005D4B96"/>
    <w:rsid w:val="005D4C03"/>
    <w:rsid w:val="005D4C64"/>
    <w:rsid w:val="005D4CCF"/>
    <w:rsid w:val="005D4DA4"/>
    <w:rsid w:val="005D4FBD"/>
    <w:rsid w:val="005D5021"/>
    <w:rsid w:val="005D510E"/>
    <w:rsid w:val="005D5115"/>
    <w:rsid w:val="005D530F"/>
    <w:rsid w:val="005D543C"/>
    <w:rsid w:val="005D5647"/>
    <w:rsid w:val="005D56C0"/>
    <w:rsid w:val="005D578E"/>
    <w:rsid w:val="005D57C6"/>
    <w:rsid w:val="005D581B"/>
    <w:rsid w:val="005D58FA"/>
    <w:rsid w:val="005D5A5F"/>
    <w:rsid w:val="005D5B7B"/>
    <w:rsid w:val="005D5E4B"/>
    <w:rsid w:val="005D5E75"/>
    <w:rsid w:val="005D61BD"/>
    <w:rsid w:val="005D6256"/>
    <w:rsid w:val="005D6568"/>
    <w:rsid w:val="005D68AC"/>
    <w:rsid w:val="005D6A73"/>
    <w:rsid w:val="005D6D33"/>
    <w:rsid w:val="005D6DCA"/>
    <w:rsid w:val="005D6E29"/>
    <w:rsid w:val="005D6EE9"/>
    <w:rsid w:val="005D6FDF"/>
    <w:rsid w:val="005D7470"/>
    <w:rsid w:val="005D7604"/>
    <w:rsid w:val="005D76D9"/>
    <w:rsid w:val="005D771C"/>
    <w:rsid w:val="005D775A"/>
    <w:rsid w:val="005D77B8"/>
    <w:rsid w:val="005D78A8"/>
    <w:rsid w:val="005D7CCC"/>
    <w:rsid w:val="005D7E44"/>
    <w:rsid w:val="005D7FA9"/>
    <w:rsid w:val="005E0043"/>
    <w:rsid w:val="005E047F"/>
    <w:rsid w:val="005E0559"/>
    <w:rsid w:val="005E057E"/>
    <w:rsid w:val="005E063A"/>
    <w:rsid w:val="005E071B"/>
    <w:rsid w:val="005E089C"/>
    <w:rsid w:val="005E08D3"/>
    <w:rsid w:val="005E09AB"/>
    <w:rsid w:val="005E0AF4"/>
    <w:rsid w:val="005E0C58"/>
    <w:rsid w:val="005E1132"/>
    <w:rsid w:val="005E126D"/>
    <w:rsid w:val="005E1369"/>
    <w:rsid w:val="005E153A"/>
    <w:rsid w:val="005E1565"/>
    <w:rsid w:val="005E157A"/>
    <w:rsid w:val="005E196C"/>
    <w:rsid w:val="005E1B28"/>
    <w:rsid w:val="005E1D8A"/>
    <w:rsid w:val="005E1F09"/>
    <w:rsid w:val="005E2032"/>
    <w:rsid w:val="005E244B"/>
    <w:rsid w:val="005E24C8"/>
    <w:rsid w:val="005E256E"/>
    <w:rsid w:val="005E2620"/>
    <w:rsid w:val="005E27A3"/>
    <w:rsid w:val="005E29F6"/>
    <w:rsid w:val="005E29F7"/>
    <w:rsid w:val="005E2E25"/>
    <w:rsid w:val="005E2E73"/>
    <w:rsid w:val="005E2F6F"/>
    <w:rsid w:val="005E2FEF"/>
    <w:rsid w:val="005E3044"/>
    <w:rsid w:val="005E356C"/>
    <w:rsid w:val="005E35EF"/>
    <w:rsid w:val="005E37EE"/>
    <w:rsid w:val="005E38F8"/>
    <w:rsid w:val="005E3969"/>
    <w:rsid w:val="005E3A84"/>
    <w:rsid w:val="005E3B87"/>
    <w:rsid w:val="005E3D7F"/>
    <w:rsid w:val="005E42FB"/>
    <w:rsid w:val="005E4308"/>
    <w:rsid w:val="005E440F"/>
    <w:rsid w:val="005E444A"/>
    <w:rsid w:val="005E455C"/>
    <w:rsid w:val="005E47AF"/>
    <w:rsid w:val="005E487C"/>
    <w:rsid w:val="005E49AD"/>
    <w:rsid w:val="005E4A6F"/>
    <w:rsid w:val="005E4B6A"/>
    <w:rsid w:val="005E4E5F"/>
    <w:rsid w:val="005E4ED2"/>
    <w:rsid w:val="005E4FEF"/>
    <w:rsid w:val="005E51F5"/>
    <w:rsid w:val="005E525C"/>
    <w:rsid w:val="005E5367"/>
    <w:rsid w:val="005E53C5"/>
    <w:rsid w:val="005E54D6"/>
    <w:rsid w:val="005E56BC"/>
    <w:rsid w:val="005E57A5"/>
    <w:rsid w:val="005E5827"/>
    <w:rsid w:val="005E5949"/>
    <w:rsid w:val="005E5CD0"/>
    <w:rsid w:val="005E5E49"/>
    <w:rsid w:val="005E6060"/>
    <w:rsid w:val="005E6506"/>
    <w:rsid w:val="005E6527"/>
    <w:rsid w:val="005E6555"/>
    <w:rsid w:val="005E67E4"/>
    <w:rsid w:val="005E6F13"/>
    <w:rsid w:val="005E6F17"/>
    <w:rsid w:val="005E6F58"/>
    <w:rsid w:val="005E6FAE"/>
    <w:rsid w:val="005E703D"/>
    <w:rsid w:val="005E7197"/>
    <w:rsid w:val="005E71B3"/>
    <w:rsid w:val="005E71E7"/>
    <w:rsid w:val="005E728C"/>
    <w:rsid w:val="005E7414"/>
    <w:rsid w:val="005E74FC"/>
    <w:rsid w:val="005E7A31"/>
    <w:rsid w:val="005E7A57"/>
    <w:rsid w:val="005E7AF2"/>
    <w:rsid w:val="005E7B76"/>
    <w:rsid w:val="005E7BB9"/>
    <w:rsid w:val="005E7CC6"/>
    <w:rsid w:val="005E7DED"/>
    <w:rsid w:val="005F0124"/>
    <w:rsid w:val="005F02C9"/>
    <w:rsid w:val="005F0428"/>
    <w:rsid w:val="005F0444"/>
    <w:rsid w:val="005F0514"/>
    <w:rsid w:val="005F0574"/>
    <w:rsid w:val="005F07F4"/>
    <w:rsid w:val="005F0891"/>
    <w:rsid w:val="005F08D5"/>
    <w:rsid w:val="005F0916"/>
    <w:rsid w:val="005F09F8"/>
    <w:rsid w:val="005F0C21"/>
    <w:rsid w:val="005F0C6E"/>
    <w:rsid w:val="005F0F23"/>
    <w:rsid w:val="005F1094"/>
    <w:rsid w:val="005F128E"/>
    <w:rsid w:val="005F132D"/>
    <w:rsid w:val="005F1457"/>
    <w:rsid w:val="005F18F0"/>
    <w:rsid w:val="005F1A87"/>
    <w:rsid w:val="005F1CBF"/>
    <w:rsid w:val="005F1D0A"/>
    <w:rsid w:val="005F1DD9"/>
    <w:rsid w:val="005F1EE9"/>
    <w:rsid w:val="005F1FD8"/>
    <w:rsid w:val="005F22E9"/>
    <w:rsid w:val="005F2328"/>
    <w:rsid w:val="005F235A"/>
    <w:rsid w:val="005F2401"/>
    <w:rsid w:val="005F262F"/>
    <w:rsid w:val="005F26E7"/>
    <w:rsid w:val="005F27B8"/>
    <w:rsid w:val="005F27BE"/>
    <w:rsid w:val="005F2B05"/>
    <w:rsid w:val="005F2BB2"/>
    <w:rsid w:val="005F2BF1"/>
    <w:rsid w:val="005F2C01"/>
    <w:rsid w:val="005F2F6E"/>
    <w:rsid w:val="005F301F"/>
    <w:rsid w:val="005F303A"/>
    <w:rsid w:val="005F316A"/>
    <w:rsid w:val="005F31A2"/>
    <w:rsid w:val="005F3258"/>
    <w:rsid w:val="005F35E5"/>
    <w:rsid w:val="005F3658"/>
    <w:rsid w:val="005F3716"/>
    <w:rsid w:val="005F371E"/>
    <w:rsid w:val="005F3833"/>
    <w:rsid w:val="005F3896"/>
    <w:rsid w:val="005F397A"/>
    <w:rsid w:val="005F39BA"/>
    <w:rsid w:val="005F3D08"/>
    <w:rsid w:val="005F4169"/>
    <w:rsid w:val="005F465F"/>
    <w:rsid w:val="005F497A"/>
    <w:rsid w:val="005F4BED"/>
    <w:rsid w:val="005F4CDE"/>
    <w:rsid w:val="005F4D66"/>
    <w:rsid w:val="005F4D6D"/>
    <w:rsid w:val="005F524B"/>
    <w:rsid w:val="005F5521"/>
    <w:rsid w:val="005F55D1"/>
    <w:rsid w:val="005F5791"/>
    <w:rsid w:val="005F57DC"/>
    <w:rsid w:val="005F582D"/>
    <w:rsid w:val="005F5857"/>
    <w:rsid w:val="005F5B91"/>
    <w:rsid w:val="005F5BE0"/>
    <w:rsid w:val="005F5CFB"/>
    <w:rsid w:val="005F5E00"/>
    <w:rsid w:val="005F6021"/>
    <w:rsid w:val="005F6064"/>
    <w:rsid w:val="005F609D"/>
    <w:rsid w:val="005F60AD"/>
    <w:rsid w:val="005F60F8"/>
    <w:rsid w:val="005F6160"/>
    <w:rsid w:val="005F640E"/>
    <w:rsid w:val="005F6469"/>
    <w:rsid w:val="005F6497"/>
    <w:rsid w:val="005F65A7"/>
    <w:rsid w:val="005F66C1"/>
    <w:rsid w:val="005F682A"/>
    <w:rsid w:val="005F68BA"/>
    <w:rsid w:val="005F6CBC"/>
    <w:rsid w:val="005F6CFC"/>
    <w:rsid w:val="005F6EF9"/>
    <w:rsid w:val="005F734D"/>
    <w:rsid w:val="005F745A"/>
    <w:rsid w:val="005F74D6"/>
    <w:rsid w:val="005F74F2"/>
    <w:rsid w:val="005F783D"/>
    <w:rsid w:val="005F78F3"/>
    <w:rsid w:val="005F7DF5"/>
    <w:rsid w:val="005F7E9C"/>
    <w:rsid w:val="006002B9"/>
    <w:rsid w:val="00600677"/>
    <w:rsid w:val="006006D1"/>
    <w:rsid w:val="006007EC"/>
    <w:rsid w:val="00600998"/>
    <w:rsid w:val="00600BD2"/>
    <w:rsid w:val="00600CC3"/>
    <w:rsid w:val="00601060"/>
    <w:rsid w:val="00601414"/>
    <w:rsid w:val="00601467"/>
    <w:rsid w:val="00601C38"/>
    <w:rsid w:val="00602190"/>
    <w:rsid w:val="006024AD"/>
    <w:rsid w:val="00602599"/>
    <w:rsid w:val="00602892"/>
    <w:rsid w:val="00602B04"/>
    <w:rsid w:val="00602D05"/>
    <w:rsid w:val="00602DAB"/>
    <w:rsid w:val="00602E80"/>
    <w:rsid w:val="00602EF7"/>
    <w:rsid w:val="00602F17"/>
    <w:rsid w:val="00602FAE"/>
    <w:rsid w:val="006030AC"/>
    <w:rsid w:val="00603152"/>
    <w:rsid w:val="00603808"/>
    <w:rsid w:val="00603911"/>
    <w:rsid w:val="00603A20"/>
    <w:rsid w:val="00603DE5"/>
    <w:rsid w:val="00603F1C"/>
    <w:rsid w:val="00603F28"/>
    <w:rsid w:val="00603F7F"/>
    <w:rsid w:val="00604128"/>
    <w:rsid w:val="006044BA"/>
    <w:rsid w:val="00604507"/>
    <w:rsid w:val="00604592"/>
    <w:rsid w:val="0060459D"/>
    <w:rsid w:val="006046C9"/>
    <w:rsid w:val="0060490A"/>
    <w:rsid w:val="006049BD"/>
    <w:rsid w:val="006049E5"/>
    <w:rsid w:val="00604B2C"/>
    <w:rsid w:val="00604C10"/>
    <w:rsid w:val="00604D1A"/>
    <w:rsid w:val="00604D78"/>
    <w:rsid w:val="006050F2"/>
    <w:rsid w:val="00605450"/>
    <w:rsid w:val="006055CC"/>
    <w:rsid w:val="006056B7"/>
    <w:rsid w:val="0060571F"/>
    <w:rsid w:val="00605755"/>
    <w:rsid w:val="00605CB5"/>
    <w:rsid w:val="00605F76"/>
    <w:rsid w:val="00606162"/>
    <w:rsid w:val="006062DF"/>
    <w:rsid w:val="00606730"/>
    <w:rsid w:val="006067ED"/>
    <w:rsid w:val="0060684F"/>
    <w:rsid w:val="006068C0"/>
    <w:rsid w:val="00606A06"/>
    <w:rsid w:val="00606A62"/>
    <w:rsid w:val="00606AC8"/>
    <w:rsid w:val="00606B1D"/>
    <w:rsid w:val="00606BCB"/>
    <w:rsid w:val="00606E9A"/>
    <w:rsid w:val="0060735B"/>
    <w:rsid w:val="0060737F"/>
    <w:rsid w:val="0060739D"/>
    <w:rsid w:val="0060741A"/>
    <w:rsid w:val="006074E8"/>
    <w:rsid w:val="0060758C"/>
    <w:rsid w:val="006076B4"/>
    <w:rsid w:val="006077C0"/>
    <w:rsid w:val="0060788A"/>
    <w:rsid w:val="00607B53"/>
    <w:rsid w:val="00607BE7"/>
    <w:rsid w:val="00607E73"/>
    <w:rsid w:val="00607F73"/>
    <w:rsid w:val="00610410"/>
    <w:rsid w:val="006105EC"/>
    <w:rsid w:val="00610627"/>
    <w:rsid w:val="006106CD"/>
    <w:rsid w:val="00610755"/>
    <w:rsid w:val="0061083D"/>
    <w:rsid w:val="00610A30"/>
    <w:rsid w:val="00610AB5"/>
    <w:rsid w:val="00610B88"/>
    <w:rsid w:val="00610BAB"/>
    <w:rsid w:val="00611093"/>
    <w:rsid w:val="006110DD"/>
    <w:rsid w:val="00611386"/>
    <w:rsid w:val="006117BA"/>
    <w:rsid w:val="006117DD"/>
    <w:rsid w:val="00611A04"/>
    <w:rsid w:val="00611B63"/>
    <w:rsid w:val="00611E95"/>
    <w:rsid w:val="0061203D"/>
    <w:rsid w:val="006120AA"/>
    <w:rsid w:val="00612195"/>
    <w:rsid w:val="006121F9"/>
    <w:rsid w:val="006122B7"/>
    <w:rsid w:val="006122EE"/>
    <w:rsid w:val="006123AA"/>
    <w:rsid w:val="006126B3"/>
    <w:rsid w:val="006126D5"/>
    <w:rsid w:val="006127E8"/>
    <w:rsid w:val="006129F0"/>
    <w:rsid w:val="00612A71"/>
    <w:rsid w:val="00612C6E"/>
    <w:rsid w:val="00612DE3"/>
    <w:rsid w:val="00612FCF"/>
    <w:rsid w:val="006132D0"/>
    <w:rsid w:val="00613427"/>
    <w:rsid w:val="006136C9"/>
    <w:rsid w:val="006136F9"/>
    <w:rsid w:val="00613748"/>
    <w:rsid w:val="00613CB4"/>
    <w:rsid w:val="00613E15"/>
    <w:rsid w:val="00614118"/>
    <w:rsid w:val="0061434B"/>
    <w:rsid w:val="006146EF"/>
    <w:rsid w:val="00614725"/>
    <w:rsid w:val="00614797"/>
    <w:rsid w:val="00614B4A"/>
    <w:rsid w:val="00614CD1"/>
    <w:rsid w:val="00614F3F"/>
    <w:rsid w:val="0061503C"/>
    <w:rsid w:val="00615348"/>
    <w:rsid w:val="0061549D"/>
    <w:rsid w:val="006156AE"/>
    <w:rsid w:val="00615706"/>
    <w:rsid w:val="006159DF"/>
    <w:rsid w:val="006159E0"/>
    <w:rsid w:val="00615A1C"/>
    <w:rsid w:val="00615CF4"/>
    <w:rsid w:val="00615F0F"/>
    <w:rsid w:val="00615F9C"/>
    <w:rsid w:val="00615FFC"/>
    <w:rsid w:val="006162E7"/>
    <w:rsid w:val="006165F6"/>
    <w:rsid w:val="0061662A"/>
    <w:rsid w:val="006166AA"/>
    <w:rsid w:val="0061679D"/>
    <w:rsid w:val="006167CA"/>
    <w:rsid w:val="00616C69"/>
    <w:rsid w:val="00616CEA"/>
    <w:rsid w:val="00616D10"/>
    <w:rsid w:val="00616D3C"/>
    <w:rsid w:val="00616E0B"/>
    <w:rsid w:val="00616E8F"/>
    <w:rsid w:val="006170EA"/>
    <w:rsid w:val="0061723C"/>
    <w:rsid w:val="00617301"/>
    <w:rsid w:val="00617493"/>
    <w:rsid w:val="006178EF"/>
    <w:rsid w:val="006179E7"/>
    <w:rsid w:val="00617CEE"/>
    <w:rsid w:val="00617E90"/>
    <w:rsid w:val="00617F99"/>
    <w:rsid w:val="00620136"/>
    <w:rsid w:val="0062021B"/>
    <w:rsid w:val="00620247"/>
    <w:rsid w:val="00620290"/>
    <w:rsid w:val="006202D5"/>
    <w:rsid w:val="0062037D"/>
    <w:rsid w:val="006203A8"/>
    <w:rsid w:val="00620447"/>
    <w:rsid w:val="006205CA"/>
    <w:rsid w:val="006206AA"/>
    <w:rsid w:val="0062096E"/>
    <w:rsid w:val="00620999"/>
    <w:rsid w:val="00620B6E"/>
    <w:rsid w:val="00620D58"/>
    <w:rsid w:val="0062112F"/>
    <w:rsid w:val="006211F7"/>
    <w:rsid w:val="0062126E"/>
    <w:rsid w:val="00621308"/>
    <w:rsid w:val="00621320"/>
    <w:rsid w:val="006216D8"/>
    <w:rsid w:val="006219BB"/>
    <w:rsid w:val="00621A15"/>
    <w:rsid w:val="00621CA6"/>
    <w:rsid w:val="00621E33"/>
    <w:rsid w:val="00621E74"/>
    <w:rsid w:val="00622469"/>
    <w:rsid w:val="0062249F"/>
    <w:rsid w:val="006227C7"/>
    <w:rsid w:val="00622A7E"/>
    <w:rsid w:val="00622AC8"/>
    <w:rsid w:val="00622BD1"/>
    <w:rsid w:val="00622BF9"/>
    <w:rsid w:val="00622C99"/>
    <w:rsid w:val="0062315A"/>
    <w:rsid w:val="00623183"/>
    <w:rsid w:val="0062348D"/>
    <w:rsid w:val="00623534"/>
    <w:rsid w:val="0062365D"/>
    <w:rsid w:val="00623706"/>
    <w:rsid w:val="0062388A"/>
    <w:rsid w:val="00623A1B"/>
    <w:rsid w:val="00623B1A"/>
    <w:rsid w:val="00623B5C"/>
    <w:rsid w:val="00623BA9"/>
    <w:rsid w:val="00623CCA"/>
    <w:rsid w:val="00623D63"/>
    <w:rsid w:val="00623DB1"/>
    <w:rsid w:val="00623F0E"/>
    <w:rsid w:val="00623F65"/>
    <w:rsid w:val="00623F74"/>
    <w:rsid w:val="006240FE"/>
    <w:rsid w:val="00624168"/>
    <w:rsid w:val="006242C4"/>
    <w:rsid w:val="006243B5"/>
    <w:rsid w:val="00624444"/>
    <w:rsid w:val="0062456A"/>
    <w:rsid w:val="006245A6"/>
    <w:rsid w:val="00624932"/>
    <w:rsid w:val="00624A49"/>
    <w:rsid w:val="00624B49"/>
    <w:rsid w:val="00624D05"/>
    <w:rsid w:val="00624EA9"/>
    <w:rsid w:val="00624EC7"/>
    <w:rsid w:val="00625112"/>
    <w:rsid w:val="00625304"/>
    <w:rsid w:val="0062576A"/>
    <w:rsid w:val="00625884"/>
    <w:rsid w:val="00625A8B"/>
    <w:rsid w:val="00625D31"/>
    <w:rsid w:val="00625D55"/>
    <w:rsid w:val="00625D83"/>
    <w:rsid w:val="00625DDF"/>
    <w:rsid w:val="00625E0E"/>
    <w:rsid w:val="00625ECC"/>
    <w:rsid w:val="006262A2"/>
    <w:rsid w:val="0062646E"/>
    <w:rsid w:val="0062658A"/>
    <w:rsid w:val="00626591"/>
    <w:rsid w:val="006265E1"/>
    <w:rsid w:val="0062663A"/>
    <w:rsid w:val="006266E3"/>
    <w:rsid w:val="00626A88"/>
    <w:rsid w:val="00626B39"/>
    <w:rsid w:val="00626C08"/>
    <w:rsid w:val="00626DDA"/>
    <w:rsid w:val="0062702D"/>
    <w:rsid w:val="00627088"/>
    <w:rsid w:val="00627104"/>
    <w:rsid w:val="00627174"/>
    <w:rsid w:val="0062721D"/>
    <w:rsid w:val="00627452"/>
    <w:rsid w:val="006276CF"/>
    <w:rsid w:val="00627C03"/>
    <w:rsid w:val="00627C35"/>
    <w:rsid w:val="00627C5C"/>
    <w:rsid w:val="00627CA1"/>
    <w:rsid w:val="00627EC9"/>
    <w:rsid w:val="00627F3F"/>
    <w:rsid w:val="00627F60"/>
    <w:rsid w:val="00627FAB"/>
    <w:rsid w:val="00627FCF"/>
    <w:rsid w:val="00630330"/>
    <w:rsid w:val="006305FE"/>
    <w:rsid w:val="00630753"/>
    <w:rsid w:val="00630807"/>
    <w:rsid w:val="00630810"/>
    <w:rsid w:val="00630911"/>
    <w:rsid w:val="00630CF8"/>
    <w:rsid w:val="00630DB6"/>
    <w:rsid w:val="00630ED1"/>
    <w:rsid w:val="00631047"/>
    <w:rsid w:val="00631174"/>
    <w:rsid w:val="006315BF"/>
    <w:rsid w:val="00631801"/>
    <w:rsid w:val="00631886"/>
    <w:rsid w:val="00631A92"/>
    <w:rsid w:val="00631B33"/>
    <w:rsid w:val="00631B3F"/>
    <w:rsid w:val="00631BB6"/>
    <w:rsid w:val="00631E69"/>
    <w:rsid w:val="00632104"/>
    <w:rsid w:val="00632265"/>
    <w:rsid w:val="0063228B"/>
    <w:rsid w:val="0063236C"/>
    <w:rsid w:val="006324A4"/>
    <w:rsid w:val="006324DC"/>
    <w:rsid w:val="006325B0"/>
    <w:rsid w:val="00632673"/>
    <w:rsid w:val="00632679"/>
    <w:rsid w:val="0063299C"/>
    <w:rsid w:val="006329E0"/>
    <w:rsid w:val="00632F1D"/>
    <w:rsid w:val="006332F8"/>
    <w:rsid w:val="006333A2"/>
    <w:rsid w:val="00633504"/>
    <w:rsid w:val="00633515"/>
    <w:rsid w:val="00633726"/>
    <w:rsid w:val="00633A79"/>
    <w:rsid w:val="00633AC6"/>
    <w:rsid w:val="00633B11"/>
    <w:rsid w:val="00633C70"/>
    <w:rsid w:val="00633D08"/>
    <w:rsid w:val="00633D8A"/>
    <w:rsid w:val="00633F6B"/>
    <w:rsid w:val="00634341"/>
    <w:rsid w:val="00634359"/>
    <w:rsid w:val="0063449F"/>
    <w:rsid w:val="00634536"/>
    <w:rsid w:val="0063458C"/>
    <w:rsid w:val="0063462D"/>
    <w:rsid w:val="006347CB"/>
    <w:rsid w:val="00634854"/>
    <w:rsid w:val="00634A1A"/>
    <w:rsid w:val="00634B26"/>
    <w:rsid w:val="00634DB7"/>
    <w:rsid w:val="00634E4F"/>
    <w:rsid w:val="00634ECB"/>
    <w:rsid w:val="00634F24"/>
    <w:rsid w:val="00634F7A"/>
    <w:rsid w:val="00635186"/>
    <w:rsid w:val="006353F7"/>
    <w:rsid w:val="00635461"/>
    <w:rsid w:val="006354F5"/>
    <w:rsid w:val="006355D9"/>
    <w:rsid w:val="006356ED"/>
    <w:rsid w:val="0063598C"/>
    <w:rsid w:val="00635B4A"/>
    <w:rsid w:val="00635BF3"/>
    <w:rsid w:val="00635CFE"/>
    <w:rsid w:val="00635F64"/>
    <w:rsid w:val="00636061"/>
    <w:rsid w:val="006361E9"/>
    <w:rsid w:val="00636390"/>
    <w:rsid w:val="0063646A"/>
    <w:rsid w:val="00636596"/>
    <w:rsid w:val="00636606"/>
    <w:rsid w:val="00636619"/>
    <w:rsid w:val="00636699"/>
    <w:rsid w:val="006367D6"/>
    <w:rsid w:val="006367EB"/>
    <w:rsid w:val="0063685F"/>
    <w:rsid w:val="00636C1E"/>
    <w:rsid w:val="00637073"/>
    <w:rsid w:val="0063719E"/>
    <w:rsid w:val="0063721F"/>
    <w:rsid w:val="006374C6"/>
    <w:rsid w:val="006374D5"/>
    <w:rsid w:val="00637583"/>
    <w:rsid w:val="006376F8"/>
    <w:rsid w:val="006377A2"/>
    <w:rsid w:val="00637A8E"/>
    <w:rsid w:val="00637AD6"/>
    <w:rsid w:val="00637BE9"/>
    <w:rsid w:val="00637D0E"/>
    <w:rsid w:val="00637DD1"/>
    <w:rsid w:val="00637E9B"/>
    <w:rsid w:val="00637F6B"/>
    <w:rsid w:val="0064000E"/>
    <w:rsid w:val="006401D6"/>
    <w:rsid w:val="00640261"/>
    <w:rsid w:val="00640529"/>
    <w:rsid w:val="0064055E"/>
    <w:rsid w:val="006407CC"/>
    <w:rsid w:val="0064089B"/>
    <w:rsid w:val="006409CC"/>
    <w:rsid w:val="00640B2F"/>
    <w:rsid w:val="00640B50"/>
    <w:rsid w:val="00640EAC"/>
    <w:rsid w:val="00641264"/>
    <w:rsid w:val="006414FD"/>
    <w:rsid w:val="0064168A"/>
    <w:rsid w:val="0064196A"/>
    <w:rsid w:val="00641B4A"/>
    <w:rsid w:val="00641D40"/>
    <w:rsid w:val="0064203A"/>
    <w:rsid w:val="006420DB"/>
    <w:rsid w:val="00642242"/>
    <w:rsid w:val="0064277B"/>
    <w:rsid w:val="0064296B"/>
    <w:rsid w:val="00642977"/>
    <w:rsid w:val="00642B97"/>
    <w:rsid w:val="00642BE1"/>
    <w:rsid w:val="00642D1D"/>
    <w:rsid w:val="00642D45"/>
    <w:rsid w:val="00642D50"/>
    <w:rsid w:val="00642E0D"/>
    <w:rsid w:val="00643096"/>
    <w:rsid w:val="006430D0"/>
    <w:rsid w:val="00643195"/>
    <w:rsid w:val="00643223"/>
    <w:rsid w:val="0064342C"/>
    <w:rsid w:val="00643540"/>
    <w:rsid w:val="006435BE"/>
    <w:rsid w:val="0064364C"/>
    <w:rsid w:val="0064373B"/>
    <w:rsid w:val="00643893"/>
    <w:rsid w:val="006438D1"/>
    <w:rsid w:val="006438F1"/>
    <w:rsid w:val="0064397B"/>
    <w:rsid w:val="006439F2"/>
    <w:rsid w:val="00643A9E"/>
    <w:rsid w:val="00643B1E"/>
    <w:rsid w:val="00643DB1"/>
    <w:rsid w:val="00643DE4"/>
    <w:rsid w:val="00643E63"/>
    <w:rsid w:val="00643ED8"/>
    <w:rsid w:val="0064400A"/>
    <w:rsid w:val="00644058"/>
    <w:rsid w:val="006441E3"/>
    <w:rsid w:val="00644210"/>
    <w:rsid w:val="0064426B"/>
    <w:rsid w:val="0064431B"/>
    <w:rsid w:val="0064449B"/>
    <w:rsid w:val="006445EA"/>
    <w:rsid w:val="00644715"/>
    <w:rsid w:val="0064474A"/>
    <w:rsid w:val="00644BC1"/>
    <w:rsid w:val="00644E61"/>
    <w:rsid w:val="00645132"/>
    <w:rsid w:val="006454B8"/>
    <w:rsid w:val="00645699"/>
    <w:rsid w:val="006456BF"/>
    <w:rsid w:val="006458A0"/>
    <w:rsid w:val="00645C30"/>
    <w:rsid w:val="00645C5A"/>
    <w:rsid w:val="00645E98"/>
    <w:rsid w:val="0064601C"/>
    <w:rsid w:val="006460F3"/>
    <w:rsid w:val="006465E2"/>
    <w:rsid w:val="00646733"/>
    <w:rsid w:val="006468E4"/>
    <w:rsid w:val="006468E7"/>
    <w:rsid w:val="0064695A"/>
    <w:rsid w:val="006469B8"/>
    <w:rsid w:val="00646B12"/>
    <w:rsid w:val="00646CC4"/>
    <w:rsid w:val="00646D56"/>
    <w:rsid w:val="00646D62"/>
    <w:rsid w:val="00646E02"/>
    <w:rsid w:val="00646FBA"/>
    <w:rsid w:val="0064709E"/>
    <w:rsid w:val="0064720D"/>
    <w:rsid w:val="006472E4"/>
    <w:rsid w:val="006473C2"/>
    <w:rsid w:val="006474F8"/>
    <w:rsid w:val="00647863"/>
    <w:rsid w:val="006478A5"/>
    <w:rsid w:val="00647B29"/>
    <w:rsid w:val="00647B3F"/>
    <w:rsid w:val="00647DB6"/>
    <w:rsid w:val="00647E2A"/>
    <w:rsid w:val="00650208"/>
    <w:rsid w:val="00650281"/>
    <w:rsid w:val="006503E9"/>
    <w:rsid w:val="00650502"/>
    <w:rsid w:val="00650582"/>
    <w:rsid w:val="006505AD"/>
    <w:rsid w:val="006505C7"/>
    <w:rsid w:val="006507EF"/>
    <w:rsid w:val="00650D83"/>
    <w:rsid w:val="00650EB6"/>
    <w:rsid w:val="00650EC9"/>
    <w:rsid w:val="00650EEE"/>
    <w:rsid w:val="00650FA2"/>
    <w:rsid w:val="006510C9"/>
    <w:rsid w:val="0065130A"/>
    <w:rsid w:val="00651521"/>
    <w:rsid w:val="006516B3"/>
    <w:rsid w:val="006516CC"/>
    <w:rsid w:val="00651700"/>
    <w:rsid w:val="00651A00"/>
    <w:rsid w:val="00651BD0"/>
    <w:rsid w:val="00651C4D"/>
    <w:rsid w:val="00651D2C"/>
    <w:rsid w:val="00652168"/>
    <w:rsid w:val="00652612"/>
    <w:rsid w:val="00652628"/>
    <w:rsid w:val="006527AC"/>
    <w:rsid w:val="0065294A"/>
    <w:rsid w:val="00652A04"/>
    <w:rsid w:val="00652D04"/>
    <w:rsid w:val="00652D32"/>
    <w:rsid w:val="00652D4D"/>
    <w:rsid w:val="00652D76"/>
    <w:rsid w:val="00653192"/>
    <w:rsid w:val="006531C7"/>
    <w:rsid w:val="00653342"/>
    <w:rsid w:val="006535DC"/>
    <w:rsid w:val="006537BF"/>
    <w:rsid w:val="00653947"/>
    <w:rsid w:val="00653A91"/>
    <w:rsid w:val="00653B5F"/>
    <w:rsid w:val="00653BC3"/>
    <w:rsid w:val="00653D69"/>
    <w:rsid w:val="00653E16"/>
    <w:rsid w:val="00653E44"/>
    <w:rsid w:val="0065417E"/>
    <w:rsid w:val="006541B2"/>
    <w:rsid w:val="006541EA"/>
    <w:rsid w:val="0065433C"/>
    <w:rsid w:val="006543DF"/>
    <w:rsid w:val="00654770"/>
    <w:rsid w:val="006549EB"/>
    <w:rsid w:val="00654A1F"/>
    <w:rsid w:val="00654A4A"/>
    <w:rsid w:val="00654A4E"/>
    <w:rsid w:val="00654A7B"/>
    <w:rsid w:val="00654C70"/>
    <w:rsid w:val="00654D6E"/>
    <w:rsid w:val="00654E42"/>
    <w:rsid w:val="00654F19"/>
    <w:rsid w:val="006551DB"/>
    <w:rsid w:val="006552A3"/>
    <w:rsid w:val="006552A5"/>
    <w:rsid w:val="0065530E"/>
    <w:rsid w:val="00655333"/>
    <w:rsid w:val="006555FE"/>
    <w:rsid w:val="00655B0A"/>
    <w:rsid w:val="00655C6F"/>
    <w:rsid w:val="00655CDE"/>
    <w:rsid w:val="00655F29"/>
    <w:rsid w:val="00655F58"/>
    <w:rsid w:val="00656140"/>
    <w:rsid w:val="00656270"/>
    <w:rsid w:val="00656319"/>
    <w:rsid w:val="00656348"/>
    <w:rsid w:val="0065638E"/>
    <w:rsid w:val="006565A5"/>
    <w:rsid w:val="00656776"/>
    <w:rsid w:val="00656855"/>
    <w:rsid w:val="00656888"/>
    <w:rsid w:val="006568B7"/>
    <w:rsid w:val="006568DD"/>
    <w:rsid w:val="00656A01"/>
    <w:rsid w:val="00656B0B"/>
    <w:rsid w:val="00656CB6"/>
    <w:rsid w:val="00657096"/>
    <w:rsid w:val="0065712B"/>
    <w:rsid w:val="0065722F"/>
    <w:rsid w:val="00657265"/>
    <w:rsid w:val="0065732B"/>
    <w:rsid w:val="00657426"/>
    <w:rsid w:val="00657556"/>
    <w:rsid w:val="00657617"/>
    <w:rsid w:val="006576AA"/>
    <w:rsid w:val="00657711"/>
    <w:rsid w:val="006577D6"/>
    <w:rsid w:val="00657AA1"/>
    <w:rsid w:val="00657AB3"/>
    <w:rsid w:val="00657B33"/>
    <w:rsid w:val="00657BC4"/>
    <w:rsid w:val="00657E36"/>
    <w:rsid w:val="00657E4F"/>
    <w:rsid w:val="00657EF3"/>
    <w:rsid w:val="00657F89"/>
    <w:rsid w:val="00657FA3"/>
    <w:rsid w:val="006601A4"/>
    <w:rsid w:val="006601F3"/>
    <w:rsid w:val="00660398"/>
    <w:rsid w:val="00660476"/>
    <w:rsid w:val="0066070E"/>
    <w:rsid w:val="0066072B"/>
    <w:rsid w:val="006607BA"/>
    <w:rsid w:val="00660894"/>
    <w:rsid w:val="00660BC2"/>
    <w:rsid w:val="00660C5A"/>
    <w:rsid w:val="00660C67"/>
    <w:rsid w:val="00660DA6"/>
    <w:rsid w:val="00660DC7"/>
    <w:rsid w:val="00661148"/>
    <w:rsid w:val="00661421"/>
    <w:rsid w:val="006615EF"/>
    <w:rsid w:val="00661615"/>
    <w:rsid w:val="00661806"/>
    <w:rsid w:val="00661831"/>
    <w:rsid w:val="006619BC"/>
    <w:rsid w:val="00661DF7"/>
    <w:rsid w:val="00661E9C"/>
    <w:rsid w:val="00662301"/>
    <w:rsid w:val="00662424"/>
    <w:rsid w:val="00662508"/>
    <w:rsid w:val="00662715"/>
    <w:rsid w:val="00662743"/>
    <w:rsid w:val="0066278F"/>
    <w:rsid w:val="00662BA6"/>
    <w:rsid w:val="00662BD6"/>
    <w:rsid w:val="00662CA2"/>
    <w:rsid w:val="00662D2E"/>
    <w:rsid w:val="00662D70"/>
    <w:rsid w:val="00662E3C"/>
    <w:rsid w:val="00663047"/>
    <w:rsid w:val="006631AC"/>
    <w:rsid w:val="006631E2"/>
    <w:rsid w:val="006633DE"/>
    <w:rsid w:val="00663453"/>
    <w:rsid w:val="006634BE"/>
    <w:rsid w:val="006636C1"/>
    <w:rsid w:val="00663755"/>
    <w:rsid w:val="006638BD"/>
    <w:rsid w:val="006638D7"/>
    <w:rsid w:val="00663AF2"/>
    <w:rsid w:val="00663E81"/>
    <w:rsid w:val="00663EDA"/>
    <w:rsid w:val="0066420F"/>
    <w:rsid w:val="006642E8"/>
    <w:rsid w:val="006643DF"/>
    <w:rsid w:val="00664487"/>
    <w:rsid w:val="006644F0"/>
    <w:rsid w:val="00664559"/>
    <w:rsid w:val="00664621"/>
    <w:rsid w:val="00664668"/>
    <w:rsid w:val="00664721"/>
    <w:rsid w:val="00664758"/>
    <w:rsid w:val="006647B8"/>
    <w:rsid w:val="00664851"/>
    <w:rsid w:val="0066492B"/>
    <w:rsid w:val="00664B11"/>
    <w:rsid w:val="00664D6B"/>
    <w:rsid w:val="00664E0E"/>
    <w:rsid w:val="00665020"/>
    <w:rsid w:val="0066511D"/>
    <w:rsid w:val="006651AA"/>
    <w:rsid w:val="0066521C"/>
    <w:rsid w:val="00665279"/>
    <w:rsid w:val="0066531A"/>
    <w:rsid w:val="00665467"/>
    <w:rsid w:val="00665713"/>
    <w:rsid w:val="0066594B"/>
    <w:rsid w:val="00665B83"/>
    <w:rsid w:val="00665DAD"/>
    <w:rsid w:val="00665DAF"/>
    <w:rsid w:val="00665DE8"/>
    <w:rsid w:val="00665E62"/>
    <w:rsid w:val="00665F3A"/>
    <w:rsid w:val="00666020"/>
    <w:rsid w:val="006662B7"/>
    <w:rsid w:val="006662FD"/>
    <w:rsid w:val="006663AF"/>
    <w:rsid w:val="006663EE"/>
    <w:rsid w:val="00666424"/>
    <w:rsid w:val="00666704"/>
    <w:rsid w:val="00666790"/>
    <w:rsid w:val="006667DD"/>
    <w:rsid w:val="00666A2B"/>
    <w:rsid w:val="00666A98"/>
    <w:rsid w:val="00666B33"/>
    <w:rsid w:val="00666C33"/>
    <w:rsid w:val="00666DF4"/>
    <w:rsid w:val="00666E32"/>
    <w:rsid w:val="00666EA3"/>
    <w:rsid w:val="00666EF0"/>
    <w:rsid w:val="00667164"/>
    <w:rsid w:val="0066718F"/>
    <w:rsid w:val="0066724B"/>
    <w:rsid w:val="00667620"/>
    <w:rsid w:val="006676CF"/>
    <w:rsid w:val="006676DB"/>
    <w:rsid w:val="00667975"/>
    <w:rsid w:val="00667A92"/>
    <w:rsid w:val="00667B21"/>
    <w:rsid w:val="00667C11"/>
    <w:rsid w:val="00667C1E"/>
    <w:rsid w:val="00667C71"/>
    <w:rsid w:val="00667D17"/>
    <w:rsid w:val="00667ECF"/>
    <w:rsid w:val="00667F44"/>
    <w:rsid w:val="00667F88"/>
    <w:rsid w:val="00667FAB"/>
    <w:rsid w:val="006700E3"/>
    <w:rsid w:val="0067021D"/>
    <w:rsid w:val="006705AB"/>
    <w:rsid w:val="006706E1"/>
    <w:rsid w:val="00670722"/>
    <w:rsid w:val="0067072A"/>
    <w:rsid w:val="00670A3B"/>
    <w:rsid w:val="00670B5B"/>
    <w:rsid w:val="00670D5F"/>
    <w:rsid w:val="00670E6D"/>
    <w:rsid w:val="00670E85"/>
    <w:rsid w:val="0067100D"/>
    <w:rsid w:val="00671097"/>
    <w:rsid w:val="006710B9"/>
    <w:rsid w:val="00671129"/>
    <w:rsid w:val="00671347"/>
    <w:rsid w:val="006713F3"/>
    <w:rsid w:val="00671403"/>
    <w:rsid w:val="00671414"/>
    <w:rsid w:val="00671440"/>
    <w:rsid w:val="006714B2"/>
    <w:rsid w:val="006714ED"/>
    <w:rsid w:val="00671649"/>
    <w:rsid w:val="00671A2C"/>
    <w:rsid w:val="00671AB6"/>
    <w:rsid w:val="00671E46"/>
    <w:rsid w:val="00672214"/>
    <w:rsid w:val="00672309"/>
    <w:rsid w:val="006723C2"/>
    <w:rsid w:val="00672428"/>
    <w:rsid w:val="00672610"/>
    <w:rsid w:val="0067283B"/>
    <w:rsid w:val="00672996"/>
    <w:rsid w:val="006729F1"/>
    <w:rsid w:val="00672D44"/>
    <w:rsid w:val="00672FC0"/>
    <w:rsid w:val="00672FCB"/>
    <w:rsid w:val="00673284"/>
    <w:rsid w:val="006733A5"/>
    <w:rsid w:val="00673564"/>
    <w:rsid w:val="006735A5"/>
    <w:rsid w:val="00673719"/>
    <w:rsid w:val="006738C2"/>
    <w:rsid w:val="00673B61"/>
    <w:rsid w:val="0067409B"/>
    <w:rsid w:val="00674149"/>
    <w:rsid w:val="006742FC"/>
    <w:rsid w:val="00674349"/>
    <w:rsid w:val="006745A2"/>
    <w:rsid w:val="00674760"/>
    <w:rsid w:val="0067479C"/>
    <w:rsid w:val="006747D7"/>
    <w:rsid w:val="0067483B"/>
    <w:rsid w:val="00674866"/>
    <w:rsid w:val="00674913"/>
    <w:rsid w:val="00674925"/>
    <w:rsid w:val="00674930"/>
    <w:rsid w:val="00674C8E"/>
    <w:rsid w:val="00674EAE"/>
    <w:rsid w:val="00675024"/>
    <w:rsid w:val="00675071"/>
    <w:rsid w:val="006751A5"/>
    <w:rsid w:val="00675221"/>
    <w:rsid w:val="00675350"/>
    <w:rsid w:val="006753B6"/>
    <w:rsid w:val="006753D3"/>
    <w:rsid w:val="006753E1"/>
    <w:rsid w:val="006753E2"/>
    <w:rsid w:val="0067557F"/>
    <w:rsid w:val="0067577D"/>
    <w:rsid w:val="00675801"/>
    <w:rsid w:val="006758A1"/>
    <w:rsid w:val="0067596A"/>
    <w:rsid w:val="00675AB9"/>
    <w:rsid w:val="00675B52"/>
    <w:rsid w:val="00675BA4"/>
    <w:rsid w:val="00675E90"/>
    <w:rsid w:val="00675FC2"/>
    <w:rsid w:val="0067613A"/>
    <w:rsid w:val="0067619D"/>
    <w:rsid w:val="006762CC"/>
    <w:rsid w:val="00676783"/>
    <w:rsid w:val="006767B8"/>
    <w:rsid w:val="00676878"/>
    <w:rsid w:val="0067695D"/>
    <w:rsid w:val="00676D2D"/>
    <w:rsid w:val="00676DE2"/>
    <w:rsid w:val="00676E6B"/>
    <w:rsid w:val="00676ED8"/>
    <w:rsid w:val="00676F18"/>
    <w:rsid w:val="00676FF7"/>
    <w:rsid w:val="00677013"/>
    <w:rsid w:val="00677015"/>
    <w:rsid w:val="00677127"/>
    <w:rsid w:val="006773BD"/>
    <w:rsid w:val="0067742B"/>
    <w:rsid w:val="006775C4"/>
    <w:rsid w:val="00677712"/>
    <w:rsid w:val="00677739"/>
    <w:rsid w:val="00677A7E"/>
    <w:rsid w:val="00677BD9"/>
    <w:rsid w:val="00677C33"/>
    <w:rsid w:val="00677D00"/>
    <w:rsid w:val="00677D67"/>
    <w:rsid w:val="00677D9E"/>
    <w:rsid w:val="00677DAB"/>
    <w:rsid w:val="00677E44"/>
    <w:rsid w:val="00677F2B"/>
    <w:rsid w:val="00677FF5"/>
    <w:rsid w:val="00680013"/>
    <w:rsid w:val="00680184"/>
    <w:rsid w:val="0068019C"/>
    <w:rsid w:val="0068032C"/>
    <w:rsid w:val="00680378"/>
    <w:rsid w:val="0068060D"/>
    <w:rsid w:val="006806E1"/>
    <w:rsid w:val="00680783"/>
    <w:rsid w:val="006808BC"/>
    <w:rsid w:val="006808F8"/>
    <w:rsid w:val="00680955"/>
    <w:rsid w:val="00680ACD"/>
    <w:rsid w:val="00680CA3"/>
    <w:rsid w:val="00680CE0"/>
    <w:rsid w:val="00680E19"/>
    <w:rsid w:val="00681391"/>
    <w:rsid w:val="006813CD"/>
    <w:rsid w:val="006814CF"/>
    <w:rsid w:val="0068155B"/>
    <w:rsid w:val="0068160D"/>
    <w:rsid w:val="00681D10"/>
    <w:rsid w:val="00681E21"/>
    <w:rsid w:val="00681F0E"/>
    <w:rsid w:val="00681FC7"/>
    <w:rsid w:val="006822F7"/>
    <w:rsid w:val="0068236C"/>
    <w:rsid w:val="006825EB"/>
    <w:rsid w:val="0068264E"/>
    <w:rsid w:val="00682B32"/>
    <w:rsid w:val="00682B67"/>
    <w:rsid w:val="00682B9A"/>
    <w:rsid w:val="00682D98"/>
    <w:rsid w:val="00682E5D"/>
    <w:rsid w:val="00682F7D"/>
    <w:rsid w:val="00682FEB"/>
    <w:rsid w:val="00683179"/>
    <w:rsid w:val="00683244"/>
    <w:rsid w:val="0068325D"/>
    <w:rsid w:val="006832A1"/>
    <w:rsid w:val="006836C2"/>
    <w:rsid w:val="00683808"/>
    <w:rsid w:val="00683840"/>
    <w:rsid w:val="006838C5"/>
    <w:rsid w:val="00683BBE"/>
    <w:rsid w:val="00683E1F"/>
    <w:rsid w:val="00684056"/>
    <w:rsid w:val="006843E6"/>
    <w:rsid w:val="0068446A"/>
    <w:rsid w:val="006844A9"/>
    <w:rsid w:val="006844FD"/>
    <w:rsid w:val="0068465B"/>
    <w:rsid w:val="006849FF"/>
    <w:rsid w:val="00684A03"/>
    <w:rsid w:val="00684E56"/>
    <w:rsid w:val="00684E5A"/>
    <w:rsid w:val="00684F76"/>
    <w:rsid w:val="00685040"/>
    <w:rsid w:val="0068529F"/>
    <w:rsid w:val="00685330"/>
    <w:rsid w:val="006853EF"/>
    <w:rsid w:val="00685479"/>
    <w:rsid w:val="006855CC"/>
    <w:rsid w:val="00685785"/>
    <w:rsid w:val="0068590C"/>
    <w:rsid w:val="00685AD4"/>
    <w:rsid w:val="00685BA2"/>
    <w:rsid w:val="00685DE6"/>
    <w:rsid w:val="00685F27"/>
    <w:rsid w:val="00685FD7"/>
    <w:rsid w:val="00685FDE"/>
    <w:rsid w:val="00686331"/>
    <w:rsid w:val="00686388"/>
    <w:rsid w:val="006863FF"/>
    <w:rsid w:val="00686486"/>
    <w:rsid w:val="006864DD"/>
    <w:rsid w:val="006865C0"/>
    <w:rsid w:val="0068664C"/>
    <w:rsid w:val="0068665B"/>
    <w:rsid w:val="00686815"/>
    <w:rsid w:val="00686817"/>
    <w:rsid w:val="00686929"/>
    <w:rsid w:val="00686B6B"/>
    <w:rsid w:val="00686C8D"/>
    <w:rsid w:val="00686D70"/>
    <w:rsid w:val="00686E80"/>
    <w:rsid w:val="00686FD9"/>
    <w:rsid w:val="00687028"/>
    <w:rsid w:val="00687201"/>
    <w:rsid w:val="0068726D"/>
    <w:rsid w:val="0068739A"/>
    <w:rsid w:val="006873AA"/>
    <w:rsid w:val="006873DC"/>
    <w:rsid w:val="006875B2"/>
    <w:rsid w:val="00687805"/>
    <w:rsid w:val="0068788A"/>
    <w:rsid w:val="0068788E"/>
    <w:rsid w:val="006878C3"/>
    <w:rsid w:val="00687F66"/>
    <w:rsid w:val="00690304"/>
    <w:rsid w:val="0069031D"/>
    <w:rsid w:val="006904B4"/>
    <w:rsid w:val="006906D2"/>
    <w:rsid w:val="00690893"/>
    <w:rsid w:val="006908B7"/>
    <w:rsid w:val="00690CDB"/>
    <w:rsid w:val="00690F00"/>
    <w:rsid w:val="00690F4D"/>
    <w:rsid w:val="00690F9B"/>
    <w:rsid w:val="00691033"/>
    <w:rsid w:val="00691054"/>
    <w:rsid w:val="00691098"/>
    <w:rsid w:val="006912C8"/>
    <w:rsid w:val="0069162A"/>
    <w:rsid w:val="0069162D"/>
    <w:rsid w:val="0069186F"/>
    <w:rsid w:val="006918BF"/>
    <w:rsid w:val="006918CF"/>
    <w:rsid w:val="006919C2"/>
    <w:rsid w:val="00691B22"/>
    <w:rsid w:val="00691CD9"/>
    <w:rsid w:val="00691EE9"/>
    <w:rsid w:val="006920CB"/>
    <w:rsid w:val="0069232E"/>
    <w:rsid w:val="00692352"/>
    <w:rsid w:val="0069239F"/>
    <w:rsid w:val="006926AF"/>
    <w:rsid w:val="006928AF"/>
    <w:rsid w:val="006928C0"/>
    <w:rsid w:val="006929C9"/>
    <w:rsid w:val="00692A1F"/>
    <w:rsid w:val="00692AD2"/>
    <w:rsid w:val="00692B75"/>
    <w:rsid w:val="00692E7E"/>
    <w:rsid w:val="0069336D"/>
    <w:rsid w:val="0069341E"/>
    <w:rsid w:val="00693430"/>
    <w:rsid w:val="00693446"/>
    <w:rsid w:val="0069348E"/>
    <w:rsid w:val="006934CC"/>
    <w:rsid w:val="006935E5"/>
    <w:rsid w:val="00693605"/>
    <w:rsid w:val="006936A8"/>
    <w:rsid w:val="0069375B"/>
    <w:rsid w:val="006938A8"/>
    <w:rsid w:val="006939B8"/>
    <w:rsid w:val="00693CB7"/>
    <w:rsid w:val="00693D5A"/>
    <w:rsid w:val="00693DC6"/>
    <w:rsid w:val="00693DC9"/>
    <w:rsid w:val="00693DD4"/>
    <w:rsid w:val="00693F59"/>
    <w:rsid w:val="00693F86"/>
    <w:rsid w:val="00693F92"/>
    <w:rsid w:val="00693FE3"/>
    <w:rsid w:val="00694030"/>
    <w:rsid w:val="0069403C"/>
    <w:rsid w:val="00694223"/>
    <w:rsid w:val="00694BC9"/>
    <w:rsid w:val="00694C2C"/>
    <w:rsid w:val="00694C36"/>
    <w:rsid w:val="00694C6E"/>
    <w:rsid w:val="00695227"/>
    <w:rsid w:val="00695393"/>
    <w:rsid w:val="0069542E"/>
    <w:rsid w:val="006955EE"/>
    <w:rsid w:val="006956C1"/>
    <w:rsid w:val="00695966"/>
    <w:rsid w:val="006959E7"/>
    <w:rsid w:val="00695A09"/>
    <w:rsid w:val="00695A81"/>
    <w:rsid w:val="00695AB6"/>
    <w:rsid w:val="00695D2F"/>
    <w:rsid w:val="00695DE1"/>
    <w:rsid w:val="00695E36"/>
    <w:rsid w:val="00695E9D"/>
    <w:rsid w:val="0069619E"/>
    <w:rsid w:val="0069656D"/>
    <w:rsid w:val="00696587"/>
    <w:rsid w:val="0069683B"/>
    <w:rsid w:val="00696BB3"/>
    <w:rsid w:val="00696BD5"/>
    <w:rsid w:val="00697022"/>
    <w:rsid w:val="00697203"/>
    <w:rsid w:val="00697343"/>
    <w:rsid w:val="00697401"/>
    <w:rsid w:val="00697483"/>
    <w:rsid w:val="00697514"/>
    <w:rsid w:val="00697643"/>
    <w:rsid w:val="006977C3"/>
    <w:rsid w:val="00697CB4"/>
    <w:rsid w:val="00697E50"/>
    <w:rsid w:val="00697E60"/>
    <w:rsid w:val="00697F10"/>
    <w:rsid w:val="006A018F"/>
    <w:rsid w:val="006A02EB"/>
    <w:rsid w:val="006A0435"/>
    <w:rsid w:val="006A05EC"/>
    <w:rsid w:val="006A05FD"/>
    <w:rsid w:val="006A06BD"/>
    <w:rsid w:val="006A07A5"/>
    <w:rsid w:val="006A0AF5"/>
    <w:rsid w:val="006A0CE1"/>
    <w:rsid w:val="006A0DE7"/>
    <w:rsid w:val="006A0EAB"/>
    <w:rsid w:val="006A1318"/>
    <w:rsid w:val="006A1549"/>
    <w:rsid w:val="006A16C9"/>
    <w:rsid w:val="006A1700"/>
    <w:rsid w:val="006A18FB"/>
    <w:rsid w:val="006A192D"/>
    <w:rsid w:val="006A1A0A"/>
    <w:rsid w:val="006A1A12"/>
    <w:rsid w:val="006A1A30"/>
    <w:rsid w:val="006A1AF5"/>
    <w:rsid w:val="006A1B4D"/>
    <w:rsid w:val="006A1CC0"/>
    <w:rsid w:val="006A1DBB"/>
    <w:rsid w:val="006A1DC2"/>
    <w:rsid w:val="006A1FBB"/>
    <w:rsid w:val="006A2162"/>
    <w:rsid w:val="006A21FB"/>
    <w:rsid w:val="006A2231"/>
    <w:rsid w:val="006A2310"/>
    <w:rsid w:val="006A2327"/>
    <w:rsid w:val="006A284A"/>
    <w:rsid w:val="006A2965"/>
    <w:rsid w:val="006A299F"/>
    <w:rsid w:val="006A2FD2"/>
    <w:rsid w:val="006A2FDE"/>
    <w:rsid w:val="006A2FE5"/>
    <w:rsid w:val="006A3195"/>
    <w:rsid w:val="006A32C5"/>
    <w:rsid w:val="006A32E7"/>
    <w:rsid w:val="006A34AB"/>
    <w:rsid w:val="006A3667"/>
    <w:rsid w:val="006A3788"/>
    <w:rsid w:val="006A3860"/>
    <w:rsid w:val="006A3971"/>
    <w:rsid w:val="006A39EA"/>
    <w:rsid w:val="006A3C67"/>
    <w:rsid w:val="006A3C90"/>
    <w:rsid w:val="006A3D03"/>
    <w:rsid w:val="006A4040"/>
    <w:rsid w:val="006A4166"/>
    <w:rsid w:val="006A417E"/>
    <w:rsid w:val="006A43AB"/>
    <w:rsid w:val="006A4637"/>
    <w:rsid w:val="006A47C9"/>
    <w:rsid w:val="006A4833"/>
    <w:rsid w:val="006A4879"/>
    <w:rsid w:val="006A4A0F"/>
    <w:rsid w:val="006A4AE3"/>
    <w:rsid w:val="006A4B96"/>
    <w:rsid w:val="006A5221"/>
    <w:rsid w:val="006A552A"/>
    <w:rsid w:val="006A568D"/>
    <w:rsid w:val="006A57A8"/>
    <w:rsid w:val="006A592B"/>
    <w:rsid w:val="006A5ACD"/>
    <w:rsid w:val="006A5AF4"/>
    <w:rsid w:val="006A5B5B"/>
    <w:rsid w:val="006A5B68"/>
    <w:rsid w:val="006A5B8E"/>
    <w:rsid w:val="006A5BFD"/>
    <w:rsid w:val="006A5C2D"/>
    <w:rsid w:val="006A5DF3"/>
    <w:rsid w:val="006A5EA2"/>
    <w:rsid w:val="006A5F55"/>
    <w:rsid w:val="006A6205"/>
    <w:rsid w:val="006A63F6"/>
    <w:rsid w:val="006A6531"/>
    <w:rsid w:val="006A68A1"/>
    <w:rsid w:val="006A697E"/>
    <w:rsid w:val="006A6BDC"/>
    <w:rsid w:val="006A6C94"/>
    <w:rsid w:val="006A6F79"/>
    <w:rsid w:val="006A6FB1"/>
    <w:rsid w:val="006A7236"/>
    <w:rsid w:val="006A74F5"/>
    <w:rsid w:val="006A759A"/>
    <w:rsid w:val="006A75E9"/>
    <w:rsid w:val="006A76C8"/>
    <w:rsid w:val="006A76C9"/>
    <w:rsid w:val="006A77E1"/>
    <w:rsid w:val="006A78F1"/>
    <w:rsid w:val="006A79BA"/>
    <w:rsid w:val="006A7E6D"/>
    <w:rsid w:val="006B0183"/>
    <w:rsid w:val="006B0227"/>
    <w:rsid w:val="006B02E9"/>
    <w:rsid w:val="006B059F"/>
    <w:rsid w:val="006B0676"/>
    <w:rsid w:val="006B069C"/>
    <w:rsid w:val="006B06AB"/>
    <w:rsid w:val="006B088A"/>
    <w:rsid w:val="006B08FD"/>
    <w:rsid w:val="006B0935"/>
    <w:rsid w:val="006B09FE"/>
    <w:rsid w:val="006B0D34"/>
    <w:rsid w:val="006B0E44"/>
    <w:rsid w:val="006B1162"/>
    <w:rsid w:val="006B11B3"/>
    <w:rsid w:val="006B11E9"/>
    <w:rsid w:val="006B11F3"/>
    <w:rsid w:val="006B1263"/>
    <w:rsid w:val="006B12A1"/>
    <w:rsid w:val="006B14D7"/>
    <w:rsid w:val="006B158A"/>
    <w:rsid w:val="006B167D"/>
    <w:rsid w:val="006B16EA"/>
    <w:rsid w:val="006B189D"/>
    <w:rsid w:val="006B1921"/>
    <w:rsid w:val="006B1954"/>
    <w:rsid w:val="006B1A84"/>
    <w:rsid w:val="006B1BDC"/>
    <w:rsid w:val="006B1C1C"/>
    <w:rsid w:val="006B1CE2"/>
    <w:rsid w:val="006B1D4F"/>
    <w:rsid w:val="006B1DC0"/>
    <w:rsid w:val="006B1F7E"/>
    <w:rsid w:val="006B2038"/>
    <w:rsid w:val="006B2275"/>
    <w:rsid w:val="006B227C"/>
    <w:rsid w:val="006B2322"/>
    <w:rsid w:val="006B2597"/>
    <w:rsid w:val="006B2908"/>
    <w:rsid w:val="006B2A58"/>
    <w:rsid w:val="006B2D9A"/>
    <w:rsid w:val="006B2EC8"/>
    <w:rsid w:val="006B2F17"/>
    <w:rsid w:val="006B2F4A"/>
    <w:rsid w:val="006B2F64"/>
    <w:rsid w:val="006B2FA8"/>
    <w:rsid w:val="006B305D"/>
    <w:rsid w:val="006B31CA"/>
    <w:rsid w:val="006B3427"/>
    <w:rsid w:val="006B3601"/>
    <w:rsid w:val="006B367C"/>
    <w:rsid w:val="006B36B0"/>
    <w:rsid w:val="006B36DD"/>
    <w:rsid w:val="006B37D0"/>
    <w:rsid w:val="006B3958"/>
    <w:rsid w:val="006B39BF"/>
    <w:rsid w:val="006B39C2"/>
    <w:rsid w:val="006B3A67"/>
    <w:rsid w:val="006B3A7E"/>
    <w:rsid w:val="006B3B04"/>
    <w:rsid w:val="006B3B82"/>
    <w:rsid w:val="006B3C57"/>
    <w:rsid w:val="006B3C83"/>
    <w:rsid w:val="006B3DAC"/>
    <w:rsid w:val="006B3F34"/>
    <w:rsid w:val="006B401F"/>
    <w:rsid w:val="006B45B2"/>
    <w:rsid w:val="006B45BD"/>
    <w:rsid w:val="006B46A8"/>
    <w:rsid w:val="006B479F"/>
    <w:rsid w:val="006B4840"/>
    <w:rsid w:val="006B48FE"/>
    <w:rsid w:val="006B4CBF"/>
    <w:rsid w:val="006B4D95"/>
    <w:rsid w:val="006B4E05"/>
    <w:rsid w:val="006B4E97"/>
    <w:rsid w:val="006B5084"/>
    <w:rsid w:val="006B5143"/>
    <w:rsid w:val="006B51B7"/>
    <w:rsid w:val="006B5620"/>
    <w:rsid w:val="006B56A5"/>
    <w:rsid w:val="006B57E0"/>
    <w:rsid w:val="006B5812"/>
    <w:rsid w:val="006B58B7"/>
    <w:rsid w:val="006B594F"/>
    <w:rsid w:val="006B5BB0"/>
    <w:rsid w:val="006B5CFB"/>
    <w:rsid w:val="006B5E60"/>
    <w:rsid w:val="006B6055"/>
    <w:rsid w:val="006B63A6"/>
    <w:rsid w:val="006B649A"/>
    <w:rsid w:val="006B6571"/>
    <w:rsid w:val="006B6688"/>
    <w:rsid w:val="006B66BD"/>
    <w:rsid w:val="006B67B8"/>
    <w:rsid w:val="006B67FB"/>
    <w:rsid w:val="006B686E"/>
    <w:rsid w:val="006B68CF"/>
    <w:rsid w:val="006B693F"/>
    <w:rsid w:val="006B6DCB"/>
    <w:rsid w:val="006B6E91"/>
    <w:rsid w:val="006B6FF7"/>
    <w:rsid w:val="006B70E4"/>
    <w:rsid w:val="006B72DD"/>
    <w:rsid w:val="006B73CC"/>
    <w:rsid w:val="006B74FC"/>
    <w:rsid w:val="006B7508"/>
    <w:rsid w:val="006B77C8"/>
    <w:rsid w:val="006B7921"/>
    <w:rsid w:val="006B7C50"/>
    <w:rsid w:val="006C0185"/>
    <w:rsid w:val="006C03A8"/>
    <w:rsid w:val="006C0445"/>
    <w:rsid w:val="006C047A"/>
    <w:rsid w:val="006C051B"/>
    <w:rsid w:val="006C055C"/>
    <w:rsid w:val="006C0653"/>
    <w:rsid w:val="006C0764"/>
    <w:rsid w:val="006C0798"/>
    <w:rsid w:val="006C07C4"/>
    <w:rsid w:val="006C0A79"/>
    <w:rsid w:val="006C0ECF"/>
    <w:rsid w:val="006C1051"/>
    <w:rsid w:val="006C10ED"/>
    <w:rsid w:val="006C123A"/>
    <w:rsid w:val="006C1457"/>
    <w:rsid w:val="006C156A"/>
    <w:rsid w:val="006C1754"/>
    <w:rsid w:val="006C17B4"/>
    <w:rsid w:val="006C18FC"/>
    <w:rsid w:val="006C1C1C"/>
    <w:rsid w:val="006C1E5D"/>
    <w:rsid w:val="006C1E88"/>
    <w:rsid w:val="006C1EC6"/>
    <w:rsid w:val="006C1F12"/>
    <w:rsid w:val="006C20CC"/>
    <w:rsid w:val="006C2219"/>
    <w:rsid w:val="006C2366"/>
    <w:rsid w:val="006C2583"/>
    <w:rsid w:val="006C25B4"/>
    <w:rsid w:val="006C25C1"/>
    <w:rsid w:val="006C2832"/>
    <w:rsid w:val="006C2867"/>
    <w:rsid w:val="006C2974"/>
    <w:rsid w:val="006C2A0E"/>
    <w:rsid w:val="006C2AF2"/>
    <w:rsid w:val="006C2B7B"/>
    <w:rsid w:val="006C3060"/>
    <w:rsid w:val="006C3195"/>
    <w:rsid w:val="006C31FA"/>
    <w:rsid w:val="006C3237"/>
    <w:rsid w:val="006C3280"/>
    <w:rsid w:val="006C32C5"/>
    <w:rsid w:val="006C32EF"/>
    <w:rsid w:val="006C33E5"/>
    <w:rsid w:val="006C343D"/>
    <w:rsid w:val="006C36F8"/>
    <w:rsid w:val="006C3765"/>
    <w:rsid w:val="006C3950"/>
    <w:rsid w:val="006C3A3D"/>
    <w:rsid w:val="006C3A88"/>
    <w:rsid w:val="006C3D68"/>
    <w:rsid w:val="006C40FE"/>
    <w:rsid w:val="006C411B"/>
    <w:rsid w:val="006C4408"/>
    <w:rsid w:val="006C459D"/>
    <w:rsid w:val="006C469C"/>
    <w:rsid w:val="006C4759"/>
    <w:rsid w:val="006C47E4"/>
    <w:rsid w:val="006C4865"/>
    <w:rsid w:val="006C4892"/>
    <w:rsid w:val="006C4973"/>
    <w:rsid w:val="006C4BD5"/>
    <w:rsid w:val="006C4C60"/>
    <w:rsid w:val="006C4C77"/>
    <w:rsid w:val="006C4E87"/>
    <w:rsid w:val="006C4FDC"/>
    <w:rsid w:val="006C4FE9"/>
    <w:rsid w:val="006C5055"/>
    <w:rsid w:val="006C50B0"/>
    <w:rsid w:val="006C5243"/>
    <w:rsid w:val="006C53E0"/>
    <w:rsid w:val="006C548F"/>
    <w:rsid w:val="006C57F5"/>
    <w:rsid w:val="006C5959"/>
    <w:rsid w:val="006C59A0"/>
    <w:rsid w:val="006C5A18"/>
    <w:rsid w:val="006C5B7D"/>
    <w:rsid w:val="006C5D26"/>
    <w:rsid w:val="006C5ECB"/>
    <w:rsid w:val="006C5F99"/>
    <w:rsid w:val="006C6026"/>
    <w:rsid w:val="006C6278"/>
    <w:rsid w:val="006C6298"/>
    <w:rsid w:val="006C62AB"/>
    <w:rsid w:val="006C630D"/>
    <w:rsid w:val="006C6475"/>
    <w:rsid w:val="006C6773"/>
    <w:rsid w:val="006C680C"/>
    <w:rsid w:val="006C6855"/>
    <w:rsid w:val="006C6947"/>
    <w:rsid w:val="006C6953"/>
    <w:rsid w:val="006C695F"/>
    <w:rsid w:val="006C6A0A"/>
    <w:rsid w:val="006C6B12"/>
    <w:rsid w:val="006C6BEA"/>
    <w:rsid w:val="006C6D48"/>
    <w:rsid w:val="006C6E68"/>
    <w:rsid w:val="006C6EEC"/>
    <w:rsid w:val="006C7110"/>
    <w:rsid w:val="006C7258"/>
    <w:rsid w:val="006C73EF"/>
    <w:rsid w:val="006C7488"/>
    <w:rsid w:val="006C77DA"/>
    <w:rsid w:val="006C7D43"/>
    <w:rsid w:val="006C7DDA"/>
    <w:rsid w:val="006D0240"/>
    <w:rsid w:val="006D031A"/>
    <w:rsid w:val="006D0425"/>
    <w:rsid w:val="006D0C25"/>
    <w:rsid w:val="006D0D32"/>
    <w:rsid w:val="006D0EB5"/>
    <w:rsid w:val="006D0EBB"/>
    <w:rsid w:val="006D0ECF"/>
    <w:rsid w:val="006D1050"/>
    <w:rsid w:val="006D10F5"/>
    <w:rsid w:val="006D111E"/>
    <w:rsid w:val="006D12DC"/>
    <w:rsid w:val="006D1562"/>
    <w:rsid w:val="006D15F2"/>
    <w:rsid w:val="006D1674"/>
    <w:rsid w:val="006D1794"/>
    <w:rsid w:val="006D17C6"/>
    <w:rsid w:val="006D184A"/>
    <w:rsid w:val="006D1972"/>
    <w:rsid w:val="006D199A"/>
    <w:rsid w:val="006D19CB"/>
    <w:rsid w:val="006D1A71"/>
    <w:rsid w:val="006D1E52"/>
    <w:rsid w:val="006D1ECB"/>
    <w:rsid w:val="006D201A"/>
    <w:rsid w:val="006D20A0"/>
    <w:rsid w:val="006D21B5"/>
    <w:rsid w:val="006D24D1"/>
    <w:rsid w:val="006D2643"/>
    <w:rsid w:val="006D264C"/>
    <w:rsid w:val="006D2740"/>
    <w:rsid w:val="006D28C1"/>
    <w:rsid w:val="006D2B0C"/>
    <w:rsid w:val="006D2CC7"/>
    <w:rsid w:val="006D2D0C"/>
    <w:rsid w:val="006D2D2C"/>
    <w:rsid w:val="006D320C"/>
    <w:rsid w:val="006D32ED"/>
    <w:rsid w:val="006D3362"/>
    <w:rsid w:val="006D3451"/>
    <w:rsid w:val="006D3551"/>
    <w:rsid w:val="006D36F3"/>
    <w:rsid w:val="006D38DC"/>
    <w:rsid w:val="006D3A04"/>
    <w:rsid w:val="006D3C58"/>
    <w:rsid w:val="006D3CE1"/>
    <w:rsid w:val="006D3E36"/>
    <w:rsid w:val="006D3EFB"/>
    <w:rsid w:val="006D3F40"/>
    <w:rsid w:val="006D3F7D"/>
    <w:rsid w:val="006D475B"/>
    <w:rsid w:val="006D4841"/>
    <w:rsid w:val="006D4889"/>
    <w:rsid w:val="006D4A4A"/>
    <w:rsid w:val="006D4B60"/>
    <w:rsid w:val="006D4BFA"/>
    <w:rsid w:val="006D4C5B"/>
    <w:rsid w:val="006D4C61"/>
    <w:rsid w:val="006D4D55"/>
    <w:rsid w:val="006D4E15"/>
    <w:rsid w:val="006D518E"/>
    <w:rsid w:val="006D51A0"/>
    <w:rsid w:val="006D51D8"/>
    <w:rsid w:val="006D5278"/>
    <w:rsid w:val="006D54F1"/>
    <w:rsid w:val="006D5531"/>
    <w:rsid w:val="006D5540"/>
    <w:rsid w:val="006D562F"/>
    <w:rsid w:val="006D5842"/>
    <w:rsid w:val="006D585C"/>
    <w:rsid w:val="006D5AD9"/>
    <w:rsid w:val="006D5C5B"/>
    <w:rsid w:val="006D5E6A"/>
    <w:rsid w:val="006D5F6B"/>
    <w:rsid w:val="006D6010"/>
    <w:rsid w:val="006D60C5"/>
    <w:rsid w:val="006D6181"/>
    <w:rsid w:val="006D6207"/>
    <w:rsid w:val="006D62E4"/>
    <w:rsid w:val="006D6371"/>
    <w:rsid w:val="006D6443"/>
    <w:rsid w:val="006D6570"/>
    <w:rsid w:val="006D6651"/>
    <w:rsid w:val="006D679A"/>
    <w:rsid w:val="006D683B"/>
    <w:rsid w:val="006D6890"/>
    <w:rsid w:val="006D69AC"/>
    <w:rsid w:val="006D6EDE"/>
    <w:rsid w:val="006D6F2C"/>
    <w:rsid w:val="006D6FE3"/>
    <w:rsid w:val="006D7035"/>
    <w:rsid w:val="006D7053"/>
    <w:rsid w:val="006D7613"/>
    <w:rsid w:val="006D762F"/>
    <w:rsid w:val="006D76FB"/>
    <w:rsid w:val="006D7747"/>
    <w:rsid w:val="006D7773"/>
    <w:rsid w:val="006D77CC"/>
    <w:rsid w:val="006D7A78"/>
    <w:rsid w:val="006D7B31"/>
    <w:rsid w:val="006D7C7D"/>
    <w:rsid w:val="006D7E2F"/>
    <w:rsid w:val="006D7E5D"/>
    <w:rsid w:val="006D7ED2"/>
    <w:rsid w:val="006D7EFE"/>
    <w:rsid w:val="006D7F4A"/>
    <w:rsid w:val="006E0543"/>
    <w:rsid w:val="006E070D"/>
    <w:rsid w:val="006E0745"/>
    <w:rsid w:val="006E0880"/>
    <w:rsid w:val="006E0B88"/>
    <w:rsid w:val="006E0C7A"/>
    <w:rsid w:val="006E0DF6"/>
    <w:rsid w:val="006E10D3"/>
    <w:rsid w:val="006E1391"/>
    <w:rsid w:val="006E1494"/>
    <w:rsid w:val="006E1749"/>
    <w:rsid w:val="006E18A8"/>
    <w:rsid w:val="006E1C96"/>
    <w:rsid w:val="006E2076"/>
    <w:rsid w:val="006E2169"/>
    <w:rsid w:val="006E21A1"/>
    <w:rsid w:val="006E2255"/>
    <w:rsid w:val="006E22EA"/>
    <w:rsid w:val="006E2345"/>
    <w:rsid w:val="006E2381"/>
    <w:rsid w:val="006E2394"/>
    <w:rsid w:val="006E2A8C"/>
    <w:rsid w:val="006E2AB9"/>
    <w:rsid w:val="006E2BF3"/>
    <w:rsid w:val="006E2D40"/>
    <w:rsid w:val="006E2E49"/>
    <w:rsid w:val="006E2EF7"/>
    <w:rsid w:val="006E2FEB"/>
    <w:rsid w:val="006E3041"/>
    <w:rsid w:val="006E30EE"/>
    <w:rsid w:val="006E32C0"/>
    <w:rsid w:val="006E32F7"/>
    <w:rsid w:val="006E333B"/>
    <w:rsid w:val="006E3811"/>
    <w:rsid w:val="006E3837"/>
    <w:rsid w:val="006E3968"/>
    <w:rsid w:val="006E3992"/>
    <w:rsid w:val="006E3D11"/>
    <w:rsid w:val="006E3FCD"/>
    <w:rsid w:val="006E3FF7"/>
    <w:rsid w:val="006E4273"/>
    <w:rsid w:val="006E4365"/>
    <w:rsid w:val="006E4384"/>
    <w:rsid w:val="006E490F"/>
    <w:rsid w:val="006E4AC7"/>
    <w:rsid w:val="006E4B5E"/>
    <w:rsid w:val="006E4BAA"/>
    <w:rsid w:val="006E4F0E"/>
    <w:rsid w:val="006E4F59"/>
    <w:rsid w:val="006E4F77"/>
    <w:rsid w:val="006E5435"/>
    <w:rsid w:val="006E560B"/>
    <w:rsid w:val="006E5759"/>
    <w:rsid w:val="006E5828"/>
    <w:rsid w:val="006E58CF"/>
    <w:rsid w:val="006E5A03"/>
    <w:rsid w:val="006E5C6F"/>
    <w:rsid w:val="006E5CAD"/>
    <w:rsid w:val="006E5E5F"/>
    <w:rsid w:val="006E601B"/>
    <w:rsid w:val="006E6083"/>
    <w:rsid w:val="006E683D"/>
    <w:rsid w:val="006E6ADD"/>
    <w:rsid w:val="006E6CC5"/>
    <w:rsid w:val="006E6D72"/>
    <w:rsid w:val="006E6DCF"/>
    <w:rsid w:val="006E6DDC"/>
    <w:rsid w:val="006E6E2F"/>
    <w:rsid w:val="006E6FFE"/>
    <w:rsid w:val="006E706D"/>
    <w:rsid w:val="006E717F"/>
    <w:rsid w:val="006E72EA"/>
    <w:rsid w:val="006E733C"/>
    <w:rsid w:val="006E7470"/>
    <w:rsid w:val="006E7511"/>
    <w:rsid w:val="006E7536"/>
    <w:rsid w:val="006E77E3"/>
    <w:rsid w:val="006E7849"/>
    <w:rsid w:val="006E7A27"/>
    <w:rsid w:val="006E7CB2"/>
    <w:rsid w:val="006E7D36"/>
    <w:rsid w:val="006E7F2D"/>
    <w:rsid w:val="006E7FCA"/>
    <w:rsid w:val="006F014E"/>
    <w:rsid w:val="006F0179"/>
    <w:rsid w:val="006F01A5"/>
    <w:rsid w:val="006F01E6"/>
    <w:rsid w:val="006F0223"/>
    <w:rsid w:val="006F0315"/>
    <w:rsid w:val="006F0384"/>
    <w:rsid w:val="006F046D"/>
    <w:rsid w:val="006F05D2"/>
    <w:rsid w:val="006F064F"/>
    <w:rsid w:val="006F06CE"/>
    <w:rsid w:val="006F0727"/>
    <w:rsid w:val="006F088B"/>
    <w:rsid w:val="006F08D2"/>
    <w:rsid w:val="006F0936"/>
    <w:rsid w:val="006F09FB"/>
    <w:rsid w:val="006F0A10"/>
    <w:rsid w:val="006F0D1A"/>
    <w:rsid w:val="006F0D1D"/>
    <w:rsid w:val="006F0D55"/>
    <w:rsid w:val="006F0D9E"/>
    <w:rsid w:val="006F1235"/>
    <w:rsid w:val="006F128B"/>
    <w:rsid w:val="006F13DF"/>
    <w:rsid w:val="006F16E7"/>
    <w:rsid w:val="006F178D"/>
    <w:rsid w:val="006F18A0"/>
    <w:rsid w:val="006F18FE"/>
    <w:rsid w:val="006F1979"/>
    <w:rsid w:val="006F1A03"/>
    <w:rsid w:val="006F1A7F"/>
    <w:rsid w:val="006F1AF5"/>
    <w:rsid w:val="006F1D27"/>
    <w:rsid w:val="006F1D47"/>
    <w:rsid w:val="006F1E31"/>
    <w:rsid w:val="006F1EB8"/>
    <w:rsid w:val="006F2637"/>
    <w:rsid w:val="006F28FD"/>
    <w:rsid w:val="006F29A4"/>
    <w:rsid w:val="006F2A89"/>
    <w:rsid w:val="006F2B60"/>
    <w:rsid w:val="006F2C22"/>
    <w:rsid w:val="006F2CD6"/>
    <w:rsid w:val="006F30B2"/>
    <w:rsid w:val="006F30FE"/>
    <w:rsid w:val="006F328D"/>
    <w:rsid w:val="006F33DB"/>
    <w:rsid w:val="006F35C2"/>
    <w:rsid w:val="006F365D"/>
    <w:rsid w:val="006F38B5"/>
    <w:rsid w:val="006F3931"/>
    <w:rsid w:val="006F39AA"/>
    <w:rsid w:val="006F3A79"/>
    <w:rsid w:val="006F3C1D"/>
    <w:rsid w:val="006F3D4E"/>
    <w:rsid w:val="006F40D1"/>
    <w:rsid w:val="006F40F4"/>
    <w:rsid w:val="006F41D0"/>
    <w:rsid w:val="006F41DE"/>
    <w:rsid w:val="006F4462"/>
    <w:rsid w:val="006F4620"/>
    <w:rsid w:val="006F462F"/>
    <w:rsid w:val="006F4655"/>
    <w:rsid w:val="006F46C0"/>
    <w:rsid w:val="006F4802"/>
    <w:rsid w:val="006F4825"/>
    <w:rsid w:val="006F4A1F"/>
    <w:rsid w:val="006F4AB4"/>
    <w:rsid w:val="006F4F2A"/>
    <w:rsid w:val="006F515A"/>
    <w:rsid w:val="006F531A"/>
    <w:rsid w:val="006F5380"/>
    <w:rsid w:val="006F548E"/>
    <w:rsid w:val="006F555E"/>
    <w:rsid w:val="006F55A8"/>
    <w:rsid w:val="006F5868"/>
    <w:rsid w:val="006F5884"/>
    <w:rsid w:val="006F58A5"/>
    <w:rsid w:val="006F59DD"/>
    <w:rsid w:val="006F5D51"/>
    <w:rsid w:val="006F5E73"/>
    <w:rsid w:val="006F5F85"/>
    <w:rsid w:val="006F6181"/>
    <w:rsid w:val="006F62AF"/>
    <w:rsid w:val="006F630C"/>
    <w:rsid w:val="006F6595"/>
    <w:rsid w:val="006F6674"/>
    <w:rsid w:val="006F6E03"/>
    <w:rsid w:val="006F6E24"/>
    <w:rsid w:val="006F6E71"/>
    <w:rsid w:val="006F6FF1"/>
    <w:rsid w:val="006F703E"/>
    <w:rsid w:val="006F7204"/>
    <w:rsid w:val="006F723C"/>
    <w:rsid w:val="006F72E1"/>
    <w:rsid w:val="006F7366"/>
    <w:rsid w:val="006F7404"/>
    <w:rsid w:val="006F77CF"/>
    <w:rsid w:val="006F77FD"/>
    <w:rsid w:val="006F79ED"/>
    <w:rsid w:val="006F7AB0"/>
    <w:rsid w:val="006F7B5A"/>
    <w:rsid w:val="006F7D39"/>
    <w:rsid w:val="006F7D72"/>
    <w:rsid w:val="00700126"/>
    <w:rsid w:val="00700247"/>
    <w:rsid w:val="0070033B"/>
    <w:rsid w:val="00700613"/>
    <w:rsid w:val="00700616"/>
    <w:rsid w:val="00700842"/>
    <w:rsid w:val="00700A9A"/>
    <w:rsid w:val="00700B86"/>
    <w:rsid w:val="00700D46"/>
    <w:rsid w:val="00700E87"/>
    <w:rsid w:val="00700EC9"/>
    <w:rsid w:val="00700F16"/>
    <w:rsid w:val="00700FBC"/>
    <w:rsid w:val="00701182"/>
    <w:rsid w:val="007012C8"/>
    <w:rsid w:val="00701396"/>
    <w:rsid w:val="007013E4"/>
    <w:rsid w:val="0070145F"/>
    <w:rsid w:val="00701546"/>
    <w:rsid w:val="0070165D"/>
    <w:rsid w:val="00701677"/>
    <w:rsid w:val="007016A3"/>
    <w:rsid w:val="0070184B"/>
    <w:rsid w:val="00701989"/>
    <w:rsid w:val="00701A0E"/>
    <w:rsid w:val="00701A1F"/>
    <w:rsid w:val="00701D07"/>
    <w:rsid w:val="0070207C"/>
    <w:rsid w:val="00702170"/>
    <w:rsid w:val="007021F0"/>
    <w:rsid w:val="00702355"/>
    <w:rsid w:val="00702598"/>
    <w:rsid w:val="00702678"/>
    <w:rsid w:val="0070271A"/>
    <w:rsid w:val="007029E0"/>
    <w:rsid w:val="00702A13"/>
    <w:rsid w:val="00702A14"/>
    <w:rsid w:val="00702B50"/>
    <w:rsid w:val="00702E1E"/>
    <w:rsid w:val="0070302E"/>
    <w:rsid w:val="00703106"/>
    <w:rsid w:val="00703177"/>
    <w:rsid w:val="007032E1"/>
    <w:rsid w:val="00703735"/>
    <w:rsid w:val="00703C8D"/>
    <w:rsid w:val="00703CAF"/>
    <w:rsid w:val="00703EC8"/>
    <w:rsid w:val="00704007"/>
    <w:rsid w:val="00704022"/>
    <w:rsid w:val="007043B7"/>
    <w:rsid w:val="00704704"/>
    <w:rsid w:val="007047ED"/>
    <w:rsid w:val="0070486A"/>
    <w:rsid w:val="007048E8"/>
    <w:rsid w:val="00704919"/>
    <w:rsid w:val="00704A8C"/>
    <w:rsid w:val="00704D9C"/>
    <w:rsid w:val="00704DEE"/>
    <w:rsid w:val="00704E22"/>
    <w:rsid w:val="00705397"/>
    <w:rsid w:val="00705436"/>
    <w:rsid w:val="00705483"/>
    <w:rsid w:val="00705650"/>
    <w:rsid w:val="00705794"/>
    <w:rsid w:val="00705941"/>
    <w:rsid w:val="00705A2E"/>
    <w:rsid w:val="00705B5A"/>
    <w:rsid w:val="00705B79"/>
    <w:rsid w:val="00705C26"/>
    <w:rsid w:val="00705C70"/>
    <w:rsid w:val="00705CBA"/>
    <w:rsid w:val="00705CD9"/>
    <w:rsid w:val="00705E52"/>
    <w:rsid w:val="00705EA9"/>
    <w:rsid w:val="00705EFA"/>
    <w:rsid w:val="007061AE"/>
    <w:rsid w:val="0070627C"/>
    <w:rsid w:val="00706319"/>
    <w:rsid w:val="00706443"/>
    <w:rsid w:val="00706559"/>
    <w:rsid w:val="00706577"/>
    <w:rsid w:val="007069FA"/>
    <w:rsid w:val="00706A11"/>
    <w:rsid w:val="00706AD0"/>
    <w:rsid w:val="00706BCF"/>
    <w:rsid w:val="00706BEA"/>
    <w:rsid w:val="007070D0"/>
    <w:rsid w:val="007072F0"/>
    <w:rsid w:val="0070731B"/>
    <w:rsid w:val="00707444"/>
    <w:rsid w:val="0070773E"/>
    <w:rsid w:val="0070782E"/>
    <w:rsid w:val="007078D1"/>
    <w:rsid w:val="00707BFB"/>
    <w:rsid w:val="00707DC2"/>
    <w:rsid w:val="00707DF9"/>
    <w:rsid w:val="00707EDE"/>
    <w:rsid w:val="00707F5C"/>
    <w:rsid w:val="00710392"/>
    <w:rsid w:val="00710406"/>
    <w:rsid w:val="00710430"/>
    <w:rsid w:val="007104C7"/>
    <w:rsid w:val="007107D9"/>
    <w:rsid w:val="00710931"/>
    <w:rsid w:val="007109CA"/>
    <w:rsid w:val="007109CC"/>
    <w:rsid w:val="00710C28"/>
    <w:rsid w:val="00710C5E"/>
    <w:rsid w:val="00710D37"/>
    <w:rsid w:val="00710DD3"/>
    <w:rsid w:val="00710F45"/>
    <w:rsid w:val="00710F86"/>
    <w:rsid w:val="007113C4"/>
    <w:rsid w:val="00711732"/>
    <w:rsid w:val="007117E8"/>
    <w:rsid w:val="00711A1E"/>
    <w:rsid w:val="00711B4C"/>
    <w:rsid w:val="00711C11"/>
    <w:rsid w:val="00711DC9"/>
    <w:rsid w:val="00711E37"/>
    <w:rsid w:val="007120D3"/>
    <w:rsid w:val="007123BB"/>
    <w:rsid w:val="00712703"/>
    <w:rsid w:val="00712E18"/>
    <w:rsid w:val="00712E5F"/>
    <w:rsid w:val="00712F31"/>
    <w:rsid w:val="00712F7F"/>
    <w:rsid w:val="0071301D"/>
    <w:rsid w:val="007130A9"/>
    <w:rsid w:val="007130AA"/>
    <w:rsid w:val="0071314A"/>
    <w:rsid w:val="00713295"/>
    <w:rsid w:val="007137CC"/>
    <w:rsid w:val="007138ED"/>
    <w:rsid w:val="00713A74"/>
    <w:rsid w:val="00713AD4"/>
    <w:rsid w:val="00713B7D"/>
    <w:rsid w:val="00713BF1"/>
    <w:rsid w:val="00713C18"/>
    <w:rsid w:val="00713D1A"/>
    <w:rsid w:val="00713E42"/>
    <w:rsid w:val="00713E65"/>
    <w:rsid w:val="00713EA1"/>
    <w:rsid w:val="0071401D"/>
    <w:rsid w:val="00714844"/>
    <w:rsid w:val="00714A40"/>
    <w:rsid w:val="00714B0C"/>
    <w:rsid w:val="007150A7"/>
    <w:rsid w:val="007150A9"/>
    <w:rsid w:val="007151A8"/>
    <w:rsid w:val="00715359"/>
    <w:rsid w:val="0071578A"/>
    <w:rsid w:val="007158ED"/>
    <w:rsid w:val="00715AC6"/>
    <w:rsid w:val="00715AE5"/>
    <w:rsid w:val="00715AFA"/>
    <w:rsid w:val="00715C91"/>
    <w:rsid w:val="00715D73"/>
    <w:rsid w:val="0071611D"/>
    <w:rsid w:val="0071622A"/>
    <w:rsid w:val="007162C6"/>
    <w:rsid w:val="007163FF"/>
    <w:rsid w:val="00716460"/>
    <w:rsid w:val="00716563"/>
    <w:rsid w:val="0071663C"/>
    <w:rsid w:val="00716932"/>
    <w:rsid w:val="0071694A"/>
    <w:rsid w:val="00716D68"/>
    <w:rsid w:val="00716DC9"/>
    <w:rsid w:val="00716EC8"/>
    <w:rsid w:val="00716F94"/>
    <w:rsid w:val="0071714E"/>
    <w:rsid w:val="00717415"/>
    <w:rsid w:val="0071753F"/>
    <w:rsid w:val="00717608"/>
    <w:rsid w:val="007176DB"/>
    <w:rsid w:val="00717A99"/>
    <w:rsid w:val="00717AD0"/>
    <w:rsid w:val="00717C2A"/>
    <w:rsid w:val="00717DC8"/>
    <w:rsid w:val="00717FFE"/>
    <w:rsid w:val="00720233"/>
    <w:rsid w:val="007202A1"/>
    <w:rsid w:val="0072047C"/>
    <w:rsid w:val="0072050D"/>
    <w:rsid w:val="00720564"/>
    <w:rsid w:val="00720579"/>
    <w:rsid w:val="00720668"/>
    <w:rsid w:val="00720806"/>
    <w:rsid w:val="007208AD"/>
    <w:rsid w:val="00720985"/>
    <w:rsid w:val="00720A88"/>
    <w:rsid w:val="0072112C"/>
    <w:rsid w:val="0072131E"/>
    <w:rsid w:val="00721384"/>
    <w:rsid w:val="00721406"/>
    <w:rsid w:val="007215F5"/>
    <w:rsid w:val="007216A3"/>
    <w:rsid w:val="007217D0"/>
    <w:rsid w:val="007218D1"/>
    <w:rsid w:val="00721C3B"/>
    <w:rsid w:val="00722058"/>
    <w:rsid w:val="0072219D"/>
    <w:rsid w:val="00722225"/>
    <w:rsid w:val="00722257"/>
    <w:rsid w:val="00722276"/>
    <w:rsid w:val="0072243F"/>
    <w:rsid w:val="007224D6"/>
    <w:rsid w:val="0072250C"/>
    <w:rsid w:val="007225AA"/>
    <w:rsid w:val="00722726"/>
    <w:rsid w:val="0072291F"/>
    <w:rsid w:val="0072295A"/>
    <w:rsid w:val="00722A77"/>
    <w:rsid w:val="00722C9F"/>
    <w:rsid w:val="00722DCB"/>
    <w:rsid w:val="00722EB4"/>
    <w:rsid w:val="00723159"/>
    <w:rsid w:val="00723394"/>
    <w:rsid w:val="0072344B"/>
    <w:rsid w:val="007234D0"/>
    <w:rsid w:val="007236A6"/>
    <w:rsid w:val="007236DC"/>
    <w:rsid w:val="0072377A"/>
    <w:rsid w:val="00723A5C"/>
    <w:rsid w:val="00723C82"/>
    <w:rsid w:val="00723E56"/>
    <w:rsid w:val="007241C9"/>
    <w:rsid w:val="007242F3"/>
    <w:rsid w:val="00724536"/>
    <w:rsid w:val="00724A47"/>
    <w:rsid w:val="00724BEA"/>
    <w:rsid w:val="00724CB3"/>
    <w:rsid w:val="00724EF2"/>
    <w:rsid w:val="0072515F"/>
    <w:rsid w:val="00725233"/>
    <w:rsid w:val="007255B3"/>
    <w:rsid w:val="00725616"/>
    <w:rsid w:val="007259D5"/>
    <w:rsid w:val="00725A66"/>
    <w:rsid w:val="00725A75"/>
    <w:rsid w:val="00725AC2"/>
    <w:rsid w:val="00725BA8"/>
    <w:rsid w:val="0072609A"/>
    <w:rsid w:val="00726437"/>
    <w:rsid w:val="00726569"/>
    <w:rsid w:val="007265A3"/>
    <w:rsid w:val="00726657"/>
    <w:rsid w:val="0072687C"/>
    <w:rsid w:val="007269E7"/>
    <w:rsid w:val="007269F4"/>
    <w:rsid w:val="00726A41"/>
    <w:rsid w:val="00726BAF"/>
    <w:rsid w:val="00726C28"/>
    <w:rsid w:val="00726E5F"/>
    <w:rsid w:val="00727073"/>
    <w:rsid w:val="00727215"/>
    <w:rsid w:val="00727271"/>
    <w:rsid w:val="007272CC"/>
    <w:rsid w:val="00727526"/>
    <w:rsid w:val="0072786C"/>
    <w:rsid w:val="007278E3"/>
    <w:rsid w:val="00727A06"/>
    <w:rsid w:val="00727A7B"/>
    <w:rsid w:val="00727CC0"/>
    <w:rsid w:val="00727D27"/>
    <w:rsid w:val="00727E2B"/>
    <w:rsid w:val="00730003"/>
    <w:rsid w:val="00730191"/>
    <w:rsid w:val="00730197"/>
    <w:rsid w:val="0073035E"/>
    <w:rsid w:val="007305AB"/>
    <w:rsid w:val="007305C2"/>
    <w:rsid w:val="00730C5E"/>
    <w:rsid w:val="00730CF0"/>
    <w:rsid w:val="00730D0C"/>
    <w:rsid w:val="00730ED6"/>
    <w:rsid w:val="00731263"/>
    <w:rsid w:val="00731349"/>
    <w:rsid w:val="00731442"/>
    <w:rsid w:val="0073147B"/>
    <w:rsid w:val="007315C8"/>
    <w:rsid w:val="007319DE"/>
    <w:rsid w:val="00732320"/>
    <w:rsid w:val="00732742"/>
    <w:rsid w:val="0073293E"/>
    <w:rsid w:val="007329B1"/>
    <w:rsid w:val="00732AB8"/>
    <w:rsid w:val="00732B33"/>
    <w:rsid w:val="00732D1B"/>
    <w:rsid w:val="00732E30"/>
    <w:rsid w:val="00732E5F"/>
    <w:rsid w:val="00733064"/>
    <w:rsid w:val="0073312F"/>
    <w:rsid w:val="007332AB"/>
    <w:rsid w:val="007332ED"/>
    <w:rsid w:val="007333AE"/>
    <w:rsid w:val="00733476"/>
    <w:rsid w:val="00733589"/>
    <w:rsid w:val="007335AF"/>
    <w:rsid w:val="007339EB"/>
    <w:rsid w:val="00733A1D"/>
    <w:rsid w:val="00733A77"/>
    <w:rsid w:val="00733B06"/>
    <w:rsid w:val="00733BE8"/>
    <w:rsid w:val="00733C47"/>
    <w:rsid w:val="00733E93"/>
    <w:rsid w:val="0073412A"/>
    <w:rsid w:val="00734307"/>
    <w:rsid w:val="007343D9"/>
    <w:rsid w:val="007346D7"/>
    <w:rsid w:val="00734839"/>
    <w:rsid w:val="00734850"/>
    <w:rsid w:val="007348A2"/>
    <w:rsid w:val="007348F4"/>
    <w:rsid w:val="00734A0C"/>
    <w:rsid w:val="00734BD5"/>
    <w:rsid w:val="00734BFD"/>
    <w:rsid w:val="00734C2B"/>
    <w:rsid w:val="00734CCA"/>
    <w:rsid w:val="00735170"/>
    <w:rsid w:val="007353FA"/>
    <w:rsid w:val="0073559E"/>
    <w:rsid w:val="0073561F"/>
    <w:rsid w:val="00735743"/>
    <w:rsid w:val="0073594D"/>
    <w:rsid w:val="00735A16"/>
    <w:rsid w:val="00735AB3"/>
    <w:rsid w:val="00735ACE"/>
    <w:rsid w:val="00735BD8"/>
    <w:rsid w:val="00735D34"/>
    <w:rsid w:val="00735EB8"/>
    <w:rsid w:val="0073602B"/>
    <w:rsid w:val="00736042"/>
    <w:rsid w:val="0073627D"/>
    <w:rsid w:val="00736448"/>
    <w:rsid w:val="00736487"/>
    <w:rsid w:val="007364AD"/>
    <w:rsid w:val="007364E0"/>
    <w:rsid w:val="007365E5"/>
    <w:rsid w:val="00736689"/>
    <w:rsid w:val="007368CC"/>
    <w:rsid w:val="00736A1F"/>
    <w:rsid w:val="00736ACA"/>
    <w:rsid w:val="00736DB6"/>
    <w:rsid w:val="00736DCC"/>
    <w:rsid w:val="00736F95"/>
    <w:rsid w:val="007374D3"/>
    <w:rsid w:val="007375EE"/>
    <w:rsid w:val="0073769B"/>
    <w:rsid w:val="00737836"/>
    <w:rsid w:val="00737A18"/>
    <w:rsid w:val="00737B22"/>
    <w:rsid w:val="00737C88"/>
    <w:rsid w:val="00737CFB"/>
    <w:rsid w:val="00737EA8"/>
    <w:rsid w:val="00737FE3"/>
    <w:rsid w:val="007400CF"/>
    <w:rsid w:val="007401B5"/>
    <w:rsid w:val="007401BD"/>
    <w:rsid w:val="00740576"/>
    <w:rsid w:val="007406B5"/>
    <w:rsid w:val="007406FD"/>
    <w:rsid w:val="00740757"/>
    <w:rsid w:val="00740883"/>
    <w:rsid w:val="00740989"/>
    <w:rsid w:val="00740B27"/>
    <w:rsid w:val="00740BCC"/>
    <w:rsid w:val="00740C5C"/>
    <w:rsid w:val="00740F11"/>
    <w:rsid w:val="00741000"/>
    <w:rsid w:val="00741051"/>
    <w:rsid w:val="00741418"/>
    <w:rsid w:val="00741536"/>
    <w:rsid w:val="00741828"/>
    <w:rsid w:val="0074185D"/>
    <w:rsid w:val="007418A1"/>
    <w:rsid w:val="0074196E"/>
    <w:rsid w:val="00741CAA"/>
    <w:rsid w:val="00741EAA"/>
    <w:rsid w:val="00742065"/>
    <w:rsid w:val="0074223A"/>
    <w:rsid w:val="00742278"/>
    <w:rsid w:val="00742306"/>
    <w:rsid w:val="0074259A"/>
    <w:rsid w:val="00742674"/>
    <w:rsid w:val="007426AE"/>
    <w:rsid w:val="0074270E"/>
    <w:rsid w:val="007428E5"/>
    <w:rsid w:val="007429EB"/>
    <w:rsid w:val="00742A14"/>
    <w:rsid w:val="00742C77"/>
    <w:rsid w:val="00742C83"/>
    <w:rsid w:val="00742D29"/>
    <w:rsid w:val="00742E81"/>
    <w:rsid w:val="00742E9A"/>
    <w:rsid w:val="007430CE"/>
    <w:rsid w:val="00743401"/>
    <w:rsid w:val="007434A6"/>
    <w:rsid w:val="00743576"/>
    <w:rsid w:val="0074367B"/>
    <w:rsid w:val="00743816"/>
    <w:rsid w:val="00743B3A"/>
    <w:rsid w:val="00743D8B"/>
    <w:rsid w:val="00744245"/>
    <w:rsid w:val="00744269"/>
    <w:rsid w:val="0074431F"/>
    <w:rsid w:val="00744537"/>
    <w:rsid w:val="007445C1"/>
    <w:rsid w:val="00744676"/>
    <w:rsid w:val="00744A65"/>
    <w:rsid w:val="00744AE0"/>
    <w:rsid w:val="00744E42"/>
    <w:rsid w:val="00744F61"/>
    <w:rsid w:val="0074513C"/>
    <w:rsid w:val="00745403"/>
    <w:rsid w:val="007454DC"/>
    <w:rsid w:val="007456D6"/>
    <w:rsid w:val="0074576C"/>
    <w:rsid w:val="0074584C"/>
    <w:rsid w:val="00745ABB"/>
    <w:rsid w:val="00745B07"/>
    <w:rsid w:val="00745B40"/>
    <w:rsid w:val="00745B9A"/>
    <w:rsid w:val="00745E7C"/>
    <w:rsid w:val="00745EA3"/>
    <w:rsid w:val="00745ECB"/>
    <w:rsid w:val="007461D4"/>
    <w:rsid w:val="00746510"/>
    <w:rsid w:val="0074653A"/>
    <w:rsid w:val="00746B4F"/>
    <w:rsid w:val="00746FDA"/>
    <w:rsid w:val="0074706F"/>
    <w:rsid w:val="00747084"/>
    <w:rsid w:val="007470A7"/>
    <w:rsid w:val="00747162"/>
    <w:rsid w:val="007471F4"/>
    <w:rsid w:val="0074728B"/>
    <w:rsid w:val="007472D4"/>
    <w:rsid w:val="00747401"/>
    <w:rsid w:val="00747514"/>
    <w:rsid w:val="0074777B"/>
    <w:rsid w:val="007479AC"/>
    <w:rsid w:val="00747B36"/>
    <w:rsid w:val="00747CE2"/>
    <w:rsid w:val="00747E38"/>
    <w:rsid w:val="00747EE7"/>
    <w:rsid w:val="00747FD7"/>
    <w:rsid w:val="007503C6"/>
    <w:rsid w:val="0075045D"/>
    <w:rsid w:val="0075052C"/>
    <w:rsid w:val="00750565"/>
    <w:rsid w:val="007505DC"/>
    <w:rsid w:val="007505E0"/>
    <w:rsid w:val="00750661"/>
    <w:rsid w:val="00750A96"/>
    <w:rsid w:val="00750AC2"/>
    <w:rsid w:val="00750BB7"/>
    <w:rsid w:val="00750DEA"/>
    <w:rsid w:val="00750E3D"/>
    <w:rsid w:val="0075137A"/>
    <w:rsid w:val="007513D7"/>
    <w:rsid w:val="00751AB4"/>
    <w:rsid w:val="00751B02"/>
    <w:rsid w:val="00751B1B"/>
    <w:rsid w:val="00751E20"/>
    <w:rsid w:val="00751EAA"/>
    <w:rsid w:val="00751FE1"/>
    <w:rsid w:val="0075206A"/>
    <w:rsid w:val="0075218C"/>
    <w:rsid w:val="007521A1"/>
    <w:rsid w:val="00752316"/>
    <w:rsid w:val="007523AB"/>
    <w:rsid w:val="007524A8"/>
    <w:rsid w:val="007526AC"/>
    <w:rsid w:val="00752899"/>
    <w:rsid w:val="00752B97"/>
    <w:rsid w:val="00752DC9"/>
    <w:rsid w:val="00752F77"/>
    <w:rsid w:val="00753060"/>
    <w:rsid w:val="00753195"/>
    <w:rsid w:val="00753229"/>
    <w:rsid w:val="00753294"/>
    <w:rsid w:val="0075338A"/>
    <w:rsid w:val="00753450"/>
    <w:rsid w:val="0075360C"/>
    <w:rsid w:val="0075367F"/>
    <w:rsid w:val="00753753"/>
    <w:rsid w:val="00753895"/>
    <w:rsid w:val="00753E2D"/>
    <w:rsid w:val="00753ED8"/>
    <w:rsid w:val="00754108"/>
    <w:rsid w:val="00754136"/>
    <w:rsid w:val="007541A3"/>
    <w:rsid w:val="007542C4"/>
    <w:rsid w:val="007542F3"/>
    <w:rsid w:val="00754346"/>
    <w:rsid w:val="0075434A"/>
    <w:rsid w:val="0075453A"/>
    <w:rsid w:val="0075457F"/>
    <w:rsid w:val="007545D1"/>
    <w:rsid w:val="007546BA"/>
    <w:rsid w:val="00754768"/>
    <w:rsid w:val="0075479D"/>
    <w:rsid w:val="007548DF"/>
    <w:rsid w:val="00754AB2"/>
    <w:rsid w:val="00754DEB"/>
    <w:rsid w:val="007551F2"/>
    <w:rsid w:val="0075521C"/>
    <w:rsid w:val="0075536F"/>
    <w:rsid w:val="00755672"/>
    <w:rsid w:val="00755762"/>
    <w:rsid w:val="0075591A"/>
    <w:rsid w:val="00755F6D"/>
    <w:rsid w:val="00756003"/>
    <w:rsid w:val="007560A3"/>
    <w:rsid w:val="0075617D"/>
    <w:rsid w:val="007561ED"/>
    <w:rsid w:val="00756401"/>
    <w:rsid w:val="00756598"/>
    <w:rsid w:val="0075681A"/>
    <w:rsid w:val="00756BC6"/>
    <w:rsid w:val="00756D3A"/>
    <w:rsid w:val="00756E37"/>
    <w:rsid w:val="007570AE"/>
    <w:rsid w:val="0075744F"/>
    <w:rsid w:val="00757490"/>
    <w:rsid w:val="00757517"/>
    <w:rsid w:val="00757853"/>
    <w:rsid w:val="007578F8"/>
    <w:rsid w:val="00757919"/>
    <w:rsid w:val="00757B87"/>
    <w:rsid w:val="00757BB6"/>
    <w:rsid w:val="00757BF5"/>
    <w:rsid w:val="00757E26"/>
    <w:rsid w:val="00757F78"/>
    <w:rsid w:val="0076016D"/>
    <w:rsid w:val="007601F0"/>
    <w:rsid w:val="0076021C"/>
    <w:rsid w:val="00760259"/>
    <w:rsid w:val="007603D9"/>
    <w:rsid w:val="0076093D"/>
    <w:rsid w:val="00760A7A"/>
    <w:rsid w:val="00760CC4"/>
    <w:rsid w:val="00760DAB"/>
    <w:rsid w:val="00760E1F"/>
    <w:rsid w:val="00760F1E"/>
    <w:rsid w:val="00760F2D"/>
    <w:rsid w:val="00760FF2"/>
    <w:rsid w:val="00761099"/>
    <w:rsid w:val="0076118D"/>
    <w:rsid w:val="00761254"/>
    <w:rsid w:val="00761660"/>
    <w:rsid w:val="007617FD"/>
    <w:rsid w:val="00761B90"/>
    <w:rsid w:val="00761C47"/>
    <w:rsid w:val="00761D74"/>
    <w:rsid w:val="00761EFF"/>
    <w:rsid w:val="00762170"/>
    <w:rsid w:val="0076245E"/>
    <w:rsid w:val="007627D2"/>
    <w:rsid w:val="007629BC"/>
    <w:rsid w:val="00762A3F"/>
    <w:rsid w:val="0076311D"/>
    <w:rsid w:val="00763148"/>
    <w:rsid w:val="00763182"/>
    <w:rsid w:val="007634F1"/>
    <w:rsid w:val="00763831"/>
    <w:rsid w:val="00763970"/>
    <w:rsid w:val="00763972"/>
    <w:rsid w:val="00763AC2"/>
    <w:rsid w:val="00763DD1"/>
    <w:rsid w:val="00764076"/>
    <w:rsid w:val="00764224"/>
    <w:rsid w:val="0076437B"/>
    <w:rsid w:val="007643D6"/>
    <w:rsid w:val="00764472"/>
    <w:rsid w:val="00764A6F"/>
    <w:rsid w:val="00764E95"/>
    <w:rsid w:val="00764EB7"/>
    <w:rsid w:val="007650D7"/>
    <w:rsid w:val="007654D9"/>
    <w:rsid w:val="0076558C"/>
    <w:rsid w:val="00765714"/>
    <w:rsid w:val="007657FF"/>
    <w:rsid w:val="007658B1"/>
    <w:rsid w:val="00765A66"/>
    <w:rsid w:val="00765B05"/>
    <w:rsid w:val="00765C59"/>
    <w:rsid w:val="00765C6A"/>
    <w:rsid w:val="00765DAE"/>
    <w:rsid w:val="00765E99"/>
    <w:rsid w:val="0076609E"/>
    <w:rsid w:val="007660B1"/>
    <w:rsid w:val="0076612C"/>
    <w:rsid w:val="0076618A"/>
    <w:rsid w:val="007662E8"/>
    <w:rsid w:val="00766942"/>
    <w:rsid w:val="00766CA7"/>
    <w:rsid w:val="00766EAC"/>
    <w:rsid w:val="00766F38"/>
    <w:rsid w:val="007670DF"/>
    <w:rsid w:val="00767340"/>
    <w:rsid w:val="007673AD"/>
    <w:rsid w:val="007673DA"/>
    <w:rsid w:val="00767698"/>
    <w:rsid w:val="00767738"/>
    <w:rsid w:val="00767943"/>
    <w:rsid w:val="007679AA"/>
    <w:rsid w:val="00767A5F"/>
    <w:rsid w:val="00767D0C"/>
    <w:rsid w:val="00767D2B"/>
    <w:rsid w:val="00767E99"/>
    <w:rsid w:val="00767F61"/>
    <w:rsid w:val="00767F6D"/>
    <w:rsid w:val="00767F93"/>
    <w:rsid w:val="00767FAF"/>
    <w:rsid w:val="007702C0"/>
    <w:rsid w:val="00770610"/>
    <w:rsid w:val="0077063B"/>
    <w:rsid w:val="00770871"/>
    <w:rsid w:val="007709C1"/>
    <w:rsid w:val="00770A29"/>
    <w:rsid w:val="00770B0E"/>
    <w:rsid w:val="00770BCF"/>
    <w:rsid w:val="00770D90"/>
    <w:rsid w:val="00771025"/>
    <w:rsid w:val="0077109C"/>
    <w:rsid w:val="0077112B"/>
    <w:rsid w:val="007715A9"/>
    <w:rsid w:val="00771661"/>
    <w:rsid w:val="00771785"/>
    <w:rsid w:val="0077195C"/>
    <w:rsid w:val="00771A9E"/>
    <w:rsid w:val="00771AD0"/>
    <w:rsid w:val="00771BBE"/>
    <w:rsid w:val="00771F9E"/>
    <w:rsid w:val="00771FA9"/>
    <w:rsid w:val="00771FB7"/>
    <w:rsid w:val="007725DF"/>
    <w:rsid w:val="007725EE"/>
    <w:rsid w:val="00772608"/>
    <w:rsid w:val="007726AA"/>
    <w:rsid w:val="00772928"/>
    <w:rsid w:val="00772A1A"/>
    <w:rsid w:val="00772AA2"/>
    <w:rsid w:val="00772BA5"/>
    <w:rsid w:val="00773133"/>
    <w:rsid w:val="00773147"/>
    <w:rsid w:val="007731DE"/>
    <w:rsid w:val="00773573"/>
    <w:rsid w:val="00773747"/>
    <w:rsid w:val="00773769"/>
    <w:rsid w:val="007737CB"/>
    <w:rsid w:val="00773CB8"/>
    <w:rsid w:val="00774456"/>
    <w:rsid w:val="007744D5"/>
    <w:rsid w:val="00774599"/>
    <w:rsid w:val="007745E0"/>
    <w:rsid w:val="00774715"/>
    <w:rsid w:val="00774962"/>
    <w:rsid w:val="007749F8"/>
    <w:rsid w:val="00774B09"/>
    <w:rsid w:val="00774BB0"/>
    <w:rsid w:val="00774DAA"/>
    <w:rsid w:val="00774F55"/>
    <w:rsid w:val="00774FE0"/>
    <w:rsid w:val="00774FF8"/>
    <w:rsid w:val="007750BD"/>
    <w:rsid w:val="00775130"/>
    <w:rsid w:val="00775703"/>
    <w:rsid w:val="00775773"/>
    <w:rsid w:val="007758E3"/>
    <w:rsid w:val="00775903"/>
    <w:rsid w:val="00775A67"/>
    <w:rsid w:val="00775AC3"/>
    <w:rsid w:val="00775D3D"/>
    <w:rsid w:val="00775D4F"/>
    <w:rsid w:val="00775D5E"/>
    <w:rsid w:val="00775DF1"/>
    <w:rsid w:val="00775FBF"/>
    <w:rsid w:val="00775FE5"/>
    <w:rsid w:val="0077646E"/>
    <w:rsid w:val="007764A7"/>
    <w:rsid w:val="007768D4"/>
    <w:rsid w:val="00776BCC"/>
    <w:rsid w:val="00776C31"/>
    <w:rsid w:val="00776E47"/>
    <w:rsid w:val="00776FD5"/>
    <w:rsid w:val="007770AA"/>
    <w:rsid w:val="00777199"/>
    <w:rsid w:val="007771BA"/>
    <w:rsid w:val="007771D8"/>
    <w:rsid w:val="007772D1"/>
    <w:rsid w:val="00777336"/>
    <w:rsid w:val="007773B8"/>
    <w:rsid w:val="00777474"/>
    <w:rsid w:val="00777506"/>
    <w:rsid w:val="00777635"/>
    <w:rsid w:val="0077797D"/>
    <w:rsid w:val="00777988"/>
    <w:rsid w:val="00777B63"/>
    <w:rsid w:val="00777BC9"/>
    <w:rsid w:val="00777E7D"/>
    <w:rsid w:val="00777ECC"/>
    <w:rsid w:val="00777F43"/>
    <w:rsid w:val="0078017F"/>
    <w:rsid w:val="007802A1"/>
    <w:rsid w:val="0078043C"/>
    <w:rsid w:val="00780463"/>
    <w:rsid w:val="007805D6"/>
    <w:rsid w:val="00780697"/>
    <w:rsid w:val="0078073A"/>
    <w:rsid w:val="00780A9D"/>
    <w:rsid w:val="00780B9E"/>
    <w:rsid w:val="00780C93"/>
    <w:rsid w:val="007810F4"/>
    <w:rsid w:val="00781292"/>
    <w:rsid w:val="00781296"/>
    <w:rsid w:val="0078161A"/>
    <w:rsid w:val="00781650"/>
    <w:rsid w:val="007816AB"/>
    <w:rsid w:val="007816CE"/>
    <w:rsid w:val="0078193A"/>
    <w:rsid w:val="00781995"/>
    <w:rsid w:val="00781A00"/>
    <w:rsid w:val="00781DB6"/>
    <w:rsid w:val="00781E7C"/>
    <w:rsid w:val="00782059"/>
    <w:rsid w:val="00782340"/>
    <w:rsid w:val="007824F5"/>
    <w:rsid w:val="007828BD"/>
    <w:rsid w:val="007828DA"/>
    <w:rsid w:val="0078296C"/>
    <w:rsid w:val="00782B53"/>
    <w:rsid w:val="00782CCC"/>
    <w:rsid w:val="00782D91"/>
    <w:rsid w:val="00782E49"/>
    <w:rsid w:val="00782F31"/>
    <w:rsid w:val="007834AB"/>
    <w:rsid w:val="00783839"/>
    <w:rsid w:val="00783952"/>
    <w:rsid w:val="00783B73"/>
    <w:rsid w:val="00783CEB"/>
    <w:rsid w:val="00783CF6"/>
    <w:rsid w:val="00783E51"/>
    <w:rsid w:val="00783F00"/>
    <w:rsid w:val="00783FBB"/>
    <w:rsid w:val="00784007"/>
    <w:rsid w:val="00784126"/>
    <w:rsid w:val="007847CF"/>
    <w:rsid w:val="00784892"/>
    <w:rsid w:val="00784A0D"/>
    <w:rsid w:val="00784A66"/>
    <w:rsid w:val="00784C58"/>
    <w:rsid w:val="00784F49"/>
    <w:rsid w:val="00785384"/>
    <w:rsid w:val="0078564C"/>
    <w:rsid w:val="00785B4D"/>
    <w:rsid w:val="00785C0F"/>
    <w:rsid w:val="00785C61"/>
    <w:rsid w:val="0078600C"/>
    <w:rsid w:val="00786103"/>
    <w:rsid w:val="00786456"/>
    <w:rsid w:val="0078650F"/>
    <w:rsid w:val="00786694"/>
    <w:rsid w:val="0078673F"/>
    <w:rsid w:val="007867EF"/>
    <w:rsid w:val="007868A8"/>
    <w:rsid w:val="007869CD"/>
    <w:rsid w:val="00786A24"/>
    <w:rsid w:val="00786B5D"/>
    <w:rsid w:val="00786C6C"/>
    <w:rsid w:val="00786D3C"/>
    <w:rsid w:val="00786D5C"/>
    <w:rsid w:val="00786E80"/>
    <w:rsid w:val="0078701E"/>
    <w:rsid w:val="00787032"/>
    <w:rsid w:val="0078711C"/>
    <w:rsid w:val="007871C9"/>
    <w:rsid w:val="00787269"/>
    <w:rsid w:val="007873B5"/>
    <w:rsid w:val="00787481"/>
    <w:rsid w:val="007874D3"/>
    <w:rsid w:val="0078772C"/>
    <w:rsid w:val="00787A9C"/>
    <w:rsid w:val="00787AC2"/>
    <w:rsid w:val="00787CCB"/>
    <w:rsid w:val="00787D30"/>
    <w:rsid w:val="0079015E"/>
    <w:rsid w:val="007901F6"/>
    <w:rsid w:val="00790286"/>
    <w:rsid w:val="0079045D"/>
    <w:rsid w:val="00790699"/>
    <w:rsid w:val="007908DE"/>
    <w:rsid w:val="00790DA4"/>
    <w:rsid w:val="00790F0B"/>
    <w:rsid w:val="00790F7B"/>
    <w:rsid w:val="00791329"/>
    <w:rsid w:val="00791696"/>
    <w:rsid w:val="007916CE"/>
    <w:rsid w:val="00791820"/>
    <w:rsid w:val="007918FC"/>
    <w:rsid w:val="00791AAE"/>
    <w:rsid w:val="00791D4A"/>
    <w:rsid w:val="00791E0F"/>
    <w:rsid w:val="0079202A"/>
    <w:rsid w:val="00792705"/>
    <w:rsid w:val="00792965"/>
    <w:rsid w:val="00792A3C"/>
    <w:rsid w:val="00792A6A"/>
    <w:rsid w:val="00792BC0"/>
    <w:rsid w:val="00792D74"/>
    <w:rsid w:val="00793000"/>
    <w:rsid w:val="0079302D"/>
    <w:rsid w:val="0079316B"/>
    <w:rsid w:val="00793220"/>
    <w:rsid w:val="00793359"/>
    <w:rsid w:val="00793449"/>
    <w:rsid w:val="007937D4"/>
    <w:rsid w:val="00793840"/>
    <w:rsid w:val="00793872"/>
    <w:rsid w:val="00793895"/>
    <w:rsid w:val="00793CE5"/>
    <w:rsid w:val="00793D41"/>
    <w:rsid w:val="00793E29"/>
    <w:rsid w:val="00793E30"/>
    <w:rsid w:val="00793E35"/>
    <w:rsid w:val="0079438C"/>
    <w:rsid w:val="007943E5"/>
    <w:rsid w:val="00794931"/>
    <w:rsid w:val="007949BF"/>
    <w:rsid w:val="00794A0D"/>
    <w:rsid w:val="00794B21"/>
    <w:rsid w:val="00794B53"/>
    <w:rsid w:val="00794BF0"/>
    <w:rsid w:val="00794C0D"/>
    <w:rsid w:val="00794C1E"/>
    <w:rsid w:val="00794FBD"/>
    <w:rsid w:val="00795040"/>
    <w:rsid w:val="00795234"/>
    <w:rsid w:val="007954BD"/>
    <w:rsid w:val="0079561B"/>
    <w:rsid w:val="007956BA"/>
    <w:rsid w:val="0079593B"/>
    <w:rsid w:val="00795B62"/>
    <w:rsid w:val="00795C10"/>
    <w:rsid w:val="00795C9B"/>
    <w:rsid w:val="00795CE7"/>
    <w:rsid w:val="00795F6E"/>
    <w:rsid w:val="007960D8"/>
    <w:rsid w:val="0079616C"/>
    <w:rsid w:val="007962C5"/>
    <w:rsid w:val="0079631A"/>
    <w:rsid w:val="0079636A"/>
    <w:rsid w:val="007963B2"/>
    <w:rsid w:val="00796635"/>
    <w:rsid w:val="007966E8"/>
    <w:rsid w:val="007967B0"/>
    <w:rsid w:val="007968C6"/>
    <w:rsid w:val="00796BBD"/>
    <w:rsid w:val="007972A2"/>
    <w:rsid w:val="00797688"/>
    <w:rsid w:val="0079793E"/>
    <w:rsid w:val="00797AAD"/>
    <w:rsid w:val="00797B58"/>
    <w:rsid w:val="00797B9F"/>
    <w:rsid w:val="00797F41"/>
    <w:rsid w:val="007A0164"/>
    <w:rsid w:val="007A017B"/>
    <w:rsid w:val="007A054C"/>
    <w:rsid w:val="007A0924"/>
    <w:rsid w:val="007A0DDE"/>
    <w:rsid w:val="007A0E15"/>
    <w:rsid w:val="007A0ED9"/>
    <w:rsid w:val="007A1187"/>
    <w:rsid w:val="007A13D7"/>
    <w:rsid w:val="007A143E"/>
    <w:rsid w:val="007A1759"/>
    <w:rsid w:val="007A1A0D"/>
    <w:rsid w:val="007A1B84"/>
    <w:rsid w:val="007A1BE0"/>
    <w:rsid w:val="007A1D93"/>
    <w:rsid w:val="007A1E46"/>
    <w:rsid w:val="007A1EF0"/>
    <w:rsid w:val="007A1FCD"/>
    <w:rsid w:val="007A2112"/>
    <w:rsid w:val="007A2281"/>
    <w:rsid w:val="007A2A4C"/>
    <w:rsid w:val="007A2CD0"/>
    <w:rsid w:val="007A30EA"/>
    <w:rsid w:val="007A313D"/>
    <w:rsid w:val="007A3324"/>
    <w:rsid w:val="007A3536"/>
    <w:rsid w:val="007A35A0"/>
    <w:rsid w:val="007A35CB"/>
    <w:rsid w:val="007A371E"/>
    <w:rsid w:val="007A39F3"/>
    <w:rsid w:val="007A3BAA"/>
    <w:rsid w:val="007A3D00"/>
    <w:rsid w:val="007A3E54"/>
    <w:rsid w:val="007A3F5D"/>
    <w:rsid w:val="007A4006"/>
    <w:rsid w:val="007A408A"/>
    <w:rsid w:val="007A40F0"/>
    <w:rsid w:val="007A4140"/>
    <w:rsid w:val="007A41EF"/>
    <w:rsid w:val="007A46C8"/>
    <w:rsid w:val="007A4909"/>
    <w:rsid w:val="007A4A6C"/>
    <w:rsid w:val="007A4AE2"/>
    <w:rsid w:val="007A4B92"/>
    <w:rsid w:val="007A4D3D"/>
    <w:rsid w:val="007A4E5A"/>
    <w:rsid w:val="007A4F5D"/>
    <w:rsid w:val="007A5034"/>
    <w:rsid w:val="007A5446"/>
    <w:rsid w:val="007A566B"/>
    <w:rsid w:val="007A5766"/>
    <w:rsid w:val="007A5774"/>
    <w:rsid w:val="007A5D8A"/>
    <w:rsid w:val="007A5E71"/>
    <w:rsid w:val="007A603C"/>
    <w:rsid w:val="007A6084"/>
    <w:rsid w:val="007A6276"/>
    <w:rsid w:val="007A63C3"/>
    <w:rsid w:val="007A6496"/>
    <w:rsid w:val="007A64E5"/>
    <w:rsid w:val="007A663E"/>
    <w:rsid w:val="007A670B"/>
    <w:rsid w:val="007A6ACF"/>
    <w:rsid w:val="007A6B68"/>
    <w:rsid w:val="007A6C77"/>
    <w:rsid w:val="007A6CEA"/>
    <w:rsid w:val="007A6DED"/>
    <w:rsid w:val="007A6E2D"/>
    <w:rsid w:val="007A6EAD"/>
    <w:rsid w:val="007A6F12"/>
    <w:rsid w:val="007A7196"/>
    <w:rsid w:val="007A71FD"/>
    <w:rsid w:val="007A7233"/>
    <w:rsid w:val="007A7487"/>
    <w:rsid w:val="007A764F"/>
    <w:rsid w:val="007A7697"/>
    <w:rsid w:val="007A7956"/>
    <w:rsid w:val="007A7A59"/>
    <w:rsid w:val="007A7CD3"/>
    <w:rsid w:val="007A7EB0"/>
    <w:rsid w:val="007A7F0C"/>
    <w:rsid w:val="007B000A"/>
    <w:rsid w:val="007B01F2"/>
    <w:rsid w:val="007B0261"/>
    <w:rsid w:val="007B0278"/>
    <w:rsid w:val="007B0351"/>
    <w:rsid w:val="007B0369"/>
    <w:rsid w:val="007B03A8"/>
    <w:rsid w:val="007B03DC"/>
    <w:rsid w:val="007B056F"/>
    <w:rsid w:val="007B05A2"/>
    <w:rsid w:val="007B05AC"/>
    <w:rsid w:val="007B07BE"/>
    <w:rsid w:val="007B0802"/>
    <w:rsid w:val="007B0867"/>
    <w:rsid w:val="007B0929"/>
    <w:rsid w:val="007B09F6"/>
    <w:rsid w:val="007B0B04"/>
    <w:rsid w:val="007B0CEB"/>
    <w:rsid w:val="007B0DC8"/>
    <w:rsid w:val="007B0F7A"/>
    <w:rsid w:val="007B12FC"/>
    <w:rsid w:val="007B1361"/>
    <w:rsid w:val="007B1478"/>
    <w:rsid w:val="007B15B8"/>
    <w:rsid w:val="007B1724"/>
    <w:rsid w:val="007B179C"/>
    <w:rsid w:val="007B17EE"/>
    <w:rsid w:val="007B19A5"/>
    <w:rsid w:val="007B19DE"/>
    <w:rsid w:val="007B1A9E"/>
    <w:rsid w:val="007B1B27"/>
    <w:rsid w:val="007B1B5C"/>
    <w:rsid w:val="007B1DC6"/>
    <w:rsid w:val="007B1E2A"/>
    <w:rsid w:val="007B1E4D"/>
    <w:rsid w:val="007B20F2"/>
    <w:rsid w:val="007B213C"/>
    <w:rsid w:val="007B2432"/>
    <w:rsid w:val="007B283D"/>
    <w:rsid w:val="007B2DA3"/>
    <w:rsid w:val="007B2EEC"/>
    <w:rsid w:val="007B2F13"/>
    <w:rsid w:val="007B2FB7"/>
    <w:rsid w:val="007B302B"/>
    <w:rsid w:val="007B3055"/>
    <w:rsid w:val="007B30D6"/>
    <w:rsid w:val="007B335C"/>
    <w:rsid w:val="007B3705"/>
    <w:rsid w:val="007B37BD"/>
    <w:rsid w:val="007B3915"/>
    <w:rsid w:val="007B3BFD"/>
    <w:rsid w:val="007B3E70"/>
    <w:rsid w:val="007B400D"/>
    <w:rsid w:val="007B42BD"/>
    <w:rsid w:val="007B42D6"/>
    <w:rsid w:val="007B455C"/>
    <w:rsid w:val="007B4569"/>
    <w:rsid w:val="007B4615"/>
    <w:rsid w:val="007B4737"/>
    <w:rsid w:val="007B47E7"/>
    <w:rsid w:val="007B4A16"/>
    <w:rsid w:val="007B4AA6"/>
    <w:rsid w:val="007B50E2"/>
    <w:rsid w:val="007B51E5"/>
    <w:rsid w:val="007B524D"/>
    <w:rsid w:val="007B53B1"/>
    <w:rsid w:val="007B5474"/>
    <w:rsid w:val="007B54D1"/>
    <w:rsid w:val="007B567D"/>
    <w:rsid w:val="007B570C"/>
    <w:rsid w:val="007B5809"/>
    <w:rsid w:val="007B592A"/>
    <w:rsid w:val="007B5AE8"/>
    <w:rsid w:val="007B5CA4"/>
    <w:rsid w:val="007B5CBC"/>
    <w:rsid w:val="007B5DE4"/>
    <w:rsid w:val="007B5E74"/>
    <w:rsid w:val="007B5E8B"/>
    <w:rsid w:val="007B5F9A"/>
    <w:rsid w:val="007B62A4"/>
    <w:rsid w:val="007B62D8"/>
    <w:rsid w:val="007B63B8"/>
    <w:rsid w:val="007B651B"/>
    <w:rsid w:val="007B6532"/>
    <w:rsid w:val="007B6564"/>
    <w:rsid w:val="007B65E1"/>
    <w:rsid w:val="007B67FE"/>
    <w:rsid w:val="007B6843"/>
    <w:rsid w:val="007B6CE2"/>
    <w:rsid w:val="007B6DE7"/>
    <w:rsid w:val="007B6DF1"/>
    <w:rsid w:val="007B6EE7"/>
    <w:rsid w:val="007B6FEE"/>
    <w:rsid w:val="007B71BA"/>
    <w:rsid w:val="007B73BA"/>
    <w:rsid w:val="007B7471"/>
    <w:rsid w:val="007B75D0"/>
    <w:rsid w:val="007B776F"/>
    <w:rsid w:val="007B7779"/>
    <w:rsid w:val="007B7A6C"/>
    <w:rsid w:val="007B7DB6"/>
    <w:rsid w:val="007C01AD"/>
    <w:rsid w:val="007C02D3"/>
    <w:rsid w:val="007C03F9"/>
    <w:rsid w:val="007C04E1"/>
    <w:rsid w:val="007C052C"/>
    <w:rsid w:val="007C0A0A"/>
    <w:rsid w:val="007C0A36"/>
    <w:rsid w:val="007C0A4F"/>
    <w:rsid w:val="007C0EC6"/>
    <w:rsid w:val="007C0F28"/>
    <w:rsid w:val="007C0F7A"/>
    <w:rsid w:val="007C0F90"/>
    <w:rsid w:val="007C1156"/>
    <w:rsid w:val="007C12C3"/>
    <w:rsid w:val="007C1311"/>
    <w:rsid w:val="007C1351"/>
    <w:rsid w:val="007C13D8"/>
    <w:rsid w:val="007C1429"/>
    <w:rsid w:val="007C14A7"/>
    <w:rsid w:val="007C1503"/>
    <w:rsid w:val="007C1553"/>
    <w:rsid w:val="007C1629"/>
    <w:rsid w:val="007C1672"/>
    <w:rsid w:val="007C16BC"/>
    <w:rsid w:val="007C16D6"/>
    <w:rsid w:val="007C1917"/>
    <w:rsid w:val="007C1994"/>
    <w:rsid w:val="007C19CA"/>
    <w:rsid w:val="007C1B1A"/>
    <w:rsid w:val="007C1B3D"/>
    <w:rsid w:val="007C1B88"/>
    <w:rsid w:val="007C1FB3"/>
    <w:rsid w:val="007C2088"/>
    <w:rsid w:val="007C24D1"/>
    <w:rsid w:val="007C2739"/>
    <w:rsid w:val="007C28DE"/>
    <w:rsid w:val="007C2982"/>
    <w:rsid w:val="007C29CB"/>
    <w:rsid w:val="007C2A99"/>
    <w:rsid w:val="007C2E05"/>
    <w:rsid w:val="007C2E55"/>
    <w:rsid w:val="007C2E72"/>
    <w:rsid w:val="007C3029"/>
    <w:rsid w:val="007C330C"/>
    <w:rsid w:val="007C3446"/>
    <w:rsid w:val="007C3718"/>
    <w:rsid w:val="007C3935"/>
    <w:rsid w:val="007C3973"/>
    <w:rsid w:val="007C3D87"/>
    <w:rsid w:val="007C3E00"/>
    <w:rsid w:val="007C3EE0"/>
    <w:rsid w:val="007C3F74"/>
    <w:rsid w:val="007C3FCE"/>
    <w:rsid w:val="007C4035"/>
    <w:rsid w:val="007C40C7"/>
    <w:rsid w:val="007C4127"/>
    <w:rsid w:val="007C42A9"/>
    <w:rsid w:val="007C4331"/>
    <w:rsid w:val="007C452F"/>
    <w:rsid w:val="007C463C"/>
    <w:rsid w:val="007C4809"/>
    <w:rsid w:val="007C48C8"/>
    <w:rsid w:val="007C48E4"/>
    <w:rsid w:val="007C4B56"/>
    <w:rsid w:val="007C4C28"/>
    <w:rsid w:val="007C4CBD"/>
    <w:rsid w:val="007C518D"/>
    <w:rsid w:val="007C5229"/>
    <w:rsid w:val="007C5254"/>
    <w:rsid w:val="007C52B0"/>
    <w:rsid w:val="007C5345"/>
    <w:rsid w:val="007C5458"/>
    <w:rsid w:val="007C54BD"/>
    <w:rsid w:val="007C5546"/>
    <w:rsid w:val="007C5621"/>
    <w:rsid w:val="007C56A5"/>
    <w:rsid w:val="007C56C4"/>
    <w:rsid w:val="007C5839"/>
    <w:rsid w:val="007C5B0D"/>
    <w:rsid w:val="007C5B96"/>
    <w:rsid w:val="007C5C4B"/>
    <w:rsid w:val="007C5D47"/>
    <w:rsid w:val="007C6067"/>
    <w:rsid w:val="007C6553"/>
    <w:rsid w:val="007C66FC"/>
    <w:rsid w:val="007C6715"/>
    <w:rsid w:val="007C678B"/>
    <w:rsid w:val="007C6BEB"/>
    <w:rsid w:val="007C6C13"/>
    <w:rsid w:val="007C6ED0"/>
    <w:rsid w:val="007C7207"/>
    <w:rsid w:val="007C73FF"/>
    <w:rsid w:val="007C7547"/>
    <w:rsid w:val="007C7579"/>
    <w:rsid w:val="007C7878"/>
    <w:rsid w:val="007C7897"/>
    <w:rsid w:val="007C7B93"/>
    <w:rsid w:val="007C7BBB"/>
    <w:rsid w:val="007C7C97"/>
    <w:rsid w:val="007C7D82"/>
    <w:rsid w:val="007C7DE8"/>
    <w:rsid w:val="007C7E93"/>
    <w:rsid w:val="007C7EAA"/>
    <w:rsid w:val="007C7FA4"/>
    <w:rsid w:val="007D0420"/>
    <w:rsid w:val="007D042E"/>
    <w:rsid w:val="007D0444"/>
    <w:rsid w:val="007D0491"/>
    <w:rsid w:val="007D0520"/>
    <w:rsid w:val="007D07F4"/>
    <w:rsid w:val="007D07F8"/>
    <w:rsid w:val="007D0990"/>
    <w:rsid w:val="007D0A79"/>
    <w:rsid w:val="007D0AA8"/>
    <w:rsid w:val="007D0B82"/>
    <w:rsid w:val="007D0D44"/>
    <w:rsid w:val="007D0E1B"/>
    <w:rsid w:val="007D0FEE"/>
    <w:rsid w:val="007D115D"/>
    <w:rsid w:val="007D1170"/>
    <w:rsid w:val="007D11B4"/>
    <w:rsid w:val="007D11FA"/>
    <w:rsid w:val="007D1203"/>
    <w:rsid w:val="007D1299"/>
    <w:rsid w:val="007D12C2"/>
    <w:rsid w:val="007D12FF"/>
    <w:rsid w:val="007D1322"/>
    <w:rsid w:val="007D14A8"/>
    <w:rsid w:val="007D193D"/>
    <w:rsid w:val="007D1ADF"/>
    <w:rsid w:val="007D1CA0"/>
    <w:rsid w:val="007D1CDD"/>
    <w:rsid w:val="007D1E51"/>
    <w:rsid w:val="007D1ECF"/>
    <w:rsid w:val="007D1F20"/>
    <w:rsid w:val="007D1F2D"/>
    <w:rsid w:val="007D208B"/>
    <w:rsid w:val="007D216A"/>
    <w:rsid w:val="007D21F4"/>
    <w:rsid w:val="007D22C8"/>
    <w:rsid w:val="007D2316"/>
    <w:rsid w:val="007D23D0"/>
    <w:rsid w:val="007D25CB"/>
    <w:rsid w:val="007D2614"/>
    <w:rsid w:val="007D266E"/>
    <w:rsid w:val="007D29B7"/>
    <w:rsid w:val="007D2ACC"/>
    <w:rsid w:val="007D2CC0"/>
    <w:rsid w:val="007D2D4F"/>
    <w:rsid w:val="007D2E01"/>
    <w:rsid w:val="007D3475"/>
    <w:rsid w:val="007D3762"/>
    <w:rsid w:val="007D3834"/>
    <w:rsid w:val="007D3A18"/>
    <w:rsid w:val="007D3A19"/>
    <w:rsid w:val="007D3B4B"/>
    <w:rsid w:val="007D3BAF"/>
    <w:rsid w:val="007D3EC4"/>
    <w:rsid w:val="007D3ECA"/>
    <w:rsid w:val="007D3EFE"/>
    <w:rsid w:val="007D42A3"/>
    <w:rsid w:val="007D43A9"/>
    <w:rsid w:val="007D459C"/>
    <w:rsid w:val="007D4701"/>
    <w:rsid w:val="007D4776"/>
    <w:rsid w:val="007D4803"/>
    <w:rsid w:val="007D4814"/>
    <w:rsid w:val="007D4886"/>
    <w:rsid w:val="007D4A69"/>
    <w:rsid w:val="007D4CFF"/>
    <w:rsid w:val="007D4D11"/>
    <w:rsid w:val="007D4E15"/>
    <w:rsid w:val="007D5106"/>
    <w:rsid w:val="007D52BD"/>
    <w:rsid w:val="007D55BB"/>
    <w:rsid w:val="007D5619"/>
    <w:rsid w:val="007D5913"/>
    <w:rsid w:val="007D5BCB"/>
    <w:rsid w:val="007D5DD5"/>
    <w:rsid w:val="007D5F60"/>
    <w:rsid w:val="007D6216"/>
    <w:rsid w:val="007D6459"/>
    <w:rsid w:val="007D6570"/>
    <w:rsid w:val="007D6702"/>
    <w:rsid w:val="007D690D"/>
    <w:rsid w:val="007D6951"/>
    <w:rsid w:val="007D6FF5"/>
    <w:rsid w:val="007D711C"/>
    <w:rsid w:val="007D713D"/>
    <w:rsid w:val="007D725F"/>
    <w:rsid w:val="007D73A0"/>
    <w:rsid w:val="007D74AF"/>
    <w:rsid w:val="007D7584"/>
    <w:rsid w:val="007D75B8"/>
    <w:rsid w:val="007D7703"/>
    <w:rsid w:val="007D7882"/>
    <w:rsid w:val="007D7884"/>
    <w:rsid w:val="007D78D5"/>
    <w:rsid w:val="007D7CBC"/>
    <w:rsid w:val="007D7D17"/>
    <w:rsid w:val="007D7F92"/>
    <w:rsid w:val="007E00DD"/>
    <w:rsid w:val="007E0105"/>
    <w:rsid w:val="007E0135"/>
    <w:rsid w:val="007E05D1"/>
    <w:rsid w:val="007E0720"/>
    <w:rsid w:val="007E079A"/>
    <w:rsid w:val="007E07F5"/>
    <w:rsid w:val="007E08E0"/>
    <w:rsid w:val="007E0915"/>
    <w:rsid w:val="007E0E6C"/>
    <w:rsid w:val="007E0F3E"/>
    <w:rsid w:val="007E11D9"/>
    <w:rsid w:val="007E144A"/>
    <w:rsid w:val="007E1480"/>
    <w:rsid w:val="007E14D8"/>
    <w:rsid w:val="007E17A1"/>
    <w:rsid w:val="007E187D"/>
    <w:rsid w:val="007E1BA6"/>
    <w:rsid w:val="007E1C2F"/>
    <w:rsid w:val="007E1D48"/>
    <w:rsid w:val="007E1E3C"/>
    <w:rsid w:val="007E1F3F"/>
    <w:rsid w:val="007E2165"/>
    <w:rsid w:val="007E22E0"/>
    <w:rsid w:val="007E22F9"/>
    <w:rsid w:val="007E243C"/>
    <w:rsid w:val="007E25FF"/>
    <w:rsid w:val="007E270E"/>
    <w:rsid w:val="007E28A6"/>
    <w:rsid w:val="007E2A6B"/>
    <w:rsid w:val="007E2AD6"/>
    <w:rsid w:val="007E2C30"/>
    <w:rsid w:val="007E2F15"/>
    <w:rsid w:val="007E322F"/>
    <w:rsid w:val="007E356D"/>
    <w:rsid w:val="007E36E6"/>
    <w:rsid w:val="007E376A"/>
    <w:rsid w:val="007E3B10"/>
    <w:rsid w:val="007E3CFB"/>
    <w:rsid w:val="007E3D4D"/>
    <w:rsid w:val="007E3E60"/>
    <w:rsid w:val="007E4196"/>
    <w:rsid w:val="007E4237"/>
    <w:rsid w:val="007E4296"/>
    <w:rsid w:val="007E42B9"/>
    <w:rsid w:val="007E44B4"/>
    <w:rsid w:val="007E452D"/>
    <w:rsid w:val="007E468D"/>
    <w:rsid w:val="007E4754"/>
    <w:rsid w:val="007E47DF"/>
    <w:rsid w:val="007E4826"/>
    <w:rsid w:val="007E48B4"/>
    <w:rsid w:val="007E4BB5"/>
    <w:rsid w:val="007E4C10"/>
    <w:rsid w:val="007E4E84"/>
    <w:rsid w:val="007E5095"/>
    <w:rsid w:val="007E50A4"/>
    <w:rsid w:val="007E519E"/>
    <w:rsid w:val="007E525A"/>
    <w:rsid w:val="007E5279"/>
    <w:rsid w:val="007E52FD"/>
    <w:rsid w:val="007E53D1"/>
    <w:rsid w:val="007E542F"/>
    <w:rsid w:val="007E54C1"/>
    <w:rsid w:val="007E54E3"/>
    <w:rsid w:val="007E5593"/>
    <w:rsid w:val="007E5829"/>
    <w:rsid w:val="007E5A6E"/>
    <w:rsid w:val="007E5F97"/>
    <w:rsid w:val="007E5FE1"/>
    <w:rsid w:val="007E5FEF"/>
    <w:rsid w:val="007E658E"/>
    <w:rsid w:val="007E65E2"/>
    <w:rsid w:val="007E663A"/>
    <w:rsid w:val="007E6678"/>
    <w:rsid w:val="007E66B8"/>
    <w:rsid w:val="007E6A37"/>
    <w:rsid w:val="007E6A9D"/>
    <w:rsid w:val="007E6B30"/>
    <w:rsid w:val="007E6DD9"/>
    <w:rsid w:val="007E6E42"/>
    <w:rsid w:val="007E6F93"/>
    <w:rsid w:val="007E6F9D"/>
    <w:rsid w:val="007E6FD4"/>
    <w:rsid w:val="007E702F"/>
    <w:rsid w:val="007E722A"/>
    <w:rsid w:val="007E7246"/>
    <w:rsid w:val="007E7288"/>
    <w:rsid w:val="007E7306"/>
    <w:rsid w:val="007E732C"/>
    <w:rsid w:val="007E77AE"/>
    <w:rsid w:val="007E780C"/>
    <w:rsid w:val="007E7894"/>
    <w:rsid w:val="007E799A"/>
    <w:rsid w:val="007E7C1B"/>
    <w:rsid w:val="007E7D81"/>
    <w:rsid w:val="007E7E42"/>
    <w:rsid w:val="007E7E6F"/>
    <w:rsid w:val="007E7EED"/>
    <w:rsid w:val="007F012F"/>
    <w:rsid w:val="007F0368"/>
    <w:rsid w:val="007F0C27"/>
    <w:rsid w:val="007F0E0D"/>
    <w:rsid w:val="007F1124"/>
    <w:rsid w:val="007F11D8"/>
    <w:rsid w:val="007F11E9"/>
    <w:rsid w:val="007F11FA"/>
    <w:rsid w:val="007F1439"/>
    <w:rsid w:val="007F1562"/>
    <w:rsid w:val="007F1790"/>
    <w:rsid w:val="007F18D3"/>
    <w:rsid w:val="007F191F"/>
    <w:rsid w:val="007F19D3"/>
    <w:rsid w:val="007F1A3A"/>
    <w:rsid w:val="007F1B70"/>
    <w:rsid w:val="007F1E7A"/>
    <w:rsid w:val="007F1EF9"/>
    <w:rsid w:val="007F1F96"/>
    <w:rsid w:val="007F210A"/>
    <w:rsid w:val="007F226A"/>
    <w:rsid w:val="007F2301"/>
    <w:rsid w:val="007F25C1"/>
    <w:rsid w:val="007F27B0"/>
    <w:rsid w:val="007F2922"/>
    <w:rsid w:val="007F2BFC"/>
    <w:rsid w:val="007F2BFD"/>
    <w:rsid w:val="007F2D09"/>
    <w:rsid w:val="007F2E5D"/>
    <w:rsid w:val="007F3412"/>
    <w:rsid w:val="007F34C0"/>
    <w:rsid w:val="007F34DA"/>
    <w:rsid w:val="007F365F"/>
    <w:rsid w:val="007F3889"/>
    <w:rsid w:val="007F38A7"/>
    <w:rsid w:val="007F3923"/>
    <w:rsid w:val="007F3AA2"/>
    <w:rsid w:val="007F3D39"/>
    <w:rsid w:val="007F3DE6"/>
    <w:rsid w:val="007F434D"/>
    <w:rsid w:val="007F4892"/>
    <w:rsid w:val="007F4B12"/>
    <w:rsid w:val="007F4C1F"/>
    <w:rsid w:val="007F4CE1"/>
    <w:rsid w:val="007F4D22"/>
    <w:rsid w:val="007F4D91"/>
    <w:rsid w:val="007F4EE4"/>
    <w:rsid w:val="007F4F4D"/>
    <w:rsid w:val="007F525A"/>
    <w:rsid w:val="007F53F9"/>
    <w:rsid w:val="007F5624"/>
    <w:rsid w:val="007F583E"/>
    <w:rsid w:val="007F58EA"/>
    <w:rsid w:val="007F5935"/>
    <w:rsid w:val="007F5C1A"/>
    <w:rsid w:val="007F5C57"/>
    <w:rsid w:val="007F5DBE"/>
    <w:rsid w:val="007F5F4A"/>
    <w:rsid w:val="007F6205"/>
    <w:rsid w:val="007F640C"/>
    <w:rsid w:val="007F65CF"/>
    <w:rsid w:val="007F669C"/>
    <w:rsid w:val="007F68F1"/>
    <w:rsid w:val="007F69A4"/>
    <w:rsid w:val="007F6B4D"/>
    <w:rsid w:val="007F6C28"/>
    <w:rsid w:val="007F6F81"/>
    <w:rsid w:val="007F6FBE"/>
    <w:rsid w:val="007F7148"/>
    <w:rsid w:val="007F7198"/>
    <w:rsid w:val="007F734A"/>
    <w:rsid w:val="007F73C3"/>
    <w:rsid w:val="007F74CA"/>
    <w:rsid w:val="007F762D"/>
    <w:rsid w:val="007F7630"/>
    <w:rsid w:val="007F7749"/>
    <w:rsid w:val="007F7A43"/>
    <w:rsid w:val="007F7A6B"/>
    <w:rsid w:val="007F7BED"/>
    <w:rsid w:val="007F7CBD"/>
    <w:rsid w:val="007F7D92"/>
    <w:rsid w:val="007F7E2C"/>
    <w:rsid w:val="007F7F82"/>
    <w:rsid w:val="00800069"/>
    <w:rsid w:val="008000CB"/>
    <w:rsid w:val="00800248"/>
    <w:rsid w:val="00800280"/>
    <w:rsid w:val="008004C4"/>
    <w:rsid w:val="00800608"/>
    <w:rsid w:val="0080069F"/>
    <w:rsid w:val="008008B0"/>
    <w:rsid w:val="00800A47"/>
    <w:rsid w:val="00800B37"/>
    <w:rsid w:val="00800D59"/>
    <w:rsid w:val="00800E0F"/>
    <w:rsid w:val="00801318"/>
    <w:rsid w:val="008013F3"/>
    <w:rsid w:val="00801418"/>
    <w:rsid w:val="00801484"/>
    <w:rsid w:val="008014A0"/>
    <w:rsid w:val="00801879"/>
    <w:rsid w:val="00801906"/>
    <w:rsid w:val="00801A7C"/>
    <w:rsid w:val="00801AB3"/>
    <w:rsid w:val="00801F5A"/>
    <w:rsid w:val="00802120"/>
    <w:rsid w:val="0080231D"/>
    <w:rsid w:val="008023E5"/>
    <w:rsid w:val="0080269C"/>
    <w:rsid w:val="00802999"/>
    <w:rsid w:val="00802F40"/>
    <w:rsid w:val="008031D8"/>
    <w:rsid w:val="00803211"/>
    <w:rsid w:val="008032F9"/>
    <w:rsid w:val="00803330"/>
    <w:rsid w:val="00803465"/>
    <w:rsid w:val="00803669"/>
    <w:rsid w:val="008039B6"/>
    <w:rsid w:val="00803A15"/>
    <w:rsid w:val="00803DE3"/>
    <w:rsid w:val="00803E1E"/>
    <w:rsid w:val="00803E74"/>
    <w:rsid w:val="00804110"/>
    <w:rsid w:val="0080418D"/>
    <w:rsid w:val="00804465"/>
    <w:rsid w:val="00804479"/>
    <w:rsid w:val="00804639"/>
    <w:rsid w:val="008046D3"/>
    <w:rsid w:val="00804942"/>
    <w:rsid w:val="00804B39"/>
    <w:rsid w:val="00805019"/>
    <w:rsid w:val="0080503E"/>
    <w:rsid w:val="00805235"/>
    <w:rsid w:val="00805446"/>
    <w:rsid w:val="0080549E"/>
    <w:rsid w:val="00805516"/>
    <w:rsid w:val="0080562F"/>
    <w:rsid w:val="0080563D"/>
    <w:rsid w:val="00805928"/>
    <w:rsid w:val="00805A34"/>
    <w:rsid w:val="00805EE8"/>
    <w:rsid w:val="00806400"/>
    <w:rsid w:val="00806534"/>
    <w:rsid w:val="00806559"/>
    <w:rsid w:val="0080656C"/>
    <w:rsid w:val="00806722"/>
    <w:rsid w:val="00806731"/>
    <w:rsid w:val="008067F2"/>
    <w:rsid w:val="008068BB"/>
    <w:rsid w:val="00806905"/>
    <w:rsid w:val="00806F4B"/>
    <w:rsid w:val="008072C0"/>
    <w:rsid w:val="008072E2"/>
    <w:rsid w:val="0080734B"/>
    <w:rsid w:val="008073E8"/>
    <w:rsid w:val="008077A8"/>
    <w:rsid w:val="00807C90"/>
    <w:rsid w:val="00807EA0"/>
    <w:rsid w:val="00807EDA"/>
    <w:rsid w:val="00810069"/>
    <w:rsid w:val="008101FF"/>
    <w:rsid w:val="0081023D"/>
    <w:rsid w:val="0081048C"/>
    <w:rsid w:val="00810706"/>
    <w:rsid w:val="00810AC4"/>
    <w:rsid w:val="00810BAB"/>
    <w:rsid w:val="00810BDD"/>
    <w:rsid w:val="00810CED"/>
    <w:rsid w:val="0081113F"/>
    <w:rsid w:val="008111C3"/>
    <w:rsid w:val="0081144A"/>
    <w:rsid w:val="0081165D"/>
    <w:rsid w:val="008116BC"/>
    <w:rsid w:val="00811872"/>
    <w:rsid w:val="00811877"/>
    <w:rsid w:val="0081189C"/>
    <w:rsid w:val="0081192A"/>
    <w:rsid w:val="00811982"/>
    <w:rsid w:val="00811CBC"/>
    <w:rsid w:val="00811E94"/>
    <w:rsid w:val="00811EC6"/>
    <w:rsid w:val="00812075"/>
    <w:rsid w:val="0081214D"/>
    <w:rsid w:val="008121FC"/>
    <w:rsid w:val="00812256"/>
    <w:rsid w:val="008124F6"/>
    <w:rsid w:val="008124F8"/>
    <w:rsid w:val="0081255F"/>
    <w:rsid w:val="00812624"/>
    <w:rsid w:val="00812805"/>
    <w:rsid w:val="008128CD"/>
    <w:rsid w:val="00812CB0"/>
    <w:rsid w:val="00812D37"/>
    <w:rsid w:val="00812FB0"/>
    <w:rsid w:val="00813095"/>
    <w:rsid w:val="0081310B"/>
    <w:rsid w:val="0081312B"/>
    <w:rsid w:val="008132B7"/>
    <w:rsid w:val="00813383"/>
    <w:rsid w:val="0081344D"/>
    <w:rsid w:val="008134F4"/>
    <w:rsid w:val="00813503"/>
    <w:rsid w:val="0081351B"/>
    <w:rsid w:val="008136D5"/>
    <w:rsid w:val="008137A2"/>
    <w:rsid w:val="00813AD8"/>
    <w:rsid w:val="00813AF0"/>
    <w:rsid w:val="00813C36"/>
    <w:rsid w:val="00813CB6"/>
    <w:rsid w:val="00813DCE"/>
    <w:rsid w:val="00813E81"/>
    <w:rsid w:val="00813FB9"/>
    <w:rsid w:val="0081419B"/>
    <w:rsid w:val="008145CD"/>
    <w:rsid w:val="0081466A"/>
    <w:rsid w:val="0081471C"/>
    <w:rsid w:val="008147D7"/>
    <w:rsid w:val="00814859"/>
    <w:rsid w:val="00814940"/>
    <w:rsid w:val="008149A5"/>
    <w:rsid w:val="00814B19"/>
    <w:rsid w:val="00814B83"/>
    <w:rsid w:val="00814D43"/>
    <w:rsid w:val="00814D88"/>
    <w:rsid w:val="00814DF2"/>
    <w:rsid w:val="00814F03"/>
    <w:rsid w:val="0081511A"/>
    <w:rsid w:val="00815246"/>
    <w:rsid w:val="008153D9"/>
    <w:rsid w:val="008155A7"/>
    <w:rsid w:val="008155AA"/>
    <w:rsid w:val="0081575E"/>
    <w:rsid w:val="00815798"/>
    <w:rsid w:val="00815A2A"/>
    <w:rsid w:val="00815C82"/>
    <w:rsid w:val="00815ED5"/>
    <w:rsid w:val="00815F0D"/>
    <w:rsid w:val="008161EA"/>
    <w:rsid w:val="00816204"/>
    <w:rsid w:val="0081623E"/>
    <w:rsid w:val="0081642C"/>
    <w:rsid w:val="00816456"/>
    <w:rsid w:val="00816589"/>
    <w:rsid w:val="008165A7"/>
    <w:rsid w:val="008166AD"/>
    <w:rsid w:val="0081674D"/>
    <w:rsid w:val="008169E2"/>
    <w:rsid w:val="00816A89"/>
    <w:rsid w:val="00816ADC"/>
    <w:rsid w:val="00816C70"/>
    <w:rsid w:val="00816F57"/>
    <w:rsid w:val="00816F60"/>
    <w:rsid w:val="00816FFA"/>
    <w:rsid w:val="00817256"/>
    <w:rsid w:val="00817287"/>
    <w:rsid w:val="008172AF"/>
    <w:rsid w:val="008172D4"/>
    <w:rsid w:val="00817503"/>
    <w:rsid w:val="0081753F"/>
    <w:rsid w:val="00817544"/>
    <w:rsid w:val="00817782"/>
    <w:rsid w:val="00817A62"/>
    <w:rsid w:val="00817C25"/>
    <w:rsid w:val="00817C86"/>
    <w:rsid w:val="00817CDE"/>
    <w:rsid w:val="00817CFB"/>
    <w:rsid w:val="00817D0D"/>
    <w:rsid w:val="00817DC4"/>
    <w:rsid w:val="00817E8E"/>
    <w:rsid w:val="00817F30"/>
    <w:rsid w:val="0082004B"/>
    <w:rsid w:val="00820368"/>
    <w:rsid w:val="0082036E"/>
    <w:rsid w:val="0082043B"/>
    <w:rsid w:val="00820528"/>
    <w:rsid w:val="00820595"/>
    <w:rsid w:val="0082061B"/>
    <w:rsid w:val="0082076D"/>
    <w:rsid w:val="0082076E"/>
    <w:rsid w:val="00820A85"/>
    <w:rsid w:val="00820ACC"/>
    <w:rsid w:val="00820DE8"/>
    <w:rsid w:val="00820FC9"/>
    <w:rsid w:val="00820FFE"/>
    <w:rsid w:val="00821098"/>
    <w:rsid w:val="00821183"/>
    <w:rsid w:val="00821337"/>
    <w:rsid w:val="008214D2"/>
    <w:rsid w:val="008215EE"/>
    <w:rsid w:val="008215EF"/>
    <w:rsid w:val="0082160E"/>
    <w:rsid w:val="008216DB"/>
    <w:rsid w:val="00821ACF"/>
    <w:rsid w:val="00821C18"/>
    <w:rsid w:val="00821C3A"/>
    <w:rsid w:val="00821D10"/>
    <w:rsid w:val="0082207A"/>
    <w:rsid w:val="008222AF"/>
    <w:rsid w:val="00822470"/>
    <w:rsid w:val="00822523"/>
    <w:rsid w:val="008225F4"/>
    <w:rsid w:val="00822BDA"/>
    <w:rsid w:val="00822CCF"/>
    <w:rsid w:val="00822D68"/>
    <w:rsid w:val="0082340D"/>
    <w:rsid w:val="00823934"/>
    <w:rsid w:val="00823C3F"/>
    <w:rsid w:val="00823EF0"/>
    <w:rsid w:val="0082427D"/>
    <w:rsid w:val="00824282"/>
    <w:rsid w:val="008242B8"/>
    <w:rsid w:val="0082459B"/>
    <w:rsid w:val="00824854"/>
    <w:rsid w:val="00824856"/>
    <w:rsid w:val="00824894"/>
    <w:rsid w:val="008248A2"/>
    <w:rsid w:val="008248B8"/>
    <w:rsid w:val="00824A3A"/>
    <w:rsid w:val="00824B91"/>
    <w:rsid w:val="00824C24"/>
    <w:rsid w:val="00824C6B"/>
    <w:rsid w:val="00824DF5"/>
    <w:rsid w:val="00824EE6"/>
    <w:rsid w:val="00824F4F"/>
    <w:rsid w:val="00825041"/>
    <w:rsid w:val="0082510D"/>
    <w:rsid w:val="00825B9C"/>
    <w:rsid w:val="00825D77"/>
    <w:rsid w:val="0082606F"/>
    <w:rsid w:val="008260D2"/>
    <w:rsid w:val="00826139"/>
    <w:rsid w:val="0082617F"/>
    <w:rsid w:val="00826453"/>
    <w:rsid w:val="0082690C"/>
    <w:rsid w:val="00826972"/>
    <w:rsid w:val="00826A8B"/>
    <w:rsid w:val="00826C43"/>
    <w:rsid w:val="00826D6D"/>
    <w:rsid w:val="00827124"/>
    <w:rsid w:val="008272E2"/>
    <w:rsid w:val="0082740C"/>
    <w:rsid w:val="0082743D"/>
    <w:rsid w:val="008275FA"/>
    <w:rsid w:val="00827762"/>
    <w:rsid w:val="0082782A"/>
    <w:rsid w:val="00827A5E"/>
    <w:rsid w:val="00827CD9"/>
    <w:rsid w:val="00827E02"/>
    <w:rsid w:val="00830004"/>
    <w:rsid w:val="0083043B"/>
    <w:rsid w:val="008305BA"/>
    <w:rsid w:val="0083064A"/>
    <w:rsid w:val="008306FF"/>
    <w:rsid w:val="00830B76"/>
    <w:rsid w:val="00830BE8"/>
    <w:rsid w:val="00830C8A"/>
    <w:rsid w:val="00830D5E"/>
    <w:rsid w:val="00830DBD"/>
    <w:rsid w:val="00830F05"/>
    <w:rsid w:val="00830F1A"/>
    <w:rsid w:val="00831001"/>
    <w:rsid w:val="0083100A"/>
    <w:rsid w:val="00831117"/>
    <w:rsid w:val="0083116A"/>
    <w:rsid w:val="0083116D"/>
    <w:rsid w:val="0083130C"/>
    <w:rsid w:val="00831549"/>
    <w:rsid w:val="008318C8"/>
    <w:rsid w:val="00831CBF"/>
    <w:rsid w:val="00831E50"/>
    <w:rsid w:val="00831EA4"/>
    <w:rsid w:val="00831F6C"/>
    <w:rsid w:val="00831FE8"/>
    <w:rsid w:val="00831FFD"/>
    <w:rsid w:val="0083207B"/>
    <w:rsid w:val="0083243B"/>
    <w:rsid w:val="0083254F"/>
    <w:rsid w:val="008325D2"/>
    <w:rsid w:val="0083271F"/>
    <w:rsid w:val="008327F6"/>
    <w:rsid w:val="00832848"/>
    <w:rsid w:val="00832966"/>
    <w:rsid w:val="00832A7F"/>
    <w:rsid w:val="00832B13"/>
    <w:rsid w:val="00832C0E"/>
    <w:rsid w:val="00832C59"/>
    <w:rsid w:val="00832D3B"/>
    <w:rsid w:val="00832F42"/>
    <w:rsid w:val="008330A2"/>
    <w:rsid w:val="008330E6"/>
    <w:rsid w:val="00833140"/>
    <w:rsid w:val="008332EE"/>
    <w:rsid w:val="00833382"/>
    <w:rsid w:val="00833586"/>
    <w:rsid w:val="008338A5"/>
    <w:rsid w:val="00833A29"/>
    <w:rsid w:val="00833BCA"/>
    <w:rsid w:val="00833CDD"/>
    <w:rsid w:val="00833CF9"/>
    <w:rsid w:val="00833DAC"/>
    <w:rsid w:val="00833E4D"/>
    <w:rsid w:val="00834350"/>
    <w:rsid w:val="008349AB"/>
    <w:rsid w:val="00834A58"/>
    <w:rsid w:val="00834B19"/>
    <w:rsid w:val="00834DF0"/>
    <w:rsid w:val="00834EE3"/>
    <w:rsid w:val="00834FD9"/>
    <w:rsid w:val="00835074"/>
    <w:rsid w:val="008351D8"/>
    <w:rsid w:val="008351F2"/>
    <w:rsid w:val="0083545B"/>
    <w:rsid w:val="008355D8"/>
    <w:rsid w:val="00835621"/>
    <w:rsid w:val="00835768"/>
    <w:rsid w:val="008359CA"/>
    <w:rsid w:val="008359EA"/>
    <w:rsid w:val="008359FC"/>
    <w:rsid w:val="00835B4A"/>
    <w:rsid w:val="00835C60"/>
    <w:rsid w:val="00835CDE"/>
    <w:rsid w:val="00835D24"/>
    <w:rsid w:val="00835EED"/>
    <w:rsid w:val="00835F2B"/>
    <w:rsid w:val="00836018"/>
    <w:rsid w:val="00836066"/>
    <w:rsid w:val="008360B2"/>
    <w:rsid w:val="00836173"/>
    <w:rsid w:val="00836412"/>
    <w:rsid w:val="008364AA"/>
    <w:rsid w:val="008366CA"/>
    <w:rsid w:val="00836BD0"/>
    <w:rsid w:val="00836D70"/>
    <w:rsid w:val="00837366"/>
    <w:rsid w:val="00837499"/>
    <w:rsid w:val="00837704"/>
    <w:rsid w:val="00837E36"/>
    <w:rsid w:val="00837E72"/>
    <w:rsid w:val="0084014A"/>
    <w:rsid w:val="00840399"/>
    <w:rsid w:val="0084059F"/>
    <w:rsid w:val="0084064A"/>
    <w:rsid w:val="0084075D"/>
    <w:rsid w:val="00840760"/>
    <w:rsid w:val="008408C3"/>
    <w:rsid w:val="008408D2"/>
    <w:rsid w:val="00840A0A"/>
    <w:rsid w:val="00840AC4"/>
    <w:rsid w:val="00840C18"/>
    <w:rsid w:val="00840C25"/>
    <w:rsid w:val="00840E11"/>
    <w:rsid w:val="00840E8A"/>
    <w:rsid w:val="00840ED5"/>
    <w:rsid w:val="00841022"/>
    <w:rsid w:val="00841030"/>
    <w:rsid w:val="008411DB"/>
    <w:rsid w:val="008411DE"/>
    <w:rsid w:val="00841339"/>
    <w:rsid w:val="008413A3"/>
    <w:rsid w:val="0084146E"/>
    <w:rsid w:val="00841489"/>
    <w:rsid w:val="008414BD"/>
    <w:rsid w:val="0084154A"/>
    <w:rsid w:val="00841827"/>
    <w:rsid w:val="00841880"/>
    <w:rsid w:val="00841A4A"/>
    <w:rsid w:val="00841C7F"/>
    <w:rsid w:val="00841C88"/>
    <w:rsid w:val="00841CFE"/>
    <w:rsid w:val="00841D6D"/>
    <w:rsid w:val="00841D76"/>
    <w:rsid w:val="00841E6D"/>
    <w:rsid w:val="00842827"/>
    <w:rsid w:val="00842927"/>
    <w:rsid w:val="008429EA"/>
    <w:rsid w:val="00842A21"/>
    <w:rsid w:val="00842A34"/>
    <w:rsid w:val="00842A61"/>
    <w:rsid w:val="00842A73"/>
    <w:rsid w:val="00842C01"/>
    <w:rsid w:val="00842C73"/>
    <w:rsid w:val="00842E0F"/>
    <w:rsid w:val="00842EF5"/>
    <w:rsid w:val="00842FEF"/>
    <w:rsid w:val="00843033"/>
    <w:rsid w:val="00843443"/>
    <w:rsid w:val="00843490"/>
    <w:rsid w:val="008434E4"/>
    <w:rsid w:val="00843D16"/>
    <w:rsid w:val="00843EEF"/>
    <w:rsid w:val="00843F88"/>
    <w:rsid w:val="00844235"/>
    <w:rsid w:val="00844271"/>
    <w:rsid w:val="008442F5"/>
    <w:rsid w:val="00844466"/>
    <w:rsid w:val="0084449C"/>
    <w:rsid w:val="008444DB"/>
    <w:rsid w:val="00844500"/>
    <w:rsid w:val="00844631"/>
    <w:rsid w:val="00844783"/>
    <w:rsid w:val="0084486A"/>
    <w:rsid w:val="008448CE"/>
    <w:rsid w:val="008448EC"/>
    <w:rsid w:val="00844934"/>
    <w:rsid w:val="0084493B"/>
    <w:rsid w:val="00844D96"/>
    <w:rsid w:val="00844F41"/>
    <w:rsid w:val="008451DF"/>
    <w:rsid w:val="0084525D"/>
    <w:rsid w:val="0084536C"/>
    <w:rsid w:val="008453B3"/>
    <w:rsid w:val="008457C7"/>
    <w:rsid w:val="00845894"/>
    <w:rsid w:val="008459BC"/>
    <w:rsid w:val="00845C04"/>
    <w:rsid w:val="00845C96"/>
    <w:rsid w:val="00845CB8"/>
    <w:rsid w:val="00845CE0"/>
    <w:rsid w:val="00845E4E"/>
    <w:rsid w:val="00845F1A"/>
    <w:rsid w:val="00845F77"/>
    <w:rsid w:val="00846202"/>
    <w:rsid w:val="00846267"/>
    <w:rsid w:val="00846274"/>
    <w:rsid w:val="008462D5"/>
    <w:rsid w:val="008463E4"/>
    <w:rsid w:val="0084641B"/>
    <w:rsid w:val="008464CF"/>
    <w:rsid w:val="00846896"/>
    <w:rsid w:val="008468B6"/>
    <w:rsid w:val="00846912"/>
    <w:rsid w:val="0084698C"/>
    <w:rsid w:val="00846AD2"/>
    <w:rsid w:val="00846AD9"/>
    <w:rsid w:val="00846ADB"/>
    <w:rsid w:val="00846BBB"/>
    <w:rsid w:val="00846BFA"/>
    <w:rsid w:val="00846D48"/>
    <w:rsid w:val="00846D8B"/>
    <w:rsid w:val="00846EB7"/>
    <w:rsid w:val="00847124"/>
    <w:rsid w:val="0084716E"/>
    <w:rsid w:val="0084755A"/>
    <w:rsid w:val="00847618"/>
    <w:rsid w:val="00847926"/>
    <w:rsid w:val="00847EC8"/>
    <w:rsid w:val="00847F11"/>
    <w:rsid w:val="00850028"/>
    <w:rsid w:val="0085007F"/>
    <w:rsid w:val="00850150"/>
    <w:rsid w:val="008501DE"/>
    <w:rsid w:val="008502E8"/>
    <w:rsid w:val="00850944"/>
    <w:rsid w:val="00850AA6"/>
    <w:rsid w:val="00850DF9"/>
    <w:rsid w:val="00850E2E"/>
    <w:rsid w:val="00850F32"/>
    <w:rsid w:val="00850F9C"/>
    <w:rsid w:val="00851246"/>
    <w:rsid w:val="00851327"/>
    <w:rsid w:val="00851576"/>
    <w:rsid w:val="008515FC"/>
    <w:rsid w:val="0085161C"/>
    <w:rsid w:val="008517E0"/>
    <w:rsid w:val="00851891"/>
    <w:rsid w:val="008518D0"/>
    <w:rsid w:val="0085196C"/>
    <w:rsid w:val="00851995"/>
    <w:rsid w:val="00851ACF"/>
    <w:rsid w:val="00851B3C"/>
    <w:rsid w:val="00851BC3"/>
    <w:rsid w:val="00851C88"/>
    <w:rsid w:val="00851E15"/>
    <w:rsid w:val="008520D0"/>
    <w:rsid w:val="00852438"/>
    <w:rsid w:val="00852494"/>
    <w:rsid w:val="00852834"/>
    <w:rsid w:val="00852A84"/>
    <w:rsid w:val="00852B28"/>
    <w:rsid w:val="00852B30"/>
    <w:rsid w:val="00853065"/>
    <w:rsid w:val="0085316A"/>
    <w:rsid w:val="008535CE"/>
    <w:rsid w:val="00853621"/>
    <w:rsid w:val="0085370D"/>
    <w:rsid w:val="00853956"/>
    <w:rsid w:val="00853A4F"/>
    <w:rsid w:val="00853C02"/>
    <w:rsid w:val="00853CA8"/>
    <w:rsid w:val="00853CAC"/>
    <w:rsid w:val="008541AB"/>
    <w:rsid w:val="00854270"/>
    <w:rsid w:val="0085456A"/>
    <w:rsid w:val="00854693"/>
    <w:rsid w:val="008546D0"/>
    <w:rsid w:val="008546DA"/>
    <w:rsid w:val="0085473C"/>
    <w:rsid w:val="00854774"/>
    <w:rsid w:val="00854783"/>
    <w:rsid w:val="008547C2"/>
    <w:rsid w:val="00854B19"/>
    <w:rsid w:val="00854C39"/>
    <w:rsid w:val="00855133"/>
    <w:rsid w:val="008553AE"/>
    <w:rsid w:val="008553BA"/>
    <w:rsid w:val="0085540E"/>
    <w:rsid w:val="00855436"/>
    <w:rsid w:val="00855542"/>
    <w:rsid w:val="008555C4"/>
    <w:rsid w:val="00855794"/>
    <w:rsid w:val="008557E0"/>
    <w:rsid w:val="00855992"/>
    <w:rsid w:val="008559D9"/>
    <w:rsid w:val="00855A02"/>
    <w:rsid w:val="00855A33"/>
    <w:rsid w:val="00855A77"/>
    <w:rsid w:val="00855BA6"/>
    <w:rsid w:val="00855C0E"/>
    <w:rsid w:val="00855E71"/>
    <w:rsid w:val="008560C4"/>
    <w:rsid w:val="00856111"/>
    <w:rsid w:val="00856326"/>
    <w:rsid w:val="008566CA"/>
    <w:rsid w:val="008567AC"/>
    <w:rsid w:val="0085683A"/>
    <w:rsid w:val="00856958"/>
    <w:rsid w:val="00856A46"/>
    <w:rsid w:val="00856B90"/>
    <w:rsid w:val="00856CDD"/>
    <w:rsid w:val="00856EC7"/>
    <w:rsid w:val="00856F3D"/>
    <w:rsid w:val="00857017"/>
    <w:rsid w:val="0085726D"/>
    <w:rsid w:val="008572BA"/>
    <w:rsid w:val="008574D5"/>
    <w:rsid w:val="00857506"/>
    <w:rsid w:val="0085753C"/>
    <w:rsid w:val="008575B1"/>
    <w:rsid w:val="0085777E"/>
    <w:rsid w:val="008578B0"/>
    <w:rsid w:val="0085796C"/>
    <w:rsid w:val="008579DA"/>
    <w:rsid w:val="00857D94"/>
    <w:rsid w:val="00857DB5"/>
    <w:rsid w:val="00857E2C"/>
    <w:rsid w:val="00857E5A"/>
    <w:rsid w:val="00857EFF"/>
    <w:rsid w:val="008600C6"/>
    <w:rsid w:val="00860243"/>
    <w:rsid w:val="00860414"/>
    <w:rsid w:val="00860527"/>
    <w:rsid w:val="00860539"/>
    <w:rsid w:val="0086058B"/>
    <w:rsid w:val="00860792"/>
    <w:rsid w:val="00860A5F"/>
    <w:rsid w:val="00860A7F"/>
    <w:rsid w:val="00860A85"/>
    <w:rsid w:val="00860EA2"/>
    <w:rsid w:val="00861004"/>
    <w:rsid w:val="0086107E"/>
    <w:rsid w:val="008610DC"/>
    <w:rsid w:val="00861231"/>
    <w:rsid w:val="00861519"/>
    <w:rsid w:val="008615AC"/>
    <w:rsid w:val="00861B52"/>
    <w:rsid w:val="00861C59"/>
    <w:rsid w:val="00861C68"/>
    <w:rsid w:val="00861D3E"/>
    <w:rsid w:val="00861E6E"/>
    <w:rsid w:val="008621E2"/>
    <w:rsid w:val="00862484"/>
    <w:rsid w:val="008624CA"/>
    <w:rsid w:val="00862528"/>
    <w:rsid w:val="00862606"/>
    <w:rsid w:val="0086266B"/>
    <w:rsid w:val="0086267E"/>
    <w:rsid w:val="00862725"/>
    <w:rsid w:val="008628BE"/>
    <w:rsid w:val="00862A97"/>
    <w:rsid w:val="00862B3A"/>
    <w:rsid w:val="00862C16"/>
    <w:rsid w:val="0086329B"/>
    <w:rsid w:val="00863362"/>
    <w:rsid w:val="00863410"/>
    <w:rsid w:val="0086354F"/>
    <w:rsid w:val="0086360B"/>
    <w:rsid w:val="00863703"/>
    <w:rsid w:val="00863865"/>
    <w:rsid w:val="00863905"/>
    <w:rsid w:val="008639BE"/>
    <w:rsid w:val="00863A13"/>
    <w:rsid w:val="00863AB7"/>
    <w:rsid w:val="00863CEC"/>
    <w:rsid w:val="00864196"/>
    <w:rsid w:val="008642A1"/>
    <w:rsid w:val="00864350"/>
    <w:rsid w:val="00864464"/>
    <w:rsid w:val="00864531"/>
    <w:rsid w:val="0086496B"/>
    <w:rsid w:val="00864AC6"/>
    <w:rsid w:val="00864D9F"/>
    <w:rsid w:val="00864E23"/>
    <w:rsid w:val="00864E5E"/>
    <w:rsid w:val="00864FBC"/>
    <w:rsid w:val="00865065"/>
    <w:rsid w:val="0086536F"/>
    <w:rsid w:val="0086545C"/>
    <w:rsid w:val="008654A0"/>
    <w:rsid w:val="008655FD"/>
    <w:rsid w:val="00865694"/>
    <w:rsid w:val="00866046"/>
    <w:rsid w:val="00866061"/>
    <w:rsid w:val="0086614F"/>
    <w:rsid w:val="00866261"/>
    <w:rsid w:val="00866472"/>
    <w:rsid w:val="0086668C"/>
    <w:rsid w:val="00866BC2"/>
    <w:rsid w:val="00866C6D"/>
    <w:rsid w:val="00866F79"/>
    <w:rsid w:val="008671F7"/>
    <w:rsid w:val="0086760A"/>
    <w:rsid w:val="0086783D"/>
    <w:rsid w:val="0086785B"/>
    <w:rsid w:val="00867909"/>
    <w:rsid w:val="00867944"/>
    <w:rsid w:val="00867A1D"/>
    <w:rsid w:val="00867B2F"/>
    <w:rsid w:val="00867C78"/>
    <w:rsid w:val="00867DAF"/>
    <w:rsid w:val="00870262"/>
    <w:rsid w:val="008702F9"/>
    <w:rsid w:val="00870333"/>
    <w:rsid w:val="008703D5"/>
    <w:rsid w:val="008703D8"/>
    <w:rsid w:val="0087046E"/>
    <w:rsid w:val="008704A9"/>
    <w:rsid w:val="0087063C"/>
    <w:rsid w:val="00870732"/>
    <w:rsid w:val="008707DF"/>
    <w:rsid w:val="00870817"/>
    <w:rsid w:val="00870B7F"/>
    <w:rsid w:val="00870BAC"/>
    <w:rsid w:val="00870BB1"/>
    <w:rsid w:val="00870C9F"/>
    <w:rsid w:val="008713AF"/>
    <w:rsid w:val="008713F3"/>
    <w:rsid w:val="0087144D"/>
    <w:rsid w:val="008717CE"/>
    <w:rsid w:val="008718C3"/>
    <w:rsid w:val="0087192A"/>
    <w:rsid w:val="00871BBD"/>
    <w:rsid w:val="00871FDD"/>
    <w:rsid w:val="008720B4"/>
    <w:rsid w:val="0087220D"/>
    <w:rsid w:val="00872373"/>
    <w:rsid w:val="008726ED"/>
    <w:rsid w:val="00872706"/>
    <w:rsid w:val="00872AA9"/>
    <w:rsid w:val="00872F87"/>
    <w:rsid w:val="00873098"/>
    <w:rsid w:val="008732AA"/>
    <w:rsid w:val="0087345A"/>
    <w:rsid w:val="008734E2"/>
    <w:rsid w:val="00873762"/>
    <w:rsid w:val="008738B7"/>
    <w:rsid w:val="00873982"/>
    <w:rsid w:val="00873B0F"/>
    <w:rsid w:val="008741BA"/>
    <w:rsid w:val="008742B5"/>
    <w:rsid w:val="008742F9"/>
    <w:rsid w:val="00874407"/>
    <w:rsid w:val="00874621"/>
    <w:rsid w:val="0087480D"/>
    <w:rsid w:val="008748A9"/>
    <w:rsid w:val="0087495D"/>
    <w:rsid w:val="00874A75"/>
    <w:rsid w:val="00874B3A"/>
    <w:rsid w:val="00874B95"/>
    <w:rsid w:val="00874C4B"/>
    <w:rsid w:val="00874C7E"/>
    <w:rsid w:val="00874DF0"/>
    <w:rsid w:val="00874F0D"/>
    <w:rsid w:val="00874F17"/>
    <w:rsid w:val="00874FD7"/>
    <w:rsid w:val="008751D6"/>
    <w:rsid w:val="008752DD"/>
    <w:rsid w:val="008752F0"/>
    <w:rsid w:val="0087548F"/>
    <w:rsid w:val="00875491"/>
    <w:rsid w:val="00875493"/>
    <w:rsid w:val="0087553E"/>
    <w:rsid w:val="008755DA"/>
    <w:rsid w:val="0087565A"/>
    <w:rsid w:val="008759EC"/>
    <w:rsid w:val="00875B60"/>
    <w:rsid w:val="00875C04"/>
    <w:rsid w:val="00875C6E"/>
    <w:rsid w:val="00875D05"/>
    <w:rsid w:val="00875D40"/>
    <w:rsid w:val="00875DA9"/>
    <w:rsid w:val="008762D7"/>
    <w:rsid w:val="00876366"/>
    <w:rsid w:val="008763C6"/>
    <w:rsid w:val="00876675"/>
    <w:rsid w:val="00876961"/>
    <w:rsid w:val="00876AFB"/>
    <w:rsid w:val="00876B05"/>
    <w:rsid w:val="00876C3D"/>
    <w:rsid w:val="00876C81"/>
    <w:rsid w:val="00876DCB"/>
    <w:rsid w:val="00876F13"/>
    <w:rsid w:val="00876FDF"/>
    <w:rsid w:val="0087714F"/>
    <w:rsid w:val="008771C3"/>
    <w:rsid w:val="0087729A"/>
    <w:rsid w:val="008776B8"/>
    <w:rsid w:val="008779A7"/>
    <w:rsid w:val="00877B93"/>
    <w:rsid w:val="00877EBD"/>
    <w:rsid w:val="00877ED6"/>
    <w:rsid w:val="00877F00"/>
    <w:rsid w:val="00877FCB"/>
    <w:rsid w:val="0088001D"/>
    <w:rsid w:val="008800D2"/>
    <w:rsid w:val="00880111"/>
    <w:rsid w:val="0088023D"/>
    <w:rsid w:val="008803C9"/>
    <w:rsid w:val="00880602"/>
    <w:rsid w:val="008807C8"/>
    <w:rsid w:val="00880946"/>
    <w:rsid w:val="00880951"/>
    <w:rsid w:val="008809F2"/>
    <w:rsid w:val="00881239"/>
    <w:rsid w:val="008813B7"/>
    <w:rsid w:val="00881606"/>
    <w:rsid w:val="00881645"/>
    <w:rsid w:val="0088173B"/>
    <w:rsid w:val="00881899"/>
    <w:rsid w:val="008819E7"/>
    <w:rsid w:val="00881B4E"/>
    <w:rsid w:val="00881C79"/>
    <w:rsid w:val="00881D01"/>
    <w:rsid w:val="00881E24"/>
    <w:rsid w:val="00881F2F"/>
    <w:rsid w:val="0088244F"/>
    <w:rsid w:val="0088269C"/>
    <w:rsid w:val="00882967"/>
    <w:rsid w:val="0088297A"/>
    <w:rsid w:val="00882FE8"/>
    <w:rsid w:val="008830F1"/>
    <w:rsid w:val="008831E1"/>
    <w:rsid w:val="0088357C"/>
    <w:rsid w:val="008836F5"/>
    <w:rsid w:val="008837A8"/>
    <w:rsid w:val="0088398B"/>
    <w:rsid w:val="00883998"/>
    <w:rsid w:val="00883BD6"/>
    <w:rsid w:val="00883E5A"/>
    <w:rsid w:val="00883E5E"/>
    <w:rsid w:val="00883F62"/>
    <w:rsid w:val="0088407D"/>
    <w:rsid w:val="00884614"/>
    <w:rsid w:val="0088476C"/>
    <w:rsid w:val="0088493A"/>
    <w:rsid w:val="0088497A"/>
    <w:rsid w:val="00884A5B"/>
    <w:rsid w:val="00884A99"/>
    <w:rsid w:val="00884FC9"/>
    <w:rsid w:val="00885197"/>
    <w:rsid w:val="008852F1"/>
    <w:rsid w:val="008854A9"/>
    <w:rsid w:val="008859BD"/>
    <w:rsid w:val="008859FE"/>
    <w:rsid w:val="00885B5A"/>
    <w:rsid w:val="00885B9E"/>
    <w:rsid w:val="00885E64"/>
    <w:rsid w:val="00885F38"/>
    <w:rsid w:val="00885FD7"/>
    <w:rsid w:val="008860F5"/>
    <w:rsid w:val="0088630A"/>
    <w:rsid w:val="008863B1"/>
    <w:rsid w:val="008864C6"/>
    <w:rsid w:val="00886652"/>
    <w:rsid w:val="00886676"/>
    <w:rsid w:val="00886961"/>
    <w:rsid w:val="00886B3A"/>
    <w:rsid w:val="008871A0"/>
    <w:rsid w:val="008874D0"/>
    <w:rsid w:val="0088751B"/>
    <w:rsid w:val="0088751C"/>
    <w:rsid w:val="00887838"/>
    <w:rsid w:val="00887928"/>
    <w:rsid w:val="00887C77"/>
    <w:rsid w:val="00887D21"/>
    <w:rsid w:val="00887E57"/>
    <w:rsid w:val="00887EAA"/>
    <w:rsid w:val="0089001B"/>
    <w:rsid w:val="0089002A"/>
    <w:rsid w:val="00890061"/>
    <w:rsid w:val="00890314"/>
    <w:rsid w:val="00890399"/>
    <w:rsid w:val="00890447"/>
    <w:rsid w:val="008904F1"/>
    <w:rsid w:val="008905EA"/>
    <w:rsid w:val="00890646"/>
    <w:rsid w:val="00890723"/>
    <w:rsid w:val="0089074B"/>
    <w:rsid w:val="008907F5"/>
    <w:rsid w:val="00890A2E"/>
    <w:rsid w:val="00890A89"/>
    <w:rsid w:val="00890B2B"/>
    <w:rsid w:val="00890C7C"/>
    <w:rsid w:val="00890C93"/>
    <w:rsid w:val="00890E17"/>
    <w:rsid w:val="00890E5D"/>
    <w:rsid w:val="00890F05"/>
    <w:rsid w:val="00890FE2"/>
    <w:rsid w:val="008914C8"/>
    <w:rsid w:val="008914D2"/>
    <w:rsid w:val="00891626"/>
    <w:rsid w:val="00891683"/>
    <w:rsid w:val="008917A4"/>
    <w:rsid w:val="0089180C"/>
    <w:rsid w:val="00891CA8"/>
    <w:rsid w:val="00891DBD"/>
    <w:rsid w:val="00891FFC"/>
    <w:rsid w:val="0089211E"/>
    <w:rsid w:val="0089225A"/>
    <w:rsid w:val="008922EF"/>
    <w:rsid w:val="00892371"/>
    <w:rsid w:val="008923C0"/>
    <w:rsid w:val="00892490"/>
    <w:rsid w:val="008924E5"/>
    <w:rsid w:val="008926B3"/>
    <w:rsid w:val="008926D5"/>
    <w:rsid w:val="0089288D"/>
    <w:rsid w:val="008928FE"/>
    <w:rsid w:val="00892B28"/>
    <w:rsid w:val="00892C90"/>
    <w:rsid w:val="00892E2F"/>
    <w:rsid w:val="00892FD1"/>
    <w:rsid w:val="00892FFB"/>
    <w:rsid w:val="0089308B"/>
    <w:rsid w:val="008931D6"/>
    <w:rsid w:val="00893473"/>
    <w:rsid w:val="008934AB"/>
    <w:rsid w:val="0089370C"/>
    <w:rsid w:val="008937CD"/>
    <w:rsid w:val="00893838"/>
    <w:rsid w:val="00893853"/>
    <w:rsid w:val="008939DD"/>
    <w:rsid w:val="00893E1F"/>
    <w:rsid w:val="00893E38"/>
    <w:rsid w:val="00893E47"/>
    <w:rsid w:val="00893EAB"/>
    <w:rsid w:val="008940A1"/>
    <w:rsid w:val="008940AE"/>
    <w:rsid w:val="008942FE"/>
    <w:rsid w:val="00894385"/>
    <w:rsid w:val="00894397"/>
    <w:rsid w:val="00894412"/>
    <w:rsid w:val="008944B0"/>
    <w:rsid w:val="008945E3"/>
    <w:rsid w:val="008947F0"/>
    <w:rsid w:val="00894811"/>
    <w:rsid w:val="008948F8"/>
    <w:rsid w:val="00894908"/>
    <w:rsid w:val="00894A85"/>
    <w:rsid w:val="00894D58"/>
    <w:rsid w:val="00894F17"/>
    <w:rsid w:val="00895111"/>
    <w:rsid w:val="008953B5"/>
    <w:rsid w:val="00895A53"/>
    <w:rsid w:val="00895ADA"/>
    <w:rsid w:val="00895C3B"/>
    <w:rsid w:val="00895ED2"/>
    <w:rsid w:val="00895F19"/>
    <w:rsid w:val="00895F3B"/>
    <w:rsid w:val="0089601C"/>
    <w:rsid w:val="00896572"/>
    <w:rsid w:val="008967B8"/>
    <w:rsid w:val="0089684E"/>
    <w:rsid w:val="00896A71"/>
    <w:rsid w:val="00896A94"/>
    <w:rsid w:val="00896CDA"/>
    <w:rsid w:val="008973D6"/>
    <w:rsid w:val="00897445"/>
    <w:rsid w:val="008974BC"/>
    <w:rsid w:val="00897631"/>
    <w:rsid w:val="00897880"/>
    <w:rsid w:val="00897931"/>
    <w:rsid w:val="00897A97"/>
    <w:rsid w:val="00897BBA"/>
    <w:rsid w:val="00897C70"/>
    <w:rsid w:val="00897C86"/>
    <w:rsid w:val="00897CBD"/>
    <w:rsid w:val="008A000B"/>
    <w:rsid w:val="008A0058"/>
    <w:rsid w:val="008A0789"/>
    <w:rsid w:val="008A0A99"/>
    <w:rsid w:val="008A0AA9"/>
    <w:rsid w:val="008A0EC2"/>
    <w:rsid w:val="008A112C"/>
    <w:rsid w:val="008A12F4"/>
    <w:rsid w:val="008A1305"/>
    <w:rsid w:val="008A1469"/>
    <w:rsid w:val="008A14A9"/>
    <w:rsid w:val="008A1597"/>
    <w:rsid w:val="008A1653"/>
    <w:rsid w:val="008A1676"/>
    <w:rsid w:val="008A1939"/>
    <w:rsid w:val="008A1AD6"/>
    <w:rsid w:val="008A1C49"/>
    <w:rsid w:val="008A1CBC"/>
    <w:rsid w:val="008A1D34"/>
    <w:rsid w:val="008A1D6E"/>
    <w:rsid w:val="008A1EB3"/>
    <w:rsid w:val="008A1FA5"/>
    <w:rsid w:val="008A2166"/>
    <w:rsid w:val="008A2533"/>
    <w:rsid w:val="008A254F"/>
    <w:rsid w:val="008A27F9"/>
    <w:rsid w:val="008A2890"/>
    <w:rsid w:val="008A2973"/>
    <w:rsid w:val="008A29A5"/>
    <w:rsid w:val="008A2C50"/>
    <w:rsid w:val="008A2E36"/>
    <w:rsid w:val="008A3093"/>
    <w:rsid w:val="008A320B"/>
    <w:rsid w:val="008A32DC"/>
    <w:rsid w:val="008A3601"/>
    <w:rsid w:val="008A36AF"/>
    <w:rsid w:val="008A374C"/>
    <w:rsid w:val="008A3B55"/>
    <w:rsid w:val="008A3CE1"/>
    <w:rsid w:val="008A3D3C"/>
    <w:rsid w:val="008A3F8F"/>
    <w:rsid w:val="008A40BC"/>
    <w:rsid w:val="008A4191"/>
    <w:rsid w:val="008A4499"/>
    <w:rsid w:val="008A4862"/>
    <w:rsid w:val="008A4879"/>
    <w:rsid w:val="008A49D8"/>
    <w:rsid w:val="008A4A48"/>
    <w:rsid w:val="008A4C51"/>
    <w:rsid w:val="008A4C9C"/>
    <w:rsid w:val="008A4CED"/>
    <w:rsid w:val="008A4E1B"/>
    <w:rsid w:val="008A4E54"/>
    <w:rsid w:val="008A4F38"/>
    <w:rsid w:val="008A50B4"/>
    <w:rsid w:val="008A5106"/>
    <w:rsid w:val="008A52CF"/>
    <w:rsid w:val="008A5396"/>
    <w:rsid w:val="008A5546"/>
    <w:rsid w:val="008A5762"/>
    <w:rsid w:val="008A5782"/>
    <w:rsid w:val="008A5A5E"/>
    <w:rsid w:val="008A5C39"/>
    <w:rsid w:val="008A5C5D"/>
    <w:rsid w:val="008A5D58"/>
    <w:rsid w:val="008A5E6F"/>
    <w:rsid w:val="008A5FB8"/>
    <w:rsid w:val="008A604F"/>
    <w:rsid w:val="008A6052"/>
    <w:rsid w:val="008A6096"/>
    <w:rsid w:val="008A60C9"/>
    <w:rsid w:val="008A61AA"/>
    <w:rsid w:val="008A63F8"/>
    <w:rsid w:val="008A6425"/>
    <w:rsid w:val="008A668F"/>
    <w:rsid w:val="008A66CB"/>
    <w:rsid w:val="008A670A"/>
    <w:rsid w:val="008A6851"/>
    <w:rsid w:val="008A6917"/>
    <w:rsid w:val="008A6B02"/>
    <w:rsid w:val="008A6C14"/>
    <w:rsid w:val="008A6C41"/>
    <w:rsid w:val="008A6C98"/>
    <w:rsid w:val="008A6D33"/>
    <w:rsid w:val="008A712B"/>
    <w:rsid w:val="008A72A4"/>
    <w:rsid w:val="008A73B9"/>
    <w:rsid w:val="008A75A4"/>
    <w:rsid w:val="008A7757"/>
    <w:rsid w:val="008A77B6"/>
    <w:rsid w:val="008A77DD"/>
    <w:rsid w:val="008A77E3"/>
    <w:rsid w:val="008A7BAB"/>
    <w:rsid w:val="008A7D80"/>
    <w:rsid w:val="008A7EA2"/>
    <w:rsid w:val="008A7F8E"/>
    <w:rsid w:val="008B0049"/>
    <w:rsid w:val="008B0080"/>
    <w:rsid w:val="008B00A7"/>
    <w:rsid w:val="008B0134"/>
    <w:rsid w:val="008B015A"/>
    <w:rsid w:val="008B01D4"/>
    <w:rsid w:val="008B034B"/>
    <w:rsid w:val="008B0615"/>
    <w:rsid w:val="008B0770"/>
    <w:rsid w:val="008B0A85"/>
    <w:rsid w:val="008B0B92"/>
    <w:rsid w:val="008B0C9A"/>
    <w:rsid w:val="008B10D2"/>
    <w:rsid w:val="008B154F"/>
    <w:rsid w:val="008B1579"/>
    <w:rsid w:val="008B175C"/>
    <w:rsid w:val="008B19CE"/>
    <w:rsid w:val="008B1B22"/>
    <w:rsid w:val="008B1EA6"/>
    <w:rsid w:val="008B1F2C"/>
    <w:rsid w:val="008B2068"/>
    <w:rsid w:val="008B2109"/>
    <w:rsid w:val="008B214C"/>
    <w:rsid w:val="008B2497"/>
    <w:rsid w:val="008B24FE"/>
    <w:rsid w:val="008B26AB"/>
    <w:rsid w:val="008B2870"/>
    <w:rsid w:val="008B29E6"/>
    <w:rsid w:val="008B2AA7"/>
    <w:rsid w:val="008B2B67"/>
    <w:rsid w:val="008B2B91"/>
    <w:rsid w:val="008B2B9C"/>
    <w:rsid w:val="008B2C4A"/>
    <w:rsid w:val="008B2D4A"/>
    <w:rsid w:val="008B2D55"/>
    <w:rsid w:val="008B2E21"/>
    <w:rsid w:val="008B2EAE"/>
    <w:rsid w:val="008B2F67"/>
    <w:rsid w:val="008B30A3"/>
    <w:rsid w:val="008B30F5"/>
    <w:rsid w:val="008B3421"/>
    <w:rsid w:val="008B38F7"/>
    <w:rsid w:val="008B414F"/>
    <w:rsid w:val="008B4631"/>
    <w:rsid w:val="008B46E6"/>
    <w:rsid w:val="008B470E"/>
    <w:rsid w:val="008B49C8"/>
    <w:rsid w:val="008B4A7A"/>
    <w:rsid w:val="008B4AE0"/>
    <w:rsid w:val="008B4D7E"/>
    <w:rsid w:val="008B4E0B"/>
    <w:rsid w:val="008B4F67"/>
    <w:rsid w:val="008B50B9"/>
    <w:rsid w:val="008B547D"/>
    <w:rsid w:val="008B557E"/>
    <w:rsid w:val="008B5829"/>
    <w:rsid w:val="008B5A25"/>
    <w:rsid w:val="008B5E0B"/>
    <w:rsid w:val="008B600F"/>
    <w:rsid w:val="008B6455"/>
    <w:rsid w:val="008B64B5"/>
    <w:rsid w:val="008B658D"/>
    <w:rsid w:val="008B6782"/>
    <w:rsid w:val="008B6879"/>
    <w:rsid w:val="008B6A76"/>
    <w:rsid w:val="008B6ADC"/>
    <w:rsid w:val="008B6E32"/>
    <w:rsid w:val="008B6E77"/>
    <w:rsid w:val="008B6F3A"/>
    <w:rsid w:val="008B722D"/>
    <w:rsid w:val="008B728E"/>
    <w:rsid w:val="008B72CA"/>
    <w:rsid w:val="008B72E2"/>
    <w:rsid w:val="008B7345"/>
    <w:rsid w:val="008B76A9"/>
    <w:rsid w:val="008B77D0"/>
    <w:rsid w:val="008B78B3"/>
    <w:rsid w:val="008B792D"/>
    <w:rsid w:val="008B7965"/>
    <w:rsid w:val="008B7A42"/>
    <w:rsid w:val="008B7D0C"/>
    <w:rsid w:val="008B7D6A"/>
    <w:rsid w:val="008B7E1B"/>
    <w:rsid w:val="008B7E7B"/>
    <w:rsid w:val="008B7EAC"/>
    <w:rsid w:val="008B7EDB"/>
    <w:rsid w:val="008B7F65"/>
    <w:rsid w:val="008B7FC9"/>
    <w:rsid w:val="008C0015"/>
    <w:rsid w:val="008C008A"/>
    <w:rsid w:val="008C016A"/>
    <w:rsid w:val="008C0299"/>
    <w:rsid w:val="008C02E3"/>
    <w:rsid w:val="008C03D8"/>
    <w:rsid w:val="008C04F2"/>
    <w:rsid w:val="008C0A8A"/>
    <w:rsid w:val="008C0D13"/>
    <w:rsid w:val="008C0FC8"/>
    <w:rsid w:val="008C1119"/>
    <w:rsid w:val="008C1228"/>
    <w:rsid w:val="008C12E6"/>
    <w:rsid w:val="008C146F"/>
    <w:rsid w:val="008C1509"/>
    <w:rsid w:val="008C1556"/>
    <w:rsid w:val="008C16D3"/>
    <w:rsid w:val="008C1BF6"/>
    <w:rsid w:val="008C1CCE"/>
    <w:rsid w:val="008C1DE1"/>
    <w:rsid w:val="008C1EE5"/>
    <w:rsid w:val="008C23C3"/>
    <w:rsid w:val="008C2ABE"/>
    <w:rsid w:val="008C2B2E"/>
    <w:rsid w:val="008C2C09"/>
    <w:rsid w:val="008C2CD0"/>
    <w:rsid w:val="008C2E1C"/>
    <w:rsid w:val="008C2EC8"/>
    <w:rsid w:val="008C33BF"/>
    <w:rsid w:val="008C3475"/>
    <w:rsid w:val="008C3606"/>
    <w:rsid w:val="008C3960"/>
    <w:rsid w:val="008C3AD2"/>
    <w:rsid w:val="008C3BFA"/>
    <w:rsid w:val="008C3C7A"/>
    <w:rsid w:val="008C3CF7"/>
    <w:rsid w:val="008C3F66"/>
    <w:rsid w:val="008C4099"/>
    <w:rsid w:val="008C40D2"/>
    <w:rsid w:val="008C4105"/>
    <w:rsid w:val="008C4147"/>
    <w:rsid w:val="008C4165"/>
    <w:rsid w:val="008C42CA"/>
    <w:rsid w:val="008C42FD"/>
    <w:rsid w:val="008C4372"/>
    <w:rsid w:val="008C43A8"/>
    <w:rsid w:val="008C43E7"/>
    <w:rsid w:val="008C4678"/>
    <w:rsid w:val="008C475E"/>
    <w:rsid w:val="008C4789"/>
    <w:rsid w:val="008C479E"/>
    <w:rsid w:val="008C48C9"/>
    <w:rsid w:val="008C497A"/>
    <w:rsid w:val="008C497F"/>
    <w:rsid w:val="008C4E34"/>
    <w:rsid w:val="008C4F87"/>
    <w:rsid w:val="008C4FF8"/>
    <w:rsid w:val="008C5122"/>
    <w:rsid w:val="008C5608"/>
    <w:rsid w:val="008C568C"/>
    <w:rsid w:val="008C5883"/>
    <w:rsid w:val="008C5A86"/>
    <w:rsid w:val="008C5B49"/>
    <w:rsid w:val="008C5EB6"/>
    <w:rsid w:val="008C61C9"/>
    <w:rsid w:val="008C6279"/>
    <w:rsid w:val="008C6613"/>
    <w:rsid w:val="008C661C"/>
    <w:rsid w:val="008C668A"/>
    <w:rsid w:val="008C694E"/>
    <w:rsid w:val="008C6A97"/>
    <w:rsid w:val="008C6BB2"/>
    <w:rsid w:val="008C6F6F"/>
    <w:rsid w:val="008C706C"/>
    <w:rsid w:val="008C7142"/>
    <w:rsid w:val="008C71B4"/>
    <w:rsid w:val="008C73A2"/>
    <w:rsid w:val="008C73CF"/>
    <w:rsid w:val="008C7786"/>
    <w:rsid w:val="008C7C0F"/>
    <w:rsid w:val="008C7C90"/>
    <w:rsid w:val="008C7CDA"/>
    <w:rsid w:val="008C7DE5"/>
    <w:rsid w:val="008D02EA"/>
    <w:rsid w:val="008D0308"/>
    <w:rsid w:val="008D0631"/>
    <w:rsid w:val="008D0774"/>
    <w:rsid w:val="008D080A"/>
    <w:rsid w:val="008D085B"/>
    <w:rsid w:val="008D0A89"/>
    <w:rsid w:val="008D0AEF"/>
    <w:rsid w:val="008D0D01"/>
    <w:rsid w:val="008D0DDC"/>
    <w:rsid w:val="008D0E24"/>
    <w:rsid w:val="008D0F37"/>
    <w:rsid w:val="008D1025"/>
    <w:rsid w:val="008D105E"/>
    <w:rsid w:val="008D133C"/>
    <w:rsid w:val="008D1848"/>
    <w:rsid w:val="008D1A31"/>
    <w:rsid w:val="008D1BF9"/>
    <w:rsid w:val="008D1E36"/>
    <w:rsid w:val="008D1E60"/>
    <w:rsid w:val="008D20EA"/>
    <w:rsid w:val="008D23B7"/>
    <w:rsid w:val="008D24DB"/>
    <w:rsid w:val="008D2535"/>
    <w:rsid w:val="008D269B"/>
    <w:rsid w:val="008D295C"/>
    <w:rsid w:val="008D2A30"/>
    <w:rsid w:val="008D2B3B"/>
    <w:rsid w:val="008D2BAB"/>
    <w:rsid w:val="008D2C7B"/>
    <w:rsid w:val="008D2E97"/>
    <w:rsid w:val="008D3285"/>
    <w:rsid w:val="008D3330"/>
    <w:rsid w:val="008D3399"/>
    <w:rsid w:val="008D34A7"/>
    <w:rsid w:val="008D35C3"/>
    <w:rsid w:val="008D367D"/>
    <w:rsid w:val="008D36CA"/>
    <w:rsid w:val="008D3849"/>
    <w:rsid w:val="008D3921"/>
    <w:rsid w:val="008D3B35"/>
    <w:rsid w:val="008D3E72"/>
    <w:rsid w:val="008D3FD6"/>
    <w:rsid w:val="008D4169"/>
    <w:rsid w:val="008D424A"/>
    <w:rsid w:val="008D459D"/>
    <w:rsid w:val="008D470C"/>
    <w:rsid w:val="008D481A"/>
    <w:rsid w:val="008D49A0"/>
    <w:rsid w:val="008D4A6D"/>
    <w:rsid w:val="008D4B80"/>
    <w:rsid w:val="008D4BF0"/>
    <w:rsid w:val="008D4E33"/>
    <w:rsid w:val="008D4F15"/>
    <w:rsid w:val="008D50F1"/>
    <w:rsid w:val="008D575E"/>
    <w:rsid w:val="008D5A26"/>
    <w:rsid w:val="008D5AFA"/>
    <w:rsid w:val="008D5CA1"/>
    <w:rsid w:val="008D5E2B"/>
    <w:rsid w:val="008D6068"/>
    <w:rsid w:val="008D6113"/>
    <w:rsid w:val="008D617E"/>
    <w:rsid w:val="008D61D9"/>
    <w:rsid w:val="008D63CF"/>
    <w:rsid w:val="008D648E"/>
    <w:rsid w:val="008D64E5"/>
    <w:rsid w:val="008D6656"/>
    <w:rsid w:val="008D6776"/>
    <w:rsid w:val="008D6A84"/>
    <w:rsid w:val="008D6A8C"/>
    <w:rsid w:val="008D6AF4"/>
    <w:rsid w:val="008D6CB7"/>
    <w:rsid w:val="008D6D03"/>
    <w:rsid w:val="008D704F"/>
    <w:rsid w:val="008D71E0"/>
    <w:rsid w:val="008D73F1"/>
    <w:rsid w:val="008D75BD"/>
    <w:rsid w:val="008D76EE"/>
    <w:rsid w:val="008D7805"/>
    <w:rsid w:val="008D79A2"/>
    <w:rsid w:val="008D7C25"/>
    <w:rsid w:val="008D7CB1"/>
    <w:rsid w:val="008D7D77"/>
    <w:rsid w:val="008D7D82"/>
    <w:rsid w:val="008E0357"/>
    <w:rsid w:val="008E03DD"/>
    <w:rsid w:val="008E067A"/>
    <w:rsid w:val="008E0743"/>
    <w:rsid w:val="008E0C86"/>
    <w:rsid w:val="008E0D1D"/>
    <w:rsid w:val="008E0F19"/>
    <w:rsid w:val="008E102B"/>
    <w:rsid w:val="008E1269"/>
    <w:rsid w:val="008E13D7"/>
    <w:rsid w:val="008E16B2"/>
    <w:rsid w:val="008E18A6"/>
    <w:rsid w:val="008E1C32"/>
    <w:rsid w:val="008E1C4E"/>
    <w:rsid w:val="008E1C6C"/>
    <w:rsid w:val="008E1CCB"/>
    <w:rsid w:val="008E1CF4"/>
    <w:rsid w:val="008E1ED2"/>
    <w:rsid w:val="008E21EC"/>
    <w:rsid w:val="008E24CC"/>
    <w:rsid w:val="008E2622"/>
    <w:rsid w:val="008E2712"/>
    <w:rsid w:val="008E27A9"/>
    <w:rsid w:val="008E28F3"/>
    <w:rsid w:val="008E2975"/>
    <w:rsid w:val="008E2D25"/>
    <w:rsid w:val="008E3006"/>
    <w:rsid w:val="008E31D8"/>
    <w:rsid w:val="008E3244"/>
    <w:rsid w:val="008E3251"/>
    <w:rsid w:val="008E342C"/>
    <w:rsid w:val="008E3512"/>
    <w:rsid w:val="008E364A"/>
    <w:rsid w:val="008E36BA"/>
    <w:rsid w:val="008E36C5"/>
    <w:rsid w:val="008E3995"/>
    <w:rsid w:val="008E39A0"/>
    <w:rsid w:val="008E39D0"/>
    <w:rsid w:val="008E3A4B"/>
    <w:rsid w:val="008E3AEF"/>
    <w:rsid w:val="008E3E47"/>
    <w:rsid w:val="008E3E70"/>
    <w:rsid w:val="008E4214"/>
    <w:rsid w:val="008E4337"/>
    <w:rsid w:val="008E4344"/>
    <w:rsid w:val="008E43D5"/>
    <w:rsid w:val="008E441E"/>
    <w:rsid w:val="008E44F5"/>
    <w:rsid w:val="008E4773"/>
    <w:rsid w:val="008E48DA"/>
    <w:rsid w:val="008E49C9"/>
    <w:rsid w:val="008E4A06"/>
    <w:rsid w:val="008E4ADC"/>
    <w:rsid w:val="008E4B08"/>
    <w:rsid w:val="008E4B5E"/>
    <w:rsid w:val="008E4C55"/>
    <w:rsid w:val="008E4E39"/>
    <w:rsid w:val="008E4E4C"/>
    <w:rsid w:val="008E51EA"/>
    <w:rsid w:val="008E5262"/>
    <w:rsid w:val="008E5428"/>
    <w:rsid w:val="008E547A"/>
    <w:rsid w:val="008E55F3"/>
    <w:rsid w:val="008E580A"/>
    <w:rsid w:val="008E5AF1"/>
    <w:rsid w:val="008E5B2D"/>
    <w:rsid w:val="008E5D01"/>
    <w:rsid w:val="008E5F2B"/>
    <w:rsid w:val="008E5F93"/>
    <w:rsid w:val="008E60B0"/>
    <w:rsid w:val="008E612E"/>
    <w:rsid w:val="008E6268"/>
    <w:rsid w:val="008E6325"/>
    <w:rsid w:val="008E643A"/>
    <w:rsid w:val="008E6639"/>
    <w:rsid w:val="008E68BC"/>
    <w:rsid w:val="008E6AEC"/>
    <w:rsid w:val="008E6BD8"/>
    <w:rsid w:val="008E6DD5"/>
    <w:rsid w:val="008E6F9B"/>
    <w:rsid w:val="008E7051"/>
    <w:rsid w:val="008E741A"/>
    <w:rsid w:val="008E74C9"/>
    <w:rsid w:val="008E752F"/>
    <w:rsid w:val="008E7669"/>
    <w:rsid w:val="008E77DB"/>
    <w:rsid w:val="008E7A1F"/>
    <w:rsid w:val="008E7ADD"/>
    <w:rsid w:val="008E7D77"/>
    <w:rsid w:val="008E7F2D"/>
    <w:rsid w:val="008E7F57"/>
    <w:rsid w:val="008F0416"/>
    <w:rsid w:val="008F04F0"/>
    <w:rsid w:val="008F0535"/>
    <w:rsid w:val="008F0760"/>
    <w:rsid w:val="008F0798"/>
    <w:rsid w:val="008F0C0B"/>
    <w:rsid w:val="008F0CC6"/>
    <w:rsid w:val="008F0D70"/>
    <w:rsid w:val="008F0DCB"/>
    <w:rsid w:val="008F0F28"/>
    <w:rsid w:val="008F105C"/>
    <w:rsid w:val="008F10A9"/>
    <w:rsid w:val="008F1165"/>
    <w:rsid w:val="008F12B5"/>
    <w:rsid w:val="008F14CF"/>
    <w:rsid w:val="008F177D"/>
    <w:rsid w:val="008F17B4"/>
    <w:rsid w:val="008F1913"/>
    <w:rsid w:val="008F19E3"/>
    <w:rsid w:val="008F1A2F"/>
    <w:rsid w:val="008F1C77"/>
    <w:rsid w:val="008F20C0"/>
    <w:rsid w:val="008F21E4"/>
    <w:rsid w:val="008F222B"/>
    <w:rsid w:val="008F234A"/>
    <w:rsid w:val="008F26A7"/>
    <w:rsid w:val="008F26CC"/>
    <w:rsid w:val="008F2738"/>
    <w:rsid w:val="008F2786"/>
    <w:rsid w:val="008F2810"/>
    <w:rsid w:val="008F295F"/>
    <w:rsid w:val="008F2B61"/>
    <w:rsid w:val="008F2C3D"/>
    <w:rsid w:val="008F2C87"/>
    <w:rsid w:val="008F2C90"/>
    <w:rsid w:val="008F2CB3"/>
    <w:rsid w:val="008F2F26"/>
    <w:rsid w:val="008F2F8A"/>
    <w:rsid w:val="008F2FF4"/>
    <w:rsid w:val="008F31EA"/>
    <w:rsid w:val="008F338C"/>
    <w:rsid w:val="008F36C0"/>
    <w:rsid w:val="008F37A7"/>
    <w:rsid w:val="008F38B5"/>
    <w:rsid w:val="008F396B"/>
    <w:rsid w:val="008F39CC"/>
    <w:rsid w:val="008F3A6A"/>
    <w:rsid w:val="008F3A94"/>
    <w:rsid w:val="008F3B40"/>
    <w:rsid w:val="008F3C44"/>
    <w:rsid w:val="008F3E0A"/>
    <w:rsid w:val="008F3F63"/>
    <w:rsid w:val="008F42D9"/>
    <w:rsid w:val="008F433E"/>
    <w:rsid w:val="008F4438"/>
    <w:rsid w:val="008F445F"/>
    <w:rsid w:val="008F4488"/>
    <w:rsid w:val="008F44C0"/>
    <w:rsid w:val="008F46BB"/>
    <w:rsid w:val="008F47AD"/>
    <w:rsid w:val="008F496E"/>
    <w:rsid w:val="008F4C0D"/>
    <w:rsid w:val="008F4D5A"/>
    <w:rsid w:val="008F4D8A"/>
    <w:rsid w:val="008F4E1D"/>
    <w:rsid w:val="008F5141"/>
    <w:rsid w:val="008F51D3"/>
    <w:rsid w:val="008F52FA"/>
    <w:rsid w:val="008F530F"/>
    <w:rsid w:val="008F53DD"/>
    <w:rsid w:val="008F540A"/>
    <w:rsid w:val="008F5613"/>
    <w:rsid w:val="008F5807"/>
    <w:rsid w:val="008F5909"/>
    <w:rsid w:val="008F5AEC"/>
    <w:rsid w:val="008F5C64"/>
    <w:rsid w:val="008F5DE1"/>
    <w:rsid w:val="008F5E00"/>
    <w:rsid w:val="008F5EF0"/>
    <w:rsid w:val="008F609E"/>
    <w:rsid w:val="008F6210"/>
    <w:rsid w:val="008F622A"/>
    <w:rsid w:val="008F63B1"/>
    <w:rsid w:val="008F6446"/>
    <w:rsid w:val="008F6484"/>
    <w:rsid w:val="008F64EF"/>
    <w:rsid w:val="008F651D"/>
    <w:rsid w:val="008F6767"/>
    <w:rsid w:val="008F6808"/>
    <w:rsid w:val="008F6A07"/>
    <w:rsid w:val="008F6DFE"/>
    <w:rsid w:val="008F72E5"/>
    <w:rsid w:val="008F7334"/>
    <w:rsid w:val="008F74B5"/>
    <w:rsid w:val="008F7587"/>
    <w:rsid w:val="008F7607"/>
    <w:rsid w:val="008F76E3"/>
    <w:rsid w:val="008F7773"/>
    <w:rsid w:val="008F78C7"/>
    <w:rsid w:val="008F792E"/>
    <w:rsid w:val="008F7A5F"/>
    <w:rsid w:val="008F7B75"/>
    <w:rsid w:val="008F7B8C"/>
    <w:rsid w:val="008F7C57"/>
    <w:rsid w:val="008F7E23"/>
    <w:rsid w:val="0090016D"/>
    <w:rsid w:val="009005E5"/>
    <w:rsid w:val="0090090A"/>
    <w:rsid w:val="00900C52"/>
    <w:rsid w:val="00900C70"/>
    <w:rsid w:val="00900D41"/>
    <w:rsid w:val="00901508"/>
    <w:rsid w:val="0090155B"/>
    <w:rsid w:val="009018EC"/>
    <w:rsid w:val="00901910"/>
    <w:rsid w:val="00901DA8"/>
    <w:rsid w:val="009021DC"/>
    <w:rsid w:val="00902258"/>
    <w:rsid w:val="00902313"/>
    <w:rsid w:val="0090248A"/>
    <w:rsid w:val="00902C01"/>
    <w:rsid w:val="009030DE"/>
    <w:rsid w:val="009032D6"/>
    <w:rsid w:val="00903495"/>
    <w:rsid w:val="009034D3"/>
    <w:rsid w:val="009034E3"/>
    <w:rsid w:val="00903588"/>
    <w:rsid w:val="009035C7"/>
    <w:rsid w:val="009035F2"/>
    <w:rsid w:val="00903630"/>
    <w:rsid w:val="0090368B"/>
    <w:rsid w:val="009036B2"/>
    <w:rsid w:val="009037CD"/>
    <w:rsid w:val="00903845"/>
    <w:rsid w:val="00903867"/>
    <w:rsid w:val="009039E7"/>
    <w:rsid w:val="00903B20"/>
    <w:rsid w:val="00903CD3"/>
    <w:rsid w:val="00903DA4"/>
    <w:rsid w:val="00903E39"/>
    <w:rsid w:val="0090410A"/>
    <w:rsid w:val="00904168"/>
    <w:rsid w:val="0090432C"/>
    <w:rsid w:val="00904371"/>
    <w:rsid w:val="009044DB"/>
    <w:rsid w:val="009045B5"/>
    <w:rsid w:val="009045FA"/>
    <w:rsid w:val="009046EC"/>
    <w:rsid w:val="00904BBC"/>
    <w:rsid w:val="0090535C"/>
    <w:rsid w:val="009053F3"/>
    <w:rsid w:val="009053F6"/>
    <w:rsid w:val="0090549A"/>
    <w:rsid w:val="009058DA"/>
    <w:rsid w:val="00905B84"/>
    <w:rsid w:val="00905D20"/>
    <w:rsid w:val="00905F66"/>
    <w:rsid w:val="00906051"/>
    <w:rsid w:val="00906161"/>
    <w:rsid w:val="00906364"/>
    <w:rsid w:val="0090667D"/>
    <w:rsid w:val="0090686F"/>
    <w:rsid w:val="00906BF0"/>
    <w:rsid w:val="00906C32"/>
    <w:rsid w:val="00906DBE"/>
    <w:rsid w:val="00906E14"/>
    <w:rsid w:val="00906EF7"/>
    <w:rsid w:val="009070E7"/>
    <w:rsid w:val="0090724D"/>
    <w:rsid w:val="00907355"/>
    <w:rsid w:val="009074D8"/>
    <w:rsid w:val="009074FF"/>
    <w:rsid w:val="00907741"/>
    <w:rsid w:val="00907972"/>
    <w:rsid w:val="00907A76"/>
    <w:rsid w:val="00907A9A"/>
    <w:rsid w:val="00907B6B"/>
    <w:rsid w:val="00907CAA"/>
    <w:rsid w:val="00910065"/>
    <w:rsid w:val="009100A2"/>
    <w:rsid w:val="0091029C"/>
    <w:rsid w:val="0091043F"/>
    <w:rsid w:val="0091044E"/>
    <w:rsid w:val="00910573"/>
    <w:rsid w:val="00910681"/>
    <w:rsid w:val="00910815"/>
    <w:rsid w:val="00910878"/>
    <w:rsid w:val="009109FE"/>
    <w:rsid w:val="00910E87"/>
    <w:rsid w:val="009110F6"/>
    <w:rsid w:val="009111ED"/>
    <w:rsid w:val="009114C9"/>
    <w:rsid w:val="0091153C"/>
    <w:rsid w:val="00911846"/>
    <w:rsid w:val="009118AA"/>
    <w:rsid w:val="0091198C"/>
    <w:rsid w:val="009119B6"/>
    <w:rsid w:val="00911A6E"/>
    <w:rsid w:val="00911E47"/>
    <w:rsid w:val="00911E4B"/>
    <w:rsid w:val="00911F47"/>
    <w:rsid w:val="00912179"/>
    <w:rsid w:val="009121B0"/>
    <w:rsid w:val="0091251C"/>
    <w:rsid w:val="009126BD"/>
    <w:rsid w:val="009127F1"/>
    <w:rsid w:val="00912893"/>
    <w:rsid w:val="0091294C"/>
    <w:rsid w:val="00912AD7"/>
    <w:rsid w:val="00912BB7"/>
    <w:rsid w:val="00912C0F"/>
    <w:rsid w:val="00912DBE"/>
    <w:rsid w:val="00913219"/>
    <w:rsid w:val="0091321B"/>
    <w:rsid w:val="009133D4"/>
    <w:rsid w:val="00913480"/>
    <w:rsid w:val="009134D9"/>
    <w:rsid w:val="009134E5"/>
    <w:rsid w:val="00913787"/>
    <w:rsid w:val="00913886"/>
    <w:rsid w:val="00913E96"/>
    <w:rsid w:val="00913EAE"/>
    <w:rsid w:val="00913EC5"/>
    <w:rsid w:val="00913F5C"/>
    <w:rsid w:val="00914085"/>
    <w:rsid w:val="009140B5"/>
    <w:rsid w:val="009140C7"/>
    <w:rsid w:val="00914381"/>
    <w:rsid w:val="00914417"/>
    <w:rsid w:val="00914462"/>
    <w:rsid w:val="009145E7"/>
    <w:rsid w:val="00914609"/>
    <w:rsid w:val="00914731"/>
    <w:rsid w:val="00914A9E"/>
    <w:rsid w:val="00914B89"/>
    <w:rsid w:val="00914EDF"/>
    <w:rsid w:val="00914EEC"/>
    <w:rsid w:val="009150C5"/>
    <w:rsid w:val="00915199"/>
    <w:rsid w:val="00915287"/>
    <w:rsid w:val="0091551E"/>
    <w:rsid w:val="0091567C"/>
    <w:rsid w:val="00915692"/>
    <w:rsid w:val="009157A6"/>
    <w:rsid w:val="00915A44"/>
    <w:rsid w:val="00915A4F"/>
    <w:rsid w:val="00915B8C"/>
    <w:rsid w:val="00915C82"/>
    <w:rsid w:val="00915E61"/>
    <w:rsid w:val="0091603E"/>
    <w:rsid w:val="0091613C"/>
    <w:rsid w:val="0091631B"/>
    <w:rsid w:val="009163BB"/>
    <w:rsid w:val="009163CD"/>
    <w:rsid w:val="009163D1"/>
    <w:rsid w:val="009164FA"/>
    <w:rsid w:val="0091668D"/>
    <w:rsid w:val="009166B5"/>
    <w:rsid w:val="0091673E"/>
    <w:rsid w:val="009167A5"/>
    <w:rsid w:val="00916A7F"/>
    <w:rsid w:val="00916A8D"/>
    <w:rsid w:val="00916A93"/>
    <w:rsid w:val="00916DC9"/>
    <w:rsid w:val="00916DCA"/>
    <w:rsid w:val="00916F3E"/>
    <w:rsid w:val="009171A6"/>
    <w:rsid w:val="0091732C"/>
    <w:rsid w:val="009175BC"/>
    <w:rsid w:val="0091792C"/>
    <w:rsid w:val="00917A11"/>
    <w:rsid w:val="00917C42"/>
    <w:rsid w:val="00917D0C"/>
    <w:rsid w:val="00917DF1"/>
    <w:rsid w:val="00917FA9"/>
    <w:rsid w:val="009201D1"/>
    <w:rsid w:val="009202A3"/>
    <w:rsid w:val="009203A5"/>
    <w:rsid w:val="009203C9"/>
    <w:rsid w:val="00920584"/>
    <w:rsid w:val="00920B21"/>
    <w:rsid w:val="00920C23"/>
    <w:rsid w:val="009210DE"/>
    <w:rsid w:val="009210FA"/>
    <w:rsid w:val="009215EA"/>
    <w:rsid w:val="00921654"/>
    <w:rsid w:val="0092175E"/>
    <w:rsid w:val="0092197A"/>
    <w:rsid w:val="00921A53"/>
    <w:rsid w:val="00921AF1"/>
    <w:rsid w:val="00921B05"/>
    <w:rsid w:val="00921D38"/>
    <w:rsid w:val="009220D5"/>
    <w:rsid w:val="00922440"/>
    <w:rsid w:val="00922957"/>
    <w:rsid w:val="00922D1A"/>
    <w:rsid w:val="00922F58"/>
    <w:rsid w:val="00923085"/>
    <w:rsid w:val="00923092"/>
    <w:rsid w:val="00923171"/>
    <w:rsid w:val="009234FB"/>
    <w:rsid w:val="0092360B"/>
    <w:rsid w:val="009237F8"/>
    <w:rsid w:val="0092390D"/>
    <w:rsid w:val="0092391A"/>
    <w:rsid w:val="00923BE8"/>
    <w:rsid w:val="00923D64"/>
    <w:rsid w:val="00923F19"/>
    <w:rsid w:val="00923F7B"/>
    <w:rsid w:val="00924227"/>
    <w:rsid w:val="00924319"/>
    <w:rsid w:val="009245D5"/>
    <w:rsid w:val="009245DF"/>
    <w:rsid w:val="009247D8"/>
    <w:rsid w:val="0092485B"/>
    <w:rsid w:val="00924AA8"/>
    <w:rsid w:val="00924E15"/>
    <w:rsid w:val="00924F0E"/>
    <w:rsid w:val="009250AE"/>
    <w:rsid w:val="00925502"/>
    <w:rsid w:val="00925A1E"/>
    <w:rsid w:val="00925BB1"/>
    <w:rsid w:val="00925DF6"/>
    <w:rsid w:val="00925EAC"/>
    <w:rsid w:val="00926021"/>
    <w:rsid w:val="00926125"/>
    <w:rsid w:val="009261B2"/>
    <w:rsid w:val="009262A4"/>
    <w:rsid w:val="00926368"/>
    <w:rsid w:val="0092678A"/>
    <w:rsid w:val="0092682D"/>
    <w:rsid w:val="00926876"/>
    <w:rsid w:val="00926A2D"/>
    <w:rsid w:val="00926AC7"/>
    <w:rsid w:val="00926BD1"/>
    <w:rsid w:val="00926FCC"/>
    <w:rsid w:val="0092709E"/>
    <w:rsid w:val="009276E4"/>
    <w:rsid w:val="0092771D"/>
    <w:rsid w:val="00927922"/>
    <w:rsid w:val="00927972"/>
    <w:rsid w:val="009279AE"/>
    <w:rsid w:val="009279CE"/>
    <w:rsid w:val="00927B05"/>
    <w:rsid w:val="00927B9C"/>
    <w:rsid w:val="00927C70"/>
    <w:rsid w:val="00927D72"/>
    <w:rsid w:val="00927E0B"/>
    <w:rsid w:val="00927E4B"/>
    <w:rsid w:val="00927F79"/>
    <w:rsid w:val="00927FAE"/>
    <w:rsid w:val="00927FC2"/>
    <w:rsid w:val="009302E5"/>
    <w:rsid w:val="00930548"/>
    <w:rsid w:val="009308D3"/>
    <w:rsid w:val="00930926"/>
    <w:rsid w:val="009309F1"/>
    <w:rsid w:val="00930AAC"/>
    <w:rsid w:val="00930B06"/>
    <w:rsid w:val="00930BBE"/>
    <w:rsid w:val="00930C96"/>
    <w:rsid w:val="00930DAF"/>
    <w:rsid w:val="00930F0D"/>
    <w:rsid w:val="00930F63"/>
    <w:rsid w:val="00931565"/>
    <w:rsid w:val="00931628"/>
    <w:rsid w:val="009316B2"/>
    <w:rsid w:val="00931736"/>
    <w:rsid w:val="00931746"/>
    <w:rsid w:val="00931AEC"/>
    <w:rsid w:val="00931BAE"/>
    <w:rsid w:val="00931CAE"/>
    <w:rsid w:val="0093212B"/>
    <w:rsid w:val="0093233C"/>
    <w:rsid w:val="009323AF"/>
    <w:rsid w:val="00932504"/>
    <w:rsid w:val="00932667"/>
    <w:rsid w:val="009326D0"/>
    <w:rsid w:val="00932848"/>
    <w:rsid w:val="0093287A"/>
    <w:rsid w:val="00932A6F"/>
    <w:rsid w:val="00932A9E"/>
    <w:rsid w:val="00932B10"/>
    <w:rsid w:val="00932BF0"/>
    <w:rsid w:val="00932F7C"/>
    <w:rsid w:val="00933198"/>
    <w:rsid w:val="009331EB"/>
    <w:rsid w:val="00933B5B"/>
    <w:rsid w:val="00933CE1"/>
    <w:rsid w:val="00934000"/>
    <w:rsid w:val="009340DA"/>
    <w:rsid w:val="00934142"/>
    <w:rsid w:val="009344CD"/>
    <w:rsid w:val="009344F6"/>
    <w:rsid w:val="0093468F"/>
    <w:rsid w:val="00934732"/>
    <w:rsid w:val="0093473A"/>
    <w:rsid w:val="00934847"/>
    <w:rsid w:val="00934A6D"/>
    <w:rsid w:val="00934C77"/>
    <w:rsid w:val="00934F71"/>
    <w:rsid w:val="0093536A"/>
    <w:rsid w:val="009354ED"/>
    <w:rsid w:val="009355FA"/>
    <w:rsid w:val="0093560C"/>
    <w:rsid w:val="00935628"/>
    <w:rsid w:val="00935723"/>
    <w:rsid w:val="00935893"/>
    <w:rsid w:val="00935903"/>
    <w:rsid w:val="00935A1E"/>
    <w:rsid w:val="00935AEB"/>
    <w:rsid w:val="00935D4E"/>
    <w:rsid w:val="009362E8"/>
    <w:rsid w:val="0093654B"/>
    <w:rsid w:val="00936749"/>
    <w:rsid w:val="00936903"/>
    <w:rsid w:val="0093695D"/>
    <w:rsid w:val="0093696D"/>
    <w:rsid w:val="00936DB4"/>
    <w:rsid w:val="00937153"/>
    <w:rsid w:val="009371CB"/>
    <w:rsid w:val="00937355"/>
    <w:rsid w:val="009373C4"/>
    <w:rsid w:val="009374F7"/>
    <w:rsid w:val="009376AF"/>
    <w:rsid w:val="00937801"/>
    <w:rsid w:val="009378EB"/>
    <w:rsid w:val="00937A73"/>
    <w:rsid w:val="00937AB1"/>
    <w:rsid w:val="00937E09"/>
    <w:rsid w:val="009404FF"/>
    <w:rsid w:val="0094061B"/>
    <w:rsid w:val="0094068C"/>
    <w:rsid w:val="009408EA"/>
    <w:rsid w:val="0094095B"/>
    <w:rsid w:val="00940A7F"/>
    <w:rsid w:val="00940B40"/>
    <w:rsid w:val="00940C20"/>
    <w:rsid w:val="00940DDE"/>
    <w:rsid w:val="00940FCA"/>
    <w:rsid w:val="0094102A"/>
    <w:rsid w:val="00941195"/>
    <w:rsid w:val="00941359"/>
    <w:rsid w:val="0094158A"/>
    <w:rsid w:val="009416B8"/>
    <w:rsid w:val="00941755"/>
    <w:rsid w:val="00941798"/>
    <w:rsid w:val="009417E6"/>
    <w:rsid w:val="00941843"/>
    <w:rsid w:val="00941B7D"/>
    <w:rsid w:val="00941BCF"/>
    <w:rsid w:val="00941C8E"/>
    <w:rsid w:val="00941CDD"/>
    <w:rsid w:val="00941D43"/>
    <w:rsid w:val="00941DE0"/>
    <w:rsid w:val="00941FE6"/>
    <w:rsid w:val="00942051"/>
    <w:rsid w:val="00942125"/>
    <w:rsid w:val="0094242B"/>
    <w:rsid w:val="009424E6"/>
    <w:rsid w:val="00942527"/>
    <w:rsid w:val="0094253D"/>
    <w:rsid w:val="00942725"/>
    <w:rsid w:val="009427A1"/>
    <w:rsid w:val="00942D2A"/>
    <w:rsid w:val="00942EB9"/>
    <w:rsid w:val="00942ED1"/>
    <w:rsid w:val="00942F03"/>
    <w:rsid w:val="009433A7"/>
    <w:rsid w:val="009434FB"/>
    <w:rsid w:val="00943525"/>
    <w:rsid w:val="009436E6"/>
    <w:rsid w:val="00943843"/>
    <w:rsid w:val="009438A5"/>
    <w:rsid w:val="0094392C"/>
    <w:rsid w:val="00943C35"/>
    <w:rsid w:val="00943D51"/>
    <w:rsid w:val="00943D92"/>
    <w:rsid w:val="00943E82"/>
    <w:rsid w:val="00943FE4"/>
    <w:rsid w:val="009440CD"/>
    <w:rsid w:val="00944167"/>
    <w:rsid w:val="00944419"/>
    <w:rsid w:val="00944842"/>
    <w:rsid w:val="00944B57"/>
    <w:rsid w:val="00944B5B"/>
    <w:rsid w:val="00944BD3"/>
    <w:rsid w:val="00944BE3"/>
    <w:rsid w:val="00944C48"/>
    <w:rsid w:val="00944CD1"/>
    <w:rsid w:val="00944F99"/>
    <w:rsid w:val="009450D4"/>
    <w:rsid w:val="00945166"/>
    <w:rsid w:val="009452A2"/>
    <w:rsid w:val="009452F8"/>
    <w:rsid w:val="009455EB"/>
    <w:rsid w:val="00945755"/>
    <w:rsid w:val="00945905"/>
    <w:rsid w:val="00945958"/>
    <w:rsid w:val="00945A27"/>
    <w:rsid w:val="00945C3F"/>
    <w:rsid w:val="00945CCB"/>
    <w:rsid w:val="00945D99"/>
    <w:rsid w:val="009460E7"/>
    <w:rsid w:val="00946135"/>
    <w:rsid w:val="0094641A"/>
    <w:rsid w:val="009464F9"/>
    <w:rsid w:val="0094659A"/>
    <w:rsid w:val="0094667B"/>
    <w:rsid w:val="009466AC"/>
    <w:rsid w:val="00946796"/>
    <w:rsid w:val="009467F5"/>
    <w:rsid w:val="00946840"/>
    <w:rsid w:val="00946973"/>
    <w:rsid w:val="00946AC1"/>
    <w:rsid w:val="00946AE5"/>
    <w:rsid w:val="00946B92"/>
    <w:rsid w:val="00946D80"/>
    <w:rsid w:val="00946E9A"/>
    <w:rsid w:val="00946F2B"/>
    <w:rsid w:val="00946FA2"/>
    <w:rsid w:val="00946FB4"/>
    <w:rsid w:val="009474FE"/>
    <w:rsid w:val="0094758E"/>
    <w:rsid w:val="009475A5"/>
    <w:rsid w:val="00947825"/>
    <w:rsid w:val="00947A7A"/>
    <w:rsid w:val="00947B3A"/>
    <w:rsid w:val="00947B6A"/>
    <w:rsid w:val="00947B83"/>
    <w:rsid w:val="00947CA4"/>
    <w:rsid w:val="00947CED"/>
    <w:rsid w:val="00947E61"/>
    <w:rsid w:val="00947E8A"/>
    <w:rsid w:val="00947EB0"/>
    <w:rsid w:val="00947F86"/>
    <w:rsid w:val="009500A1"/>
    <w:rsid w:val="009501AC"/>
    <w:rsid w:val="009502A7"/>
    <w:rsid w:val="00950466"/>
    <w:rsid w:val="009505FF"/>
    <w:rsid w:val="00950851"/>
    <w:rsid w:val="00950AC8"/>
    <w:rsid w:val="00950BDD"/>
    <w:rsid w:val="00950CCA"/>
    <w:rsid w:val="00950D16"/>
    <w:rsid w:val="00950D8B"/>
    <w:rsid w:val="009510B0"/>
    <w:rsid w:val="009511EB"/>
    <w:rsid w:val="00951223"/>
    <w:rsid w:val="00951239"/>
    <w:rsid w:val="00951671"/>
    <w:rsid w:val="00951895"/>
    <w:rsid w:val="009518A6"/>
    <w:rsid w:val="0095196C"/>
    <w:rsid w:val="00951D6C"/>
    <w:rsid w:val="00952136"/>
    <w:rsid w:val="0095220B"/>
    <w:rsid w:val="009523C3"/>
    <w:rsid w:val="009527DB"/>
    <w:rsid w:val="009528BD"/>
    <w:rsid w:val="00952BD7"/>
    <w:rsid w:val="00952C47"/>
    <w:rsid w:val="00952CE6"/>
    <w:rsid w:val="00952DAA"/>
    <w:rsid w:val="00952FFE"/>
    <w:rsid w:val="00953092"/>
    <w:rsid w:val="009530B1"/>
    <w:rsid w:val="009535B5"/>
    <w:rsid w:val="0095378F"/>
    <w:rsid w:val="0095390B"/>
    <w:rsid w:val="00953B8C"/>
    <w:rsid w:val="0095400B"/>
    <w:rsid w:val="009543A9"/>
    <w:rsid w:val="009545D2"/>
    <w:rsid w:val="0095468A"/>
    <w:rsid w:val="009546EF"/>
    <w:rsid w:val="0095496B"/>
    <w:rsid w:val="009549FA"/>
    <w:rsid w:val="00954A0E"/>
    <w:rsid w:val="00954D74"/>
    <w:rsid w:val="00954F99"/>
    <w:rsid w:val="0095504A"/>
    <w:rsid w:val="0095512B"/>
    <w:rsid w:val="009552EF"/>
    <w:rsid w:val="0095530E"/>
    <w:rsid w:val="00955489"/>
    <w:rsid w:val="00955AED"/>
    <w:rsid w:val="00955D15"/>
    <w:rsid w:val="00955D28"/>
    <w:rsid w:val="00955F16"/>
    <w:rsid w:val="00955F5E"/>
    <w:rsid w:val="00956004"/>
    <w:rsid w:val="009560F7"/>
    <w:rsid w:val="00956153"/>
    <w:rsid w:val="0095627E"/>
    <w:rsid w:val="0095643F"/>
    <w:rsid w:val="00956998"/>
    <w:rsid w:val="0095699E"/>
    <w:rsid w:val="00956AB5"/>
    <w:rsid w:val="00956BA5"/>
    <w:rsid w:val="00956C90"/>
    <w:rsid w:val="00956F95"/>
    <w:rsid w:val="00956FA8"/>
    <w:rsid w:val="0095710F"/>
    <w:rsid w:val="00957317"/>
    <w:rsid w:val="00957341"/>
    <w:rsid w:val="0095749E"/>
    <w:rsid w:val="009574BD"/>
    <w:rsid w:val="00957542"/>
    <w:rsid w:val="0095756E"/>
    <w:rsid w:val="009575DD"/>
    <w:rsid w:val="0095775A"/>
    <w:rsid w:val="009578CA"/>
    <w:rsid w:val="00957A66"/>
    <w:rsid w:val="00957A75"/>
    <w:rsid w:val="00957C64"/>
    <w:rsid w:val="00957C94"/>
    <w:rsid w:val="00957CDE"/>
    <w:rsid w:val="00957D04"/>
    <w:rsid w:val="00957D44"/>
    <w:rsid w:val="00957FB0"/>
    <w:rsid w:val="0096004E"/>
    <w:rsid w:val="0096037E"/>
    <w:rsid w:val="00960421"/>
    <w:rsid w:val="0096044C"/>
    <w:rsid w:val="009604C5"/>
    <w:rsid w:val="009605E8"/>
    <w:rsid w:val="009605F2"/>
    <w:rsid w:val="00960777"/>
    <w:rsid w:val="009607F0"/>
    <w:rsid w:val="0096095B"/>
    <w:rsid w:val="009609C2"/>
    <w:rsid w:val="00960BB2"/>
    <w:rsid w:val="00960BC0"/>
    <w:rsid w:val="00960D11"/>
    <w:rsid w:val="00960E26"/>
    <w:rsid w:val="00960F17"/>
    <w:rsid w:val="00960FB1"/>
    <w:rsid w:val="0096115B"/>
    <w:rsid w:val="00961166"/>
    <w:rsid w:val="009611EF"/>
    <w:rsid w:val="00961474"/>
    <w:rsid w:val="00961694"/>
    <w:rsid w:val="00961D08"/>
    <w:rsid w:val="00961F12"/>
    <w:rsid w:val="00961F3F"/>
    <w:rsid w:val="00961FB6"/>
    <w:rsid w:val="0096212A"/>
    <w:rsid w:val="00962260"/>
    <w:rsid w:val="009626A6"/>
    <w:rsid w:val="009626D5"/>
    <w:rsid w:val="00962A5D"/>
    <w:rsid w:val="00962A91"/>
    <w:rsid w:val="00962ABF"/>
    <w:rsid w:val="00962AF1"/>
    <w:rsid w:val="00962B10"/>
    <w:rsid w:val="00962BC5"/>
    <w:rsid w:val="00962D23"/>
    <w:rsid w:val="00962DAC"/>
    <w:rsid w:val="00962DF3"/>
    <w:rsid w:val="00963127"/>
    <w:rsid w:val="0096337E"/>
    <w:rsid w:val="00963429"/>
    <w:rsid w:val="0096347C"/>
    <w:rsid w:val="00963678"/>
    <w:rsid w:val="009636B0"/>
    <w:rsid w:val="00963A8D"/>
    <w:rsid w:val="00963ABD"/>
    <w:rsid w:val="00963DD6"/>
    <w:rsid w:val="00964216"/>
    <w:rsid w:val="009642ED"/>
    <w:rsid w:val="00964535"/>
    <w:rsid w:val="0096495A"/>
    <w:rsid w:val="00964984"/>
    <w:rsid w:val="009649B4"/>
    <w:rsid w:val="00964A87"/>
    <w:rsid w:val="00964D91"/>
    <w:rsid w:val="00964E68"/>
    <w:rsid w:val="00964E95"/>
    <w:rsid w:val="00965018"/>
    <w:rsid w:val="009650D4"/>
    <w:rsid w:val="009652AC"/>
    <w:rsid w:val="00965303"/>
    <w:rsid w:val="009655B8"/>
    <w:rsid w:val="00965606"/>
    <w:rsid w:val="0096561E"/>
    <w:rsid w:val="00965837"/>
    <w:rsid w:val="009658AE"/>
    <w:rsid w:val="00965A36"/>
    <w:rsid w:val="00965AAD"/>
    <w:rsid w:val="00965AB5"/>
    <w:rsid w:val="0096639E"/>
    <w:rsid w:val="0096648B"/>
    <w:rsid w:val="0096654F"/>
    <w:rsid w:val="009666D0"/>
    <w:rsid w:val="009666E9"/>
    <w:rsid w:val="00966724"/>
    <w:rsid w:val="009668C1"/>
    <w:rsid w:val="00966CD2"/>
    <w:rsid w:val="00966E03"/>
    <w:rsid w:val="00966F98"/>
    <w:rsid w:val="00967198"/>
    <w:rsid w:val="0096727E"/>
    <w:rsid w:val="0096729F"/>
    <w:rsid w:val="009672B6"/>
    <w:rsid w:val="00967387"/>
    <w:rsid w:val="009674CA"/>
    <w:rsid w:val="00967575"/>
    <w:rsid w:val="00967B01"/>
    <w:rsid w:val="00967BE9"/>
    <w:rsid w:val="00967D80"/>
    <w:rsid w:val="00967E2D"/>
    <w:rsid w:val="0097009A"/>
    <w:rsid w:val="009700BE"/>
    <w:rsid w:val="009700E4"/>
    <w:rsid w:val="009701DD"/>
    <w:rsid w:val="009704E4"/>
    <w:rsid w:val="009705AB"/>
    <w:rsid w:val="00970688"/>
    <w:rsid w:val="00970784"/>
    <w:rsid w:val="009707AA"/>
    <w:rsid w:val="0097094C"/>
    <w:rsid w:val="00970991"/>
    <w:rsid w:val="00970B93"/>
    <w:rsid w:val="00970D2D"/>
    <w:rsid w:val="00970DD4"/>
    <w:rsid w:val="00971184"/>
    <w:rsid w:val="00971228"/>
    <w:rsid w:val="00971360"/>
    <w:rsid w:val="00971650"/>
    <w:rsid w:val="009717CB"/>
    <w:rsid w:val="009717D6"/>
    <w:rsid w:val="0097185D"/>
    <w:rsid w:val="00971B1E"/>
    <w:rsid w:val="00971BD2"/>
    <w:rsid w:val="00971CA5"/>
    <w:rsid w:val="00971CCD"/>
    <w:rsid w:val="00971D59"/>
    <w:rsid w:val="00971E37"/>
    <w:rsid w:val="00971E9B"/>
    <w:rsid w:val="00971F4F"/>
    <w:rsid w:val="00971FC1"/>
    <w:rsid w:val="00972222"/>
    <w:rsid w:val="0097255B"/>
    <w:rsid w:val="0097262D"/>
    <w:rsid w:val="0097264D"/>
    <w:rsid w:val="00972689"/>
    <w:rsid w:val="0097289D"/>
    <w:rsid w:val="00972BCC"/>
    <w:rsid w:val="00972C5B"/>
    <w:rsid w:val="00972CD9"/>
    <w:rsid w:val="00972D9D"/>
    <w:rsid w:val="00972FF7"/>
    <w:rsid w:val="00973005"/>
    <w:rsid w:val="0097312D"/>
    <w:rsid w:val="00973142"/>
    <w:rsid w:val="009732E3"/>
    <w:rsid w:val="0097331D"/>
    <w:rsid w:val="00973455"/>
    <w:rsid w:val="00973575"/>
    <w:rsid w:val="009736FC"/>
    <w:rsid w:val="009738F5"/>
    <w:rsid w:val="00973974"/>
    <w:rsid w:val="009739E9"/>
    <w:rsid w:val="00973AD1"/>
    <w:rsid w:val="00973C0A"/>
    <w:rsid w:val="00973D28"/>
    <w:rsid w:val="00973E8F"/>
    <w:rsid w:val="00973EE1"/>
    <w:rsid w:val="00974104"/>
    <w:rsid w:val="0097436F"/>
    <w:rsid w:val="0097452A"/>
    <w:rsid w:val="009746FB"/>
    <w:rsid w:val="00974872"/>
    <w:rsid w:val="009749C6"/>
    <w:rsid w:val="009749E6"/>
    <w:rsid w:val="00974A7A"/>
    <w:rsid w:val="00974B77"/>
    <w:rsid w:val="00974D80"/>
    <w:rsid w:val="00974D93"/>
    <w:rsid w:val="00974F72"/>
    <w:rsid w:val="00974F8C"/>
    <w:rsid w:val="00974FD3"/>
    <w:rsid w:val="00975111"/>
    <w:rsid w:val="00975344"/>
    <w:rsid w:val="009754A8"/>
    <w:rsid w:val="009754AE"/>
    <w:rsid w:val="009755BE"/>
    <w:rsid w:val="0097598C"/>
    <w:rsid w:val="00975E6D"/>
    <w:rsid w:val="00975F64"/>
    <w:rsid w:val="0097620D"/>
    <w:rsid w:val="00976406"/>
    <w:rsid w:val="00976667"/>
    <w:rsid w:val="0097683C"/>
    <w:rsid w:val="0097691E"/>
    <w:rsid w:val="0097697F"/>
    <w:rsid w:val="009769F1"/>
    <w:rsid w:val="00976A70"/>
    <w:rsid w:val="00976CC2"/>
    <w:rsid w:val="00976CD8"/>
    <w:rsid w:val="00976DDA"/>
    <w:rsid w:val="00976E55"/>
    <w:rsid w:val="00976E7C"/>
    <w:rsid w:val="00977154"/>
    <w:rsid w:val="0097723D"/>
    <w:rsid w:val="00977276"/>
    <w:rsid w:val="009777E0"/>
    <w:rsid w:val="009778C4"/>
    <w:rsid w:val="009778DD"/>
    <w:rsid w:val="00977AAF"/>
    <w:rsid w:val="00977BC0"/>
    <w:rsid w:val="00977C2D"/>
    <w:rsid w:val="00977D29"/>
    <w:rsid w:val="00977EFF"/>
    <w:rsid w:val="00980040"/>
    <w:rsid w:val="009800ED"/>
    <w:rsid w:val="00980322"/>
    <w:rsid w:val="00980401"/>
    <w:rsid w:val="00980496"/>
    <w:rsid w:val="00980599"/>
    <w:rsid w:val="00980904"/>
    <w:rsid w:val="00980968"/>
    <w:rsid w:val="00980AF8"/>
    <w:rsid w:val="00980BC7"/>
    <w:rsid w:val="00980F3D"/>
    <w:rsid w:val="00980F3F"/>
    <w:rsid w:val="009810F6"/>
    <w:rsid w:val="00981135"/>
    <w:rsid w:val="00981275"/>
    <w:rsid w:val="0098128C"/>
    <w:rsid w:val="0098141C"/>
    <w:rsid w:val="00981517"/>
    <w:rsid w:val="009817B7"/>
    <w:rsid w:val="009819D9"/>
    <w:rsid w:val="009819DA"/>
    <w:rsid w:val="00981B7B"/>
    <w:rsid w:val="00981BD2"/>
    <w:rsid w:val="00981D09"/>
    <w:rsid w:val="00981D6C"/>
    <w:rsid w:val="00981DDF"/>
    <w:rsid w:val="009820DB"/>
    <w:rsid w:val="00982162"/>
    <w:rsid w:val="00982188"/>
    <w:rsid w:val="00982237"/>
    <w:rsid w:val="009822E6"/>
    <w:rsid w:val="0098242A"/>
    <w:rsid w:val="00982948"/>
    <w:rsid w:val="00982FB6"/>
    <w:rsid w:val="00983053"/>
    <w:rsid w:val="0098326F"/>
    <w:rsid w:val="0098354C"/>
    <w:rsid w:val="0098355A"/>
    <w:rsid w:val="0098355C"/>
    <w:rsid w:val="0098356E"/>
    <w:rsid w:val="009836F8"/>
    <w:rsid w:val="0098374E"/>
    <w:rsid w:val="009838A6"/>
    <w:rsid w:val="00983A47"/>
    <w:rsid w:val="00983C54"/>
    <w:rsid w:val="00983C67"/>
    <w:rsid w:val="00983DB7"/>
    <w:rsid w:val="00983E97"/>
    <w:rsid w:val="00983F8D"/>
    <w:rsid w:val="0098409F"/>
    <w:rsid w:val="009840F7"/>
    <w:rsid w:val="0098414E"/>
    <w:rsid w:val="0098427A"/>
    <w:rsid w:val="009842A4"/>
    <w:rsid w:val="009843CA"/>
    <w:rsid w:val="0098441A"/>
    <w:rsid w:val="009844AC"/>
    <w:rsid w:val="00984566"/>
    <w:rsid w:val="0098456E"/>
    <w:rsid w:val="009845CC"/>
    <w:rsid w:val="00984776"/>
    <w:rsid w:val="00984875"/>
    <w:rsid w:val="0098493D"/>
    <w:rsid w:val="00984A15"/>
    <w:rsid w:val="00984AD2"/>
    <w:rsid w:val="00984AFD"/>
    <w:rsid w:val="00984B10"/>
    <w:rsid w:val="00984C35"/>
    <w:rsid w:val="00984C45"/>
    <w:rsid w:val="00984CA0"/>
    <w:rsid w:val="00984D3F"/>
    <w:rsid w:val="009850CA"/>
    <w:rsid w:val="009852D0"/>
    <w:rsid w:val="009855F3"/>
    <w:rsid w:val="009856B8"/>
    <w:rsid w:val="00985730"/>
    <w:rsid w:val="00985800"/>
    <w:rsid w:val="00985AD9"/>
    <w:rsid w:val="00985CCD"/>
    <w:rsid w:val="00985DBC"/>
    <w:rsid w:val="0098643A"/>
    <w:rsid w:val="0098658B"/>
    <w:rsid w:val="009865D2"/>
    <w:rsid w:val="009866B9"/>
    <w:rsid w:val="00986805"/>
    <w:rsid w:val="00986A49"/>
    <w:rsid w:val="00986C49"/>
    <w:rsid w:val="00986E60"/>
    <w:rsid w:val="00986F13"/>
    <w:rsid w:val="00986F1E"/>
    <w:rsid w:val="00986FA8"/>
    <w:rsid w:val="00986FB3"/>
    <w:rsid w:val="00987102"/>
    <w:rsid w:val="00987191"/>
    <w:rsid w:val="0098755C"/>
    <w:rsid w:val="00987790"/>
    <w:rsid w:val="009879B7"/>
    <w:rsid w:val="00987A13"/>
    <w:rsid w:val="00987A20"/>
    <w:rsid w:val="00987C3D"/>
    <w:rsid w:val="00987ED8"/>
    <w:rsid w:val="00987F94"/>
    <w:rsid w:val="00990019"/>
    <w:rsid w:val="00990052"/>
    <w:rsid w:val="00990175"/>
    <w:rsid w:val="009901E0"/>
    <w:rsid w:val="0099036D"/>
    <w:rsid w:val="009907F1"/>
    <w:rsid w:val="00990881"/>
    <w:rsid w:val="00990A73"/>
    <w:rsid w:val="009910CD"/>
    <w:rsid w:val="00991218"/>
    <w:rsid w:val="0099141E"/>
    <w:rsid w:val="009914C7"/>
    <w:rsid w:val="009914D5"/>
    <w:rsid w:val="00991546"/>
    <w:rsid w:val="009915B3"/>
    <w:rsid w:val="009916A2"/>
    <w:rsid w:val="00991877"/>
    <w:rsid w:val="00991967"/>
    <w:rsid w:val="00991B8A"/>
    <w:rsid w:val="00991E77"/>
    <w:rsid w:val="0099209E"/>
    <w:rsid w:val="00992181"/>
    <w:rsid w:val="00992213"/>
    <w:rsid w:val="009922AE"/>
    <w:rsid w:val="00992403"/>
    <w:rsid w:val="009924AF"/>
    <w:rsid w:val="0099250D"/>
    <w:rsid w:val="009926F5"/>
    <w:rsid w:val="00992872"/>
    <w:rsid w:val="0099288D"/>
    <w:rsid w:val="00992AD0"/>
    <w:rsid w:val="00992B8A"/>
    <w:rsid w:val="00992CA5"/>
    <w:rsid w:val="00992D64"/>
    <w:rsid w:val="00992D6B"/>
    <w:rsid w:val="00992EA3"/>
    <w:rsid w:val="00992EB8"/>
    <w:rsid w:val="00992F5D"/>
    <w:rsid w:val="00992F71"/>
    <w:rsid w:val="00993554"/>
    <w:rsid w:val="009937B0"/>
    <w:rsid w:val="00993899"/>
    <w:rsid w:val="00993A13"/>
    <w:rsid w:val="00993AE1"/>
    <w:rsid w:val="00993BFB"/>
    <w:rsid w:val="00993F69"/>
    <w:rsid w:val="009940A7"/>
    <w:rsid w:val="00994496"/>
    <w:rsid w:val="00994641"/>
    <w:rsid w:val="009947D4"/>
    <w:rsid w:val="00994CB9"/>
    <w:rsid w:val="00994E68"/>
    <w:rsid w:val="00994EE6"/>
    <w:rsid w:val="00994F5F"/>
    <w:rsid w:val="00994FED"/>
    <w:rsid w:val="0099517A"/>
    <w:rsid w:val="0099556B"/>
    <w:rsid w:val="009957A3"/>
    <w:rsid w:val="00995851"/>
    <w:rsid w:val="00995A32"/>
    <w:rsid w:val="00995B32"/>
    <w:rsid w:val="00995D9E"/>
    <w:rsid w:val="00995EF4"/>
    <w:rsid w:val="009960B1"/>
    <w:rsid w:val="00996128"/>
    <w:rsid w:val="00996135"/>
    <w:rsid w:val="009962BA"/>
    <w:rsid w:val="00996729"/>
    <w:rsid w:val="009968B5"/>
    <w:rsid w:val="009969D0"/>
    <w:rsid w:val="00996A3B"/>
    <w:rsid w:val="00996A6D"/>
    <w:rsid w:val="00996AC4"/>
    <w:rsid w:val="00996B11"/>
    <w:rsid w:val="00996CA2"/>
    <w:rsid w:val="00996F70"/>
    <w:rsid w:val="00996FA0"/>
    <w:rsid w:val="0099706C"/>
    <w:rsid w:val="009974C9"/>
    <w:rsid w:val="00997542"/>
    <w:rsid w:val="00997577"/>
    <w:rsid w:val="009975DA"/>
    <w:rsid w:val="00997AED"/>
    <w:rsid w:val="00997CE7"/>
    <w:rsid w:val="009A00A6"/>
    <w:rsid w:val="009A0410"/>
    <w:rsid w:val="009A0611"/>
    <w:rsid w:val="009A0726"/>
    <w:rsid w:val="009A07A2"/>
    <w:rsid w:val="009A0955"/>
    <w:rsid w:val="009A097A"/>
    <w:rsid w:val="009A0EB5"/>
    <w:rsid w:val="009A0FE3"/>
    <w:rsid w:val="009A104B"/>
    <w:rsid w:val="009A10AF"/>
    <w:rsid w:val="009A11F0"/>
    <w:rsid w:val="009A126A"/>
    <w:rsid w:val="009A131E"/>
    <w:rsid w:val="009A1493"/>
    <w:rsid w:val="009A177C"/>
    <w:rsid w:val="009A17C4"/>
    <w:rsid w:val="009A19E9"/>
    <w:rsid w:val="009A1B3D"/>
    <w:rsid w:val="009A1B55"/>
    <w:rsid w:val="009A1C57"/>
    <w:rsid w:val="009A1D0A"/>
    <w:rsid w:val="009A1E15"/>
    <w:rsid w:val="009A1EA0"/>
    <w:rsid w:val="009A20EB"/>
    <w:rsid w:val="009A212A"/>
    <w:rsid w:val="009A23EB"/>
    <w:rsid w:val="009A240C"/>
    <w:rsid w:val="009A2BE0"/>
    <w:rsid w:val="009A2BE2"/>
    <w:rsid w:val="009A2D94"/>
    <w:rsid w:val="009A2DFD"/>
    <w:rsid w:val="009A2ED3"/>
    <w:rsid w:val="009A30C3"/>
    <w:rsid w:val="009A3131"/>
    <w:rsid w:val="009A36D0"/>
    <w:rsid w:val="009A3726"/>
    <w:rsid w:val="009A3868"/>
    <w:rsid w:val="009A38D5"/>
    <w:rsid w:val="009A393E"/>
    <w:rsid w:val="009A3B9F"/>
    <w:rsid w:val="009A3D0F"/>
    <w:rsid w:val="009A3E15"/>
    <w:rsid w:val="009A3E38"/>
    <w:rsid w:val="009A3F04"/>
    <w:rsid w:val="009A3F76"/>
    <w:rsid w:val="009A46CF"/>
    <w:rsid w:val="009A46F2"/>
    <w:rsid w:val="009A47CF"/>
    <w:rsid w:val="009A4872"/>
    <w:rsid w:val="009A4BF2"/>
    <w:rsid w:val="009A4D4F"/>
    <w:rsid w:val="009A4DD6"/>
    <w:rsid w:val="009A4E93"/>
    <w:rsid w:val="009A4ED0"/>
    <w:rsid w:val="009A501D"/>
    <w:rsid w:val="009A5393"/>
    <w:rsid w:val="009A53B7"/>
    <w:rsid w:val="009A54CA"/>
    <w:rsid w:val="009A5510"/>
    <w:rsid w:val="009A5664"/>
    <w:rsid w:val="009A583A"/>
    <w:rsid w:val="009A5DCA"/>
    <w:rsid w:val="009A5FE4"/>
    <w:rsid w:val="009A619E"/>
    <w:rsid w:val="009A6214"/>
    <w:rsid w:val="009A6264"/>
    <w:rsid w:val="009A636F"/>
    <w:rsid w:val="009A63E2"/>
    <w:rsid w:val="009A65F3"/>
    <w:rsid w:val="009A66D0"/>
    <w:rsid w:val="009A6755"/>
    <w:rsid w:val="009A6942"/>
    <w:rsid w:val="009A69D3"/>
    <w:rsid w:val="009A6B38"/>
    <w:rsid w:val="009A6D06"/>
    <w:rsid w:val="009A6FA6"/>
    <w:rsid w:val="009A720E"/>
    <w:rsid w:val="009A7257"/>
    <w:rsid w:val="009A727F"/>
    <w:rsid w:val="009A7344"/>
    <w:rsid w:val="009A7409"/>
    <w:rsid w:val="009A77FB"/>
    <w:rsid w:val="009A790F"/>
    <w:rsid w:val="009A7923"/>
    <w:rsid w:val="009A79EE"/>
    <w:rsid w:val="009A7E77"/>
    <w:rsid w:val="009B01F0"/>
    <w:rsid w:val="009B02D2"/>
    <w:rsid w:val="009B039E"/>
    <w:rsid w:val="009B040C"/>
    <w:rsid w:val="009B043A"/>
    <w:rsid w:val="009B04A4"/>
    <w:rsid w:val="009B08F8"/>
    <w:rsid w:val="009B0B34"/>
    <w:rsid w:val="009B0F35"/>
    <w:rsid w:val="009B0F96"/>
    <w:rsid w:val="009B0F9F"/>
    <w:rsid w:val="009B1345"/>
    <w:rsid w:val="009B1425"/>
    <w:rsid w:val="009B14D2"/>
    <w:rsid w:val="009B1683"/>
    <w:rsid w:val="009B16D7"/>
    <w:rsid w:val="009B1863"/>
    <w:rsid w:val="009B1893"/>
    <w:rsid w:val="009B1A01"/>
    <w:rsid w:val="009B1A92"/>
    <w:rsid w:val="009B1BAE"/>
    <w:rsid w:val="009B1BD7"/>
    <w:rsid w:val="009B1C83"/>
    <w:rsid w:val="009B1CE2"/>
    <w:rsid w:val="009B1F80"/>
    <w:rsid w:val="009B206F"/>
    <w:rsid w:val="009B210A"/>
    <w:rsid w:val="009B230E"/>
    <w:rsid w:val="009B2388"/>
    <w:rsid w:val="009B23CC"/>
    <w:rsid w:val="009B2404"/>
    <w:rsid w:val="009B241E"/>
    <w:rsid w:val="009B2563"/>
    <w:rsid w:val="009B26CF"/>
    <w:rsid w:val="009B2776"/>
    <w:rsid w:val="009B2898"/>
    <w:rsid w:val="009B299B"/>
    <w:rsid w:val="009B29EF"/>
    <w:rsid w:val="009B2B0B"/>
    <w:rsid w:val="009B2C37"/>
    <w:rsid w:val="009B3019"/>
    <w:rsid w:val="009B32B1"/>
    <w:rsid w:val="009B331C"/>
    <w:rsid w:val="009B33E3"/>
    <w:rsid w:val="009B3494"/>
    <w:rsid w:val="009B36C4"/>
    <w:rsid w:val="009B3857"/>
    <w:rsid w:val="009B3894"/>
    <w:rsid w:val="009B38A7"/>
    <w:rsid w:val="009B3A11"/>
    <w:rsid w:val="009B3A3E"/>
    <w:rsid w:val="009B3BAD"/>
    <w:rsid w:val="009B3BB5"/>
    <w:rsid w:val="009B3E12"/>
    <w:rsid w:val="009B3EE6"/>
    <w:rsid w:val="009B4066"/>
    <w:rsid w:val="009B4337"/>
    <w:rsid w:val="009B442A"/>
    <w:rsid w:val="009B4539"/>
    <w:rsid w:val="009B473E"/>
    <w:rsid w:val="009B484E"/>
    <w:rsid w:val="009B4AEA"/>
    <w:rsid w:val="009B4B0E"/>
    <w:rsid w:val="009B4B1B"/>
    <w:rsid w:val="009B4B61"/>
    <w:rsid w:val="009B4BD2"/>
    <w:rsid w:val="009B5186"/>
    <w:rsid w:val="009B5457"/>
    <w:rsid w:val="009B55F4"/>
    <w:rsid w:val="009B563D"/>
    <w:rsid w:val="009B572A"/>
    <w:rsid w:val="009B5752"/>
    <w:rsid w:val="009B5924"/>
    <w:rsid w:val="009B5927"/>
    <w:rsid w:val="009B5928"/>
    <w:rsid w:val="009B5960"/>
    <w:rsid w:val="009B59C8"/>
    <w:rsid w:val="009B59E9"/>
    <w:rsid w:val="009B5A62"/>
    <w:rsid w:val="009B5A80"/>
    <w:rsid w:val="009B5CBF"/>
    <w:rsid w:val="009B5D24"/>
    <w:rsid w:val="009B5E18"/>
    <w:rsid w:val="009B6139"/>
    <w:rsid w:val="009B6177"/>
    <w:rsid w:val="009B6219"/>
    <w:rsid w:val="009B6489"/>
    <w:rsid w:val="009B64A6"/>
    <w:rsid w:val="009B6546"/>
    <w:rsid w:val="009B65EE"/>
    <w:rsid w:val="009B688B"/>
    <w:rsid w:val="009B68CE"/>
    <w:rsid w:val="009B68E5"/>
    <w:rsid w:val="009B6934"/>
    <w:rsid w:val="009B698C"/>
    <w:rsid w:val="009B6996"/>
    <w:rsid w:val="009B6D09"/>
    <w:rsid w:val="009B6E97"/>
    <w:rsid w:val="009B6FF9"/>
    <w:rsid w:val="009B70D6"/>
    <w:rsid w:val="009B70E1"/>
    <w:rsid w:val="009B70E8"/>
    <w:rsid w:val="009B70F0"/>
    <w:rsid w:val="009B77DE"/>
    <w:rsid w:val="009B781B"/>
    <w:rsid w:val="009B793F"/>
    <w:rsid w:val="009B7B8F"/>
    <w:rsid w:val="009B7BE4"/>
    <w:rsid w:val="009B7F07"/>
    <w:rsid w:val="009B7F6A"/>
    <w:rsid w:val="009B7FF9"/>
    <w:rsid w:val="009C0221"/>
    <w:rsid w:val="009C0298"/>
    <w:rsid w:val="009C02C6"/>
    <w:rsid w:val="009C034B"/>
    <w:rsid w:val="009C034E"/>
    <w:rsid w:val="009C0399"/>
    <w:rsid w:val="009C0545"/>
    <w:rsid w:val="009C0611"/>
    <w:rsid w:val="009C07F9"/>
    <w:rsid w:val="009C0A87"/>
    <w:rsid w:val="009C0AD9"/>
    <w:rsid w:val="009C0B2E"/>
    <w:rsid w:val="009C0C84"/>
    <w:rsid w:val="009C0C9C"/>
    <w:rsid w:val="009C0D5D"/>
    <w:rsid w:val="009C0D73"/>
    <w:rsid w:val="009C0DD9"/>
    <w:rsid w:val="009C10CB"/>
    <w:rsid w:val="009C130C"/>
    <w:rsid w:val="009C1327"/>
    <w:rsid w:val="009C13E3"/>
    <w:rsid w:val="009C13EF"/>
    <w:rsid w:val="009C1577"/>
    <w:rsid w:val="009C16AA"/>
    <w:rsid w:val="009C1817"/>
    <w:rsid w:val="009C1895"/>
    <w:rsid w:val="009C1DE8"/>
    <w:rsid w:val="009C1F38"/>
    <w:rsid w:val="009C2160"/>
    <w:rsid w:val="009C262D"/>
    <w:rsid w:val="009C26CF"/>
    <w:rsid w:val="009C2903"/>
    <w:rsid w:val="009C2C92"/>
    <w:rsid w:val="009C2E23"/>
    <w:rsid w:val="009C2F82"/>
    <w:rsid w:val="009C32E6"/>
    <w:rsid w:val="009C3405"/>
    <w:rsid w:val="009C340B"/>
    <w:rsid w:val="009C34E0"/>
    <w:rsid w:val="009C3B1D"/>
    <w:rsid w:val="009C3D29"/>
    <w:rsid w:val="009C3DC3"/>
    <w:rsid w:val="009C3E8A"/>
    <w:rsid w:val="009C40A3"/>
    <w:rsid w:val="009C4188"/>
    <w:rsid w:val="009C41E9"/>
    <w:rsid w:val="009C458E"/>
    <w:rsid w:val="009C4A75"/>
    <w:rsid w:val="009C4DDC"/>
    <w:rsid w:val="009C4F00"/>
    <w:rsid w:val="009C4F0A"/>
    <w:rsid w:val="009C4F82"/>
    <w:rsid w:val="009C4FC8"/>
    <w:rsid w:val="009C512B"/>
    <w:rsid w:val="009C524D"/>
    <w:rsid w:val="009C575D"/>
    <w:rsid w:val="009C5786"/>
    <w:rsid w:val="009C57C6"/>
    <w:rsid w:val="009C57FF"/>
    <w:rsid w:val="009C58B5"/>
    <w:rsid w:val="009C5921"/>
    <w:rsid w:val="009C59AA"/>
    <w:rsid w:val="009C59FA"/>
    <w:rsid w:val="009C5C91"/>
    <w:rsid w:val="009C5D91"/>
    <w:rsid w:val="009C5DD8"/>
    <w:rsid w:val="009C5EC9"/>
    <w:rsid w:val="009C5EF2"/>
    <w:rsid w:val="009C5F61"/>
    <w:rsid w:val="009C6031"/>
    <w:rsid w:val="009C6051"/>
    <w:rsid w:val="009C6106"/>
    <w:rsid w:val="009C615A"/>
    <w:rsid w:val="009C6186"/>
    <w:rsid w:val="009C62C7"/>
    <w:rsid w:val="009C632E"/>
    <w:rsid w:val="009C63E3"/>
    <w:rsid w:val="009C64D9"/>
    <w:rsid w:val="009C65BD"/>
    <w:rsid w:val="009C682A"/>
    <w:rsid w:val="009C688A"/>
    <w:rsid w:val="009C694C"/>
    <w:rsid w:val="009C6B24"/>
    <w:rsid w:val="009C6B2E"/>
    <w:rsid w:val="009C6B4F"/>
    <w:rsid w:val="009C6BC9"/>
    <w:rsid w:val="009C6D65"/>
    <w:rsid w:val="009C6EF2"/>
    <w:rsid w:val="009C703F"/>
    <w:rsid w:val="009C70D4"/>
    <w:rsid w:val="009C70DF"/>
    <w:rsid w:val="009C7214"/>
    <w:rsid w:val="009C735C"/>
    <w:rsid w:val="009C74E2"/>
    <w:rsid w:val="009C74F9"/>
    <w:rsid w:val="009C7660"/>
    <w:rsid w:val="009C781D"/>
    <w:rsid w:val="009C7BCD"/>
    <w:rsid w:val="009C7C83"/>
    <w:rsid w:val="009C7DB0"/>
    <w:rsid w:val="009C7E31"/>
    <w:rsid w:val="009C7EFB"/>
    <w:rsid w:val="009C7FC8"/>
    <w:rsid w:val="009D00E1"/>
    <w:rsid w:val="009D00F4"/>
    <w:rsid w:val="009D0139"/>
    <w:rsid w:val="009D01A7"/>
    <w:rsid w:val="009D02EE"/>
    <w:rsid w:val="009D03B9"/>
    <w:rsid w:val="009D04AD"/>
    <w:rsid w:val="009D0746"/>
    <w:rsid w:val="009D07CE"/>
    <w:rsid w:val="009D0A0F"/>
    <w:rsid w:val="009D0C9A"/>
    <w:rsid w:val="009D0D1B"/>
    <w:rsid w:val="009D0F38"/>
    <w:rsid w:val="009D10D5"/>
    <w:rsid w:val="009D1360"/>
    <w:rsid w:val="009D13B5"/>
    <w:rsid w:val="009D143B"/>
    <w:rsid w:val="009D17C2"/>
    <w:rsid w:val="009D1826"/>
    <w:rsid w:val="009D18C0"/>
    <w:rsid w:val="009D18D3"/>
    <w:rsid w:val="009D1C89"/>
    <w:rsid w:val="009D1C98"/>
    <w:rsid w:val="009D1ED1"/>
    <w:rsid w:val="009D1FEF"/>
    <w:rsid w:val="009D1FFC"/>
    <w:rsid w:val="009D20DC"/>
    <w:rsid w:val="009D216E"/>
    <w:rsid w:val="009D24AF"/>
    <w:rsid w:val="009D27B5"/>
    <w:rsid w:val="009D291C"/>
    <w:rsid w:val="009D2939"/>
    <w:rsid w:val="009D295F"/>
    <w:rsid w:val="009D2A4E"/>
    <w:rsid w:val="009D2AA9"/>
    <w:rsid w:val="009D2BA5"/>
    <w:rsid w:val="009D2BEC"/>
    <w:rsid w:val="009D2F6B"/>
    <w:rsid w:val="009D311A"/>
    <w:rsid w:val="009D3163"/>
    <w:rsid w:val="009D3390"/>
    <w:rsid w:val="009D383F"/>
    <w:rsid w:val="009D387A"/>
    <w:rsid w:val="009D3A3C"/>
    <w:rsid w:val="009D3B75"/>
    <w:rsid w:val="009D3C7A"/>
    <w:rsid w:val="009D3D8F"/>
    <w:rsid w:val="009D3DCB"/>
    <w:rsid w:val="009D411F"/>
    <w:rsid w:val="009D417E"/>
    <w:rsid w:val="009D446B"/>
    <w:rsid w:val="009D44A9"/>
    <w:rsid w:val="009D44B0"/>
    <w:rsid w:val="009D455D"/>
    <w:rsid w:val="009D462F"/>
    <w:rsid w:val="009D475D"/>
    <w:rsid w:val="009D4A3F"/>
    <w:rsid w:val="009D4C31"/>
    <w:rsid w:val="009D4CD6"/>
    <w:rsid w:val="009D4DEB"/>
    <w:rsid w:val="009D52A1"/>
    <w:rsid w:val="009D52F7"/>
    <w:rsid w:val="009D5354"/>
    <w:rsid w:val="009D53E6"/>
    <w:rsid w:val="009D54B1"/>
    <w:rsid w:val="009D5521"/>
    <w:rsid w:val="009D5605"/>
    <w:rsid w:val="009D56D5"/>
    <w:rsid w:val="009D5A17"/>
    <w:rsid w:val="009D5AD7"/>
    <w:rsid w:val="009D5B01"/>
    <w:rsid w:val="009D5C44"/>
    <w:rsid w:val="009D5E8D"/>
    <w:rsid w:val="009D606F"/>
    <w:rsid w:val="009D6182"/>
    <w:rsid w:val="009D6200"/>
    <w:rsid w:val="009D63BD"/>
    <w:rsid w:val="009D644E"/>
    <w:rsid w:val="009D64AE"/>
    <w:rsid w:val="009D6564"/>
    <w:rsid w:val="009D6695"/>
    <w:rsid w:val="009D6709"/>
    <w:rsid w:val="009D6946"/>
    <w:rsid w:val="009D6C27"/>
    <w:rsid w:val="009D6C71"/>
    <w:rsid w:val="009D6D73"/>
    <w:rsid w:val="009D6E91"/>
    <w:rsid w:val="009D6EF1"/>
    <w:rsid w:val="009D70A8"/>
    <w:rsid w:val="009D73B0"/>
    <w:rsid w:val="009D73DB"/>
    <w:rsid w:val="009D7741"/>
    <w:rsid w:val="009D7792"/>
    <w:rsid w:val="009D7D2E"/>
    <w:rsid w:val="009D7F56"/>
    <w:rsid w:val="009D7FC5"/>
    <w:rsid w:val="009D7FE0"/>
    <w:rsid w:val="009E014E"/>
    <w:rsid w:val="009E0266"/>
    <w:rsid w:val="009E050E"/>
    <w:rsid w:val="009E06BF"/>
    <w:rsid w:val="009E06F2"/>
    <w:rsid w:val="009E0742"/>
    <w:rsid w:val="009E0790"/>
    <w:rsid w:val="009E0848"/>
    <w:rsid w:val="009E08C4"/>
    <w:rsid w:val="009E0A7F"/>
    <w:rsid w:val="009E0C75"/>
    <w:rsid w:val="009E0C8B"/>
    <w:rsid w:val="009E0D40"/>
    <w:rsid w:val="009E10F1"/>
    <w:rsid w:val="009E1162"/>
    <w:rsid w:val="009E123F"/>
    <w:rsid w:val="009E143E"/>
    <w:rsid w:val="009E146D"/>
    <w:rsid w:val="009E16E1"/>
    <w:rsid w:val="009E174B"/>
    <w:rsid w:val="009E19EA"/>
    <w:rsid w:val="009E1B11"/>
    <w:rsid w:val="009E1C38"/>
    <w:rsid w:val="009E1CE0"/>
    <w:rsid w:val="009E1D38"/>
    <w:rsid w:val="009E1F72"/>
    <w:rsid w:val="009E20F3"/>
    <w:rsid w:val="009E2131"/>
    <w:rsid w:val="009E21D5"/>
    <w:rsid w:val="009E232E"/>
    <w:rsid w:val="009E239D"/>
    <w:rsid w:val="009E23A1"/>
    <w:rsid w:val="009E244B"/>
    <w:rsid w:val="009E2537"/>
    <w:rsid w:val="009E26ED"/>
    <w:rsid w:val="009E2739"/>
    <w:rsid w:val="009E276C"/>
    <w:rsid w:val="009E282C"/>
    <w:rsid w:val="009E2967"/>
    <w:rsid w:val="009E2A73"/>
    <w:rsid w:val="009E2B07"/>
    <w:rsid w:val="009E2BF1"/>
    <w:rsid w:val="009E2E12"/>
    <w:rsid w:val="009E2E6B"/>
    <w:rsid w:val="009E2EDD"/>
    <w:rsid w:val="009E2F80"/>
    <w:rsid w:val="009E3023"/>
    <w:rsid w:val="009E308F"/>
    <w:rsid w:val="009E30AB"/>
    <w:rsid w:val="009E3248"/>
    <w:rsid w:val="009E337B"/>
    <w:rsid w:val="009E33C6"/>
    <w:rsid w:val="009E34EB"/>
    <w:rsid w:val="009E356F"/>
    <w:rsid w:val="009E3709"/>
    <w:rsid w:val="009E395C"/>
    <w:rsid w:val="009E3A10"/>
    <w:rsid w:val="009E3A13"/>
    <w:rsid w:val="009E3D3C"/>
    <w:rsid w:val="009E3D68"/>
    <w:rsid w:val="009E3E44"/>
    <w:rsid w:val="009E3EAA"/>
    <w:rsid w:val="009E42C0"/>
    <w:rsid w:val="009E4308"/>
    <w:rsid w:val="009E44DE"/>
    <w:rsid w:val="009E4590"/>
    <w:rsid w:val="009E48AD"/>
    <w:rsid w:val="009E4A3A"/>
    <w:rsid w:val="009E4BE7"/>
    <w:rsid w:val="009E4FDA"/>
    <w:rsid w:val="009E5031"/>
    <w:rsid w:val="009E509B"/>
    <w:rsid w:val="009E525C"/>
    <w:rsid w:val="009E54A0"/>
    <w:rsid w:val="009E58C5"/>
    <w:rsid w:val="009E58C6"/>
    <w:rsid w:val="009E5C65"/>
    <w:rsid w:val="009E5C95"/>
    <w:rsid w:val="009E5E7F"/>
    <w:rsid w:val="009E5EB5"/>
    <w:rsid w:val="009E5EFF"/>
    <w:rsid w:val="009E5FD8"/>
    <w:rsid w:val="009E60E6"/>
    <w:rsid w:val="009E63CE"/>
    <w:rsid w:val="009E6538"/>
    <w:rsid w:val="009E6547"/>
    <w:rsid w:val="009E677C"/>
    <w:rsid w:val="009E6875"/>
    <w:rsid w:val="009E6AC2"/>
    <w:rsid w:val="009E6B24"/>
    <w:rsid w:val="009E6BB0"/>
    <w:rsid w:val="009E6D93"/>
    <w:rsid w:val="009E6DAA"/>
    <w:rsid w:val="009E6E5E"/>
    <w:rsid w:val="009E6EF0"/>
    <w:rsid w:val="009E731E"/>
    <w:rsid w:val="009E75FC"/>
    <w:rsid w:val="009E7A0F"/>
    <w:rsid w:val="009E7B0E"/>
    <w:rsid w:val="009E7E74"/>
    <w:rsid w:val="009F0018"/>
    <w:rsid w:val="009F00E4"/>
    <w:rsid w:val="009F02CD"/>
    <w:rsid w:val="009F06C0"/>
    <w:rsid w:val="009F0779"/>
    <w:rsid w:val="009F093E"/>
    <w:rsid w:val="009F0976"/>
    <w:rsid w:val="009F09C7"/>
    <w:rsid w:val="009F0AD2"/>
    <w:rsid w:val="009F0B1D"/>
    <w:rsid w:val="009F0B51"/>
    <w:rsid w:val="009F0BFE"/>
    <w:rsid w:val="009F0C5F"/>
    <w:rsid w:val="009F0C99"/>
    <w:rsid w:val="009F0DE0"/>
    <w:rsid w:val="009F1088"/>
    <w:rsid w:val="009F1136"/>
    <w:rsid w:val="009F14AD"/>
    <w:rsid w:val="009F15F3"/>
    <w:rsid w:val="009F190F"/>
    <w:rsid w:val="009F1BFC"/>
    <w:rsid w:val="009F1C19"/>
    <w:rsid w:val="009F232B"/>
    <w:rsid w:val="009F2647"/>
    <w:rsid w:val="009F28B0"/>
    <w:rsid w:val="009F2966"/>
    <w:rsid w:val="009F29F0"/>
    <w:rsid w:val="009F2A86"/>
    <w:rsid w:val="009F2B1A"/>
    <w:rsid w:val="009F2D1B"/>
    <w:rsid w:val="009F2E08"/>
    <w:rsid w:val="009F2EAE"/>
    <w:rsid w:val="009F2F1E"/>
    <w:rsid w:val="009F2F62"/>
    <w:rsid w:val="009F2FD3"/>
    <w:rsid w:val="009F2FEE"/>
    <w:rsid w:val="009F3270"/>
    <w:rsid w:val="009F3715"/>
    <w:rsid w:val="009F3A61"/>
    <w:rsid w:val="009F3BED"/>
    <w:rsid w:val="009F3C75"/>
    <w:rsid w:val="009F3CD7"/>
    <w:rsid w:val="009F3D60"/>
    <w:rsid w:val="009F3E5F"/>
    <w:rsid w:val="009F3F57"/>
    <w:rsid w:val="009F41A9"/>
    <w:rsid w:val="009F4504"/>
    <w:rsid w:val="009F4717"/>
    <w:rsid w:val="009F4785"/>
    <w:rsid w:val="009F49D7"/>
    <w:rsid w:val="009F4F34"/>
    <w:rsid w:val="009F5016"/>
    <w:rsid w:val="009F50DE"/>
    <w:rsid w:val="009F511B"/>
    <w:rsid w:val="009F51C2"/>
    <w:rsid w:val="009F529D"/>
    <w:rsid w:val="009F54FD"/>
    <w:rsid w:val="009F581F"/>
    <w:rsid w:val="009F5A17"/>
    <w:rsid w:val="009F5AA6"/>
    <w:rsid w:val="009F5C27"/>
    <w:rsid w:val="009F5D55"/>
    <w:rsid w:val="009F5D8B"/>
    <w:rsid w:val="009F5E7B"/>
    <w:rsid w:val="009F5E9E"/>
    <w:rsid w:val="009F62E0"/>
    <w:rsid w:val="009F636A"/>
    <w:rsid w:val="009F6458"/>
    <w:rsid w:val="009F6792"/>
    <w:rsid w:val="009F68C4"/>
    <w:rsid w:val="009F69E6"/>
    <w:rsid w:val="009F6C42"/>
    <w:rsid w:val="009F6FD4"/>
    <w:rsid w:val="009F7042"/>
    <w:rsid w:val="009F70D7"/>
    <w:rsid w:val="009F7282"/>
    <w:rsid w:val="009F739C"/>
    <w:rsid w:val="009F757B"/>
    <w:rsid w:val="009F7641"/>
    <w:rsid w:val="009F766F"/>
    <w:rsid w:val="009F7804"/>
    <w:rsid w:val="009F7A17"/>
    <w:rsid w:val="009F7E5D"/>
    <w:rsid w:val="009F7F63"/>
    <w:rsid w:val="00A00209"/>
    <w:rsid w:val="00A00230"/>
    <w:rsid w:val="00A004F6"/>
    <w:rsid w:val="00A005A8"/>
    <w:rsid w:val="00A006C5"/>
    <w:rsid w:val="00A00B60"/>
    <w:rsid w:val="00A00BFB"/>
    <w:rsid w:val="00A00CF6"/>
    <w:rsid w:val="00A00E0C"/>
    <w:rsid w:val="00A00E8D"/>
    <w:rsid w:val="00A00F77"/>
    <w:rsid w:val="00A00F9E"/>
    <w:rsid w:val="00A01056"/>
    <w:rsid w:val="00A0114C"/>
    <w:rsid w:val="00A011F6"/>
    <w:rsid w:val="00A013B6"/>
    <w:rsid w:val="00A01576"/>
    <w:rsid w:val="00A01711"/>
    <w:rsid w:val="00A017DC"/>
    <w:rsid w:val="00A01BB0"/>
    <w:rsid w:val="00A01CFC"/>
    <w:rsid w:val="00A01D90"/>
    <w:rsid w:val="00A01F7B"/>
    <w:rsid w:val="00A01F82"/>
    <w:rsid w:val="00A01F8C"/>
    <w:rsid w:val="00A02160"/>
    <w:rsid w:val="00A02241"/>
    <w:rsid w:val="00A02250"/>
    <w:rsid w:val="00A02441"/>
    <w:rsid w:val="00A0260F"/>
    <w:rsid w:val="00A02667"/>
    <w:rsid w:val="00A0270F"/>
    <w:rsid w:val="00A0279C"/>
    <w:rsid w:val="00A02822"/>
    <w:rsid w:val="00A02AB6"/>
    <w:rsid w:val="00A02B34"/>
    <w:rsid w:val="00A02C09"/>
    <w:rsid w:val="00A02D6A"/>
    <w:rsid w:val="00A03282"/>
    <w:rsid w:val="00A03425"/>
    <w:rsid w:val="00A03429"/>
    <w:rsid w:val="00A0356C"/>
    <w:rsid w:val="00A03819"/>
    <w:rsid w:val="00A03984"/>
    <w:rsid w:val="00A03AA4"/>
    <w:rsid w:val="00A03D11"/>
    <w:rsid w:val="00A04107"/>
    <w:rsid w:val="00A0414D"/>
    <w:rsid w:val="00A0418E"/>
    <w:rsid w:val="00A04191"/>
    <w:rsid w:val="00A041C3"/>
    <w:rsid w:val="00A0441A"/>
    <w:rsid w:val="00A045E7"/>
    <w:rsid w:val="00A04755"/>
    <w:rsid w:val="00A04A41"/>
    <w:rsid w:val="00A04A64"/>
    <w:rsid w:val="00A04C1C"/>
    <w:rsid w:val="00A0539D"/>
    <w:rsid w:val="00A0558B"/>
    <w:rsid w:val="00A05606"/>
    <w:rsid w:val="00A0568D"/>
    <w:rsid w:val="00A057F6"/>
    <w:rsid w:val="00A05941"/>
    <w:rsid w:val="00A059B3"/>
    <w:rsid w:val="00A059E1"/>
    <w:rsid w:val="00A05A23"/>
    <w:rsid w:val="00A05AF1"/>
    <w:rsid w:val="00A06186"/>
    <w:rsid w:val="00A063C4"/>
    <w:rsid w:val="00A064A4"/>
    <w:rsid w:val="00A064FA"/>
    <w:rsid w:val="00A06898"/>
    <w:rsid w:val="00A06D92"/>
    <w:rsid w:val="00A06DAA"/>
    <w:rsid w:val="00A06F74"/>
    <w:rsid w:val="00A07178"/>
    <w:rsid w:val="00A071FF"/>
    <w:rsid w:val="00A07290"/>
    <w:rsid w:val="00A07336"/>
    <w:rsid w:val="00A07364"/>
    <w:rsid w:val="00A0759B"/>
    <w:rsid w:val="00A07748"/>
    <w:rsid w:val="00A0775B"/>
    <w:rsid w:val="00A078E2"/>
    <w:rsid w:val="00A1002B"/>
    <w:rsid w:val="00A10169"/>
    <w:rsid w:val="00A102C2"/>
    <w:rsid w:val="00A10438"/>
    <w:rsid w:val="00A10465"/>
    <w:rsid w:val="00A10650"/>
    <w:rsid w:val="00A10679"/>
    <w:rsid w:val="00A1078C"/>
    <w:rsid w:val="00A107D5"/>
    <w:rsid w:val="00A1089D"/>
    <w:rsid w:val="00A10943"/>
    <w:rsid w:val="00A10A4F"/>
    <w:rsid w:val="00A10C6A"/>
    <w:rsid w:val="00A10DBF"/>
    <w:rsid w:val="00A10E7C"/>
    <w:rsid w:val="00A10F1D"/>
    <w:rsid w:val="00A10F3F"/>
    <w:rsid w:val="00A112EB"/>
    <w:rsid w:val="00A1138F"/>
    <w:rsid w:val="00A1156E"/>
    <w:rsid w:val="00A1158C"/>
    <w:rsid w:val="00A11873"/>
    <w:rsid w:val="00A11878"/>
    <w:rsid w:val="00A118E5"/>
    <w:rsid w:val="00A119BB"/>
    <w:rsid w:val="00A119CB"/>
    <w:rsid w:val="00A11B2C"/>
    <w:rsid w:val="00A11B73"/>
    <w:rsid w:val="00A11BF9"/>
    <w:rsid w:val="00A11DD5"/>
    <w:rsid w:val="00A11E05"/>
    <w:rsid w:val="00A11EF7"/>
    <w:rsid w:val="00A11F4F"/>
    <w:rsid w:val="00A12219"/>
    <w:rsid w:val="00A12401"/>
    <w:rsid w:val="00A12570"/>
    <w:rsid w:val="00A12608"/>
    <w:rsid w:val="00A12AB7"/>
    <w:rsid w:val="00A12C55"/>
    <w:rsid w:val="00A12D2B"/>
    <w:rsid w:val="00A12D45"/>
    <w:rsid w:val="00A12E88"/>
    <w:rsid w:val="00A12EA8"/>
    <w:rsid w:val="00A12F0F"/>
    <w:rsid w:val="00A1394E"/>
    <w:rsid w:val="00A139A5"/>
    <w:rsid w:val="00A139AE"/>
    <w:rsid w:val="00A13A62"/>
    <w:rsid w:val="00A13BA4"/>
    <w:rsid w:val="00A13C19"/>
    <w:rsid w:val="00A13C6A"/>
    <w:rsid w:val="00A13CD1"/>
    <w:rsid w:val="00A13ECB"/>
    <w:rsid w:val="00A13ED3"/>
    <w:rsid w:val="00A140E6"/>
    <w:rsid w:val="00A143CF"/>
    <w:rsid w:val="00A144B4"/>
    <w:rsid w:val="00A14BDA"/>
    <w:rsid w:val="00A14C60"/>
    <w:rsid w:val="00A14F7B"/>
    <w:rsid w:val="00A15006"/>
    <w:rsid w:val="00A1506A"/>
    <w:rsid w:val="00A156A2"/>
    <w:rsid w:val="00A15956"/>
    <w:rsid w:val="00A15AC3"/>
    <w:rsid w:val="00A15C43"/>
    <w:rsid w:val="00A15D26"/>
    <w:rsid w:val="00A15D79"/>
    <w:rsid w:val="00A15EC3"/>
    <w:rsid w:val="00A15F45"/>
    <w:rsid w:val="00A16512"/>
    <w:rsid w:val="00A16576"/>
    <w:rsid w:val="00A165CD"/>
    <w:rsid w:val="00A1665C"/>
    <w:rsid w:val="00A16801"/>
    <w:rsid w:val="00A169FE"/>
    <w:rsid w:val="00A16A74"/>
    <w:rsid w:val="00A16B83"/>
    <w:rsid w:val="00A16BEA"/>
    <w:rsid w:val="00A16C1C"/>
    <w:rsid w:val="00A16D81"/>
    <w:rsid w:val="00A16F78"/>
    <w:rsid w:val="00A16FD9"/>
    <w:rsid w:val="00A1703B"/>
    <w:rsid w:val="00A1714B"/>
    <w:rsid w:val="00A17208"/>
    <w:rsid w:val="00A17592"/>
    <w:rsid w:val="00A1764B"/>
    <w:rsid w:val="00A17A0D"/>
    <w:rsid w:val="00A17DBB"/>
    <w:rsid w:val="00A17DE1"/>
    <w:rsid w:val="00A20045"/>
    <w:rsid w:val="00A20175"/>
    <w:rsid w:val="00A201C7"/>
    <w:rsid w:val="00A201E0"/>
    <w:rsid w:val="00A20239"/>
    <w:rsid w:val="00A20779"/>
    <w:rsid w:val="00A2096C"/>
    <w:rsid w:val="00A209A2"/>
    <w:rsid w:val="00A209C5"/>
    <w:rsid w:val="00A20DB3"/>
    <w:rsid w:val="00A20F47"/>
    <w:rsid w:val="00A2100A"/>
    <w:rsid w:val="00A21481"/>
    <w:rsid w:val="00A21533"/>
    <w:rsid w:val="00A21688"/>
    <w:rsid w:val="00A21809"/>
    <w:rsid w:val="00A2180F"/>
    <w:rsid w:val="00A21BC8"/>
    <w:rsid w:val="00A21BE6"/>
    <w:rsid w:val="00A21CCE"/>
    <w:rsid w:val="00A21D2D"/>
    <w:rsid w:val="00A21F92"/>
    <w:rsid w:val="00A22504"/>
    <w:rsid w:val="00A22627"/>
    <w:rsid w:val="00A22687"/>
    <w:rsid w:val="00A22862"/>
    <w:rsid w:val="00A228B4"/>
    <w:rsid w:val="00A228BA"/>
    <w:rsid w:val="00A22907"/>
    <w:rsid w:val="00A22DAC"/>
    <w:rsid w:val="00A22E87"/>
    <w:rsid w:val="00A22E8C"/>
    <w:rsid w:val="00A22FE2"/>
    <w:rsid w:val="00A22FE7"/>
    <w:rsid w:val="00A231BF"/>
    <w:rsid w:val="00A23229"/>
    <w:rsid w:val="00A232BF"/>
    <w:rsid w:val="00A23347"/>
    <w:rsid w:val="00A233A2"/>
    <w:rsid w:val="00A233FB"/>
    <w:rsid w:val="00A23528"/>
    <w:rsid w:val="00A236CC"/>
    <w:rsid w:val="00A239D1"/>
    <w:rsid w:val="00A23A7E"/>
    <w:rsid w:val="00A23A95"/>
    <w:rsid w:val="00A23BA2"/>
    <w:rsid w:val="00A23BE2"/>
    <w:rsid w:val="00A23C21"/>
    <w:rsid w:val="00A23C71"/>
    <w:rsid w:val="00A23CD0"/>
    <w:rsid w:val="00A23CD5"/>
    <w:rsid w:val="00A240E1"/>
    <w:rsid w:val="00A240F6"/>
    <w:rsid w:val="00A24238"/>
    <w:rsid w:val="00A24354"/>
    <w:rsid w:val="00A244FB"/>
    <w:rsid w:val="00A24655"/>
    <w:rsid w:val="00A248F9"/>
    <w:rsid w:val="00A2491B"/>
    <w:rsid w:val="00A24DFF"/>
    <w:rsid w:val="00A24E2A"/>
    <w:rsid w:val="00A24E41"/>
    <w:rsid w:val="00A25064"/>
    <w:rsid w:val="00A25238"/>
    <w:rsid w:val="00A2535D"/>
    <w:rsid w:val="00A25471"/>
    <w:rsid w:val="00A25605"/>
    <w:rsid w:val="00A258CE"/>
    <w:rsid w:val="00A25A2B"/>
    <w:rsid w:val="00A25D06"/>
    <w:rsid w:val="00A25D90"/>
    <w:rsid w:val="00A26031"/>
    <w:rsid w:val="00A260DC"/>
    <w:rsid w:val="00A2610C"/>
    <w:rsid w:val="00A262FD"/>
    <w:rsid w:val="00A265A5"/>
    <w:rsid w:val="00A265EA"/>
    <w:rsid w:val="00A26A86"/>
    <w:rsid w:val="00A26A94"/>
    <w:rsid w:val="00A26C6A"/>
    <w:rsid w:val="00A26F4D"/>
    <w:rsid w:val="00A270B5"/>
    <w:rsid w:val="00A271F7"/>
    <w:rsid w:val="00A27419"/>
    <w:rsid w:val="00A274FF"/>
    <w:rsid w:val="00A2769F"/>
    <w:rsid w:val="00A276E6"/>
    <w:rsid w:val="00A27BB9"/>
    <w:rsid w:val="00A27BBB"/>
    <w:rsid w:val="00A27BF0"/>
    <w:rsid w:val="00A30125"/>
    <w:rsid w:val="00A30730"/>
    <w:rsid w:val="00A307E9"/>
    <w:rsid w:val="00A30BB0"/>
    <w:rsid w:val="00A30C59"/>
    <w:rsid w:val="00A30ED4"/>
    <w:rsid w:val="00A30F36"/>
    <w:rsid w:val="00A3103D"/>
    <w:rsid w:val="00A31098"/>
    <w:rsid w:val="00A31190"/>
    <w:rsid w:val="00A311E8"/>
    <w:rsid w:val="00A31215"/>
    <w:rsid w:val="00A3122D"/>
    <w:rsid w:val="00A31370"/>
    <w:rsid w:val="00A31393"/>
    <w:rsid w:val="00A3191F"/>
    <w:rsid w:val="00A31A7B"/>
    <w:rsid w:val="00A31AFF"/>
    <w:rsid w:val="00A31B6D"/>
    <w:rsid w:val="00A31BC4"/>
    <w:rsid w:val="00A31C65"/>
    <w:rsid w:val="00A31EED"/>
    <w:rsid w:val="00A3200D"/>
    <w:rsid w:val="00A321D5"/>
    <w:rsid w:val="00A323EE"/>
    <w:rsid w:val="00A3269E"/>
    <w:rsid w:val="00A327C9"/>
    <w:rsid w:val="00A3282C"/>
    <w:rsid w:val="00A32939"/>
    <w:rsid w:val="00A3295A"/>
    <w:rsid w:val="00A32D5A"/>
    <w:rsid w:val="00A32DDB"/>
    <w:rsid w:val="00A32DFC"/>
    <w:rsid w:val="00A32E67"/>
    <w:rsid w:val="00A330D1"/>
    <w:rsid w:val="00A331D5"/>
    <w:rsid w:val="00A332BF"/>
    <w:rsid w:val="00A333DB"/>
    <w:rsid w:val="00A33455"/>
    <w:rsid w:val="00A33619"/>
    <w:rsid w:val="00A33648"/>
    <w:rsid w:val="00A336DC"/>
    <w:rsid w:val="00A337C9"/>
    <w:rsid w:val="00A33924"/>
    <w:rsid w:val="00A33E30"/>
    <w:rsid w:val="00A3418F"/>
    <w:rsid w:val="00A342B7"/>
    <w:rsid w:val="00A343D8"/>
    <w:rsid w:val="00A34A22"/>
    <w:rsid w:val="00A34A51"/>
    <w:rsid w:val="00A34ABC"/>
    <w:rsid w:val="00A34B59"/>
    <w:rsid w:val="00A34B87"/>
    <w:rsid w:val="00A34C47"/>
    <w:rsid w:val="00A34C84"/>
    <w:rsid w:val="00A34CED"/>
    <w:rsid w:val="00A34DD0"/>
    <w:rsid w:val="00A34F75"/>
    <w:rsid w:val="00A34FCC"/>
    <w:rsid w:val="00A35155"/>
    <w:rsid w:val="00A352F8"/>
    <w:rsid w:val="00A35545"/>
    <w:rsid w:val="00A35581"/>
    <w:rsid w:val="00A35781"/>
    <w:rsid w:val="00A358CF"/>
    <w:rsid w:val="00A35AB8"/>
    <w:rsid w:val="00A35B8E"/>
    <w:rsid w:val="00A35BBD"/>
    <w:rsid w:val="00A35CA7"/>
    <w:rsid w:val="00A35CB1"/>
    <w:rsid w:val="00A35D67"/>
    <w:rsid w:val="00A35E29"/>
    <w:rsid w:val="00A35E80"/>
    <w:rsid w:val="00A35E92"/>
    <w:rsid w:val="00A35F0E"/>
    <w:rsid w:val="00A36004"/>
    <w:rsid w:val="00A363EA"/>
    <w:rsid w:val="00A364E0"/>
    <w:rsid w:val="00A365A5"/>
    <w:rsid w:val="00A3666F"/>
    <w:rsid w:val="00A36A24"/>
    <w:rsid w:val="00A36B25"/>
    <w:rsid w:val="00A36B99"/>
    <w:rsid w:val="00A36CDD"/>
    <w:rsid w:val="00A36D5F"/>
    <w:rsid w:val="00A36E3F"/>
    <w:rsid w:val="00A36F6E"/>
    <w:rsid w:val="00A370A1"/>
    <w:rsid w:val="00A37200"/>
    <w:rsid w:val="00A37225"/>
    <w:rsid w:val="00A37975"/>
    <w:rsid w:val="00A37CF9"/>
    <w:rsid w:val="00A37E03"/>
    <w:rsid w:val="00A37FF7"/>
    <w:rsid w:val="00A4080D"/>
    <w:rsid w:val="00A40869"/>
    <w:rsid w:val="00A4087B"/>
    <w:rsid w:val="00A408B1"/>
    <w:rsid w:val="00A40914"/>
    <w:rsid w:val="00A40EC6"/>
    <w:rsid w:val="00A411CA"/>
    <w:rsid w:val="00A4125A"/>
    <w:rsid w:val="00A41459"/>
    <w:rsid w:val="00A414B8"/>
    <w:rsid w:val="00A416EE"/>
    <w:rsid w:val="00A4179B"/>
    <w:rsid w:val="00A418E0"/>
    <w:rsid w:val="00A41B8F"/>
    <w:rsid w:val="00A41BE2"/>
    <w:rsid w:val="00A41C91"/>
    <w:rsid w:val="00A41E07"/>
    <w:rsid w:val="00A41FFA"/>
    <w:rsid w:val="00A42042"/>
    <w:rsid w:val="00A4214B"/>
    <w:rsid w:val="00A4240E"/>
    <w:rsid w:val="00A4252D"/>
    <w:rsid w:val="00A42A71"/>
    <w:rsid w:val="00A42BAD"/>
    <w:rsid w:val="00A42C0B"/>
    <w:rsid w:val="00A42C5C"/>
    <w:rsid w:val="00A42C90"/>
    <w:rsid w:val="00A42D1E"/>
    <w:rsid w:val="00A42D28"/>
    <w:rsid w:val="00A42D3C"/>
    <w:rsid w:val="00A42E35"/>
    <w:rsid w:val="00A42E8C"/>
    <w:rsid w:val="00A42F41"/>
    <w:rsid w:val="00A42F61"/>
    <w:rsid w:val="00A42F89"/>
    <w:rsid w:val="00A431F1"/>
    <w:rsid w:val="00A4323D"/>
    <w:rsid w:val="00A433B7"/>
    <w:rsid w:val="00A4340C"/>
    <w:rsid w:val="00A438A8"/>
    <w:rsid w:val="00A43A38"/>
    <w:rsid w:val="00A43D82"/>
    <w:rsid w:val="00A43F99"/>
    <w:rsid w:val="00A44151"/>
    <w:rsid w:val="00A44465"/>
    <w:rsid w:val="00A4454A"/>
    <w:rsid w:val="00A44561"/>
    <w:rsid w:val="00A446E7"/>
    <w:rsid w:val="00A44711"/>
    <w:rsid w:val="00A4478B"/>
    <w:rsid w:val="00A44826"/>
    <w:rsid w:val="00A44913"/>
    <w:rsid w:val="00A44C4B"/>
    <w:rsid w:val="00A44C5D"/>
    <w:rsid w:val="00A44CEE"/>
    <w:rsid w:val="00A44DA7"/>
    <w:rsid w:val="00A44DCD"/>
    <w:rsid w:val="00A44E88"/>
    <w:rsid w:val="00A45465"/>
    <w:rsid w:val="00A45556"/>
    <w:rsid w:val="00A455B8"/>
    <w:rsid w:val="00A456F5"/>
    <w:rsid w:val="00A45722"/>
    <w:rsid w:val="00A45898"/>
    <w:rsid w:val="00A45A0A"/>
    <w:rsid w:val="00A45D62"/>
    <w:rsid w:val="00A45DFC"/>
    <w:rsid w:val="00A45EF7"/>
    <w:rsid w:val="00A461E2"/>
    <w:rsid w:val="00A46221"/>
    <w:rsid w:val="00A46244"/>
    <w:rsid w:val="00A462A2"/>
    <w:rsid w:val="00A4658D"/>
    <w:rsid w:val="00A4688A"/>
    <w:rsid w:val="00A4691D"/>
    <w:rsid w:val="00A46996"/>
    <w:rsid w:val="00A46AEB"/>
    <w:rsid w:val="00A46FA2"/>
    <w:rsid w:val="00A46FFE"/>
    <w:rsid w:val="00A470BF"/>
    <w:rsid w:val="00A47168"/>
    <w:rsid w:val="00A47292"/>
    <w:rsid w:val="00A47314"/>
    <w:rsid w:val="00A47321"/>
    <w:rsid w:val="00A47414"/>
    <w:rsid w:val="00A475CA"/>
    <w:rsid w:val="00A47817"/>
    <w:rsid w:val="00A47C21"/>
    <w:rsid w:val="00A47C40"/>
    <w:rsid w:val="00A47D2E"/>
    <w:rsid w:val="00A47E2C"/>
    <w:rsid w:val="00A47E91"/>
    <w:rsid w:val="00A50119"/>
    <w:rsid w:val="00A5014B"/>
    <w:rsid w:val="00A501D8"/>
    <w:rsid w:val="00A50531"/>
    <w:rsid w:val="00A50870"/>
    <w:rsid w:val="00A509D8"/>
    <w:rsid w:val="00A50D3D"/>
    <w:rsid w:val="00A50DFB"/>
    <w:rsid w:val="00A50F7E"/>
    <w:rsid w:val="00A50FD2"/>
    <w:rsid w:val="00A51146"/>
    <w:rsid w:val="00A5115A"/>
    <w:rsid w:val="00A51354"/>
    <w:rsid w:val="00A51388"/>
    <w:rsid w:val="00A51712"/>
    <w:rsid w:val="00A51778"/>
    <w:rsid w:val="00A5187A"/>
    <w:rsid w:val="00A51A5A"/>
    <w:rsid w:val="00A51DE6"/>
    <w:rsid w:val="00A5208E"/>
    <w:rsid w:val="00A520A9"/>
    <w:rsid w:val="00A52128"/>
    <w:rsid w:val="00A52434"/>
    <w:rsid w:val="00A5249A"/>
    <w:rsid w:val="00A5259D"/>
    <w:rsid w:val="00A52698"/>
    <w:rsid w:val="00A52825"/>
    <w:rsid w:val="00A52B57"/>
    <w:rsid w:val="00A52DA5"/>
    <w:rsid w:val="00A52DA6"/>
    <w:rsid w:val="00A532A0"/>
    <w:rsid w:val="00A53467"/>
    <w:rsid w:val="00A53713"/>
    <w:rsid w:val="00A537B5"/>
    <w:rsid w:val="00A53807"/>
    <w:rsid w:val="00A53BAC"/>
    <w:rsid w:val="00A53BF3"/>
    <w:rsid w:val="00A53C46"/>
    <w:rsid w:val="00A53CE8"/>
    <w:rsid w:val="00A53DDB"/>
    <w:rsid w:val="00A54168"/>
    <w:rsid w:val="00A542B2"/>
    <w:rsid w:val="00A546DC"/>
    <w:rsid w:val="00A5484C"/>
    <w:rsid w:val="00A5485D"/>
    <w:rsid w:val="00A549D8"/>
    <w:rsid w:val="00A54A86"/>
    <w:rsid w:val="00A54EF7"/>
    <w:rsid w:val="00A54F86"/>
    <w:rsid w:val="00A54FF3"/>
    <w:rsid w:val="00A55173"/>
    <w:rsid w:val="00A553D9"/>
    <w:rsid w:val="00A554C0"/>
    <w:rsid w:val="00A5550C"/>
    <w:rsid w:val="00A555CD"/>
    <w:rsid w:val="00A555D9"/>
    <w:rsid w:val="00A557CD"/>
    <w:rsid w:val="00A559CE"/>
    <w:rsid w:val="00A55A56"/>
    <w:rsid w:val="00A55CBC"/>
    <w:rsid w:val="00A55E6F"/>
    <w:rsid w:val="00A560FE"/>
    <w:rsid w:val="00A56269"/>
    <w:rsid w:val="00A56506"/>
    <w:rsid w:val="00A56570"/>
    <w:rsid w:val="00A56652"/>
    <w:rsid w:val="00A566ED"/>
    <w:rsid w:val="00A56746"/>
    <w:rsid w:val="00A56824"/>
    <w:rsid w:val="00A5687E"/>
    <w:rsid w:val="00A56AA3"/>
    <w:rsid w:val="00A56C6E"/>
    <w:rsid w:val="00A56C84"/>
    <w:rsid w:val="00A570D3"/>
    <w:rsid w:val="00A57181"/>
    <w:rsid w:val="00A571CE"/>
    <w:rsid w:val="00A57267"/>
    <w:rsid w:val="00A57507"/>
    <w:rsid w:val="00A5759F"/>
    <w:rsid w:val="00A57672"/>
    <w:rsid w:val="00A57916"/>
    <w:rsid w:val="00A57946"/>
    <w:rsid w:val="00A57A56"/>
    <w:rsid w:val="00A57A80"/>
    <w:rsid w:val="00A57B34"/>
    <w:rsid w:val="00A57B44"/>
    <w:rsid w:val="00A57C7C"/>
    <w:rsid w:val="00A57D3D"/>
    <w:rsid w:val="00A600B5"/>
    <w:rsid w:val="00A6020D"/>
    <w:rsid w:val="00A603F4"/>
    <w:rsid w:val="00A60578"/>
    <w:rsid w:val="00A606DA"/>
    <w:rsid w:val="00A606FA"/>
    <w:rsid w:val="00A60775"/>
    <w:rsid w:val="00A60C84"/>
    <w:rsid w:val="00A60D9E"/>
    <w:rsid w:val="00A61069"/>
    <w:rsid w:val="00A612AA"/>
    <w:rsid w:val="00A61316"/>
    <w:rsid w:val="00A61726"/>
    <w:rsid w:val="00A61954"/>
    <w:rsid w:val="00A61A2A"/>
    <w:rsid w:val="00A61B93"/>
    <w:rsid w:val="00A61C15"/>
    <w:rsid w:val="00A61C43"/>
    <w:rsid w:val="00A61CFE"/>
    <w:rsid w:val="00A61EE6"/>
    <w:rsid w:val="00A61F4E"/>
    <w:rsid w:val="00A61F78"/>
    <w:rsid w:val="00A6228E"/>
    <w:rsid w:val="00A62875"/>
    <w:rsid w:val="00A62932"/>
    <w:rsid w:val="00A62C4D"/>
    <w:rsid w:val="00A62CEC"/>
    <w:rsid w:val="00A62EAB"/>
    <w:rsid w:val="00A631EF"/>
    <w:rsid w:val="00A633E3"/>
    <w:rsid w:val="00A635EC"/>
    <w:rsid w:val="00A63BE4"/>
    <w:rsid w:val="00A63C3C"/>
    <w:rsid w:val="00A63C8A"/>
    <w:rsid w:val="00A63C9E"/>
    <w:rsid w:val="00A63D2D"/>
    <w:rsid w:val="00A64353"/>
    <w:rsid w:val="00A64359"/>
    <w:rsid w:val="00A646A2"/>
    <w:rsid w:val="00A64729"/>
    <w:rsid w:val="00A64747"/>
    <w:rsid w:val="00A6487B"/>
    <w:rsid w:val="00A64901"/>
    <w:rsid w:val="00A64914"/>
    <w:rsid w:val="00A649E6"/>
    <w:rsid w:val="00A64ACD"/>
    <w:rsid w:val="00A64B31"/>
    <w:rsid w:val="00A64B81"/>
    <w:rsid w:val="00A64C61"/>
    <w:rsid w:val="00A64C69"/>
    <w:rsid w:val="00A655FD"/>
    <w:rsid w:val="00A656C6"/>
    <w:rsid w:val="00A65792"/>
    <w:rsid w:val="00A65BCA"/>
    <w:rsid w:val="00A65DC4"/>
    <w:rsid w:val="00A65EAD"/>
    <w:rsid w:val="00A66054"/>
    <w:rsid w:val="00A660F4"/>
    <w:rsid w:val="00A661AB"/>
    <w:rsid w:val="00A661F6"/>
    <w:rsid w:val="00A661FB"/>
    <w:rsid w:val="00A6638A"/>
    <w:rsid w:val="00A66847"/>
    <w:rsid w:val="00A6697B"/>
    <w:rsid w:val="00A66DBC"/>
    <w:rsid w:val="00A66E43"/>
    <w:rsid w:val="00A66ECC"/>
    <w:rsid w:val="00A67106"/>
    <w:rsid w:val="00A6719D"/>
    <w:rsid w:val="00A6730B"/>
    <w:rsid w:val="00A67320"/>
    <w:rsid w:val="00A6738A"/>
    <w:rsid w:val="00A67581"/>
    <w:rsid w:val="00A677FC"/>
    <w:rsid w:val="00A67946"/>
    <w:rsid w:val="00A67AAA"/>
    <w:rsid w:val="00A67C65"/>
    <w:rsid w:val="00A67D2A"/>
    <w:rsid w:val="00A67E1A"/>
    <w:rsid w:val="00A7012E"/>
    <w:rsid w:val="00A70210"/>
    <w:rsid w:val="00A70334"/>
    <w:rsid w:val="00A705B1"/>
    <w:rsid w:val="00A70612"/>
    <w:rsid w:val="00A70C15"/>
    <w:rsid w:val="00A70CCF"/>
    <w:rsid w:val="00A70E2F"/>
    <w:rsid w:val="00A70E39"/>
    <w:rsid w:val="00A70E45"/>
    <w:rsid w:val="00A71109"/>
    <w:rsid w:val="00A7120A"/>
    <w:rsid w:val="00A71413"/>
    <w:rsid w:val="00A7149C"/>
    <w:rsid w:val="00A7165B"/>
    <w:rsid w:val="00A717A1"/>
    <w:rsid w:val="00A71823"/>
    <w:rsid w:val="00A718A2"/>
    <w:rsid w:val="00A7190B"/>
    <w:rsid w:val="00A71960"/>
    <w:rsid w:val="00A719B7"/>
    <w:rsid w:val="00A71D59"/>
    <w:rsid w:val="00A71DBF"/>
    <w:rsid w:val="00A71E72"/>
    <w:rsid w:val="00A72116"/>
    <w:rsid w:val="00A72296"/>
    <w:rsid w:val="00A722CE"/>
    <w:rsid w:val="00A7254D"/>
    <w:rsid w:val="00A7267B"/>
    <w:rsid w:val="00A72A36"/>
    <w:rsid w:val="00A72C48"/>
    <w:rsid w:val="00A72D9F"/>
    <w:rsid w:val="00A73223"/>
    <w:rsid w:val="00A73246"/>
    <w:rsid w:val="00A7353C"/>
    <w:rsid w:val="00A7354D"/>
    <w:rsid w:val="00A7368F"/>
    <w:rsid w:val="00A738F1"/>
    <w:rsid w:val="00A7393B"/>
    <w:rsid w:val="00A73C9B"/>
    <w:rsid w:val="00A73EBC"/>
    <w:rsid w:val="00A73ECF"/>
    <w:rsid w:val="00A73EF8"/>
    <w:rsid w:val="00A74286"/>
    <w:rsid w:val="00A7482B"/>
    <w:rsid w:val="00A74866"/>
    <w:rsid w:val="00A748B7"/>
    <w:rsid w:val="00A748C3"/>
    <w:rsid w:val="00A74920"/>
    <w:rsid w:val="00A74932"/>
    <w:rsid w:val="00A7493C"/>
    <w:rsid w:val="00A74A7A"/>
    <w:rsid w:val="00A74B0E"/>
    <w:rsid w:val="00A74BCD"/>
    <w:rsid w:val="00A74CC6"/>
    <w:rsid w:val="00A74CF4"/>
    <w:rsid w:val="00A74FB5"/>
    <w:rsid w:val="00A74FDF"/>
    <w:rsid w:val="00A7507D"/>
    <w:rsid w:val="00A75474"/>
    <w:rsid w:val="00A7558B"/>
    <w:rsid w:val="00A756E6"/>
    <w:rsid w:val="00A75774"/>
    <w:rsid w:val="00A757BE"/>
    <w:rsid w:val="00A757FB"/>
    <w:rsid w:val="00A75832"/>
    <w:rsid w:val="00A758F7"/>
    <w:rsid w:val="00A759DE"/>
    <w:rsid w:val="00A759E3"/>
    <w:rsid w:val="00A75B10"/>
    <w:rsid w:val="00A75C0F"/>
    <w:rsid w:val="00A75D56"/>
    <w:rsid w:val="00A75D97"/>
    <w:rsid w:val="00A75FAE"/>
    <w:rsid w:val="00A7609D"/>
    <w:rsid w:val="00A761AB"/>
    <w:rsid w:val="00A76453"/>
    <w:rsid w:val="00A766B4"/>
    <w:rsid w:val="00A766B6"/>
    <w:rsid w:val="00A767D9"/>
    <w:rsid w:val="00A76A89"/>
    <w:rsid w:val="00A76B55"/>
    <w:rsid w:val="00A76B5C"/>
    <w:rsid w:val="00A76BB2"/>
    <w:rsid w:val="00A76C14"/>
    <w:rsid w:val="00A76C18"/>
    <w:rsid w:val="00A76E8D"/>
    <w:rsid w:val="00A77094"/>
    <w:rsid w:val="00A7715C"/>
    <w:rsid w:val="00A77219"/>
    <w:rsid w:val="00A7730E"/>
    <w:rsid w:val="00A77453"/>
    <w:rsid w:val="00A77704"/>
    <w:rsid w:val="00A777E5"/>
    <w:rsid w:val="00A77860"/>
    <w:rsid w:val="00A778B9"/>
    <w:rsid w:val="00A7790A"/>
    <w:rsid w:val="00A77AF5"/>
    <w:rsid w:val="00A77B46"/>
    <w:rsid w:val="00A77C8A"/>
    <w:rsid w:val="00A77DF3"/>
    <w:rsid w:val="00A77EBF"/>
    <w:rsid w:val="00A77F6D"/>
    <w:rsid w:val="00A8004C"/>
    <w:rsid w:val="00A802D5"/>
    <w:rsid w:val="00A80408"/>
    <w:rsid w:val="00A80709"/>
    <w:rsid w:val="00A80C9A"/>
    <w:rsid w:val="00A80D0E"/>
    <w:rsid w:val="00A80E44"/>
    <w:rsid w:val="00A80E79"/>
    <w:rsid w:val="00A80F90"/>
    <w:rsid w:val="00A81062"/>
    <w:rsid w:val="00A81164"/>
    <w:rsid w:val="00A8145C"/>
    <w:rsid w:val="00A815C0"/>
    <w:rsid w:val="00A819EF"/>
    <w:rsid w:val="00A81D0D"/>
    <w:rsid w:val="00A81E5F"/>
    <w:rsid w:val="00A82014"/>
    <w:rsid w:val="00A82064"/>
    <w:rsid w:val="00A82130"/>
    <w:rsid w:val="00A821BA"/>
    <w:rsid w:val="00A82229"/>
    <w:rsid w:val="00A82485"/>
    <w:rsid w:val="00A82666"/>
    <w:rsid w:val="00A8282E"/>
    <w:rsid w:val="00A82900"/>
    <w:rsid w:val="00A82B3D"/>
    <w:rsid w:val="00A82BAA"/>
    <w:rsid w:val="00A82F29"/>
    <w:rsid w:val="00A82FF2"/>
    <w:rsid w:val="00A83279"/>
    <w:rsid w:val="00A8332E"/>
    <w:rsid w:val="00A835A3"/>
    <w:rsid w:val="00A83948"/>
    <w:rsid w:val="00A83B9A"/>
    <w:rsid w:val="00A83D30"/>
    <w:rsid w:val="00A83D31"/>
    <w:rsid w:val="00A83E5C"/>
    <w:rsid w:val="00A83F1B"/>
    <w:rsid w:val="00A84006"/>
    <w:rsid w:val="00A84009"/>
    <w:rsid w:val="00A84085"/>
    <w:rsid w:val="00A84255"/>
    <w:rsid w:val="00A8467F"/>
    <w:rsid w:val="00A847A0"/>
    <w:rsid w:val="00A847A1"/>
    <w:rsid w:val="00A8490B"/>
    <w:rsid w:val="00A8496B"/>
    <w:rsid w:val="00A8497A"/>
    <w:rsid w:val="00A84AD8"/>
    <w:rsid w:val="00A84BB2"/>
    <w:rsid w:val="00A84EC4"/>
    <w:rsid w:val="00A8529D"/>
    <w:rsid w:val="00A852B0"/>
    <w:rsid w:val="00A85334"/>
    <w:rsid w:val="00A853B8"/>
    <w:rsid w:val="00A8542B"/>
    <w:rsid w:val="00A85907"/>
    <w:rsid w:val="00A8590B"/>
    <w:rsid w:val="00A85AE3"/>
    <w:rsid w:val="00A85B5C"/>
    <w:rsid w:val="00A85DB2"/>
    <w:rsid w:val="00A85E52"/>
    <w:rsid w:val="00A85FA1"/>
    <w:rsid w:val="00A8602A"/>
    <w:rsid w:val="00A8604B"/>
    <w:rsid w:val="00A8626D"/>
    <w:rsid w:val="00A8693D"/>
    <w:rsid w:val="00A86A59"/>
    <w:rsid w:val="00A86B19"/>
    <w:rsid w:val="00A86C8D"/>
    <w:rsid w:val="00A870CC"/>
    <w:rsid w:val="00A87101"/>
    <w:rsid w:val="00A87235"/>
    <w:rsid w:val="00A8746A"/>
    <w:rsid w:val="00A87580"/>
    <w:rsid w:val="00A876FD"/>
    <w:rsid w:val="00A87765"/>
    <w:rsid w:val="00A8794A"/>
    <w:rsid w:val="00A87980"/>
    <w:rsid w:val="00A879DD"/>
    <w:rsid w:val="00A87BFD"/>
    <w:rsid w:val="00A9001B"/>
    <w:rsid w:val="00A90252"/>
    <w:rsid w:val="00A902CB"/>
    <w:rsid w:val="00A90467"/>
    <w:rsid w:val="00A9067A"/>
    <w:rsid w:val="00A906E1"/>
    <w:rsid w:val="00A906F7"/>
    <w:rsid w:val="00A90702"/>
    <w:rsid w:val="00A9087E"/>
    <w:rsid w:val="00A90A90"/>
    <w:rsid w:val="00A90B02"/>
    <w:rsid w:val="00A90B85"/>
    <w:rsid w:val="00A90DAB"/>
    <w:rsid w:val="00A9123C"/>
    <w:rsid w:val="00A913E2"/>
    <w:rsid w:val="00A914B6"/>
    <w:rsid w:val="00A91506"/>
    <w:rsid w:val="00A9158A"/>
    <w:rsid w:val="00A91595"/>
    <w:rsid w:val="00A9174D"/>
    <w:rsid w:val="00A9189F"/>
    <w:rsid w:val="00A91966"/>
    <w:rsid w:val="00A91BBD"/>
    <w:rsid w:val="00A91C59"/>
    <w:rsid w:val="00A91CD1"/>
    <w:rsid w:val="00A92794"/>
    <w:rsid w:val="00A92989"/>
    <w:rsid w:val="00A92BF9"/>
    <w:rsid w:val="00A92D54"/>
    <w:rsid w:val="00A92EDE"/>
    <w:rsid w:val="00A92F7A"/>
    <w:rsid w:val="00A92F96"/>
    <w:rsid w:val="00A930A4"/>
    <w:rsid w:val="00A9332B"/>
    <w:rsid w:val="00A933D4"/>
    <w:rsid w:val="00A934B3"/>
    <w:rsid w:val="00A936D5"/>
    <w:rsid w:val="00A936DB"/>
    <w:rsid w:val="00A937BD"/>
    <w:rsid w:val="00A93B73"/>
    <w:rsid w:val="00A93CA7"/>
    <w:rsid w:val="00A942D5"/>
    <w:rsid w:val="00A9443B"/>
    <w:rsid w:val="00A94462"/>
    <w:rsid w:val="00A94492"/>
    <w:rsid w:val="00A94653"/>
    <w:rsid w:val="00A94677"/>
    <w:rsid w:val="00A94746"/>
    <w:rsid w:val="00A94A05"/>
    <w:rsid w:val="00A94B32"/>
    <w:rsid w:val="00A94CCC"/>
    <w:rsid w:val="00A94E4E"/>
    <w:rsid w:val="00A94ECD"/>
    <w:rsid w:val="00A94F92"/>
    <w:rsid w:val="00A952D7"/>
    <w:rsid w:val="00A95473"/>
    <w:rsid w:val="00A9555C"/>
    <w:rsid w:val="00A95676"/>
    <w:rsid w:val="00A9571C"/>
    <w:rsid w:val="00A957F5"/>
    <w:rsid w:val="00A95A0F"/>
    <w:rsid w:val="00A95B50"/>
    <w:rsid w:val="00A95C03"/>
    <w:rsid w:val="00A960BE"/>
    <w:rsid w:val="00A960E1"/>
    <w:rsid w:val="00A961EB"/>
    <w:rsid w:val="00A9631E"/>
    <w:rsid w:val="00A96463"/>
    <w:rsid w:val="00A9659F"/>
    <w:rsid w:val="00A96620"/>
    <w:rsid w:val="00A966B9"/>
    <w:rsid w:val="00A96A73"/>
    <w:rsid w:val="00A96A8C"/>
    <w:rsid w:val="00A96E4B"/>
    <w:rsid w:val="00A96E5D"/>
    <w:rsid w:val="00A96EF2"/>
    <w:rsid w:val="00A96F4E"/>
    <w:rsid w:val="00A97160"/>
    <w:rsid w:val="00A971C2"/>
    <w:rsid w:val="00A97224"/>
    <w:rsid w:val="00A974BB"/>
    <w:rsid w:val="00A97881"/>
    <w:rsid w:val="00A978A8"/>
    <w:rsid w:val="00A978F0"/>
    <w:rsid w:val="00A97BB0"/>
    <w:rsid w:val="00A97D83"/>
    <w:rsid w:val="00AA03C9"/>
    <w:rsid w:val="00AA0419"/>
    <w:rsid w:val="00AA05D5"/>
    <w:rsid w:val="00AA07D1"/>
    <w:rsid w:val="00AA08FE"/>
    <w:rsid w:val="00AA0AE0"/>
    <w:rsid w:val="00AA0B4D"/>
    <w:rsid w:val="00AA0D42"/>
    <w:rsid w:val="00AA0D48"/>
    <w:rsid w:val="00AA0DE6"/>
    <w:rsid w:val="00AA0F9B"/>
    <w:rsid w:val="00AA1074"/>
    <w:rsid w:val="00AA141A"/>
    <w:rsid w:val="00AA183F"/>
    <w:rsid w:val="00AA19E0"/>
    <w:rsid w:val="00AA19F7"/>
    <w:rsid w:val="00AA1B84"/>
    <w:rsid w:val="00AA1CDB"/>
    <w:rsid w:val="00AA1D19"/>
    <w:rsid w:val="00AA1D8C"/>
    <w:rsid w:val="00AA20C2"/>
    <w:rsid w:val="00AA218B"/>
    <w:rsid w:val="00AA2238"/>
    <w:rsid w:val="00AA22D5"/>
    <w:rsid w:val="00AA2511"/>
    <w:rsid w:val="00AA252B"/>
    <w:rsid w:val="00AA279F"/>
    <w:rsid w:val="00AA2C99"/>
    <w:rsid w:val="00AA2CE7"/>
    <w:rsid w:val="00AA2DB3"/>
    <w:rsid w:val="00AA2F6C"/>
    <w:rsid w:val="00AA3048"/>
    <w:rsid w:val="00AA3454"/>
    <w:rsid w:val="00AA35FD"/>
    <w:rsid w:val="00AA3891"/>
    <w:rsid w:val="00AA3A1B"/>
    <w:rsid w:val="00AA3F3E"/>
    <w:rsid w:val="00AA3F6D"/>
    <w:rsid w:val="00AA3FCB"/>
    <w:rsid w:val="00AA421B"/>
    <w:rsid w:val="00AA4604"/>
    <w:rsid w:val="00AA462A"/>
    <w:rsid w:val="00AA467C"/>
    <w:rsid w:val="00AA4680"/>
    <w:rsid w:val="00AA47F2"/>
    <w:rsid w:val="00AA48CA"/>
    <w:rsid w:val="00AA4A66"/>
    <w:rsid w:val="00AA4A9F"/>
    <w:rsid w:val="00AA4B51"/>
    <w:rsid w:val="00AA4D66"/>
    <w:rsid w:val="00AA5032"/>
    <w:rsid w:val="00AA5319"/>
    <w:rsid w:val="00AA538C"/>
    <w:rsid w:val="00AA53BB"/>
    <w:rsid w:val="00AA53C2"/>
    <w:rsid w:val="00AA54C9"/>
    <w:rsid w:val="00AA56E9"/>
    <w:rsid w:val="00AA5731"/>
    <w:rsid w:val="00AA580A"/>
    <w:rsid w:val="00AA5DE4"/>
    <w:rsid w:val="00AA5E82"/>
    <w:rsid w:val="00AA608F"/>
    <w:rsid w:val="00AA6124"/>
    <w:rsid w:val="00AA6251"/>
    <w:rsid w:val="00AA65E5"/>
    <w:rsid w:val="00AA6697"/>
    <w:rsid w:val="00AA6705"/>
    <w:rsid w:val="00AA688C"/>
    <w:rsid w:val="00AA6894"/>
    <w:rsid w:val="00AA6A58"/>
    <w:rsid w:val="00AA6AF6"/>
    <w:rsid w:val="00AA6D14"/>
    <w:rsid w:val="00AA6FA1"/>
    <w:rsid w:val="00AA6FCB"/>
    <w:rsid w:val="00AA742E"/>
    <w:rsid w:val="00AA752A"/>
    <w:rsid w:val="00AA7728"/>
    <w:rsid w:val="00AA7777"/>
    <w:rsid w:val="00AA7876"/>
    <w:rsid w:val="00AA7926"/>
    <w:rsid w:val="00AA797C"/>
    <w:rsid w:val="00AA7A5B"/>
    <w:rsid w:val="00AA7A76"/>
    <w:rsid w:val="00AA7AFF"/>
    <w:rsid w:val="00AA7C97"/>
    <w:rsid w:val="00AA7CA5"/>
    <w:rsid w:val="00AA7EF2"/>
    <w:rsid w:val="00AA7F08"/>
    <w:rsid w:val="00AA7F0C"/>
    <w:rsid w:val="00AA7FA9"/>
    <w:rsid w:val="00AB0686"/>
    <w:rsid w:val="00AB0792"/>
    <w:rsid w:val="00AB08D2"/>
    <w:rsid w:val="00AB0A65"/>
    <w:rsid w:val="00AB0C0A"/>
    <w:rsid w:val="00AB0C47"/>
    <w:rsid w:val="00AB0E14"/>
    <w:rsid w:val="00AB0FEE"/>
    <w:rsid w:val="00AB110C"/>
    <w:rsid w:val="00AB1221"/>
    <w:rsid w:val="00AB1447"/>
    <w:rsid w:val="00AB14A6"/>
    <w:rsid w:val="00AB15D3"/>
    <w:rsid w:val="00AB1644"/>
    <w:rsid w:val="00AB17D1"/>
    <w:rsid w:val="00AB194E"/>
    <w:rsid w:val="00AB1CFC"/>
    <w:rsid w:val="00AB1DE1"/>
    <w:rsid w:val="00AB1EF6"/>
    <w:rsid w:val="00AB21CB"/>
    <w:rsid w:val="00AB231D"/>
    <w:rsid w:val="00AB231E"/>
    <w:rsid w:val="00AB2790"/>
    <w:rsid w:val="00AB2C1B"/>
    <w:rsid w:val="00AB2CD0"/>
    <w:rsid w:val="00AB3009"/>
    <w:rsid w:val="00AB3086"/>
    <w:rsid w:val="00AB3298"/>
    <w:rsid w:val="00AB34A6"/>
    <w:rsid w:val="00AB35F0"/>
    <w:rsid w:val="00AB365A"/>
    <w:rsid w:val="00AB3967"/>
    <w:rsid w:val="00AB3986"/>
    <w:rsid w:val="00AB3AAC"/>
    <w:rsid w:val="00AB3B36"/>
    <w:rsid w:val="00AB3BF0"/>
    <w:rsid w:val="00AB3DCA"/>
    <w:rsid w:val="00AB40DC"/>
    <w:rsid w:val="00AB47BA"/>
    <w:rsid w:val="00AB4866"/>
    <w:rsid w:val="00AB48F3"/>
    <w:rsid w:val="00AB49A2"/>
    <w:rsid w:val="00AB4A67"/>
    <w:rsid w:val="00AB4B00"/>
    <w:rsid w:val="00AB4B3F"/>
    <w:rsid w:val="00AB4B46"/>
    <w:rsid w:val="00AB4B8C"/>
    <w:rsid w:val="00AB4BDB"/>
    <w:rsid w:val="00AB4BDF"/>
    <w:rsid w:val="00AB4F51"/>
    <w:rsid w:val="00AB53A5"/>
    <w:rsid w:val="00AB53E2"/>
    <w:rsid w:val="00AB5480"/>
    <w:rsid w:val="00AB548A"/>
    <w:rsid w:val="00AB5A9C"/>
    <w:rsid w:val="00AB5BC1"/>
    <w:rsid w:val="00AB5D00"/>
    <w:rsid w:val="00AB5E9D"/>
    <w:rsid w:val="00AB60A0"/>
    <w:rsid w:val="00AB60EB"/>
    <w:rsid w:val="00AB6296"/>
    <w:rsid w:val="00AB642F"/>
    <w:rsid w:val="00AB67B8"/>
    <w:rsid w:val="00AB681E"/>
    <w:rsid w:val="00AB68A1"/>
    <w:rsid w:val="00AB68E3"/>
    <w:rsid w:val="00AB6A43"/>
    <w:rsid w:val="00AB6C66"/>
    <w:rsid w:val="00AB6C68"/>
    <w:rsid w:val="00AB6CDE"/>
    <w:rsid w:val="00AB6D41"/>
    <w:rsid w:val="00AB6DB8"/>
    <w:rsid w:val="00AB6F88"/>
    <w:rsid w:val="00AB6FA4"/>
    <w:rsid w:val="00AB6FC6"/>
    <w:rsid w:val="00AB7206"/>
    <w:rsid w:val="00AB7250"/>
    <w:rsid w:val="00AB733C"/>
    <w:rsid w:val="00AB74A0"/>
    <w:rsid w:val="00AB788D"/>
    <w:rsid w:val="00AB7984"/>
    <w:rsid w:val="00AB7AC8"/>
    <w:rsid w:val="00AB7D6F"/>
    <w:rsid w:val="00AB7DB1"/>
    <w:rsid w:val="00AB7E15"/>
    <w:rsid w:val="00AB7E53"/>
    <w:rsid w:val="00AC0290"/>
    <w:rsid w:val="00AC02EE"/>
    <w:rsid w:val="00AC0386"/>
    <w:rsid w:val="00AC0444"/>
    <w:rsid w:val="00AC048B"/>
    <w:rsid w:val="00AC0509"/>
    <w:rsid w:val="00AC076B"/>
    <w:rsid w:val="00AC09F2"/>
    <w:rsid w:val="00AC0A0F"/>
    <w:rsid w:val="00AC0A17"/>
    <w:rsid w:val="00AC0BC6"/>
    <w:rsid w:val="00AC0CA6"/>
    <w:rsid w:val="00AC0D01"/>
    <w:rsid w:val="00AC0D10"/>
    <w:rsid w:val="00AC113B"/>
    <w:rsid w:val="00AC1170"/>
    <w:rsid w:val="00AC1472"/>
    <w:rsid w:val="00AC1745"/>
    <w:rsid w:val="00AC182B"/>
    <w:rsid w:val="00AC1A91"/>
    <w:rsid w:val="00AC1ADF"/>
    <w:rsid w:val="00AC2029"/>
    <w:rsid w:val="00AC20AE"/>
    <w:rsid w:val="00AC246D"/>
    <w:rsid w:val="00AC24BF"/>
    <w:rsid w:val="00AC250C"/>
    <w:rsid w:val="00AC27E6"/>
    <w:rsid w:val="00AC29AE"/>
    <w:rsid w:val="00AC2A33"/>
    <w:rsid w:val="00AC2AC1"/>
    <w:rsid w:val="00AC2ACA"/>
    <w:rsid w:val="00AC2B3C"/>
    <w:rsid w:val="00AC2B41"/>
    <w:rsid w:val="00AC2BE2"/>
    <w:rsid w:val="00AC2EC7"/>
    <w:rsid w:val="00AC2FE8"/>
    <w:rsid w:val="00AC3145"/>
    <w:rsid w:val="00AC32B3"/>
    <w:rsid w:val="00AC339B"/>
    <w:rsid w:val="00AC33D9"/>
    <w:rsid w:val="00AC3731"/>
    <w:rsid w:val="00AC3B48"/>
    <w:rsid w:val="00AC3F09"/>
    <w:rsid w:val="00AC41D5"/>
    <w:rsid w:val="00AC41DE"/>
    <w:rsid w:val="00AC4357"/>
    <w:rsid w:val="00AC470A"/>
    <w:rsid w:val="00AC483A"/>
    <w:rsid w:val="00AC4A9A"/>
    <w:rsid w:val="00AC4AA8"/>
    <w:rsid w:val="00AC4BDE"/>
    <w:rsid w:val="00AC4C26"/>
    <w:rsid w:val="00AC4CD0"/>
    <w:rsid w:val="00AC4EB2"/>
    <w:rsid w:val="00AC4FBA"/>
    <w:rsid w:val="00AC55E2"/>
    <w:rsid w:val="00AC561E"/>
    <w:rsid w:val="00AC5702"/>
    <w:rsid w:val="00AC5B84"/>
    <w:rsid w:val="00AC5BC5"/>
    <w:rsid w:val="00AC5BD1"/>
    <w:rsid w:val="00AC5BDD"/>
    <w:rsid w:val="00AC5C36"/>
    <w:rsid w:val="00AC5C4B"/>
    <w:rsid w:val="00AC5FBB"/>
    <w:rsid w:val="00AC6139"/>
    <w:rsid w:val="00AC617A"/>
    <w:rsid w:val="00AC61B4"/>
    <w:rsid w:val="00AC643F"/>
    <w:rsid w:val="00AC6625"/>
    <w:rsid w:val="00AC6707"/>
    <w:rsid w:val="00AC6C37"/>
    <w:rsid w:val="00AC6DF1"/>
    <w:rsid w:val="00AC6ED3"/>
    <w:rsid w:val="00AC6F48"/>
    <w:rsid w:val="00AC74FF"/>
    <w:rsid w:val="00AC7671"/>
    <w:rsid w:val="00AC7A45"/>
    <w:rsid w:val="00AC7A7D"/>
    <w:rsid w:val="00AC7BB5"/>
    <w:rsid w:val="00AC7D4A"/>
    <w:rsid w:val="00AC7E7F"/>
    <w:rsid w:val="00AD0184"/>
    <w:rsid w:val="00AD030F"/>
    <w:rsid w:val="00AD0347"/>
    <w:rsid w:val="00AD0573"/>
    <w:rsid w:val="00AD0700"/>
    <w:rsid w:val="00AD0784"/>
    <w:rsid w:val="00AD0915"/>
    <w:rsid w:val="00AD0957"/>
    <w:rsid w:val="00AD09E4"/>
    <w:rsid w:val="00AD0C04"/>
    <w:rsid w:val="00AD0D25"/>
    <w:rsid w:val="00AD0F71"/>
    <w:rsid w:val="00AD10CD"/>
    <w:rsid w:val="00AD111B"/>
    <w:rsid w:val="00AD11D3"/>
    <w:rsid w:val="00AD13AD"/>
    <w:rsid w:val="00AD144A"/>
    <w:rsid w:val="00AD16C5"/>
    <w:rsid w:val="00AD17C7"/>
    <w:rsid w:val="00AD17CC"/>
    <w:rsid w:val="00AD17E6"/>
    <w:rsid w:val="00AD1832"/>
    <w:rsid w:val="00AD1883"/>
    <w:rsid w:val="00AD1BE4"/>
    <w:rsid w:val="00AD1C34"/>
    <w:rsid w:val="00AD23EA"/>
    <w:rsid w:val="00AD240C"/>
    <w:rsid w:val="00AD24D3"/>
    <w:rsid w:val="00AD2512"/>
    <w:rsid w:val="00AD25CE"/>
    <w:rsid w:val="00AD2795"/>
    <w:rsid w:val="00AD2B44"/>
    <w:rsid w:val="00AD30E4"/>
    <w:rsid w:val="00AD33B0"/>
    <w:rsid w:val="00AD35B4"/>
    <w:rsid w:val="00AD3735"/>
    <w:rsid w:val="00AD3897"/>
    <w:rsid w:val="00AD3C88"/>
    <w:rsid w:val="00AD3F34"/>
    <w:rsid w:val="00AD4318"/>
    <w:rsid w:val="00AD4337"/>
    <w:rsid w:val="00AD44E6"/>
    <w:rsid w:val="00AD455C"/>
    <w:rsid w:val="00AD47E7"/>
    <w:rsid w:val="00AD487B"/>
    <w:rsid w:val="00AD495E"/>
    <w:rsid w:val="00AD49ED"/>
    <w:rsid w:val="00AD4A83"/>
    <w:rsid w:val="00AD4B07"/>
    <w:rsid w:val="00AD5454"/>
    <w:rsid w:val="00AD54F8"/>
    <w:rsid w:val="00AD55CA"/>
    <w:rsid w:val="00AD56EF"/>
    <w:rsid w:val="00AD5755"/>
    <w:rsid w:val="00AD58EE"/>
    <w:rsid w:val="00AD5936"/>
    <w:rsid w:val="00AD59E5"/>
    <w:rsid w:val="00AD5A0F"/>
    <w:rsid w:val="00AD5BB2"/>
    <w:rsid w:val="00AD5D8B"/>
    <w:rsid w:val="00AD5ED2"/>
    <w:rsid w:val="00AD6043"/>
    <w:rsid w:val="00AD604F"/>
    <w:rsid w:val="00AD62C1"/>
    <w:rsid w:val="00AD6331"/>
    <w:rsid w:val="00AD6515"/>
    <w:rsid w:val="00AD6787"/>
    <w:rsid w:val="00AD67F4"/>
    <w:rsid w:val="00AD696E"/>
    <w:rsid w:val="00AD69AF"/>
    <w:rsid w:val="00AD6AA9"/>
    <w:rsid w:val="00AD6B0E"/>
    <w:rsid w:val="00AD6C0E"/>
    <w:rsid w:val="00AD6EC2"/>
    <w:rsid w:val="00AD6F5D"/>
    <w:rsid w:val="00AD716C"/>
    <w:rsid w:val="00AD752E"/>
    <w:rsid w:val="00AD76C1"/>
    <w:rsid w:val="00AD7749"/>
    <w:rsid w:val="00AD78B2"/>
    <w:rsid w:val="00AD7A4E"/>
    <w:rsid w:val="00AD7AC5"/>
    <w:rsid w:val="00AD7F50"/>
    <w:rsid w:val="00AE003C"/>
    <w:rsid w:val="00AE024B"/>
    <w:rsid w:val="00AE0257"/>
    <w:rsid w:val="00AE0331"/>
    <w:rsid w:val="00AE0481"/>
    <w:rsid w:val="00AE084F"/>
    <w:rsid w:val="00AE0852"/>
    <w:rsid w:val="00AE0990"/>
    <w:rsid w:val="00AE09D3"/>
    <w:rsid w:val="00AE09F2"/>
    <w:rsid w:val="00AE0E54"/>
    <w:rsid w:val="00AE1105"/>
    <w:rsid w:val="00AE1258"/>
    <w:rsid w:val="00AE131D"/>
    <w:rsid w:val="00AE1388"/>
    <w:rsid w:val="00AE1495"/>
    <w:rsid w:val="00AE15C8"/>
    <w:rsid w:val="00AE1768"/>
    <w:rsid w:val="00AE18E7"/>
    <w:rsid w:val="00AE19E8"/>
    <w:rsid w:val="00AE1A27"/>
    <w:rsid w:val="00AE1AE4"/>
    <w:rsid w:val="00AE1C3D"/>
    <w:rsid w:val="00AE1EFC"/>
    <w:rsid w:val="00AE1FDD"/>
    <w:rsid w:val="00AE2162"/>
    <w:rsid w:val="00AE2236"/>
    <w:rsid w:val="00AE24E7"/>
    <w:rsid w:val="00AE2539"/>
    <w:rsid w:val="00AE2896"/>
    <w:rsid w:val="00AE28B2"/>
    <w:rsid w:val="00AE2A5B"/>
    <w:rsid w:val="00AE2BAD"/>
    <w:rsid w:val="00AE2C6E"/>
    <w:rsid w:val="00AE2CCC"/>
    <w:rsid w:val="00AE2E1A"/>
    <w:rsid w:val="00AE324D"/>
    <w:rsid w:val="00AE32A9"/>
    <w:rsid w:val="00AE34D0"/>
    <w:rsid w:val="00AE3525"/>
    <w:rsid w:val="00AE3662"/>
    <w:rsid w:val="00AE37CB"/>
    <w:rsid w:val="00AE390D"/>
    <w:rsid w:val="00AE3A82"/>
    <w:rsid w:val="00AE3DF1"/>
    <w:rsid w:val="00AE3E90"/>
    <w:rsid w:val="00AE3EDB"/>
    <w:rsid w:val="00AE3F02"/>
    <w:rsid w:val="00AE3F19"/>
    <w:rsid w:val="00AE3F2C"/>
    <w:rsid w:val="00AE4066"/>
    <w:rsid w:val="00AE425D"/>
    <w:rsid w:val="00AE42E8"/>
    <w:rsid w:val="00AE4368"/>
    <w:rsid w:val="00AE4375"/>
    <w:rsid w:val="00AE458A"/>
    <w:rsid w:val="00AE4A0C"/>
    <w:rsid w:val="00AE4ADD"/>
    <w:rsid w:val="00AE4C15"/>
    <w:rsid w:val="00AE4C7B"/>
    <w:rsid w:val="00AE4FD3"/>
    <w:rsid w:val="00AE5119"/>
    <w:rsid w:val="00AE572D"/>
    <w:rsid w:val="00AE590B"/>
    <w:rsid w:val="00AE593E"/>
    <w:rsid w:val="00AE5A46"/>
    <w:rsid w:val="00AE5BFD"/>
    <w:rsid w:val="00AE5C34"/>
    <w:rsid w:val="00AE5F26"/>
    <w:rsid w:val="00AE60A6"/>
    <w:rsid w:val="00AE61F1"/>
    <w:rsid w:val="00AE6394"/>
    <w:rsid w:val="00AE642D"/>
    <w:rsid w:val="00AE64AA"/>
    <w:rsid w:val="00AE662A"/>
    <w:rsid w:val="00AE66D1"/>
    <w:rsid w:val="00AE6873"/>
    <w:rsid w:val="00AE68CC"/>
    <w:rsid w:val="00AE6AD6"/>
    <w:rsid w:val="00AE6BF3"/>
    <w:rsid w:val="00AE6C2D"/>
    <w:rsid w:val="00AE6D4F"/>
    <w:rsid w:val="00AE6EFB"/>
    <w:rsid w:val="00AE6FDB"/>
    <w:rsid w:val="00AE72A8"/>
    <w:rsid w:val="00AE7590"/>
    <w:rsid w:val="00AE763E"/>
    <w:rsid w:val="00AE7647"/>
    <w:rsid w:val="00AE76D7"/>
    <w:rsid w:val="00AE778B"/>
    <w:rsid w:val="00AE7A94"/>
    <w:rsid w:val="00AE7D43"/>
    <w:rsid w:val="00AF0247"/>
    <w:rsid w:val="00AF04A7"/>
    <w:rsid w:val="00AF04C1"/>
    <w:rsid w:val="00AF04E8"/>
    <w:rsid w:val="00AF0911"/>
    <w:rsid w:val="00AF0AE0"/>
    <w:rsid w:val="00AF0B1C"/>
    <w:rsid w:val="00AF0CEE"/>
    <w:rsid w:val="00AF1158"/>
    <w:rsid w:val="00AF1162"/>
    <w:rsid w:val="00AF1232"/>
    <w:rsid w:val="00AF1426"/>
    <w:rsid w:val="00AF1971"/>
    <w:rsid w:val="00AF1A66"/>
    <w:rsid w:val="00AF1AC1"/>
    <w:rsid w:val="00AF1F04"/>
    <w:rsid w:val="00AF209B"/>
    <w:rsid w:val="00AF21D3"/>
    <w:rsid w:val="00AF222D"/>
    <w:rsid w:val="00AF22DC"/>
    <w:rsid w:val="00AF2516"/>
    <w:rsid w:val="00AF267E"/>
    <w:rsid w:val="00AF26A0"/>
    <w:rsid w:val="00AF27F5"/>
    <w:rsid w:val="00AF2869"/>
    <w:rsid w:val="00AF2952"/>
    <w:rsid w:val="00AF29E1"/>
    <w:rsid w:val="00AF2ADB"/>
    <w:rsid w:val="00AF2EA8"/>
    <w:rsid w:val="00AF2EF9"/>
    <w:rsid w:val="00AF2EFD"/>
    <w:rsid w:val="00AF32C4"/>
    <w:rsid w:val="00AF3391"/>
    <w:rsid w:val="00AF3446"/>
    <w:rsid w:val="00AF352F"/>
    <w:rsid w:val="00AF358B"/>
    <w:rsid w:val="00AF37E8"/>
    <w:rsid w:val="00AF38D8"/>
    <w:rsid w:val="00AF391E"/>
    <w:rsid w:val="00AF3938"/>
    <w:rsid w:val="00AF3B53"/>
    <w:rsid w:val="00AF3BB5"/>
    <w:rsid w:val="00AF3E38"/>
    <w:rsid w:val="00AF406B"/>
    <w:rsid w:val="00AF4644"/>
    <w:rsid w:val="00AF4956"/>
    <w:rsid w:val="00AF49A1"/>
    <w:rsid w:val="00AF49A3"/>
    <w:rsid w:val="00AF49E4"/>
    <w:rsid w:val="00AF4A49"/>
    <w:rsid w:val="00AF4BEE"/>
    <w:rsid w:val="00AF4D3C"/>
    <w:rsid w:val="00AF4EFA"/>
    <w:rsid w:val="00AF512D"/>
    <w:rsid w:val="00AF551B"/>
    <w:rsid w:val="00AF5566"/>
    <w:rsid w:val="00AF5761"/>
    <w:rsid w:val="00AF5867"/>
    <w:rsid w:val="00AF5898"/>
    <w:rsid w:val="00AF58CB"/>
    <w:rsid w:val="00AF5B6E"/>
    <w:rsid w:val="00AF5D50"/>
    <w:rsid w:val="00AF5DD5"/>
    <w:rsid w:val="00AF5EF6"/>
    <w:rsid w:val="00AF5F38"/>
    <w:rsid w:val="00AF5FCB"/>
    <w:rsid w:val="00AF5FEA"/>
    <w:rsid w:val="00AF6431"/>
    <w:rsid w:val="00AF65A1"/>
    <w:rsid w:val="00AF6777"/>
    <w:rsid w:val="00AF677B"/>
    <w:rsid w:val="00AF688F"/>
    <w:rsid w:val="00AF694E"/>
    <w:rsid w:val="00AF6D4D"/>
    <w:rsid w:val="00AF6F8E"/>
    <w:rsid w:val="00AF6FBC"/>
    <w:rsid w:val="00AF70DB"/>
    <w:rsid w:val="00AF710D"/>
    <w:rsid w:val="00AF7213"/>
    <w:rsid w:val="00AF7422"/>
    <w:rsid w:val="00AF74D4"/>
    <w:rsid w:val="00AF7514"/>
    <w:rsid w:val="00AF785E"/>
    <w:rsid w:val="00AF7BDB"/>
    <w:rsid w:val="00B0032C"/>
    <w:rsid w:val="00B0037D"/>
    <w:rsid w:val="00B00449"/>
    <w:rsid w:val="00B00485"/>
    <w:rsid w:val="00B0048D"/>
    <w:rsid w:val="00B0052B"/>
    <w:rsid w:val="00B00911"/>
    <w:rsid w:val="00B009C0"/>
    <w:rsid w:val="00B00CFA"/>
    <w:rsid w:val="00B00F49"/>
    <w:rsid w:val="00B01069"/>
    <w:rsid w:val="00B010DC"/>
    <w:rsid w:val="00B01309"/>
    <w:rsid w:val="00B0149B"/>
    <w:rsid w:val="00B01662"/>
    <w:rsid w:val="00B0192C"/>
    <w:rsid w:val="00B019ED"/>
    <w:rsid w:val="00B01E60"/>
    <w:rsid w:val="00B01EC4"/>
    <w:rsid w:val="00B01ED4"/>
    <w:rsid w:val="00B01F05"/>
    <w:rsid w:val="00B01F73"/>
    <w:rsid w:val="00B02065"/>
    <w:rsid w:val="00B02A93"/>
    <w:rsid w:val="00B02B3D"/>
    <w:rsid w:val="00B02D9C"/>
    <w:rsid w:val="00B02E17"/>
    <w:rsid w:val="00B02E4C"/>
    <w:rsid w:val="00B02E62"/>
    <w:rsid w:val="00B02FC3"/>
    <w:rsid w:val="00B030DF"/>
    <w:rsid w:val="00B03127"/>
    <w:rsid w:val="00B03163"/>
    <w:rsid w:val="00B031CB"/>
    <w:rsid w:val="00B032FE"/>
    <w:rsid w:val="00B0356A"/>
    <w:rsid w:val="00B0378A"/>
    <w:rsid w:val="00B037BF"/>
    <w:rsid w:val="00B03A30"/>
    <w:rsid w:val="00B03DBE"/>
    <w:rsid w:val="00B03E38"/>
    <w:rsid w:val="00B03F1E"/>
    <w:rsid w:val="00B03F6D"/>
    <w:rsid w:val="00B03FB5"/>
    <w:rsid w:val="00B041C6"/>
    <w:rsid w:val="00B043E7"/>
    <w:rsid w:val="00B04402"/>
    <w:rsid w:val="00B04673"/>
    <w:rsid w:val="00B0496E"/>
    <w:rsid w:val="00B049FC"/>
    <w:rsid w:val="00B04A46"/>
    <w:rsid w:val="00B04C97"/>
    <w:rsid w:val="00B04D74"/>
    <w:rsid w:val="00B04DA5"/>
    <w:rsid w:val="00B04E18"/>
    <w:rsid w:val="00B04F50"/>
    <w:rsid w:val="00B04FCF"/>
    <w:rsid w:val="00B05197"/>
    <w:rsid w:val="00B053BE"/>
    <w:rsid w:val="00B055F0"/>
    <w:rsid w:val="00B056FB"/>
    <w:rsid w:val="00B059F2"/>
    <w:rsid w:val="00B05AC4"/>
    <w:rsid w:val="00B05C9D"/>
    <w:rsid w:val="00B05D29"/>
    <w:rsid w:val="00B05D83"/>
    <w:rsid w:val="00B05F77"/>
    <w:rsid w:val="00B061AB"/>
    <w:rsid w:val="00B0622A"/>
    <w:rsid w:val="00B06241"/>
    <w:rsid w:val="00B064CB"/>
    <w:rsid w:val="00B064E0"/>
    <w:rsid w:val="00B065D6"/>
    <w:rsid w:val="00B0661F"/>
    <w:rsid w:val="00B06B25"/>
    <w:rsid w:val="00B06B34"/>
    <w:rsid w:val="00B06B96"/>
    <w:rsid w:val="00B06F45"/>
    <w:rsid w:val="00B06F62"/>
    <w:rsid w:val="00B0711C"/>
    <w:rsid w:val="00B07168"/>
    <w:rsid w:val="00B0739C"/>
    <w:rsid w:val="00B07408"/>
    <w:rsid w:val="00B0788D"/>
    <w:rsid w:val="00B07988"/>
    <w:rsid w:val="00B079BB"/>
    <w:rsid w:val="00B07AF1"/>
    <w:rsid w:val="00B07CDA"/>
    <w:rsid w:val="00B07CDD"/>
    <w:rsid w:val="00B07CF7"/>
    <w:rsid w:val="00B07DC7"/>
    <w:rsid w:val="00B07E3A"/>
    <w:rsid w:val="00B07F85"/>
    <w:rsid w:val="00B07F94"/>
    <w:rsid w:val="00B100B8"/>
    <w:rsid w:val="00B101F6"/>
    <w:rsid w:val="00B1080D"/>
    <w:rsid w:val="00B1081B"/>
    <w:rsid w:val="00B108E2"/>
    <w:rsid w:val="00B10A26"/>
    <w:rsid w:val="00B10A39"/>
    <w:rsid w:val="00B10BC1"/>
    <w:rsid w:val="00B10E92"/>
    <w:rsid w:val="00B110A8"/>
    <w:rsid w:val="00B11141"/>
    <w:rsid w:val="00B1120D"/>
    <w:rsid w:val="00B11512"/>
    <w:rsid w:val="00B116DF"/>
    <w:rsid w:val="00B1196D"/>
    <w:rsid w:val="00B119D6"/>
    <w:rsid w:val="00B11A18"/>
    <w:rsid w:val="00B11AC5"/>
    <w:rsid w:val="00B11B1F"/>
    <w:rsid w:val="00B11BFE"/>
    <w:rsid w:val="00B11D19"/>
    <w:rsid w:val="00B11D6A"/>
    <w:rsid w:val="00B11E3B"/>
    <w:rsid w:val="00B11F89"/>
    <w:rsid w:val="00B12005"/>
    <w:rsid w:val="00B12059"/>
    <w:rsid w:val="00B12608"/>
    <w:rsid w:val="00B12619"/>
    <w:rsid w:val="00B127B1"/>
    <w:rsid w:val="00B128C9"/>
    <w:rsid w:val="00B1294E"/>
    <w:rsid w:val="00B129CF"/>
    <w:rsid w:val="00B12B0C"/>
    <w:rsid w:val="00B12B48"/>
    <w:rsid w:val="00B12B6E"/>
    <w:rsid w:val="00B12CC2"/>
    <w:rsid w:val="00B12D3D"/>
    <w:rsid w:val="00B12F04"/>
    <w:rsid w:val="00B12FDE"/>
    <w:rsid w:val="00B1307F"/>
    <w:rsid w:val="00B13118"/>
    <w:rsid w:val="00B1316A"/>
    <w:rsid w:val="00B131BD"/>
    <w:rsid w:val="00B131E8"/>
    <w:rsid w:val="00B13218"/>
    <w:rsid w:val="00B13246"/>
    <w:rsid w:val="00B13349"/>
    <w:rsid w:val="00B13446"/>
    <w:rsid w:val="00B134B8"/>
    <w:rsid w:val="00B135C7"/>
    <w:rsid w:val="00B13690"/>
    <w:rsid w:val="00B139B3"/>
    <w:rsid w:val="00B13A50"/>
    <w:rsid w:val="00B13A86"/>
    <w:rsid w:val="00B13C69"/>
    <w:rsid w:val="00B13DAA"/>
    <w:rsid w:val="00B13FED"/>
    <w:rsid w:val="00B14484"/>
    <w:rsid w:val="00B146D2"/>
    <w:rsid w:val="00B14912"/>
    <w:rsid w:val="00B14AFB"/>
    <w:rsid w:val="00B14B18"/>
    <w:rsid w:val="00B14CAC"/>
    <w:rsid w:val="00B14F01"/>
    <w:rsid w:val="00B14F33"/>
    <w:rsid w:val="00B14F39"/>
    <w:rsid w:val="00B14F63"/>
    <w:rsid w:val="00B14F7A"/>
    <w:rsid w:val="00B151C0"/>
    <w:rsid w:val="00B15264"/>
    <w:rsid w:val="00B15364"/>
    <w:rsid w:val="00B153A3"/>
    <w:rsid w:val="00B15417"/>
    <w:rsid w:val="00B15494"/>
    <w:rsid w:val="00B156EF"/>
    <w:rsid w:val="00B15723"/>
    <w:rsid w:val="00B1572D"/>
    <w:rsid w:val="00B157C3"/>
    <w:rsid w:val="00B15825"/>
    <w:rsid w:val="00B158C3"/>
    <w:rsid w:val="00B1591E"/>
    <w:rsid w:val="00B15947"/>
    <w:rsid w:val="00B159EF"/>
    <w:rsid w:val="00B15B0E"/>
    <w:rsid w:val="00B15B70"/>
    <w:rsid w:val="00B15BF0"/>
    <w:rsid w:val="00B15C53"/>
    <w:rsid w:val="00B15EF8"/>
    <w:rsid w:val="00B16049"/>
    <w:rsid w:val="00B1624E"/>
    <w:rsid w:val="00B162D1"/>
    <w:rsid w:val="00B16370"/>
    <w:rsid w:val="00B16776"/>
    <w:rsid w:val="00B16972"/>
    <w:rsid w:val="00B16995"/>
    <w:rsid w:val="00B169AB"/>
    <w:rsid w:val="00B169CA"/>
    <w:rsid w:val="00B16A1D"/>
    <w:rsid w:val="00B16A9A"/>
    <w:rsid w:val="00B16B25"/>
    <w:rsid w:val="00B16D21"/>
    <w:rsid w:val="00B16E7D"/>
    <w:rsid w:val="00B170DE"/>
    <w:rsid w:val="00B17775"/>
    <w:rsid w:val="00B17786"/>
    <w:rsid w:val="00B17988"/>
    <w:rsid w:val="00B17A46"/>
    <w:rsid w:val="00B17D1B"/>
    <w:rsid w:val="00B17D40"/>
    <w:rsid w:val="00B200F0"/>
    <w:rsid w:val="00B20146"/>
    <w:rsid w:val="00B201E3"/>
    <w:rsid w:val="00B20444"/>
    <w:rsid w:val="00B20454"/>
    <w:rsid w:val="00B20511"/>
    <w:rsid w:val="00B2079A"/>
    <w:rsid w:val="00B20D1A"/>
    <w:rsid w:val="00B20D54"/>
    <w:rsid w:val="00B20DE1"/>
    <w:rsid w:val="00B20E18"/>
    <w:rsid w:val="00B20E99"/>
    <w:rsid w:val="00B21087"/>
    <w:rsid w:val="00B213AE"/>
    <w:rsid w:val="00B2148E"/>
    <w:rsid w:val="00B214EA"/>
    <w:rsid w:val="00B218DF"/>
    <w:rsid w:val="00B21AEC"/>
    <w:rsid w:val="00B21B7A"/>
    <w:rsid w:val="00B21C20"/>
    <w:rsid w:val="00B21F0B"/>
    <w:rsid w:val="00B2217C"/>
    <w:rsid w:val="00B221B1"/>
    <w:rsid w:val="00B2227D"/>
    <w:rsid w:val="00B226C5"/>
    <w:rsid w:val="00B2270F"/>
    <w:rsid w:val="00B22812"/>
    <w:rsid w:val="00B22839"/>
    <w:rsid w:val="00B22BF2"/>
    <w:rsid w:val="00B22C51"/>
    <w:rsid w:val="00B22C6F"/>
    <w:rsid w:val="00B22E2E"/>
    <w:rsid w:val="00B22FD4"/>
    <w:rsid w:val="00B23031"/>
    <w:rsid w:val="00B23398"/>
    <w:rsid w:val="00B23490"/>
    <w:rsid w:val="00B236F0"/>
    <w:rsid w:val="00B2373F"/>
    <w:rsid w:val="00B2375F"/>
    <w:rsid w:val="00B238D7"/>
    <w:rsid w:val="00B23A78"/>
    <w:rsid w:val="00B23F3F"/>
    <w:rsid w:val="00B2428A"/>
    <w:rsid w:val="00B2437E"/>
    <w:rsid w:val="00B24390"/>
    <w:rsid w:val="00B24459"/>
    <w:rsid w:val="00B24512"/>
    <w:rsid w:val="00B2452E"/>
    <w:rsid w:val="00B24603"/>
    <w:rsid w:val="00B24606"/>
    <w:rsid w:val="00B24686"/>
    <w:rsid w:val="00B249D1"/>
    <w:rsid w:val="00B249E2"/>
    <w:rsid w:val="00B24B7C"/>
    <w:rsid w:val="00B24DB1"/>
    <w:rsid w:val="00B24EA8"/>
    <w:rsid w:val="00B25250"/>
    <w:rsid w:val="00B25626"/>
    <w:rsid w:val="00B256B1"/>
    <w:rsid w:val="00B2571B"/>
    <w:rsid w:val="00B25A3D"/>
    <w:rsid w:val="00B25E84"/>
    <w:rsid w:val="00B25EC1"/>
    <w:rsid w:val="00B25FC4"/>
    <w:rsid w:val="00B26182"/>
    <w:rsid w:val="00B26500"/>
    <w:rsid w:val="00B2666E"/>
    <w:rsid w:val="00B266EF"/>
    <w:rsid w:val="00B26A96"/>
    <w:rsid w:val="00B26C18"/>
    <w:rsid w:val="00B26DA2"/>
    <w:rsid w:val="00B27100"/>
    <w:rsid w:val="00B27243"/>
    <w:rsid w:val="00B273A1"/>
    <w:rsid w:val="00B273FA"/>
    <w:rsid w:val="00B27406"/>
    <w:rsid w:val="00B27700"/>
    <w:rsid w:val="00B277E1"/>
    <w:rsid w:val="00B277E6"/>
    <w:rsid w:val="00B27982"/>
    <w:rsid w:val="00B27A86"/>
    <w:rsid w:val="00B27F5D"/>
    <w:rsid w:val="00B3011B"/>
    <w:rsid w:val="00B30129"/>
    <w:rsid w:val="00B30228"/>
    <w:rsid w:val="00B303D1"/>
    <w:rsid w:val="00B3049A"/>
    <w:rsid w:val="00B304AC"/>
    <w:rsid w:val="00B304D8"/>
    <w:rsid w:val="00B30562"/>
    <w:rsid w:val="00B30582"/>
    <w:rsid w:val="00B30694"/>
    <w:rsid w:val="00B30955"/>
    <w:rsid w:val="00B30A5B"/>
    <w:rsid w:val="00B30A77"/>
    <w:rsid w:val="00B30B50"/>
    <w:rsid w:val="00B30C12"/>
    <w:rsid w:val="00B30E22"/>
    <w:rsid w:val="00B31735"/>
    <w:rsid w:val="00B31796"/>
    <w:rsid w:val="00B317BD"/>
    <w:rsid w:val="00B318A9"/>
    <w:rsid w:val="00B31D91"/>
    <w:rsid w:val="00B31F0C"/>
    <w:rsid w:val="00B3211B"/>
    <w:rsid w:val="00B32197"/>
    <w:rsid w:val="00B3224C"/>
    <w:rsid w:val="00B323CC"/>
    <w:rsid w:val="00B32D08"/>
    <w:rsid w:val="00B32EA6"/>
    <w:rsid w:val="00B32FA3"/>
    <w:rsid w:val="00B33471"/>
    <w:rsid w:val="00B334D1"/>
    <w:rsid w:val="00B3350A"/>
    <w:rsid w:val="00B335C2"/>
    <w:rsid w:val="00B3386F"/>
    <w:rsid w:val="00B33A9F"/>
    <w:rsid w:val="00B33B5A"/>
    <w:rsid w:val="00B33BFA"/>
    <w:rsid w:val="00B33CC3"/>
    <w:rsid w:val="00B33D1B"/>
    <w:rsid w:val="00B33D8D"/>
    <w:rsid w:val="00B34455"/>
    <w:rsid w:val="00B34BAC"/>
    <w:rsid w:val="00B34BFF"/>
    <w:rsid w:val="00B34FDF"/>
    <w:rsid w:val="00B3509F"/>
    <w:rsid w:val="00B35245"/>
    <w:rsid w:val="00B355EF"/>
    <w:rsid w:val="00B35CC4"/>
    <w:rsid w:val="00B35E90"/>
    <w:rsid w:val="00B36049"/>
    <w:rsid w:val="00B3659A"/>
    <w:rsid w:val="00B36753"/>
    <w:rsid w:val="00B3687B"/>
    <w:rsid w:val="00B36A7E"/>
    <w:rsid w:val="00B36D50"/>
    <w:rsid w:val="00B37095"/>
    <w:rsid w:val="00B370E0"/>
    <w:rsid w:val="00B37528"/>
    <w:rsid w:val="00B37856"/>
    <w:rsid w:val="00B37891"/>
    <w:rsid w:val="00B378BC"/>
    <w:rsid w:val="00B378FC"/>
    <w:rsid w:val="00B37AE7"/>
    <w:rsid w:val="00B37BAA"/>
    <w:rsid w:val="00B37D3A"/>
    <w:rsid w:val="00B37DC9"/>
    <w:rsid w:val="00B37DDC"/>
    <w:rsid w:val="00B37F17"/>
    <w:rsid w:val="00B37F57"/>
    <w:rsid w:val="00B37FF3"/>
    <w:rsid w:val="00B40106"/>
    <w:rsid w:val="00B40181"/>
    <w:rsid w:val="00B402B3"/>
    <w:rsid w:val="00B402BB"/>
    <w:rsid w:val="00B40339"/>
    <w:rsid w:val="00B40568"/>
    <w:rsid w:val="00B40990"/>
    <w:rsid w:val="00B40EAF"/>
    <w:rsid w:val="00B413D0"/>
    <w:rsid w:val="00B41654"/>
    <w:rsid w:val="00B41696"/>
    <w:rsid w:val="00B41946"/>
    <w:rsid w:val="00B41998"/>
    <w:rsid w:val="00B419F0"/>
    <w:rsid w:val="00B41CBD"/>
    <w:rsid w:val="00B41CCE"/>
    <w:rsid w:val="00B41CD9"/>
    <w:rsid w:val="00B41D09"/>
    <w:rsid w:val="00B41D87"/>
    <w:rsid w:val="00B41E3F"/>
    <w:rsid w:val="00B4205C"/>
    <w:rsid w:val="00B42215"/>
    <w:rsid w:val="00B4238D"/>
    <w:rsid w:val="00B42567"/>
    <w:rsid w:val="00B426B7"/>
    <w:rsid w:val="00B426FC"/>
    <w:rsid w:val="00B428D1"/>
    <w:rsid w:val="00B429CF"/>
    <w:rsid w:val="00B42BCD"/>
    <w:rsid w:val="00B42EA6"/>
    <w:rsid w:val="00B4345F"/>
    <w:rsid w:val="00B43526"/>
    <w:rsid w:val="00B43533"/>
    <w:rsid w:val="00B43601"/>
    <w:rsid w:val="00B4384D"/>
    <w:rsid w:val="00B438B1"/>
    <w:rsid w:val="00B43C00"/>
    <w:rsid w:val="00B43C69"/>
    <w:rsid w:val="00B43D4A"/>
    <w:rsid w:val="00B43E74"/>
    <w:rsid w:val="00B43F67"/>
    <w:rsid w:val="00B44041"/>
    <w:rsid w:val="00B44069"/>
    <w:rsid w:val="00B441EA"/>
    <w:rsid w:val="00B441F7"/>
    <w:rsid w:val="00B443BA"/>
    <w:rsid w:val="00B44431"/>
    <w:rsid w:val="00B4446D"/>
    <w:rsid w:val="00B44506"/>
    <w:rsid w:val="00B44544"/>
    <w:rsid w:val="00B44671"/>
    <w:rsid w:val="00B44707"/>
    <w:rsid w:val="00B44A2E"/>
    <w:rsid w:val="00B44D97"/>
    <w:rsid w:val="00B44E1F"/>
    <w:rsid w:val="00B44F22"/>
    <w:rsid w:val="00B4509B"/>
    <w:rsid w:val="00B45151"/>
    <w:rsid w:val="00B451B1"/>
    <w:rsid w:val="00B45263"/>
    <w:rsid w:val="00B4526B"/>
    <w:rsid w:val="00B452E0"/>
    <w:rsid w:val="00B4553B"/>
    <w:rsid w:val="00B455ED"/>
    <w:rsid w:val="00B4598B"/>
    <w:rsid w:val="00B45A9D"/>
    <w:rsid w:val="00B45AF4"/>
    <w:rsid w:val="00B45E48"/>
    <w:rsid w:val="00B45EC3"/>
    <w:rsid w:val="00B460BD"/>
    <w:rsid w:val="00B46925"/>
    <w:rsid w:val="00B46B22"/>
    <w:rsid w:val="00B46DDA"/>
    <w:rsid w:val="00B472CE"/>
    <w:rsid w:val="00B47410"/>
    <w:rsid w:val="00B4770D"/>
    <w:rsid w:val="00B477B6"/>
    <w:rsid w:val="00B4796B"/>
    <w:rsid w:val="00B4799C"/>
    <w:rsid w:val="00B47C21"/>
    <w:rsid w:val="00B50223"/>
    <w:rsid w:val="00B5037D"/>
    <w:rsid w:val="00B50397"/>
    <w:rsid w:val="00B505C5"/>
    <w:rsid w:val="00B505D1"/>
    <w:rsid w:val="00B507A0"/>
    <w:rsid w:val="00B50B71"/>
    <w:rsid w:val="00B50C10"/>
    <w:rsid w:val="00B50D2A"/>
    <w:rsid w:val="00B50E98"/>
    <w:rsid w:val="00B5118F"/>
    <w:rsid w:val="00B51197"/>
    <w:rsid w:val="00B512DA"/>
    <w:rsid w:val="00B51858"/>
    <w:rsid w:val="00B5199A"/>
    <w:rsid w:val="00B51DAE"/>
    <w:rsid w:val="00B52092"/>
    <w:rsid w:val="00B5212C"/>
    <w:rsid w:val="00B52411"/>
    <w:rsid w:val="00B5253F"/>
    <w:rsid w:val="00B527EF"/>
    <w:rsid w:val="00B5288E"/>
    <w:rsid w:val="00B52924"/>
    <w:rsid w:val="00B529F8"/>
    <w:rsid w:val="00B52A51"/>
    <w:rsid w:val="00B52AF5"/>
    <w:rsid w:val="00B52ED7"/>
    <w:rsid w:val="00B5311D"/>
    <w:rsid w:val="00B53186"/>
    <w:rsid w:val="00B531CE"/>
    <w:rsid w:val="00B534A5"/>
    <w:rsid w:val="00B535FA"/>
    <w:rsid w:val="00B536AB"/>
    <w:rsid w:val="00B537D6"/>
    <w:rsid w:val="00B53CAF"/>
    <w:rsid w:val="00B53D40"/>
    <w:rsid w:val="00B53EE1"/>
    <w:rsid w:val="00B54001"/>
    <w:rsid w:val="00B5409C"/>
    <w:rsid w:val="00B5419C"/>
    <w:rsid w:val="00B541E1"/>
    <w:rsid w:val="00B54217"/>
    <w:rsid w:val="00B5425A"/>
    <w:rsid w:val="00B5442A"/>
    <w:rsid w:val="00B5457E"/>
    <w:rsid w:val="00B545D9"/>
    <w:rsid w:val="00B5466B"/>
    <w:rsid w:val="00B549E8"/>
    <w:rsid w:val="00B54AAA"/>
    <w:rsid w:val="00B54C50"/>
    <w:rsid w:val="00B54CED"/>
    <w:rsid w:val="00B54ED4"/>
    <w:rsid w:val="00B550CB"/>
    <w:rsid w:val="00B55342"/>
    <w:rsid w:val="00B553F9"/>
    <w:rsid w:val="00B555C3"/>
    <w:rsid w:val="00B5562B"/>
    <w:rsid w:val="00B556B1"/>
    <w:rsid w:val="00B5585B"/>
    <w:rsid w:val="00B55C45"/>
    <w:rsid w:val="00B560E3"/>
    <w:rsid w:val="00B5617F"/>
    <w:rsid w:val="00B563DD"/>
    <w:rsid w:val="00B566FD"/>
    <w:rsid w:val="00B568DC"/>
    <w:rsid w:val="00B5697D"/>
    <w:rsid w:val="00B56CEF"/>
    <w:rsid w:val="00B56D0B"/>
    <w:rsid w:val="00B56FFD"/>
    <w:rsid w:val="00B571AE"/>
    <w:rsid w:val="00B5728C"/>
    <w:rsid w:val="00B57316"/>
    <w:rsid w:val="00B57319"/>
    <w:rsid w:val="00B5735C"/>
    <w:rsid w:val="00B5768D"/>
    <w:rsid w:val="00B57824"/>
    <w:rsid w:val="00B57B99"/>
    <w:rsid w:val="00B57D73"/>
    <w:rsid w:val="00B57DC8"/>
    <w:rsid w:val="00B57E93"/>
    <w:rsid w:val="00B60123"/>
    <w:rsid w:val="00B6023E"/>
    <w:rsid w:val="00B60278"/>
    <w:rsid w:val="00B60414"/>
    <w:rsid w:val="00B60994"/>
    <w:rsid w:val="00B60B61"/>
    <w:rsid w:val="00B60D9F"/>
    <w:rsid w:val="00B60E5C"/>
    <w:rsid w:val="00B6105C"/>
    <w:rsid w:val="00B61079"/>
    <w:rsid w:val="00B610A1"/>
    <w:rsid w:val="00B61635"/>
    <w:rsid w:val="00B616CB"/>
    <w:rsid w:val="00B61706"/>
    <w:rsid w:val="00B61829"/>
    <w:rsid w:val="00B61990"/>
    <w:rsid w:val="00B619A3"/>
    <w:rsid w:val="00B61A77"/>
    <w:rsid w:val="00B61AA9"/>
    <w:rsid w:val="00B61AE8"/>
    <w:rsid w:val="00B61D98"/>
    <w:rsid w:val="00B61E5E"/>
    <w:rsid w:val="00B61F55"/>
    <w:rsid w:val="00B61F58"/>
    <w:rsid w:val="00B61FC3"/>
    <w:rsid w:val="00B622D5"/>
    <w:rsid w:val="00B624B7"/>
    <w:rsid w:val="00B62758"/>
    <w:rsid w:val="00B62990"/>
    <w:rsid w:val="00B62A1B"/>
    <w:rsid w:val="00B62AFB"/>
    <w:rsid w:val="00B62B77"/>
    <w:rsid w:val="00B62BCF"/>
    <w:rsid w:val="00B634D9"/>
    <w:rsid w:val="00B63603"/>
    <w:rsid w:val="00B63662"/>
    <w:rsid w:val="00B63687"/>
    <w:rsid w:val="00B637F2"/>
    <w:rsid w:val="00B63985"/>
    <w:rsid w:val="00B63A86"/>
    <w:rsid w:val="00B63C07"/>
    <w:rsid w:val="00B63C4F"/>
    <w:rsid w:val="00B63E94"/>
    <w:rsid w:val="00B6424B"/>
    <w:rsid w:val="00B64409"/>
    <w:rsid w:val="00B6443D"/>
    <w:rsid w:val="00B645C8"/>
    <w:rsid w:val="00B646F0"/>
    <w:rsid w:val="00B6477C"/>
    <w:rsid w:val="00B647AD"/>
    <w:rsid w:val="00B64817"/>
    <w:rsid w:val="00B64944"/>
    <w:rsid w:val="00B649EE"/>
    <w:rsid w:val="00B64AD1"/>
    <w:rsid w:val="00B64C25"/>
    <w:rsid w:val="00B64D46"/>
    <w:rsid w:val="00B64DFF"/>
    <w:rsid w:val="00B64F95"/>
    <w:rsid w:val="00B64F98"/>
    <w:rsid w:val="00B64FC0"/>
    <w:rsid w:val="00B650D8"/>
    <w:rsid w:val="00B65160"/>
    <w:rsid w:val="00B651CB"/>
    <w:rsid w:val="00B653FA"/>
    <w:rsid w:val="00B654A3"/>
    <w:rsid w:val="00B657A4"/>
    <w:rsid w:val="00B65975"/>
    <w:rsid w:val="00B65977"/>
    <w:rsid w:val="00B65A02"/>
    <w:rsid w:val="00B65A7C"/>
    <w:rsid w:val="00B65B87"/>
    <w:rsid w:val="00B65D98"/>
    <w:rsid w:val="00B660C8"/>
    <w:rsid w:val="00B663E6"/>
    <w:rsid w:val="00B66752"/>
    <w:rsid w:val="00B668A3"/>
    <w:rsid w:val="00B66B8B"/>
    <w:rsid w:val="00B66EE1"/>
    <w:rsid w:val="00B66F31"/>
    <w:rsid w:val="00B66F84"/>
    <w:rsid w:val="00B6735F"/>
    <w:rsid w:val="00B67451"/>
    <w:rsid w:val="00B674BA"/>
    <w:rsid w:val="00B6772C"/>
    <w:rsid w:val="00B677CB"/>
    <w:rsid w:val="00B678A1"/>
    <w:rsid w:val="00B679B1"/>
    <w:rsid w:val="00B679CA"/>
    <w:rsid w:val="00B67D12"/>
    <w:rsid w:val="00B67D1F"/>
    <w:rsid w:val="00B67F60"/>
    <w:rsid w:val="00B67F7D"/>
    <w:rsid w:val="00B70029"/>
    <w:rsid w:val="00B703AD"/>
    <w:rsid w:val="00B703ED"/>
    <w:rsid w:val="00B70440"/>
    <w:rsid w:val="00B7076F"/>
    <w:rsid w:val="00B7088D"/>
    <w:rsid w:val="00B709A0"/>
    <w:rsid w:val="00B70B16"/>
    <w:rsid w:val="00B70BF5"/>
    <w:rsid w:val="00B70D9C"/>
    <w:rsid w:val="00B70F71"/>
    <w:rsid w:val="00B70FDE"/>
    <w:rsid w:val="00B715CF"/>
    <w:rsid w:val="00B716BA"/>
    <w:rsid w:val="00B7183B"/>
    <w:rsid w:val="00B71AF8"/>
    <w:rsid w:val="00B71BC7"/>
    <w:rsid w:val="00B71D36"/>
    <w:rsid w:val="00B71E8A"/>
    <w:rsid w:val="00B71F3A"/>
    <w:rsid w:val="00B7218A"/>
    <w:rsid w:val="00B72224"/>
    <w:rsid w:val="00B727C0"/>
    <w:rsid w:val="00B72835"/>
    <w:rsid w:val="00B728B4"/>
    <w:rsid w:val="00B72969"/>
    <w:rsid w:val="00B72B77"/>
    <w:rsid w:val="00B72B8D"/>
    <w:rsid w:val="00B72C61"/>
    <w:rsid w:val="00B72CD8"/>
    <w:rsid w:val="00B72E36"/>
    <w:rsid w:val="00B72EBD"/>
    <w:rsid w:val="00B7305A"/>
    <w:rsid w:val="00B730E0"/>
    <w:rsid w:val="00B733C5"/>
    <w:rsid w:val="00B7377D"/>
    <w:rsid w:val="00B73A7B"/>
    <w:rsid w:val="00B73D3C"/>
    <w:rsid w:val="00B73D66"/>
    <w:rsid w:val="00B74083"/>
    <w:rsid w:val="00B74198"/>
    <w:rsid w:val="00B7441B"/>
    <w:rsid w:val="00B744DC"/>
    <w:rsid w:val="00B7456F"/>
    <w:rsid w:val="00B7459A"/>
    <w:rsid w:val="00B7466E"/>
    <w:rsid w:val="00B746B4"/>
    <w:rsid w:val="00B74785"/>
    <w:rsid w:val="00B747C8"/>
    <w:rsid w:val="00B74B8F"/>
    <w:rsid w:val="00B74EB6"/>
    <w:rsid w:val="00B750A9"/>
    <w:rsid w:val="00B751D3"/>
    <w:rsid w:val="00B75200"/>
    <w:rsid w:val="00B75289"/>
    <w:rsid w:val="00B756F6"/>
    <w:rsid w:val="00B759C7"/>
    <w:rsid w:val="00B75A91"/>
    <w:rsid w:val="00B75C3F"/>
    <w:rsid w:val="00B75EB5"/>
    <w:rsid w:val="00B76024"/>
    <w:rsid w:val="00B76068"/>
    <w:rsid w:val="00B76144"/>
    <w:rsid w:val="00B761DC"/>
    <w:rsid w:val="00B76228"/>
    <w:rsid w:val="00B76491"/>
    <w:rsid w:val="00B76574"/>
    <w:rsid w:val="00B765E4"/>
    <w:rsid w:val="00B7660A"/>
    <w:rsid w:val="00B766CE"/>
    <w:rsid w:val="00B76813"/>
    <w:rsid w:val="00B7681F"/>
    <w:rsid w:val="00B76AA9"/>
    <w:rsid w:val="00B76AB4"/>
    <w:rsid w:val="00B76AFA"/>
    <w:rsid w:val="00B76B11"/>
    <w:rsid w:val="00B76B39"/>
    <w:rsid w:val="00B76BD2"/>
    <w:rsid w:val="00B76BD8"/>
    <w:rsid w:val="00B76ED8"/>
    <w:rsid w:val="00B76F12"/>
    <w:rsid w:val="00B76F56"/>
    <w:rsid w:val="00B76F7A"/>
    <w:rsid w:val="00B76FA1"/>
    <w:rsid w:val="00B770FF"/>
    <w:rsid w:val="00B7730C"/>
    <w:rsid w:val="00B773B2"/>
    <w:rsid w:val="00B773BB"/>
    <w:rsid w:val="00B77622"/>
    <w:rsid w:val="00B77657"/>
    <w:rsid w:val="00B77903"/>
    <w:rsid w:val="00B77917"/>
    <w:rsid w:val="00B779C9"/>
    <w:rsid w:val="00B77AD7"/>
    <w:rsid w:val="00B77C8C"/>
    <w:rsid w:val="00B77D8F"/>
    <w:rsid w:val="00B77ECE"/>
    <w:rsid w:val="00B80024"/>
    <w:rsid w:val="00B8003D"/>
    <w:rsid w:val="00B80109"/>
    <w:rsid w:val="00B801C5"/>
    <w:rsid w:val="00B80611"/>
    <w:rsid w:val="00B80689"/>
    <w:rsid w:val="00B8087F"/>
    <w:rsid w:val="00B80A02"/>
    <w:rsid w:val="00B80A91"/>
    <w:rsid w:val="00B80B6A"/>
    <w:rsid w:val="00B80C7F"/>
    <w:rsid w:val="00B80D7E"/>
    <w:rsid w:val="00B80E16"/>
    <w:rsid w:val="00B8122A"/>
    <w:rsid w:val="00B81279"/>
    <w:rsid w:val="00B81436"/>
    <w:rsid w:val="00B81673"/>
    <w:rsid w:val="00B81888"/>
    <w:rsid w:val="00B8189F"/>
    <w:rsid w:val="00B8193D"/>
    <w:rsid w:val="00B81A4A"/>
    <w:rsid w:val="00B81B8E"/>
    <w:rsid w:val="00B81C23"/>
    <w:rsid w:val="00B81DDC"/>
    <w:rsid w:val="00B81E9B"/>
    <w:rsid w:val="00B81F73"/>
    <w:rsid w:val="00B81FD6"/>
    <w:rsid w:val="00B81FF2"/>
    <w:rsid w:val="00B8209A"/>
    <w:rsid w:val="00B820AD"/>
    <w:rsid w:val="00B821E1"/>
    <w:rsid w:val="00B8233D"/>
    <w:rsid w:val="00B82355"/>
    <w:rsid w:val="00B823DE"/>
    <w:rsid w:val="00B824E1"/>
    <w:rsid w:val="00B824FC"/>
    <w:rsid w:val="00B825BC"/>
    <w:rsid w:val="00B825E7"/>
    <w:rsid w:val="00B82750"/>
    <w:rsid w:val="00B82934"/>
    <w:rsid w:val="00B82A12"/>
    <w:rsid w:val="00B82AB6"/>
    <w:rsid w:val="00B82BAF"/>
    <w:rsid w:val="00B82BEE"/>
    <w:rsid w:val="00B82FDD"/>
    <w:rsid w:val="00B82FE0"/>
    <w:rsid w:val="00B83014"/>
    <w:rsid w:val="00B83076"/>
    <w:rsid w:val="00B8311B"/>
    <w:rsid w:val="00B831BA"/>
    <w:rsid w:val="00B8327C"/>
    <w:rsid w:val="00B83285"/>
    <w:rsid w:val="00B8357A"/>
    <w:rsid w:val="00B836B5"/>
    <w:rsid w:val="00B83765"/>
    <w:rsid w:val="00B839EC"/>
    <w:rsid w:val="00B83A0F"/>
    <w:rsid w:val="00B83C37"/>
    <w:rsid w:val="00B83EBD"/>
    <w:rsid w:val="00B84015"/>
    <w:rsid w:val="00B842B9"/>
    <w:rsid w:val="00B84344"/>
    <w:rsid w:val="00B843C5"/>
    <w:rsid w:val="00B84417"/>
    <w:rsid w:val="00B844F3"/>
    <w:rsid w:val="00B845EC"/>
    <w:rsid w:val="00B847FE"/>
    <w:rsid w:val="00B848C1"/>
    <w:rsid w:val="00B84CD6"/>
    <w:rsid w:val="00B8528F"/>
    <w:rsid w:val="00B853D9"/>
    <w:rsid w:val="00B855CF"/>
    <w:rsid w:val="00B85674"/>
    <w:rsid w:val="00B856D2"/>
    <w:rsid w:val="00B85724"/>
    <w:rsid w:val="00B85855"/>
    <w:rsid w:val="00B85AB0"/>
    <w:rsid w:val="00B85AC4"/>
    <w:rsid w:val="00B85EEA"/>
    <w:rsid w:val="00B85F8B"/>
    <w:rsid w:val="00B8622A"/>
    <w:rsid w:val="00B862CD"/>
    <w:rsid w:val="00B86384"/>
    <w:rsid w:val="00B86439"/>
    <w:rsid w:val="00B865F9"/>
    <w:rsid w:val="00B86725"/>
    <w:rsid w:val="00B8677C"/>
    <w:rsid w:val="00B86B0C"/>
    <w:rsid w:val="00B86BC6"/>
    <w:rsid w:val="00B87036"/>
    <w:rsid w:val="00B87194"/>
    <w:rsid w:val="00B8730F"/>
    <w:rsid w:val="00B87488"/>
    <w:rsid w:val="00B87586"/>
    <w:rsid w:val="00B875BB"/>
    <w:rsid w:val="00B875D5"/>
    <w:rsid w:val="00B87780"/>
    <w:rsid w:val="00B877A3"/>
    <w:rsid w:val="00B87917"/>
    <w:rsid w:val="00B8791A"/>
    <w:rsid w:val="00B87949"/>
    <w:rsid w:val="00B87A0B"/>
    <w:rsid w:val="00B87A0F"/>
    <w:rsid w:val="00B87AEA"/>
    <w:rsid w:val="00B87B69"/>
    <w:rsid w:val="00B87C44"/>
    <w:rsid w:val="00B87F62"/>
    <w:rsid w:val="00B87F97"/>
    <w:rsid w:val="00B87FBC"/>
    <w:rsid w:val="00B900F7"/>
    <w:rsid w:val="00B905A5"/>
    <w:rsid w:val="00B90628"/>
    <w:rsid w:val="00B908C5"/>
    <w:rsid w:val="00B90A23"/>
    <w:rsid w:val="00B90A55"/>
    <w:rsid w:val="00B90B35"/>
    <w:rsid w:val="00B90BFD"/>
    <w:rsid w:val="00B90C7C"/>
    <w:rsid w:val="00B91DF4"/>
    <w:rsid w:val="00B920A2"/>
    <w:rsid w:val="00B921BE"/>
    <w:rsid w:val="00B92225"/>
    <w:rsid w:val="00B9222D"/>
    <w:rsid w:val="00B92432"/>
    <w:rsid w:val="00B924DE"/>
    <w:rsid w:val="00B925FD"/>
    <w:rsid w:val="00B92789"/>
    <w:rsid w:val="00B92821"/>
    <w:rsid w:val="00B9283C"/>
    <w:rsid w:val="00B92882"/>
    <w:rsid w:val="00B9292E"/>
    <w:rsid w:val="00B92B3A"/>
    <w:rsid w:val="00B92CDF"/>
    <w:rsid w:val="00B92CE4"/>
    <w:rsid w:val="00B92D39"/>
    <w:rsid w:val="00B93AE4"/>
    <w:rsid w:val="00B93B7E"/>
    <w:rsid w:val="00B93EEF"/>
    <w:rsid w:val="00B94072"/>
    <w:rsid w:val="00B94096"/>
    <w:rsid w:val="00B940ED"/>
    <w:rsid w:val="00B9416E"/>
    <w:rsid w:val="00B94235"/>
    <w:rsid w:val="00B945F9"/>
    <w:rsid w:val="00B94A28"/>
    <w:rsid w:val="00B94B8B"/>
    <w:rsid w:val="00B94BBE"/>
    <w:rsid w:val="00B94F61"/>
    <w:rsid w:val="00B94F78"/>
    <w:rsid w:val="00B950A9"/>
    <w:rsid w:val="00B9538E"/>
    <w:rsid w:val="00B9559F"/>
    <w:rsid w:val="00B95786"/>
    <w:rsid w:val="00B95902"/>
    <w:rsid w:val="00B95ACB"/>
    <w:rsid w:val="00B95B82"/>
    <w:rsid w:val="00B95CA1"/>
    <w:rsid w:val="00B95E0F"/>
    <w:rsid w:val="00B95EF9"/>
    <w:rsid w:val="00B9604C"/>
    <w:rsid w:val="00B9637F"/>
    <w:rsid w:val="00B96399"/>
    <w:rsid w:val="00B965D9"/>
    <w:rsid w:val="00B965EA"/>
    <w:rsid w:val="00B96668"/>
    <w:rsid w:val="00B96760"/>
    <w:rsid w:val="00B96926"/>
    <w:rsid w:val="00B96D2A"/>
    <w:rsid w:val="00B96DDD"/>
    <w:rsid w:val="00B9705D"/>
    <w:rsid w:val="00B972FD"/>
    <w:rsid w:val="00B9784A"/>
    <w:rsid w:val="00B97971"/>
    <w:rsid w:val="00B97A93"/>
    <w:rsid w:val="00B97AA4"/>
    <w:rsid w:val="00B97B8B"/>
    <w:rsid w:val="00B97DB1"/>
    <w:rsid w:val="00BA007F"/>
    <w:rsid w:val="00BA01BA"/>
    <w:rsid w:val="00BA024C"/>
    <w:rsid w:val="00BA064F"/>
    <w:rsid w:val="00BA07A4"/>
    <w:rsid w:val="00BA09C7"/>
    <w:rsid w:val="00BA0A5F"/>
    <w:rsid w:val="00BA0A92"/>
    <w:rsid w:val="00BA0AA5"/>
    <w:rsid w:val="00BA0D58"/>
    <w:rsid w:val="00BA0D98"/>
    <w:rsid w:val="00BA0E5C"/>
    <w:rsid w:val="00BA0E76"/>
    <w:rsid w:val="00BA0F70"/>
    <w:rsid w:val="00BA0F94"/>
    <w:rsid w:val="00BA11EB"/>
    <w:rsid w:val="00BA12A3"/>
    <w:rsid w:val="00BA1407"/>
    <w:rsid w:val="00BA14BB"/>
    <w:rsid w:val="00BA1614"/>
    <w:rsid w:val="00BA179E"/>
    <w:rsid w:val="00BA1835"/>
    <w:rsid w:val="00BA1932"/>
    <w:rsid w:val="00BA1960"/>
    <w:rsid w:val="00BA19C6"/>
    <w:rsid w:val="00BA1C24"/>
    <w:rsid w:val="00BA1D03"/>
    <w:rsid w:val="00BA1F02"/>
    <w:rsid w:val="00BA20DD"/>
    <w:rsid w:val="00BA2108"/>
    <w:rsid w:val="00BA22C4"/>
    <w:rsid w:val="00BA253D"/>
    <w:rsid w:val="00BA260C"/>
    <w:rsid w:val="00BA2714"/>
    <w:rsid w:val="00BA29AB"/>
    <w:rsid w:val="00BA2A68"/>
    <w:rsid w:val="00BA2A8C"/>
    <w:rsid w:val="00BA2C81"/>
    <w:rsid w:val="00BA2D24"/>
    <w:rsid w:val="00BA3018"/>
    <w:rsid w:val="00BA308A"/>
    <w:rsid w:val="00BA30CE"/>
    <w:rsid w:val="00BA317C"/>
    <w:rsid w:val="00BA341C"/>
    <w:rsid w:val="00BA3903"/>
    <w:rsid w:val="00BA3A50"/>
    <w:rsid w:val="00BA3A69"/>
    <w:rsid w:val="00BA3A88"/>
    <w:rsid w:val="00BA3C58"/>
    <w:rsid w:val="00BA3EAA"/>
    <w:rsid w:val="00BA3EC1"/>
    <w:rsid w:val="00BA3FC0"/>
    <w:rsid w:val="00BA3FED"/>
    <w:rsid w:val="00BA4134"/>
    <w:rsid w:val="00BA428A"/>
    <w:rsid w:val="00BA4474"/>
    <w:rsid w:val="00BA44A9"/>
    <w:rsid w:val="00BA4612"/>
    <w:rsid w:val="00BA4783"/>
    <w:rsid w:val="00BA49C8"/>
    <w:rsid w:val="00BA4A60"/>
    <w:rsid w:val="00BA4DD9"/>
    <w:rsid w:val="00BA4E04"/>
    <w:rsid w:val="00BA4E44"/>
    <w:rsid w:val="00BA4E88"/>
    <w:rsid w:val="00BA4FE1"/>
    <w:rsid w:val="00BA51D5"/>
    <w:rsid w:val="00BA5323"/>
    <w:rsid w:val="00BA54DF"/>
    <w:rsid w:val="00BA555F"/>
    <w:rsid w:val="00BA56EA"/>
    <w:rsid w:val="00BA5728"/>
    <w:rsid w:val="00BA598D"/>
    <w:rsid w:val="00BA5A2D"/>
    <w:rsid w:val="00BA5C0B"/>
    <w:rsid w:val="00BA5CEA"/>
    <w:rsid w:val="00BA5D69"/>
    <w:rsid w:val="00BA6395"/>
    <w:rsid w:val="00BA63D2"/>
    <w:rsid w:val="00BA6524"/>
    <w:rsid w:val="00BA65E2"/>
    <w:rsid w:val="00BA67C4"/>
    <w:rsid w:val="00BA683D"/>
    <w:rsid w:val="00BA6914"/>
    <w:rsid w:val="00BA695B"/>
    <w:rsid w:val="00BA6961"/>
    <w:rsid w:val="00BA69A3"/>
    <w:rsid w:val="00BA6A55"/>
    <w:rsid w:val="00BA6CEB"/>
    <w:rsid w:val="00BA6D98"/>
    <w:rsid w:val="00BA7059"/>
    <w:rsid w:val="00BA70FE"/>
    <w:rsid w:val="00BA734F"/>
    <w:rsid w:val="00BA74E1"/>
    <w:rsid w:val="00BA768B"/>
    <w:rsid w:val="00BA78B0"/>
    <w:rsid w:val="00BA79D5"/>
    <w:rsid w:val="00BA7AA5"/>
    <w:rsid w:val="00BA7B15"/>
    <w:rsid w:val="00BA7D0B"/>
    <w:rsid w:val="00BA7DCB"/>
    <w:rsid w:val="00BA7DDE"/>
    <w:rsid w:val="00BB003E"/>
    <w:rsid w:val="00BB02D7"/>
    <w:rsid w:val="00BB02FD"/>
    <w:rsid w:val="00BB0444"/>
    <w:rsid w:val="00BB04D8"/>
    <w:rsid w:val="00BB0538"/>
    <w:rsid w:val="00BB05B0"/>
    <w:rsid w:val="00BB0642"/>
    <w:rsid w:val="00BB0924"/>
    <w:rsid w:val="00BB0BA2"/>
    <w:rsid w:val="00BB0C8B"/>
    <w:rsid w:val="00BB0C93"/>
    <w:rsid w:val="00BB0D21"/>
    <w:rsid w:val="00BB0DAB"/>
    <w:rsid w:val="00BB0DB4"/>
    <w:rsid w:val="00BB0E3C"/>
    <w:rsid w:val="00BB0E64"/>
    <w:rsid w:val="00BB10E2"/>
    <w:rsid w:val="00BB12DF"/>
    <w:rsid w:val="00BB134D"/>
    <w:rsid w:val="00BB13C0"/>
    <w:rsid w:val="00BB14F9"/>
    <w:rsid w:val="00BB1581"/>
    <w:rsid w:val="00BB1702"/>
    <w:rsid w:val="00BB1762"/>
    <w:rsid w:val="00BB1776"/>
    <w:rsid w:val="00BB17E2"/>
    <w:rsid w:val="00BB18FE"/>
    <w:rsid w:val="00BB193C"/>
    <w:rsid w:val="00BB1AA8"/>
    <w:rsid w:val="00BB1AB6"/>
    <w:rsid w:val="00BB1B78"/>
    <w:rsid w:val="00BB1C0D"/>
    <w:rsid w:val="00BB1C82"/>
    <w:rsid w:val="00BB1DE4"/>
    <w:rsid w:val="00BB1E36"/>
    <w:rsid w:val="00BB1F3C"/>
    <w:rsid w:val="00BB1F41"/>
    <w:rsid w:val="00BB221E"/>
    <w:rsid w:val="00BB22E9"/>
    <w:rsid w:val="00BB233C"/>
    <w:rsid w:val="00BB262F"/>
    <w:rsid w:val="00BB2655"/>
    <w:rsid w:val="00BB2A76"/>
    <w:rsid w:val="00BB2A9A"/>
    <w:rsid w:val="00BB2B9F"/>
    <w:rsid w:val="00BB2C30"/>
    <w:rsid w:val="00BB2C4A"/>
    <w:rsid w:val="00BB2C6B"/>
    <w:rsid w:val="00BB2D04"/>
    <w:rsid w:val="00BB2D0B"/>
    <w:rsid w:val="00BB2E99"/>
    <w:rsid w:val="00BB2F50"/>
    <w:rsid w:val="00BB31A0"/>
    <w:rsid w:val="00BB31E7"/>
    <w:rsid w:val="00BB336C"/>
    <w:rsid w:val="00BB343D"/>
    <w:rsid w:val="00BB37CE"/>
    <w:rsid w:val="00BB3804"/>
    <w:rsid w:val="00BB3958"/>
    <w:rsid w:val="00BB3964"/>
    <w:rsid w:val="00BB39B6"/>
    <w:rsid w:val="00BB3D92"/>
    <w:rsid w:val="00BB3DFE"/>
    <w:rsid w:val="00BB3E8C"/>
    <w:rsid w:val="00BB3E94"/>
    <w:rsid w:val="00BB3EAD"/>
    <w:rsid w:val="00BB3FF1"/>
    <w:rsid w:val="00BB3FFF"/>
    <w:rsid w:val="00BB402A"/>
    <w:rsid w:val="00BB4136"/>
    <w:rsid w:val="00BB42A2"/>
    <w:rsid w:val="00BB42BB"/>
    <w:rsid w:val="00BB456D"/>
    <w:rsid w:val="00BB4689"/>
    <w:rsid w:val="00BB4C90"/>
    <w:rsid w:val="00BB4D15"/>
    <w:rsid w:val="00BB4E69"/>
    <w:rsid w:val="00BB4F45"/>
    <w:rsid w:val="00BB4FC8"/>
    <w:rsid w:val="00BB4FED"/>
    <w:rsid w:val="00BB5135"/>
    <w:rsid w:val="00BB51C9"/>
    <w:rsid w:val="00BB525B"/>
    <w:rsid w:val="00BB52D1"/>
    <w:rsid w:val="00BB52E0"/>
    <w:rsid w:val="00BB548D"/>
    <w:rsid w:val="00BB559B"/>
    <w:rsid w:val="00BB55C7"/>
    <w:rsid w:val="00BB560F"/>
    <w:rsid w:val="00BB5634"/>
    <w:rsid w:val="00BB57C8"/>
    <w:rsid w:val="00BB5916"/>
    <w:rsid w:val="00BB5B84"/>
    <w:rsid w:val="00BB5BB5"/>
    <w:rsid w:val="00BB5C67"/>
    <w:rsid w:val="00BB5D7E"/>
    <w:rsid w:val="00BB604B"/>
    <w:rsid w:val="00BB60CB"/>
    <w:rsid w:val="00BB6152"/>
    <w:rsid w:val="00BB617D"/>
    <w:rsid w:val="00BB61F8"/>
    <w:rsid w:val="00BB6334"/>
    <w:rsid w:val="00BB63C5"/>
    <w:rsid w:val="00BB678E"/>
    <w:rsid w:val="00BB6969"/>
    <w:rsid w:val="00BB69C6"/>
    <w:rsid w:val="00BB6DBA"/>
    <w:rsid w:val="00BB6EC9"/>
    <w:rsid w:val="00BB6FB0"/>
    <w:rsid w:val="00BB7163"/>
    <w:rsid w:val="00BB72F2"/>
    <w:rsid w:val="00BB73F7"/>
    <w:rsid w:val="00BB75E2"/>
    <w:rsid w:val="00BB7869"/>
    <w:rsid w:val="00BB79E3"/>
    <w:rsid w:val="00BB7B0E"/>
    <w:rsid w:val="00BB7BF9"/>
    <w:rsid w:val="00BC00C2"/>
    <w:rsid w:val="00BC00E1"/>
    <w:rsid w:val="00BC052B"/>
    <w:rsid w:val="00BC05D8"/>
    <w:rsid w:val="00BC0690"/>
    <w:rsid w:val="00BC07C4"/>
    <w:rsid w:val="00BC0800"/>
    <w:rsid w:val="00BC0C1E"/>
    <w:rsid w:val="00BC0D59"/>
    <w:rsid w:val="00BC0DBF"/>
    <w:rsid w:val="00BC104F"/>
    <w:rsid w:val="00BC1084"/>
    <w:rsid w:val="00BC10FA"/>
    <w:rsid w:val="00BC1359"/>
    <w:rsid w:val="00BC1469"/>
    <w:rsid w:val="00BC14D2"/>
    <w:rsid w:val="00BC15E2"/>
    <w:rsid w:val="00BC18F0"/>
    <w:rsid w:val="00BC193F"/>
    <w:rsid w:val="00BC1A89"/>
    <w:rsid w:val="00BC1B80"/>
    <w:rsid w:val="00BC1E2C"/>
    <w:rsid w:val="00BC1F87"/>
    <w:rsid w:val="00BC1FC2"/>
    <w:rsid w:val="00BC2006"/>
    <w:rsid w:val="00BC2262"/>
    <w:rsid w:val="00BC22E7"/>
    <w:rsid w:val="00BC23A7"/>
    <w:rsid w:val="00BC25AA"/>
    <w:rsid w:val="00BC279E"/>
    <w:rsid w:val="00BC28C3"/>
    <w:rsid w:val="00BC28CC"/>
    <w:rsid w:val="00BC29B1"/>
    <w:rsid w:val="00BC29E0"/>
    <w:rsid w:val="00BC2E3A"/>
    <w:rsid w:val="00BC3099"/>
    <w:rsid w:val="00BC30A1"/>
    <w:rsid w:val="00BC30C2"/>
    <w:rsid w:val="00BC36E3"/>
    <w:rsid w:val="00BC37CE"/>
    <w:rsid w:val="00BC383C"/>
    <w:rsid w:val="00BC38D0"/>
    <w:rsid w:val="00BC3961"/>
    <w:rsid w:val="00BC3B36"/>
    <w:rsid w:val="00BC3CA4"/>
    <w:rsid w:val="00BC3E69"/>
    <w:rsid w:val="00BC3EB2"/>
    <w:rsid w:val="00BC4295"/>
    <w:rsid w:val="00BC43FF"/>
    <w:rsid w:val="00BC45A8"/>
    <w:rsid w:val="00BC4C11"/>
    <w:rsid w:val="00BC4D86"/>
    <w:rsid w:val="00BC4E2A"/>
    <w:rsid w:val="00BC4EA3"/>
    <w:rsid w:val="00BC4FA8"/>
    <w:rsid w:val="00BC51BF"/>
    <w:rsid w:val="00BC534B"/>
    <w:rsid w:val="00BC5385"/>
    <w:rsid w:val="00BC53F1"/>
    <w:rsid w:val="00BC5542"/>
    <w:rsid w:val="00BC5620"/>
    <w:rsid w:val="00BC56A3"/>
    <w:rsid w:val="00BC57BB"/>
    <w:rsid w:val="00BC5800"/>
    <w:rsid w:val="00BC59E9"/>
    <w:rsid w:val="00BC5D96"/>
    <w:rsid w:val="00BC5DDE"/>
    <w:rsid w:val="00BC5E4B"/>
    <w:rsid w:val="00BC602C"/>
    <w:rsid w:val="00BC6050"/>
    <w:rsid w:val="00BC6180"/>
    <w:rsid w:val="00BC618A"/>
    <w:rsid w:val="00BC6232"/>
    <w:rsid w:val="00BC6345"/>
    <w:rsid w:val="00BC643F"/>
    <w:rsid w:val="00BC6454"/>
    <w:rsid w:val="00BC6634"/>
    <w:rsid w:val="00BC6673"/>
    <w:rsid w:val="00BC6877"/>
    <w:rsid w:val="00BC6922"/>
    <w:rsid w:val="00BC6A3E"/>
    <w:rsid w:val="00BC6D4D"/>
    <w:rsid w:val="00BC6D83"/>
    <w:rsid w:val="00BC6DB9"/>
    <w:rsid w:val="00BC6E13"/>
    <w:rsid w:val="00BC6F38"/>
    <w:rsid w:val="00BC6FB6"/>
    <w:rsid w:val="00BC717E"/>
    <w:rsid w:val="00BC7588"/>
    <w:rsid w:val="00BC759C"/>
    <w:rsid w:val="00BC7715"/>
    <w:rsid w:val="00BC776A"/>
    <w:rsid w:val="00BC77C2"/>
    <w:rsid w:val="00BC7AB9"/>
    <w:rsid w:val="00BC7B24"/>
    <w:rsid w:val="00BC7BC8"/>
    <w:rsid w:val="00BC7D6E"/>
    <w:rsid w:val="00BC7DDB"/>
    <w:rsid w:val="00BC7DE5"/>
    <w:rsid w:val="00BC7E5D"/>
    <w:rsid w:val="00BC7E72"/>
    <w:rsid w:val="00BC7F36"/>
    <w:rsid w:val="00BC7F6B"/>
    <w:rsid w:val="00BD00AC"/>
    <w:rsid w:val="00BD011F"/>
    <w:rsid w:val="00BD016A"/>
    <w:rsid w:val="00BD02B7"/>
    <w:rsid w:val="00BD0472"/>
    <w:rsid w:val="00BD047A"/>
    <w:rsid w:val="00BD0798"/>
    <w:rsid w:val="00BD0848"/>
    <w:rsid w:val="00BD09DE"/>
    <w:rsid w:val="00BD0AFC"/>
    <w:rsid w:val="00BD0DA5"/>
    <w:rsid w:val="00BD0EF0"/>
    <w:rsid w:val="00BD142E"/>
    <w:rsid w:val="00BD14CF"/>
    <w:rsid w:val="00BD183F"/>
    <w:rsid w:val="00BD1A4D"/>
    <w:rsid w:val="00BD1B9A"/>
    <w:rsid w:val="00BD1E65"/>
    <w:rsid w:val="00BD1E86"/>
    <w:rsid w:val="00BD2028"/>
    <w:rsid w:val="00BD226A"/>
    <w:rsid w:val="00BD263A"/>
    <w:rsid w:val="00BD287B"/>
    <w:rsid w:val="00BD28BB"/>
    <w:rsid w:val="00BD2B58"/>
    <w:rsid w:val="00BD2E75"/>
    <w:rsid w:val="00BD2FFA"/>
    <w:rsid w:val="00BD3139"/>
    <w:rsid w:val="00BD353D"/>
    <w:rsid w:val="00BD3790"/>
    <w:rsid w:val="00BD3861"/>
    <w:rsid w:val="00BD38FF"/>
    <w:rsid w:val="00BD3A50"/>
    <w:rsid w:val="00BD3A7E"/>
    <w:rsid w:val="00BD3AEF"/>
    <w:rsid w:val="00BD3B90"/>
    <w:rsid w:val="00BD3C1C"/>
    <w:rsid w:val="00BD3C50"/>
    <w:rsid w:val="00BD3CAE"/>
    <w:rsid w:val="00BD3D73"/>
    <w:rsid w:val="00BD3D92"/>
    <w:rsid w:val="00BD3DC6"/>
    <w:rsid w:val="00BD3EC1"/>
    <w:rsid w:val="00BD3F65"/>
    <w:rsid w:val="00BD41F9"/>
    <w:rsid w:val="00BD437C"/>
    <w:rsid w:val="00BD4390"/>
    <w:rsid w:val="00BD4468"/>
    <w:rsid w:val="00BD45B0"/>
    <w:rsid w:val="00BD4727"/>
    <w:rsid w:val="00BD4760"/>
    <w:rsid w:val="00BD49CB"/>
    <w:rsid w:val="00BD4CB0"/>
    <w:rsid w:val="00BD5041"/>
    <w:rsid w:val="00BD52D9"/>
    <w:rsid w:val="00BD566B"/>
    <w:rsid w:val="00BD5707"/>
    <w:rsid w:val="00BD59D6"/>
    <w:rsid w:val="00BD5C5F"/>
    <w:rsid w:val="00BD5E0A"/>
    <w:rsid w:val="00BD60CB"/>
    <w:rsid w:val="00BD61A8"/>
    <w:rsid w:val="00BD61DA"/>
    <w:rsid w:val="00BD624F"/>
    <w:rsid w:val="00BD6367"/>
    <w:rsid w:val="00BD648C"/>
    <w:rsid w:val="00BD64B4"/>
    <w:rsid w:val="00BD659C"/>
    <w:rsid w:val="00BD65B8"/>
    <w:rsid w:val="00BD6683"/>
    <w:rsid w:val="00BD68B3"/>
    <w:rsid w:val="00BD6A2F"/>
    <w:rsid w:val="00BD6AD8"/>
    <w:rsid w:val="00BD6C4C"/>
    <w:rsid w:val="00BD6CB2"/>
    <w:rsid w:val="00BD6D0A"/>
    <w:rsid w:val="00BD6DAC"/>
    <w:rsid w:val="00BD6E4C"/>
    <w:rsid w:val="00BD6EBE"/>
    <w:rsid w:val="00BD6F3C"/>
    <w:rsid w:val="00BD7088"/>
    <w:rsid w:val="00BD71E9"/>
    <w:rsid w:val="00BD72EF"/>
    <w:rsid w:val="00BD7302"/>
    <w:rsid w:val="00BD734D"/>
    <w:rsid w:val="00BD7463"/>
    <w:rsid w:val="00BD7481"/>
    <w:rsid w:val="00BD759B"/>
    <w:rsid w:val="00BD759E"/>
    <w:rsid w:val="00BD75F8"/>
    <w:rsid w:val="00BD7600"/>
    <w:rsid w:val="00BD78AD"/>
    <w:rsid w:val="00BD79DA"/>
    <w:rsid w:val="00BD7B51"/>
    <w:rsid w:val="00BD7C22"/>
    <w:rsid w:val="00BD7DE8"/>
    <w:rsid w:val="00BD7E73"/>
    <w:rsid w:val="00BE0029"/>
    <w:rsid w:val="00BE038A"/>
    <w:rsid w:val="00BE064A"/>
    <w:rsid w:val="00BE0825"/>
    <w:rsid w:val="00BE082C"/>
    <w:rsid w:val="00BE0850"/>
    <w:rsid w:val="00BE0954"/>
    <w:rsid w:val="00BE0A82"/>
    <w:rsid w:val="00BE0E3A"/>
    <w:rsid w:val="00BE1137"/>
    <w:rsid w:val="00BE1335"/>
    <w:rsid w:val="00BE155E"/>
    <w:rsid w:val="00BE1666"/>
    <w:rsid w:val="00BE183C"/>
    <w:rsid w:val="00BE1AFB"/>
    <w:rsid w:val="00BE1C45"/>
    <w:rsid w:val="00BE22B0"/>
    <w:rsid w:val="00BE2586"/>
    <w:rsid w:val="00BE259D"/>
    <w:rsid w:val="00BE25F8"/>
    <w:rsid w:val="00BE27DB"/>
    <w:rsid w:val="00BE27DC"/>
    <w:rsid w:val="00BE2807"/>
    <w:rsid w:val="00BE28FD"/>
    <w:rsid w:val="00BE2A61"/>
    <w:rsid w:val="00BE2E1F"/>
    <w:rsid w:val="00BE2F3C"/>
    <w:rsid w:val="00BE2FAC"/>
    <w:rsid w:val="00BE2FC3"/>
    <w:rsid w:val="00BE304A"/>
    <w:rsid w:val="00BE3119"/>
    <w:rsid w:val="00BE33F3"/>
    <w:rsid w:val="00BE3C40"/>
    <w:rsid w:val="00BE3E0D"/>
    <w:rsid w:val="00BE3E54"/>
    <w:rsid w:val="00BE3F03"/>
    <w:rsid w:val="00BE4114"/>
    <w:rsid w:val="00BE413B"/>
    <w:rsid w:val="00BE42C4"/>
    <w:rsid w:val="00BE4352"/>
    <w:rsid w:val="00BE43AE"/>
    <w:rsid w:val="00BE4491"/>
    <w:rsid w:val="00BE464A"/>
    <w:rsid w:val="00BE4727"/>
    <w:rsid w:val="00BE4886"/>
    <w:rsid w:val="00BE4AFE"/>
    <w:rsid w:val="00BE4B9A"/>
    <w:rsid w:val="00BE4BE2"/>
    <w:rsid w:val="00BE4C41"/>
    <w:rsid w:val="00BE4CCE"/>
    <w:rsid w:val="00BE4E6A"/>
    <w:rsid w:val="00BE4EF2"/>
    <w:rsid w:val="00BE50DE"/>
    <w:rsid w:val="00BE57BF"/>
    <w:rsid w:val="00BE5B04"/>
    <w:rsid w:val="00BE5CF5"/>
    <w:rsid w:val="00BE5DC8"/>
    <w:rsid w:val="00BE5EAD"/>
    <w:rsid w:val="00BE5FCF"/>
    <w:rsid w:val="00BE6022"/>
    <w:rsid w:val="00BE635A"/>
    <w:rsid w:val="00BE6449"/>
    <w:rsid w:val="00BE6539"/>
    <w:rsid w:val="00BE65D0"/>
    <w:rsid w:val="00BE6797"/>
    <w:rsid w:val="00BE683C"/>
    <w:rsid w:val="00BE6E9E"/>
    <w:rsid w:val="00BE6EB8"/>
    <w:rsid w:val="00BE6F3B"/>
    <w:rsid w:val="00BE707B"/>
    <w:rsid w:val="00BE726A"/>
    <w:rsid w:val="00BE740D"/>
    <w:rsid w:val="00BE75AB"/>
    <w:rsid w:val="00BE7850"/>
    <w:rsid w:val="00BE7A36"/>
    <w:rsid w:val="00BE7A55"/>
    <w:rsid w:val="00BE7ACE"/>
    <w:rsid w:val="00BE7CE3"/>
    <w:rsid w:val="00BE7E0D"/>
    <w:rsid w:val="00BF030A"/>
    <w:rsid w:val="00BF0452"/>
    <w:rsid w:val="00BF0522"/>
    <w:rsid w:val="00BF060D"/>
    <w:rsid w:val="00BF0ABB"/>
    <w:rsid w:val="00BF0AFA"/>
    <w:rsid w:val="00BF0C31"/>
    <w:rsid w:val="00BF0D39"/>
    <w:rsid w:val="00BF0E0B"/>
    <w:rsid w:val="00BF0EFF"/>
    <w:rsid w:val="00BF10FF"/>
    <w:rsid w:val="00BF1338"/>
    <w:rsid w:val="00BF13E6"/>
    <w:rsid w:val="00BF1899"/>
    <w:rsid w:val="00BF189D"/>
    <w:rsid w:val="00BF18CA"/>
    <w:rsid w:val="00BF1A1B"/>
    <w:rsid w:val="00BF1A55"/>
    <w:rsid w:val="00BF1A86"/>
    <w:rsid w:val="00BF1BDF"/>
    <w:rsid w:val="00BF1E99"/>
    <w:rsid w:val="00BF1FE7"/>
    <w:rsid w:val="00BF21C5"/>
    <w:rsid w:val="00BF22EB"/>
    <w:rsid w:val="00BF247F"/>
    <w:rsid w:val="00BF258F"/>
    <w:rsid w:val="00BF25CF"/>
    <w:rsid w:val="00BF2680"/>
    <w:rsid w:val="00BF2707"/>
    <w:rsid w:val="00BF279E"/>
    <w:rsid w:val="00BF298F"/>
    <w:rsid w:val="00BF2B2F"/>
    <w:rsid w:val="00BF2BF5"/>
    <w:rsid w:val="00BF2DAE"/>
    <w:rsid w:val="00BF2DC1"/>
    <w:rsid w:val="00BF2EF2"/>
    <w:rsid w:val="00BF2FC6"/>
    <w:rsid w:val="00BF315F"/>
    <w:rsid w:val="00BF3361"/>
    <w:rsid w:val="00BF3385"/>
    <w:rsid w:val="00BF36BE"/>
    <w:rsid w:val="00BF37E0"/>
    <w:rsid w:val="00BF3836"/>
    <w:rsid w:val="00BF3BA8"/>
    <w:rsid w:val="00BF3C09"/>
    <w:rsid w:val="00BF3CBE"/>
    <w:rsid w:val="00BF3D76"/>
    <w:rsid w:val="00BF41B9"/>
    <w:rsid w:val="00BF430A"/>
    <w:rsid w:val="00BF44A9"/>
    <w:rsid w:val="00BF46A8"/>
    <w:rsid w:val="00BF4BFB"/>
    <w:rsid w:val="00BF4F85"/>
    <w:rsid w:val="00BF5082"/>
    <w:rsid w:val="00BF5269"/>
    <w:rsid w:val="00BF55C4"/>
    <w:rsid w:val="00BF55F4"/>
    <w:rsid w:val="00BF563D"/>
    <w:rsid w:val="00BF5729"/>
    <w:rsid w:val="00BF57AF"/>
    <w:rsid w:val="00BF5D2C"/>
    <w:rsid w:val="00BF5D4A"/>
    <w:rsid w:val="00BF5F5E"/>
    <w:rsid w:val="00BF5FFB"/>
    <w:rsid w:val="00BF6131"/>
    <w:rsid w:val="00BF6323"/>
    <w:rsid w:val="00BF687D"/>
    <w:rsid w:val="00BF6B11"/>
    <w:rsid w:val="00BF6BAA"/>
    <w:rsid w:val="00BF6C34"/>
    <w:rsid w:val="00BF6D04"/>
    <w:rsid w:val="00BF6EAD"/>
    <w:rsid w:val="00BF7098"/>
    <w:rsid w:val="00BF715E"/>
    <w:rsid w:val="00BF7187"/>
    <w:rsid w:val="00BF71D9"/>
    <w:rsid w:val="00BF7257"/>
    <w:rsid w:val="00BF7301"/>
    <w:rsid w:val="00BF7596"/>
    <w:rsid w:val="00BF79C8"/>
    <w:rsid w:val="00BF7ADD"/>
    <w:rsid w:val="00BF7BFF"/>
    <w:rsid w:val="00BF7CD7"/>
    <w:rsid w:val="00BF7ECA"/>
    <w:rsid w:val="00C00053"/>
    <w:rsid w:val="00C00159"/>
    <w:rsid w:val="00C00174"/>
    <w:rsid w:val="00C00307"/>
    <w:rsid w:val="00C00404"/>
    <w:rsid w:val="00C004CC"/>
    <w:rsid w:val="00C00545"/>
    <w:rsid w:val="00C00984"/>
    <w:rsid w:val="00C00C6B"/>
    <w:rsid w:val="00C00C93"/>
    <w:rsid w:val="00C0134E"/>
    <w:rsid w:val="00C01468"/>
    <w:rsid w:val="00C018C0"/>
    <w:rsid w:val="00C01990"/>
    <w:rsid w:val="00C01A24"/>
    <w:rsid w:val="00C01A39"/>
    <w:rsid w:val="00C01AE9"/>
    <w:rsid w:val="00C01B26"/>
    <w:rsid w:val="00C01C91"/>
    <w:rsid w:val="00C01CF7"/>
    <w:rsid w:val="00C01D62"/>
    <w:rsid w:val="00C020A5"/>
    <w:rsid w:val="00C020A7"/>
    <w:rsid w:val="00C02390"/>
    <w:rsid w:val="00C02469"/>
    <w:rsid w:val="00C0251B"/>
    <w:rsid w:val="00C0259D"/>
    <w:rsid w:val="00C028F8"/>
    <w:rsid w:val="00C0299E"/>
    <w:rsid w:val="00C02C18"/>
    <w:rsid w:val="00C02F1A"/>
    <w:rsid w:val="00C02F39"/>
    <w:rsid w:val="00C02FD5"/>
    <w:rsid w:val="00C02FEB"/>
    <w:rsid w:val="00C0300E"/>
    <w:rsid w:val="00C0303E"/>
    <w:rsid w:val="00C0326E"/>
    <w:rsid w:val="00C03276"/>
    <w:rsid w:val="00C033B3"/>
    <w:rsid w:val="00C03404"/>
    <w:rsid w:val="00C0355E"/>
    <w:rsid w:val="00C03709"/>
    <w:rsid w:val="00C03999"/>
    <w:rsid w:val="00C03A45"/>
    <w:rsid w:val="00C03C87"/>
    <w:rsid w:val="00C04343"/>
    <w:rsid w:val="00C0434C"/>
    <w:rsid w:val="00C0444F"/>
    <w:rsid w:val="00C0456D"/>
    <w:rsid w:val="00C04632"/>
    <w:rsid w:val="00C0467F"/>
    <w:rsid w:val="00C0488A"/>
    <w:rsid w:val="00C049E3"/>
    <w:rsid w:val="00C04C87"/>
    <w:rsid w:val="00C04E9D"/>
    <w:rsid w:val="00C04EA6"/>
    <w:rsid w:val="00C04FD5"/>
    <w:rsid w:val="00C05021"/>
    <w:rsid w:val="00C05198"/>
    <w:rsid w:val="00C05341"/>
    <w:rsid w:val="00C0535A"/>
    <w:rsid w:val="00C0540E"/>
    <w:rsid w:val="00C05435"/>
    <w:rsid w:val="00C05478"/>
    <w:rsid w:val="00C054A9"/>
    <w:rsid w:val="00C055C1"/>
    <w:rsid w:val="00C0560E"/>
    <w:rsid w:val="00C05721"/>
    <w:rsid w:val="00C057EA"/>
    <w:rsid w:val="00C05988"/>
    <w:rsid w:val="00C05993"/>
    <w:rsid w:val="00C05A0F"/>
    <w:rsid w:val="00C05C85"/>
    <w:rsid w:val="00C05CDD"/>
    <w:rsid w:val="00C05CE7"/>
    <w:rsid w:val="00C063E7"/>
    <w:rsid w:val="00C0655A"/>
    <w:rsid w:val="00C0670F"/>
    <w:rsid w:val="00C068DF"/>
    <w:rsid w:val="00C06965"/>
    <w:rsid w:val="00C06AAD"/>
    <w:rsid w:val="00C06BB0"/>
    <w:rsid w:val="00C06C56"/>
    <w:rsid w:val="00C06E16"/>
    <w:rsid w:val="00C06E36"/>
    <w:rsid w:val="00C072C9"/>
    <w:rsid w:val="00C07444"/>
    <w:rsid w:val="00C07448"/>
    <w:rsid w:val="00C074B4"/>
    <w:rsid w:val="00C07503"/>
    <w:rsid w:val="00C07721"/>
    <w:rsid w:val="00C07799"/>
    <w:rsid w:val="00C077B7"/>
    <w:rsid w:val="00C078EA"/>
    <w:rsid w:val="00C07BC9"/>
    <w:rsid w:val="00C07BE1"/>
    <w:rsid w:val="00C07E33"/>
    <w:rsid w:val="00C07F49"/>
    <w:rsid w:val="00C100F2"/>
    <w:rsid w:val="00C10154"/>
    <w:rsid w:val="00C10284"/>
    <w:rsid w:val="00C104C6"/>
    <w:rsid w:val="00C10538"/>
    <w:rsid w:val="00C1059A"/>
    <w:rsid w:val="00C105BD"/>
    <w:rsid w:val="00C1066C"/>
    <w:rsid w:val="00C106BC"/>
    <w:rsid w:val="00C1078D"/>
    <w:rsid w:val="00C107B1"/>
    <w:rsid w:val="00C10967"/>
    <w:rsid w:val="00C10AD5"/>
    <w:rsid w:val="00C10B7F"/>
    <w:rsid w:val="00C10BE5"/>
    <w:rsid w:val="00C10CE3"/>
    <w:rsid w:val="00C10FAB"/>
    <w:rsid w:val="00C11054"/>
    <w:rsid w:val="00C112F7"/>
    <w:rsid w:val="00C114FD"/>
    <w:rsid w:val="00C11757"/>
    <w:rsid w:val="00C11782"/>
    <w:rsid w:val="00C118FA"/>
    <w:rsid w:val="00C11927"/>
    <w:rsid w:val="00C11B5B"/>
    <w:rsid w:val="00C11BE6"/>
    <w:rsid w:val="00C11EED"/>
    <w:rsid w:val="00C11F60"/>
    <w:rsid w:val="00C12011"/>
    <w:rsid w:val="00C12081"/>
    <w:rsid w:val="00C120F2"/>
    <w:rsid w:val="00C12115"/>
    <w:rsid w:val="00C12137"/>
    <w:rsid w:val="00C12165"/>
    <w:rsid w:val="00C122E9"/>
    <w:rsid w:val="00C12340"/>
    <w:rsid w:val="00C123A1"/>
    <w:rsid w:val="00C123BF"/>
    <w:rsid w:val="00C123F5"/>
    <w:rsid w:val="00C1245F"/>
    <w:rsid w:val="00C124AD"/>
    <w:rsid w:val="00C124B0"/>
    <w:rsid w:val="00C125DA"/>
    <w:rsid w:val="00C128C6"/>
    <w:rsid w:val="00C12930"/>
    <w:rsid w:val="00C12D6B"/>
    <w:rsid w:val="00C12D84"/>
    <w:rsid w:val="00C12E14"/>
    <w:rsid w:val="00C130BB"/>
    <w:rsid w:val="00C13106"/>
    <w:rsid w:val="00C13451"/>
    <w:rsid w:val="00C13642"/>
    <w:rsid w:val="00C13650"/>
    <w:rsid w:val="00C13713"/>
    <w:rsid w:val="00C137CB"/>
    <w:rsid w:val="00C13806"/>
    <w:rsid w:val="00C139FB"/>
    <w:rsid w:val="00C13A21"/>
    <w:rsid w:val="00C13AB7"/>
    <w:rsid w:val="00C13C82"/>
    <w:rsid w:val="00C1421A"/>
    <w:rsid w:val="00C1421B"/>
    <w:rsid w:val="00C14261"/>
    <w:rsid w:val="00C143FD"/>
    <w:rsid w:val="00C144B7"/>
    <w:rsid w:val="00C1455C"/>
    <w:rsid w:val="00C1463C"/>
    <w:rsid w:val="00C14968"/>
    <w:rsid w:val="00C14977"/>
    <w:rsid w:val="00C14AE3"/>
    <w:rsid w:val="00C14DA5"/>
    <w:rsid w:val="00C14EB1"/>
    <w:rsid w:val="00C151F4"/>
    <w:rsid w:val="00C151FB"/>
    <w:rsid w:val="00C152FF"/>
    <w:rsid w:val="00C154B8"/>
    <w:rsid w:val="00C15547"/>
    <w:rsid w:val="00C155ED"/>
    <w:rsid w:val="00C155F1"/>
    <w:rsid w:val="00C15707"/>
    <w:rsid w:val="00C157CE"/>
    <w:rsid w:val="00C15CFE"/>
    <w:rsid w:val="00C15E16"/>
    <w:rsid w:val="00C15E54"/>
    <w:rsid w:val="00C15EE1"/>
    <w:rsid w:val="00C15F46"/>
    <w:rsid w:val="00C1615B"/>
    <w:rsid w:val="00C162A3"/>
    <w:rsid w:val="00C1633F"/>
    <w:rsid w:val="00C16EA0"/>
    <w:rsid w:val="00C16F34"/>
    <w:rsid w:val="00C16F73"/>
    <w:rsid w:val="00C172A0"/>
    <w:rsid w:val="00C172B8"/>
    <w:rsid w:val="00C172DD"/>
    <w:rsid w:val="00C17325"/>
    <w:rsid w:val="00C173D1"/>
    <w:rsid w:val="00C173FB"/>
    <w:rsid w:val="00C1758D"/>
    <w:rsid w:val="00C1765D"/>
    <w:rsid w:val="00C17736"/>
    <w:rsid w:val="00C17747"/>
    <w:rsid w:val="00C17A62"/>
    <w:rsid w:val="00C17C2F"/>
    <w:rsid w:val="00C17CB1"/>
    <w:rsid w:val="00C17F2B"/>
    <w:rsid w:val="00C17FB8"/>
    <w:rsid w:val="00C17FC3"/>
    <w:rsid w:val="00C17FEF"/>
    <w:rsid w:val="00C2001A"/>
    <w:rsid w:val="00C201D1"/>
    <w:rsid w:val="00C20229"/>
    <w:rsid w:val="00C20466"/>
    <w:rsid w:val="00C205E8"/>
    <w:rsid w:val="00C20635"/>
    <w:rsid w:val="00C2073D"/>
    <w:rsid w:val="00C208A3"/>
    <w:rsid w:val="00C20A18"/>
    <w:rsid w:val="00C20A40"/>
    <w:rsid w:val="00C20BF6"/>
    <w:rsid w:val="00C21002"/>
    <w:rsid w:val="00C214E5"/>
    <w:rsid w:val="00C21548"/>
    <w:rsid w:val="00C21A54"/>
    <w:rsid w:val="00C21B14"/>
    <w:rsid w:val="00C21BC9"/>
    <w:rsid w:val="00C21CD3"/>
    <w:rsid w:val="00C21EF6"/>
    <w:rsid w:val="00C220C3"/>
    <w:rsid w:val="00C220F6"/>
    <w:rsid w:val="00C221EE"/>
    <w:rsid w:val="00C2221C"/>
    <w:rsid w:val="00C2233B"/>
    <w:rsid w:val="00C224E6"/>
    <w:rsid w:val="00C22580"/>
    <w:rsid w:val="00C2264A"/>
    <w:rsid w:val="00C227E7"/>
    <w:rsid w:val="00C227FF"/>
    <w:rsid w:val="00C22800"/>
    <w:rsid w:val="00C22846"/>
    <w:rsid w:val="00C22894"/>
    <w:rsid w:val="00C22897"/>
    <w:rsid w:val="00C2291E"/>
    <w:rsid w:val="00C22B04"/>
    <w:rsid w:val="00C22D7E"/>
    <w:rsid w:val="00C22DA3"/>
    <w:rsid w:val="00C22EC8"/>
    <w:rsid w:val="00C22F4D"/>
    <w:rsid w:val="00C22F78"/>
    <w:rsid w:val="00C23120"/>
    <w:rsid w:val="00C231DE"/>
    <w:rsid w:val="00C234DC"/>
    <w:rsid w:val="00C2355E"/>
    <w:rsid w:val="00C2367D"/>
    <w:rsid w:val="00C236BC"/>
    <w:rsid w:val="00C23796"/>
    <w:rsid w:val="00C238E7"/>
    <w:rsid w:val="00C239D2"/>
    <w:rsid w:val="00C239EC"/>
    <w:rsid w:val="00C23A28"/>
    <w:rsid w:val="00C23AD4"/>
    <w:rsid w:val="00C23CC6"/>
    <w:rsid w:val="00C24062"/>
    <w:rsid w:val="00C2406E"/>
    <w:rsid w:val="00C2413A"/>
    <w:rsid w:val="00C243CB"/>
    <w:rsid w:val="00C2468D"/>
    <w:rsid w:val="00C24784"/>
    <w:rsid w:val="00C24789"/>
    <w:rsid w:val="00C24958"/>
    <w:rsid w:val="00C249F8"/>
    <w:rsid w:val="00C24D92"/>
    <w:rsid w:val="00C24E0A"/>
    <w:rsid w:val="00C24E80"/>
    <w:rsid w:val="00C2553C"/>
    <w:rsid w:val="00C2555D"/>
    <w:rsid w:val="00C255FF"/>
    <w:rsid w:val="00C2589E"/>
    <w:rsid w:val="00C25A30"/>
    <w:rsid w:val="00C25AA6"/>
    <w:rsid w:val="00C25B4C"/>
    <w:rsid w:val="00C25C04"/>
    <w:rsid w:val="00C25C78"/>
    <w:rsid w:val="00C25D96"/>
    <w:rsid w:val="00C25EEA"/>
    <w:rsid w:val="00C25F09"/>
    <w:rsid w:val="00C25F7B"/>
    <w:rsid w:val="00C25F96"/>
    <w:rsid w:val="00C2607F"/>
    <w:rsid w:val="00C2623A"/>
    <w:rsid w:val="00C26334"/>
    <w:rsid w:val="00C26407"/>
    <w:rsid w:val="00C264E1"/>
    <w:rsid w:val="00C2657C"/>
    <w:rsid w:val="00C266DC"/>
    <w:rsid w:val="00C266EC"/>
    <w:rsid w:val="00C2675C"/>
    <w:rsid w:val="00C2696D"/>
    <w:rsid w:val="00C26B72"/>
    <w:rsid w:val="00C26C1A"/>
    <w:rsid w:val="00C26C3D"/>
    <w:rsid w:val="00C26CD7"/>
    <w:rsid w:val="00C26CE4"/>
    <w:rsid w:val="00C26E3A"/>
    <w:rsid w:val="00C271CF"/>
    <w:rsid w:val="00C27221"/>
    <w:rsid w:val="00C275FA"/>
    <w:rsid w:val="00C2790A"/>
    <w:rsid w:val="00C27AC6"/>
    <w:rsid w:val="00C27DC0"/>
    <w:rsid w:val="00C27E8A"/>
    <w:rsid w:val="00C300D0"/>
    <w:rsid w:val="00C3015A"/>
    <w:rsid w:val="00C30249"/>
    <w:rsid w:val="00C30320"/>
    <w:rsid w:val="00C3069E"/>
    <w:rsid w:val="00C306FD"/>
    <w:rsid w:val="00C30758"/>
    <w:rsid w:val="00C3084C"/>
    <w:rsid w:val="00C30AA6"/>
    <w:rsid w:val="00C30AAA"/>
    <w:rsid w:val="00C30C69"/>
    <w:rsid w:val="00C30D9F"/>
    <w:rsid w:val="00C30E13"/>
    <w:rsid w:val="00C30F13"/>
    <w:rsid w:val="00C3121B"/>
    <w:rsid w:val="00C31299"/>
    <w:rsid w:val="00C31360"/>
    <w:rsid w:val="00C313DA"/>
    <w:rsid w:val="00C31459"/>
    <w:rsid w:val="00C31514"/>
    <w:rsid w:val="00C31649"/>
    <w:rsid w:val="00C31837"/>
    <w:rsid w:val="00C318B7"/>
    <w:rsid w:val="00C3191B"/>
    <w:rsid w:val="00C31952"/>
    <w:rsid w:val="00C31B66"/>
    <w:rsid w:val="00C31C3A"/>
    <w:rsid w:val="00C31CC8"/>
    <w:rsid w:val="00C31CE5"/>
    <w:rsid w:val="00C31D54"/>
    <w:rsid w:val="00C31DE5"/>
    <w:rsid w:val="00C31F08"/>
    <w:rsid w:val="00C31F88"/>
    <w:rsid w:val="00C31FB9"/>
    <w:rsid w:val="00C31FC0"/>
    <w:rsid w:val="00C31FDC"/>
    <w:rsid w:val="00C321A8"/>
    <w:rsid w:val="00C3238F"/>
    <w:rsid w:val="00C3257A"/>
    <w:rsid w:val="00C328E3"/>
    <w:rsid w:val="00C32967"/>
    <w:rsid w:val="00C32A8E"/>
    <w:rsid w:val="00C32C2B"/>
    <w:rsid w:val="00C32F2C"/>
    <w:rsid w:val="00C3310B"/>
    <w:rsid w:val="00C3320B"/>
    <w:rsid w:val="00C332DB"/>
    <w:rsid w:val="00C3330F"/>
    <w:rsid w:val="00C33684"/>
    <w:rsid w:val="00C3398F"/>
    <w:rsid w:val="00C33B1D"/>
    <w:rsid w:val="00C33B74"/>
    <w:rsid w:val="00C33BE7"/>
    <w:rsid w:val="00C33C77"/>
    <w:rsid w:val="00C33D95"/>
    <w:rsid w:val="00C33E2E"/>
    <w:rsid w:val="00C34076"/>
    <w:rsid w:val="00C341BA"/>
    <w:rsid w:val="00C341ED"/>
    <w:rsid w:val="00C344FA"/>
    <w:rsid w:val="00C344FC"/>
    <w:rsid w:val="00C346B6"/>
    <w:rsid w:val="00C34749"/>
    <w:rsid w:val="00C34A6F"/>
    <w:rsid w:val="00C34A81"/>
    <w:rsid w:val="00C34C99"/>
    <w:rsid w:val="00C35068"/>
    <w:rsid w:val="00C35170"/>
    <w:rsid w:val="00C351A0"/>
    <w:rsid w:val="00C351A2"/>
    <w:rsid w:val="00C351E0"/>
    <w:rsid w:val="00C35203"/>
    <w:rsid w:val="00C35302"/>
    <w:rsid w:val="00C356B2"/>
    <w:rsid w:val="00C3576B"/>
    <w:rsid w:val="00C35837"/>
    <w:rsid w:val="00C35B7D"/>
    <w:rsid w:val="00C35D42"/>
    <w:rsid w:val="00C35FD7"/>
    <w:rsid w:val="00C36149"/>
    <w:rsid w:val="00C3634E"/>
    <w:rsid w:val="00C3641E"/>
    <w:rsid w:val="00C364AA"/>
    <w:rsid w:val="00C365A8"/>
    <w:rsid w:val="00C36722"/>
    <w:rsid w:val="00C36760"/>
    <w:rsid w:val="00C3679F"/>
    <w:rsid w:val="00C368A9"/>
    <w:rsid w:val="00C368E5"/>
    <w:rsid w:val="00C36B2A"/>
    <w:rsid w:val="00C36B68"/>
    <w:rsid w:val="00C370C2"/>
    <w:rsid w:val="00C371CB"/>
    <w:rsid w:val="00C37222"/>
    <w:rsid w:val="00C3724B"/>
    <w:rsid w:val="00C373D1"/>
    <w:rsid w:val="00C3742E"/>
    <w:rsid w:val="00C3747D"/>
    <w:rsid w:val="00C374E8"/>
    <w:rsid w:val="00C37544"/>
    <w:rsid w:val="00C377BF"/>
    <w:rsid w:val="00C3786C"/>
    <w:rsid w:val="00C3789D"/>
    <w:rsid w:val="00C37A18"/>
    <w:rsid w:val="00C37B71"/>
    <w:rsid w:val="00C37EBB"/>
    <w:rsid w:val="00C400E5"/>
    <w:rsid w:val="00C401F2"/>
    <w:rsid w:val="00C40346"/>
    <w:rsid w:val="00C403C8"/>
    <w:rsid w:val="00C40585"/>
    <w:rsid w:val="00C405E3"/>
    <w:rsid w:val="00C408E1"/>
    <w:rsid w:val="00C40B7B"/>
    <w:rsid w:val="00C40CB6"/>
    <w:rsid w:val="00C40DC7"/>
    <w:rsid w:val="00C410FC"/>
    <w:rsid w:val="00C41135"/>
    <w:rsid w:val="00C412B5"/>
    <w:rsid w:val="00C414F4"/>
    <w:rsid w:val="00C41541"/>
    <w:rsid w:val="00C417CC"/>
    <w:rsid w:val="00C418B3"/>
    <w:rsid w:val="00C41AD7"/>
    <w:rsid w:val="00C41C75"/>
    <w:rsid w:val="00C41D53"/>
    <w:rsid w:val="00C41DBD"/>
    <w:rsid w:val="00C41DE4"/>
    <w:rsid w:val="00C41FE7"/>
    <w:rsid w:val="00C4226A"/>
    <w:rsid w:val="00C422C2"/>
    <w:rsid w:val="00C422DF"/>
    <w:rsid w:val="00C42599"/>
    <w:rsid w:val="00C42753"/>
    <w:rsid w:val="00C428F8"/>
    <w:rsid w:val="00C42BC0"/>
    <w:rsid w:val="00C42C7D"/>
    <w:rsid w:val="00C42DA5"/>
    <w:rsid w:val="00C43063"/>
    <w:rsid w:val="00C4315C"/>
    <w:rsid w:val="00C43160"/>
    <w:rsid w:val="00C43251"/>
    <w:rsid w:val="00C434A9"/>
    <w:rsid w:val="00C43890"/>
    <w:rsid w:val="00C438EB"/>
    <w:rsid w:val="00C439DB"/>
    <w:rsid w:val="00C43AFA"/>
    <w:rsid w:val="00C43AFE"/>
    <w:rsid w:val="00C43B73"/>
    <w:rsid w:val="00C43C64"/>
    <w:rsid w:val="00C43D93"/>
    <w:rsid w:val="00C43E80"/>
    <w:rsid w:val="00C43EF6"/>
    <w:rsid w:val="00C44328"/>
    <w:rsid w:val="00C443AB"/>
    <w:rsid w:val="00C4448B"/>
    <w:rsid w:val="00C444A0"/>
    <w:rsid w:val="00C4457B"/>
    <w:rsid w:val="00C44A5D"/>
    <w:rsid w:val="00C44C97"/>
    <w:rsid w:val="00C44E9F"/>
    <w:rsid w:val="00C44FA9"/>
    <w:rsid w:val="00C45033"/>
    <w:rsid w:val="00C4531E"/>
    <w:rsid w:val="00C4548A"/>
    <w:rsid w:val="00C456C6"/>
    <w:rsid w:val="00C4579F"/>
    <w:rsid w:val="00C458C1"/>
    <w:rsid w:val="00C45A02"/>
    <w:rsid w:val="00C45B52"/>
    <w:rsid w:val="00C45EFF"/>
    <w:rsid w:val="00C45FE1"/>
    <w:rsid w:val="00C46239"/>
    <w:rsid w:val="00C46612"/>
    <w:rsid w:val="00C46A74"/>
    <w:rsid w:val="00C46B9D"/>
    <w:rsid w:val="00C46BD6"/>
    <w:rsid w:val="00C46DC6"/>
    <w:rsid w:val="00C46E0C"/>
    <w:rsid w:val="00C46E7F"/>
    <w:rsid w:val="00C46F3B"/>
    <w:rsid w:val="00C46F72"/>
    <w:rsid w:val="00C46FCB"/>
    <w:rsid w:val="00C4706B"/>
    <w:rsid w:val="00C470C9"/>
    <w:rsid w:val="00C472C9"/>
    <w:rsid w:val="00C47441"/>
    <w:rsid w:val="00C4759B"/>
    <w:rsid w:val="00C476B5"/>
    <w:rsid w:val="00C4780E"/>
    <w:rsid w:val="00C47C3F"/>
    <w:rsid w:val="00C47FEB"/>
    <w:rsid w:val="00C50001"/>
    <w:rsid w:val="00C500C2"/>
    <w:rsid w:val="00C50105"/>
    <w:rsid w:val="00C5011E"/>
    <w:rsid w:val="00C5020C"/>
    <w:rsid w:val="00C503FD"/>
    <w:rsid w:val="00C504F5"/>
    <w:rsid w:val="00C50933"/>
    <w:rsid w:val="00C509AF"/>
    <w:rsid w:val="00C50A38"/>
    <w:rsid w:val="00C50A7D"/>
    <w:rsid w:val="00C50B79"/>
    <w:rsid w:val="00C50D10"/>
    <w:rsid w:val="00C50DEA"/>
    <w:rsid w:val="00C50FC2"/>
    <w:rsid w:val="00C51403"/>
    <w:rsid w:val="00C51555"/>
    <w:rsid w:val="00C51664"/>
    <w:rsid w:val="00C51701"/>
    <w:rsid w:val="00C51765"/>
    <w:rsid w:val="00C519DF"/>
    <w:rsid w:val="00C51AFB"/>
    <w:rsid w:val="00C51B3D"/>
    <w:rsid w:val="00C51E42"/>
    <w:rsid w:val="00C51E47"/>
    <w:rsid w:val="00C51F5D"/>
    <w:rsid w:val="00C520CB"/>
    <w:rsid w:val="00C521B7"/>
    <w:rsid w:val="00C521B9"/>
    <w:rsid w:val="00C521C2"/>
    <w:rsid w:val="00C521C9"/>
    <w:rsid w:val="00C521E0"/>
    <w:rsid w:val="00C52240"/>
    <w:rsid w:val="00C522B4"/>
    <w:rsid w:val="00C52646"/>
    <w:rsid w:val="00C52776"/>
    <w:rsid w:val="00C529C7"/>
    <w:rsid w:val="00C529E2"/>
    <w:rsid w:val="00C52A3F"/>
    <w:rsid w:val="00C52C33"/>
    <w:rsid w:val="00C52C6D"/>
    <w:rsid w:val="00C52D44"/>
    <w:rsid w:val="00C52D81"/>
    <w:rsid w:val="00C52EF4"/>
    <w:rsid w:val="00C531CD"/>
    <w:rsid w:val="00C534A6"/>
    <w:rsid w:val="00C534D7"/>
    <w:rsid w:val="00C5353E"/>
    <w:rsid w:val="00C535A4"/>
    <w:rsid w:val="00C535EB"/>
    <w:rsid w:val="00C53758"/>
    <w:rsid w:val="00C5375C"/>
    <w:rsid w:val="00C537D0"/>
    <w:rsid w:val="00C53BAF"/>
    <w:rsid w:val="00C53C1B"/>
    <w:rsid w:val="00C53C1E"/>
    <w:rsid w:val="00C53C51"/>
    <w:rsid w:val="00C53C6F"/>
    <w:rsid w:val="00C53D1E"/>
    <w:rsid w:val="00C53E86"/>
    <w:rsid w:val="00C53E8E"/>
    <w:rsid w:val="00C53E98"/>
    <w:rsid w:val="00C541AA"/>
    <w:rsid w:val="00C54451"/>
    <w:rsid w:val="00C5453E"/>
    <w:rsid w:val="00C54587"/>
    <w:rsid w:val="00C54635"/>
    <w:rsid w:val="00C54924"/>
    <w:rsid w:val="00C54A62"/>
    <w:rsid w:val="00C54BC2"/>
    <w:rsid w:val="00C54BEC"/>
    <w:rsid w:val="00C54D16"/>
    <w:rsid w:val="00C54DEE"/>
    <w:rsid w:val="00C54E18"/>
    <w:rsid w:val="00C55008"/>
    <w:rsid w:val="00C55053"/>
    <w:rsid w:val="00C55118"/>
    <w:rsid w:val="00C5516A"/>
    <w:rsid w:val="00C55187"/>
    <w:rsid w:val="00C5524C"/>
    <w:rsid w:val="00C55267"/>
    <w:rsid w:val="00C5531E"/>
    <w:rsid w:val="00C55777"/>
    <w:rsid w:val="00C557E8"/>
    <w:rsid w:val="00C55928"/>
    <w:rsid w:val="00C55CA8"/>
    <w:rsid w:val="00C55DBB"/>
    <w:rsid w:val="00C55E04"/>
    <w:rsid w:val="00C55EFC"/>
    <w:rsid w:val="00C5607F"/>
    <w:rsid w:val="00C56082"/>
    <w:rsid w:val="00C560AE"/>
    <w:rsid w:val="00C56126"/>
    <w:rsid w:val="00C56167"/>
    <w:rsid w:val="00C56398"/>
    <w:rsid w:val="00C569A2"/>
    <w:rsid w:val="00C56AD8"/>
    <w:rsid w:val="00C56B1D"/>
    <w:rsid w:val="00C56DA6"/>
    <w:rsid w:val="00C571D4"/>
    <w:rsid w:val="00C571E8"/>
    <w:rsid w:val="00C572A0"/>
    <w:rsid w:val="00C573FD"/>
    <w:rsid w:val="00C57596"/>
    <w:rsid w:val="00C575AD"/>
    <w:rsid w:val="00C5773F"/>
    <w:rsid w:val="00C57C1F"/>
    <w:rsid w:val="00C57CD8"/>
    <w:rsid w:val="00C60198"/>
    <w:rsid w:val="00C60335"/>
    <w:rsid w:val="00C60549"/>
    <w:rsid w:val="00C608B2"/>
    <w:rsid w:val="00C60989"/>
    <w:rsid w:val="00C60990"/>
    <w:rsid w:val="00C60BEC"/>
    <w:rsid w:val="00C60CFE"/>
    <w:rsid w:val="00C60D52"/>
    <w:rsid w:val="00C60ECA"/>
    <w:rsid w:val="00C60F52"/>
    <w:rsid w:val="00C61146"/>
    <w:rsid w:val="00C61256"/>
    <w:rsid w:val="00C61280"/>
    <w:rsid w:val="00C6171E"/>
    <w:rsid w:val="00C61797"/>
    <w:rsid w:val="00C61985"/>
    <w:rsid w:val="00C61BFA"/>
    <w:rsid w:val="00C61CA6"/>
    <w:rsid w:val="00C61E88"/>
    <w:rsid w:val="00C61EC7"/>
    <w:rsid w:val="00C61F9B"/>
    <w:rsid w:val="00C622BE"/>
    <w:rsid w:val="00C6239D"/>
    <w:rsid w:val="00C623CD"/>
    <w:rsid w:val="00C6247A"/>
    <w:rsid w:val="00C6251B"/>
    <w:rsid w:val="00C62555"/>
    <w:rsid w:val="00C625DA"/>
    <w:rsid w:val="00C6262A"/>
    <w:rsid w:val="00C62638"/>
    <w:rsid w:val="00C626E6"/>
    <w:rsid w:val="00C6273E"/>
    <w:rsid w:val="00C62987"/>
    <w:rsid w:val="00C62B50"/>
    <w:rsid w:val="00C62BAC"/>
    <w:rsid w:val="00C62DB9"/>
    <w:rsid w:val="00C62E1B"/>
    <w:rsid w:val="00C634DE"/>
    <w:rsid w:val="00C63556"/>
    <w:rsid w:val="00C6360D"/>
    <w:rsid w:val="00C6385E"/>
    <w:rsid w:val="00C63936"/>
    <w:rsid w:val="00C63AC5"/>
    <w:rsid w:val="00C63B29"/>
    <w:rsid w:val="00C63BEC"/>
    <w:rsid w:val="00C63ECC"/>
    <w:rsid w:val="00C63EF0"/>
    <w:rsid w:val="00C6427F"/>
    <w:rsid w:val="00C6437B"/>
    <w:rsid w:val="00C644D4"/>
    <w:rsid w:val="00C6471C"/>
    <w:rsid w:val="00C647BE"/>
    <w:rsid w:val="00C6484F"/>
    <w:rsid w:val="00C6485B"/>
    <w:rsid w:val="00C64A6D"/>
    <w:rsid w:val="00C64CF5"/>
    <w:rsid w:val="00C64DA7"/>
    <w:rsid w:val="00C64FED"/>
    <w:rsid w:val="00C650B4"/>
    <w:rsid w:val="00C65168"/>
    <w:rsid w:val="00C651F3"/>
    <w:rsid w:val="00C6520B"/>
    <w:rsid w:val="00C653F2"/>
    <w:rsid w:val="00C65618"/>
    <w:rsid w:val="00C656DE"/>
    <w:rsid w:val="00C657B7"/>
    <w:rsid w:val="00C657DB"/>
    <w:rsid w:val="00C657F9"/>
    <w:rsid w:val="00C6595A"/>
    <w:rsid w:val="00C65C23"/>
    <w:rsid w:val="00C65C79"/>
    <w:rsid w:val="00C65EAD"/>
    <w:rsid w:val="00C6608F"/>
    <w:rsid w:val="00C664FD"/>
    <w:rsid w:val="00C66539"/>
    <w:rsid w:val="00C667C4"/>
    <w:rsid w:val="00C66852"/>
    <w:rsid w:val="00C668AA"/>
    <w:rsid w:val="00C66C1E"/>
    <w:rsid w:val="00C66D89"/>
    <w:rsid w:val="00C66DE6"/>
    <w:rsid w:val="00C66F80"/>
    <w:rsid w:val="00C66FA5"/>
    <w:rsid w:val="00C6704E"/>
    <w:rsid w:val="00C670CA"/>
    <w:rsid w:val="00C674E0"/>
    <w:rsid w:val="00C675C6"/>
    <w:rsid w:val="00C67605"/>
    <w:rsid w:val="00C6774B"/>
    <w:rsid w:val="00C67818"/>
    <w:rsid w:val="00C67930"/>
    <w:rsid w:val="00C679D8"/>
    <w:rsid w:val="00C67A0A"/>
    <w:rsid w:val="00C67B0B"/>
    <w:rsid w:val="00C67BF2"/>
    <w:rsid w:val="00C67D35"/>
    <w:rsid w:val="00C67FAD"/>
    <w:rsid w:val="00C702E1"/>
    <w:rsid w:val="00C70333"/>
    <w:rsid w:val="00C7044C"/>
    <w:rsid w:val="00C70573"/>
    <w:rsid w:val="00C70622"/>
    <w:rsid w:val="00C70630"/>
    <w:rsid w:val="00C7076B"/>
    <w:rsid w:val="00C707B6"/>
    <w:rsid w:val="00C7097D"/>
    <w:rsid w:val="00C70996"/>
    <w:rsid w:val="00C70C6B"/>
    <w:rsid w:val="00C70C91"/>
    <w:rsid w:val="00C70DBF"/>
    <w:rsid w:val="00C70DCB"/>
    <w:rsid w:val="00C70EAF"/>
    <w:rsid w:val="00C70EC4"/>
    <w:rsid w:val="00C71024"/>
    <w:rsid w:val="00C71226"/>
    <w:rsid w:val="00C712D6"/>
    <w:rsid w:val="00C713B3"/>
    <w:rsid w:val="00C71592"/>
    <w:rsid w:val="00C717CD"/>
    <w:rsid w:val="00C718E7"/>
    <w:rsid w:val="00C719A0"/>
    <w:rsid w:val="00C71C29"/>
    <w:rsid w:val="00C71CAB"/>
    <w:rsid w:val="00C71DC4"/>
    <w:rsid w:val="00C71EC0"/>
    <w:rsid w:val="00C72108"/>
    <w:rsid w:val="00C72149"/>
    <w:rsid w:val="00C72300"/>
    <w:rsid w:val="00C723CD"/>
    <w:rsid w:val="00C7254C"/>
    <w:rsid w:val="00C7261A"/>
    <w:rsid w:val="00C726D5"/>
    <w:rsid w:val="00C72841"/>
    <w:rsid w:val="00C72A95"/>
    <w:rsid w:val="00C72B26"/>
    <w:rsid w:val="00C72E4B"/>
    <w:rsid w:val="00C73267"/>
    <w:rsid w:val="00C73293"/>
    <w:rsid w:val="00C734F6"/>
    <w:rsid w:val="00C73559"/>
    <w:rsid w:val="00C7384E"/>
    <w:rsid w:val="00C73865"/>
    <w:rsid w:val="00C7388E"/>
    <w:rsid w:val="00C739AE"/>
    <w:rsid w:val="00C7414E"/>
    <w:rsid w:val="00C74170"/>
    <w:rsid w:val="00C747C9"/>
    <w:rsid w:val="00C74890"/>
    <w:rsid w:val="00C74978"/>
    <w:rsid w:val="00C74979"/>
    <w:rsid w:val="00C74A93"/>
    <w:rsid w:val="00C74C41"/>
    <w:rsid w:val="00C74E5D"/>
    <w:rsid w:val="00C74F03"/>
    <w:rsid w:val="00C74F47"/>
    <w:rsid w:val="00C7512C"/>
    <w:rsid w:val="00C75163"/>
    <w:rsid w:val="00C75405"/>
    <w:rsid w:val="00C75505"/>
    <w:rsid w:val="00C75512"/>
    <w:rsid w:val="00C7551B"/>
    <w:rsid w:val="00C7559B"/>
    <w:rsid w:val="00C7568F"/>
    <w:rsid w:val="00C75794"/>
    <w:rsid w:val="00C7594B"/>
    <w:rsid w:val="00C759CF"/>
    <w:rsid w:val="00C75B44"/>
    <w:rsid w:val="00C75C9C"/>
    <w:rsid w:val="00C75E04"/>
    <w:rsid w:val="00C75E11"/>
    <w:rsid w:val="00C75F2B"/>
    <w:rsid w:val="00C760C7"/>
    <w:rsid w:val="00C760FF"/>
    <w:rsid w:val="00C76111"/>
    <w:rsid w:val="00C76118"/>
    <w:rsid w:val="00C76136"/>
    <w:rsid w:val="00C76181"/>
    <w:rsid w:val="00C76199"/>
    <w:rsid w:val="00C7620F"/>
    <w:rsid w:val="00C7653C"/>
    <w:rsid w:val="00C766AA"/>
    <w:rsid w:val="00C766E6"/>
    <w:rsid w:val="00C7670A"/>
    <w:rsid w:val="00C76815"/>
    <w:rsid w:val="00C768FC"/>
    <w:rsid w:val="00C76992"/>
    <w:rsid w:val="00C769D9"/>
    <w:rsid w:val="00C76BD2"/>
    <w:rsid w:val="00C76C63"/>
    <w:rsid w:val="00C76D9F"/>
    <w:rsid w:val="00C76FF0"/>
    <w:rsid w:val="00C77004"/>
    <w:rsid w:val="00C7700D"/>
    <w:rsid w:val="00C7701E"/>
    <w:rsid w:val="00C7711E"/>
    <w:rsid w:val="00C775B5"/>
    <w:rsid w:val="00C77633"/>
    <w:rsid w:val="00C77766"/>
    <w:rsid w:val="00C77A39"/>
    <w:rsid w:val="00C77B27"/>
    <w:rsid w:val="00C77DFE"/>
    <w:rsid w:val="00C77E5F"/>
    <w:rsid w:val="00C801FE"/>
    <w:rsid w:val="00C8040F"/>
    <w:rsid w:val="00C8041B"/>
    <w:rsid w:val="00C8044B"/>
    <w:rsid w:val="00C8051E"/>
    <w:rsid w:val="00C805FF"/>
    <w:rsid w:val="00C8069C"/>
    <w:rsid w:val="00C809D0"/>
    <w:rsid w:val="00C80A26"/>
    <w:rsid w:val="00C80C37"/>
    <w:rsid w:val="00C80C6A"/>
    <w:rsid w:val="00C80F19"/>
    <w:rsid w:val="00C8122D"/>
    <w:rsid w:val="00C814F5"/>
    <w:rsid w:val="00C81765"/>
    <w:rsid w:val="00C817D2"/>
    <w:rsid w:val="00C817F3"/>
    <w:rsid w:val="00C8181D"/>
    <w:rsid w:val="00C81980"/>
    <w:rsid w:val="00C81AEE"/>
    <w:rsid w:val="00C81DD3"/>
    <w:rsid w:val="00C82212"/>
    <w:rsid w:val="00C82322"/>
    <w:rsid w:val="00C82934"/>
    <w:rsid w:val="00C82AC0"/>
    <w:rsid w:val="00C82E32"/>
    <w:rsid w:val="00C82E3E"/>
    <w:rsid w:val="00C83218"/>
    <w:rsid w:val="00C832E0"/>
    <w:rsid w:val="00C834B6"/>
    <w:rsid w:val="00C834D3"/>
    <w:rsid w:val="00C8389B"/>
    <w:rsid w:val="00C83997"/>
    <w:rsid w:val="00C83C07"/>
    <w:rsid w:val="00C83C88"/>
    <w:rsid w:val="00C8407F"/>
    <w:rsid w:val="00C84406"/>
    <w:rsid w:val="00C84467"/>
    <w:rsid w:val="00C845F9"/>
    <w:rsid w:val="00C8463E"/>
    <w:rsid w:val="00C84682"/>
    <w:rsid w:val="00C847DC"/>
    <w:rsid w:val="00C8482D"/>
    <w:rsid w:val="00C848FA"/>
    <w:rsid w:val="00C8495B"/>
    <w:rsid w:val="00C84C50"/>
    <w:rsid w:val="00C84C64"/>
    <w:rsid w:val="00C84D0E"/>
    <w:rsid w:val="00C84D8B"/>
    <w:rsid w:val="00C84E63"/>
    <w:rsid w:val="00C85027"/>
    <w:rsid w:val="00C850DF"/>
    <w:rsid w:val="00C85130"/>
    <w:rsid w:val="00C852E0"/>
    <w:rsid w:val="00C854A3"/>
    <w:rsid w:val="00C856B3"/>
    <w:rsid w:val="00C85800"/>
    <w:rsid w:val="00C859C5"/>
    <w:rsid w:val="00C8603D"/>
    <w:rsid w:val="00C860A4"/>
    <w:rsid w:val="00C861A0"/>
    <w:rsid w:val="00C8639E"/>
    <w:rsid w:val="00C86442"/>
    <w:rsid w:val="00C86514"/>
    <w:rsid w:val="00C8656D"/>
    <w:rsid w:val="00C86658"/>
    <w:rsid w:val="00C866A3"/>
    <w:rsid w:val="00C866E9"/>
    <w:rsid w:val="00C86777"/>
    <w:rsid w:val="00C86782"/>
    <w:rsid w:val="00C8679F"/>
    <w:rsid w:val="00C86B9D"/>
    <w:rsid w:val="00C86BAE"/>
    <w:rsid w:val="00C86ED2"/>
    <w:rsid w:val="00C86EFE"/>
    <w:rsid w:val="00C870A3"/>
    <w:rsid w:val="00C870C9"/>
    <w:rsid w:val="00C872D8"/>
    <w:rsid w:val="00C872E9"/>
    <w:rsid w:val="00C872F3"/>
    <w:rsid w:val="00C8735C"/>
    <w:rsid w:val="00C876FE"/>
    <w:rsid w:val="00C87BFB"/>
    <w:rsid w:val="00C87C3A"/>
    <w:rsid w:val="00C87C55"/>
    <w:rsid w:val="00C87DFF"/>
    <w:rsid w:val="00C87F7F"/>
    <w:rsid w:val="00C9004C"/>
    <w:rsid w:val="00C90158"/>
    <w:rsid w:val="00C901B2"/>
    <w:rsid w:val="00C901BF"/>
    <w:rsid w:val="00C902BF"/>
    <w:rsid w:val="00C904ED"/>
    <w:rsid w:val="00C906FF"/>
    <w:rsid w:val="00C90749"/>
    <w:rsid w:val="00C9085C"/>
    <w:rsid w:val="00C9089F"/>
    <w:rsid w:val="00C90990"/>
    <w:rsid w:val="00C90A9F"/>
    <w:rsid w:val="00C90CDB"/>
    <w:rsid w:val="00C90D45"/>
    <w:rsid w:val="00C90DEE"/>
    <w:rsid w:val="00C90E23"/>
    <w:rsid w:val="00C90EFC"/>
    <w:rsid w:val="00C9101A"/>
    <w:rsid w:val="00C914AA"/>
    <w:rsid w:val="00C914B6"/>
    <w:rsid w:val="00C916EE"/>
    <w:rsid w:val="00C91824"/>
    <w:rsid w:val="00C91897"/>
    <w:rsid w:val="00C91982"/>
    <w:rsid w:val="00C919D7"/>
    <w:rsid w:val="00C91B2B"/>
    <w:rsid w:val="00C9205A"/>
    <w:rsid w:val="00C923F9"/>
    <w:rsid w:val="00C924DB"/>
    <w:rsid w:val="00C92843"/>
    <w:rsid w:val="00C92865"/>
    <w:rsid w:val="00C92955"/>
    <w:rsid w:val="00C9298E"/>
    <w:rsid w:val="00C92A32"/>
    <w:rsid w:val="00C92D3A"/>
    <w:rsid w:val="00C93147"/>
    <w:rsid w:val="00C9323D"/>
    <w:rsid w:val="00C932C0"/>
    <w:rsid w:val="00C9332B"/>
    <w:rsid w:val="00C933BD"/>
    <w:rsid w:val="00C93423"/>
    <w:rsid w:val="00C93485"/>
    <w:rsid w:val="00C9357D"/>
    <w:rsid w:val="00C935BA"/>
    <w:rsid w:val="00C9374D"/>
    <w:rsid w:val="00C9378A"/>
    <w:rsid w:val="00C93808"/>
    <w:rsid w:val="00C9383C"/>
    <w:rsid w:val="00C93965"/>
    <w:rsid w:val="00C93BE0"/>
    <w:rsid w:val="00C93C03"/>
    <w:rsid w:val="00C93C3B"/>
    <w:rsid w:val="00C93C62"/>
    <w:rsid w:val="00C93C6F"/>
    <w:rsid w:val="00C93CC4"/>
    <w:rsid w:val="00C93CEC"/>
    <w:rsid w:val="00C93F65"/>
    <w:rsid w:val="00C9404B"/>
    <w:rsid w:val="00C940A4"/>
    <w:rsid w:val="00C9423C"/>
    <w:rsid w:val="00C942FE"/>
    <w:rsid w:val="00C94522"/>
    <w:rsid w:val="00C9459E"/>
    <w:rsid w:val="00C9471E"/>
    <w:rsid w:val="00C94977"/>
    <w:rsid w:val="00C94982"/>
    <w:rsid w:val="00C94B08"/>
    <w:rsid w:val="00C94C74"/>
    <w:rsid w:val="00C95024"/>
    <w:rsid w:val="00C9518E"/>
    <w:rsid w:val="00C952B8"/>
    <w:rsid w:val="00C95641"/>
    <w:rsid w:val="00C958D3"/>
    <w:rsid w:val="00C959DA"/>
    <w:rsid w:val="00C95B03"/>
    <w:rsid w:val="00C95BA8"/>
    <w:rsid w:val="00C95CF2"/>
    <w:rsid w:val="00C95DA5"/>
    <w:rsid w:val="00C95DD0"/>
    <w:rsid w:val="00C95E06"/>
    <w:rsid w:val="00C95E74"/>
    <w:rsid w:val="00C95F2A"/>
    <w:rsid w:val="00C96038"/>
    <w:rsid w:val="00C961D1"/>
    <w:rsid w:val="00C9637A"/>
    <w:rsid w:val="00C963B4"/>
    <w:rsid w:val="00C965D9"/>
    <w:rsid w:val="00C966B9"/>
    <w:rsid w:val="00C966FD"/>
    <w:rsid w:val="00C9678D"/>
    <w:rsid w:val="00C969FB"/>
    <w:rsid w:val="00C96A6D"/>
    <w:rsid w:val="00C96D7F"/>
    <w:rsid w:val="00C96F73"/>
    <w:rsid w:val="00C97196"/>
    <w:rsid w:val="00C9719B"/>
    <w:rsid w:val="00C9746A"/>
    <w:rsid w:val="00C97476"/>
    <w:rsid w:val="00C97751"/>
    <w:rsid w:val="00C977FA"/>
    <w:rsid w:val="00C978AC"/>
    <w:rsid w:val="00C97965"/>
    <w:rsid w:val="00C9799E"/>
    <w:rsid w:val="00C97A50"/>
    <w:rsid w:val="00C97BF3"/>
    <w:rsid w:val="00C97D06"/>
    <w:rsid w:val="00C97ED8"/>
    <w:rsid w:val="00C97FFB"/>
    <w:rsid w:val="00CA015B"/>
    <w:rsid w:val="00CA025B"/>
    <w:rsid w:val="00CA0304"/>
    <w:rsid w:val="00CA0369"/>
    <w:rsid w:val="00CA0432"/>
    <w:rsid w:val="00CA06E7"/>
    <w:rsid w:val="00CA078C"/>
    <w:rsid w:val="00CA095C"/>
    <w:rsid w:val="00CA0A1F"/>
    <w:rsid w:val="00CA0C46"/>
    <w:rsid w:val="00CA1273"/>
    <w:rsid w:val="00CA139D"/>
    <w:rsid w:val="00CA1506"/>
    <w:rsid w:val="00CA1508"/>
    <w:rsid w:val="00CA1622"/>
    <w:rsid w:val="00CA16E0"/>
    <w:rsid w:val="00CA1719"/>
    <w:rsid w:val="00CA17C0"/>
    <w:rsid w:val="00CA19FF"/>
    <w:rsid w:val="00CA1ABF"/>
    <w:rsid w:val="00CA1E5E"/>
    <w:rsid w:val="00CA1EC0"/>
    <w:rsid w:val="00CA2084"/>
    <w:rsid w:val="00CA22AC"/>
    <w:rsid w:val="00CA22C4"/>
    <w:rsid w:val="00CA248D"/>
    <w:rsid w:val="00CA255B"/>
    <w:rsid w:val="00CA2584"/>
    <w:rsid w:val="00CA2681"/>
    <w:rsid w:val="00CA2753"/>
    <w:rsid w:val="00CA2799"/>
    <w:rsid w:val="00CA293B"/>
    <w:rsid w:val="00CA2A67"/>
    <w:rsid w:val="00CA2B6A"/>
    <w:rsid w:val="00CA2E86"/>
    <w:rsid w:val="00CA2F5F"/>
    <w:rsid w:val="00CA30BB"/>
    <w:rsid w:val="00CA30CC"/>
    <w:rsid w:val="00CA3257"/>
    <w:rsid w:val="00CA331A"/>
    <w:rsid w:val="00CA3526"/>
    <w:rsid w:val="00CA35AB"/>
    <w:rsid w:val="00CA3661"/>
    <w:rsid w:val="00CA36B3"/>
    <w:rsid w:val="00CA399E"/>
    <w:rsid w:val="00CA39C9"/>
    <w:rsid w:val="00CA3A28"/>
    <w:rsid w:val="00CA3C15"/>
    <w:rsid w:val="00CA3CC0"/>
    <w:rsid w:val="00CA3FDF"/>
    <w:rsid w:val="00CA4002"/>
    <w:rsid w:val="00CA4114"/>
    <w:rsid w:val="00CA41A5"/>
    <w:rsid w:val="00CA4258"/>
    <w:rsid w:val="00CA44F7"/>
    <w:rsid w:val="00CA4565"/>
    <w:rsid w:val="00CA456F"/>
    <w:rsid w:val="00CA46B0"/>
    <w:rsid w:val="00CA49E8"/>
    <w:rsid w:val="00CA4B36"/>
    <w:rsid w:val="00CA4E6D"/>
    <w:rsid w:val="00CA5157"/>
    <w:rsid w:val="00CA52C5"/>
    <w:rsid w:val="00CA5412"/>
    <w:rsid w:val="00CA54A2"/>
    <w:rsid w:val="00CA5676"/>
    <w:rsid w:val="00CA58E4"/>
    <w:rsid w:val="00CA59B3"/>
    <w:rsid w:val="00CA5AF2"/>
    <w:rsid w:val="00CA5B58"/>
    <w:rsid w:val="00CA5CBE"/>
    <w:rsid w:val="00CA5FC1"/>
    <w:rsid w:val="00CA614C"/>
    <w:rsid w:val="00CA61E3"/>
    <w:rsid w:val="00CA62BD"/>
    <w:rsid w:val="00CA6569"/>
    <w:rsid w:val="00CA66AB"/>
    <w:rsid w:val="00CA66AC"/>
    <w:rsid w:val="00CA672D"/>
    <w:rsid w:val="00CA6827"/>
    <w:rsid w:val="00CA68DB"/>
    <w:rsid w:val="00CA69F2"/>
    <w:rsid w:val="00CA6BC7"/>
    <w:rsid w:val="00CA6DE5"/>
    <w:rsid w:val="00CA6E7D"/>
    <w:rsid w:val="00CA6EC5"/>
    <w:rsid w:val="00CA6F17"/>
    <w:rsid w:val="00CA706F"/>
    <w:rsid w:val="00CA70FF"/>
    <w:rsid w:val="00CA73E0"/>
    <w:rsid w:val="00CA740B"/>
    <w:rsid w:val="00CA747E"/>
    <w:rsid w:val="00CA75EB"/>
    <w:rsid w:val="00CA75F5"/>
    <w:rsid w:val="00CA7C2B"/>
    <w:rsid w:val="00CA7CF7"/>
    <w:rsid w:val="00CB0056"/>
    <w:rsid w:val="00CB0228"/>
    <w:rsid w:val="00CB0229"/>
    <w:rsid w:val="00CB04F6"/>
    <w:rsid w:val="00CB05E3"/>
    <w:rsid w:val="00CB06AA"/>
    <w:rsid w:val="00CB06C3"/>
    <w:rsid w:val="00CB0705"/>
    <w:rsid w:val="00CB074B"/>
    <w:rsid w:val="00CB07CF"/>
    <w:rsid w:val="00CB085D"/>
    <w:rsid w:val="00CB08FE"/>
    <w:rsid w:val="00CB0953"/>
    <w:rsid w:val="00CB09A2"/>
    <w:rsid w:val="00CB0A65"/>
    <w:rsid w:val="00CB0BE4"/>
    <w:rsid w:val="00CB0EB2"/>
    <w:rsid w:val="00CB0FD4"/>
    <w:rsid w:val="00CB120C"/>
    <w:rsid w:val="00CB1232"/>
    <w:rsid w:val="00CB1248"/>
    <w:rsid w:val="00CB13D2"/>
    <w:rsid w:val="00CB140B"/>
    <w:rsid w:val="00CB1519"/>
    <w:rsid w:val="00CB15B7"/>
    <w:rsid w:val="00CB15FE"/>
    <w:rsid w:val="00CB1806"/>
    <w:rsid w:val="00CB1907"/>
    <w:rsid w:val="00CB1AE5"/>
    <w:rsid w:val="00CB1BBE"/>
    <w:rsid w:val="00CB1C37"/>
    <w:rsid w:val="00CB1FF1"/>
    <w:rsid w:val="00CB2015"/>
    <w:rsid w:val="00CB2201"/>
    <w:rsid w:val="00CB2230"/>
    <w:rsid w:val="00CB2265"/>
    <w:rsid w:val="00CB2364"/>
    <w:rsid w:val="00CB2428"/>
    <w:rsid w:val="00CB246C"/>
    <w:rsid w:val="00CB24A7"/>
    <w:rsid w:val="00CB2558"/>
    <w:rsid w:val="00CB268A"/>
    <w:rsid w:val="00CB2754"/>
    <w:rsid w:val="00CB2811"/>
    <w:rsid w:val="00CB289B"/>
    <w:rsid w:val="00CB2B01"/>
    <w:rsid w:val="00CB2B3F"/>
    <w:rsid w:val="00CB2BB9"/>
    <w:rsid w:val="00CB2BDA"/>
    <w:rsid w:val="00CB2C68"/>
    <w:rsid w:val="00CB2C9D"/>
    <w:rsid w:val="00CB2CAE"/>
    <w:rsid w:val="00CB3545"/>
    <w:rsid w:val="00CB354B"/>
    <w:rsid w:val="00CB35C2"/>
    <w:rsid w:val="00CB35E2"/>
    <w:rsid w:val="00CB38A6"/>
    <w:rsid w:val="00CB3B46"/>
    <w:rsid w:val="00CB3E67"/>
    <w:rsid w:val="00CB3F70"/>
    <w:rsid w:val="00CB4185"/>
    <w:rsid w:val="00CB41A8"/>
    <w:rsid w:val="00CB4381"/>
    <w:rsid w:val="00CB44A0"/>
    <w:rsid w:val="00CB45CB"/>
    <w:rsid w:val="00CB49AB"/>
    <w:rsid w:val="00CB4A5C"/>
    <w:rsid w:val="00CB4ABA"/>
    <w:rsid w:val="00CB4E9B"/>
    <w:rsid w:val="00CB4F8B"/>
    <w:rsid w:val="00CB5012"/>
    <w:rsid w:val="00CB5045"/>
    <w:rsid w:val="00CB52DD"/>
    <w:rsid w:val="00CB556F"/>
    <w:rsid w:val="00CB55C5"/>
    <w:rsid w:val="00CB58F6"/>
    <w:rsid w:val="00CB5A19"/>
    <w:rsid w:val="00CB5AD8"/>
    <w:rsid w:val="00CB5B98"/>
    <w:rsid w:val="00CB5D79"/>
    <w:rsid w:val="00CB5E5E"/>
    <w:rsid w:val="00CB60AD"/>
    <w:rsid w:val="00CB60E5"/>
    <w:rsid w:val="00CB613D"/>
    <w:rsid w:val="00CB620E"/>
    <w:rsid w:val="00CB62F7"/>
    <w:rsid w:val="00CB65D8"/>
    <w:rsid w:val="00CB6636"/>
    <w:rsid w:val="00CB6695"/>
    <w:rsid w:val="00CB6934"/>
    <w:rsid w:val="00CB6C70"/>
    <w:rsid w:val="00CB6D49"/>
    <w:rsid w:val="00CB6D63"/>
    <w:rsid w:val="00CB6E36"/>
    <w:rsid w:val="00CB705C"/>
    <w:rsid w:val="00CB70B7"/>
    <w:rsid w:val="00CB70E3"/>
    <w:rsid w:val="00CB718D"/>
    <w:rsid w:val="00CB71F7"/>
    <w:rsid w:val="00CB72D9"/>
    <w:rsid w:val="00CB79EC"/>
    <w:rsid w:val="00CB7C0E"/>
    <w:rsid w:val="00CB7EF8"/>
    <w:rsid w:val="00CC013B"/>
    <w:rsid w:val="00CC0261"/>
    <w:rsid w:val="00CC0279"/>
    <w:rsid w:val="00CC027B"/>
    <w:rsid w:val="00CC0287"/>
    <w:rsid w:val="00CC0321"/>
    <w:rsid w:val="00CC0423"/>
    <w:rsid w:val="00CC05CE"/>
    <w:rsid w:val="00CC063A"/>
    <w:rsid w:val="00CC069F"/>
    <w:rsid w:val="00CC0747"/>
    <w:rsid w:val="00CC07AF"/>
    <w:rsid w:val="00CC09DA"/>
    <w:rsid w:val="00CC0F3F"/>
    <w:rsid w:val="00CC121D"/>
    <w:rsid w:val="00CC1295"/>
    <w:rsid w:val="00CC1392"/>
    <w:rsid w:val="00CC15AF"/>
    <w:rsid w:val="00CC16B3"/>
    <w:rsid w:val="00CC16E2"/>
    <w:rsid w:val="00CC16F0"/>
    <w:rsid w:val="00CC1723"/>
    <w:rsid w:val="00CC1923"/>
    <w:rsid w:val="00CC1B58"/>
    <w:rsid w:val="00CC1B6C"/>
    <w:rsid w:val="00CC1BAE"/>
    <w:rsid w:val="00CC1BDA"/>
    <w:rsid w:val="00CC1DA7"/>
    <w:rsid w:val="00CC1FFE"/>
    <w:rsid w:val="00CC2004"/>
    <w:rsid w:val="00CC20A5"/>
    <w:rsid w:val="00CC21A1"/>
    <w:rsid w:val="00CC246A"/>
    <w:rsid w:val="00CC2546"/>
    <w:rsid w:val="00CC258F"/>
    <w:rsid w:val="00CC25E9"/>
    <w:rsid w:val="00CC2866"/>
    <w:rsid w:val="00CC29EC"/>
    <w:rsid w:val="00CC29F5"/>
    <w:rsid w:val="00CC2ADF"/>
    <w:rsid w:val="00CC2BA0"/>
    <w:rsid w:val="00CC2CCE"/>
    <w:rsid w:val="00CC2DA1"/>
    <w:rsid w:val="00CC2F1A"/>
    <w:rsid w:val="00CC2F40"/>
    <w:rsid w:val="00CC3109"/>
    <w:rsid w:val="00CC317C"/>
    <w:rsid w:val="00CC3320"/>
    <w:rsid w:val="00CC3400"/>
    <w:rsid w:val="00CC34CE"/>
    <w:rsid w:val="00CC3638"/>
    <w:rsid w:val="00CC3942"/>
    <w:rsid w:val="00CC39E0"/>
    <w:rsid w:val="00CC3A07"/>
    <w:rsid w:val="00CC3E74"/>
    <w:rsid w:val="00CC3F02"/>
    <w:rsid w:val="00CC3FDE"/>
    <w:rsid w:val="00CC400D"/>
    <w:rsid w:val="00CC41CD"/>
    <w:rsid w:val="00CC44FA"/>
    <w:rsid w:val="00CC4731"/>
    <w:rsid w:val="00CC4795"/>
    <w:rsid w:val="00CC4951"/>
    <w:rsid w:val="00CC4AB8"/>
    <w:rsid w:val="00CC4BBD"/>
    <w:rsid w:val="00CC4CFB"/>
    <w:rsid w:val="00CC4D03"/>
    <w:rsid w:val="00CC4D0F"/>
    <w:rsid w:val="00CC4DB3"/>
    <w:rsid w:val="00CC4E91"/>
    <w:rsid w:val="00CC4EB7"/>
    <w:rsid w:val="00CC4ED4"/>
    <w:rsid w:val="00CC4F4B"/>
    <w:rsid w:val="00CC52DB"/>
    <w:rsid w:val="00CC5328"/>
    <w:rsid w:val="00CC534C"/>
    <w:rsid w:val="00CC575B"/>
    <w:rsid w:val="00CC5994"/>
    <w:rsid w:val="00CC5A97"/>
    <w:rsid w:val="00CC5CAC"/>
    <w:rsid w:val="00CC5EF2"/>
    <w:rsid w:val="00CC6086"/>
    <w:rsid w:val="00CC63FE"/>
    <w:rsid w:val="00CC6682"/>
    <w:rsid w:val="00CC66EE"/>
    <w:rsid w:val="00CC67CA"/>
    <w:rsid w:val="00CC69EE"/>
    <w:rsid w:val="00CC6EE2"/>
    <w:rsid w:val="00CC6F34"/>
    <w:rsid w:val="00CC705F"/>
    <w:rsid w:val="00CC70FB"/>
    <w:rsid w:val="00CC7289"/>
    <w:rsid w:val="00CC7432"/>
    <w:rsid w:val="00CC7634"/>
    <w:rsid w:val="00CC76DC"/>
    <w:rsid w:val="00CC76FE"/>
    <w:rsid w:val="00CC7757"/>
    <w:rsid w:val="00CC781A"/>
    <w:rsid w:val="00CC78D5"/>
    <w:rsid w:val="00CC7960"/>
    <w:rsid w:val="00CC798A"/>
    <w:rsid w:val="00CC7E54"/>
    <w:rsid w:val="00CC7EEA"/>
    <w:rsid w:val="00CC7FF7"/>
    <w:rsid w:val="00CD003D"/>
    <w:rsid w:val="00CD006D"/>
    <w:rsid w:val="00CD0310"/>
    <w:rsid w:val="00CD0388"/>
    <w:rsid w:val="00CD06A7"/>
    <w:rsid w:val="00CD0B56"/>
    <w:rsid w:val="00CD0C13"/>
    <w:rsid w:val="00CD0C66"/>
    <w:rsid w:val="00CD0C77"/>
    <w:rsid w:val="00CD0D47"/>
    <w:rsid w:val="00CD0E07"/>
    <w:rsid w:val="00CD0E7D"/>
    <w:rsid w:val="00CD0F56"/>
    <w:rsid w:val="00CD0FF2"/>
    <w:rsid w:val="00CD128F"/>
    <w:rsid w:val="00CD1339"/>
    <w:rsid w:val="00CD15EA"/>
    <w:rsid w:val="00CD16DE"/>
    <w:rsid w:val="00CD17D1"/>
    <w:rsid w:val="00CD1A66"/>
    <w:rsid w:val="00CD1B68"/>
    <w:rsid w:val="00CD1D94"/>
    <w:rsid w:val="00CD2025"/>
    <w:rsid w:val="00CD204A"/>
    <w:rsid w:val="00CD223E"/>
    <w:rsid w:val="00CD230F"/>
    <w:rsid w:val="00CD2488"/>
    <w:rsid w:val="00CD26FA"/>
    <w:rsid w:val="00CD2943"/>
    <w:rsid w:val="00CD2E94"/>
    <w:rsid w:val="00CD2F2E"/>
    <w:rsid w:val="00CD2FC9"/>
    <w:rsid w:val="00CD300B"/>
    <w:rsid w:val="00CD312F"/>
    <w:rsid w:val="00CD332D"/>
    <w:rsid w:val="00CD3478"/>
    <w:rsid w:val="00CD3494"/>
    <w:rsid w:val="00CD353A"/>
    <w:rsid w:val="00CD3694"/>
    <w:rsid w:val="00CD37E3"/>
    <w:rsid w:val="00CD3A09"/>
    <w:rsid w:val="00CD3B4D"/>
    <w:rsid w:val="00CD4030"/>
    <w:rsid w:val="00CD40D1"/>
    <w:rsid w:val="00CD4384"/>
    <w:rsid w:val="00CD44FD"/>
    <w:rsid w:val="00CD4560"/>
    <w:rsid w:val="00CD456B"/>
    <w:rsid w:val="00CD45A6"/>
    <w:rsid w:val="00CD470F"/>
    <w:rsid w:val="00CD4904"/>
    <w:rsid w:val="00CD4910"/>
    <w:rsid w:val="00CD4A9C"/>
    <w:rsid w:val="00CD4CCD"/>
    <w:rsid w:val="00CD4D7C"/>
    <w:rsid w:val="00CD4DB1"/>
    <w:rsid w:val="00CD5081"/>
    <w:rsid w:val="00CD509D"/>
    <w:rsid w:val="00CD50AD"/>
    <w:rsid w:val="00CD558D"/>
    <w:rsid w:val="00CD56F8"/>
    <w:rsid w:val="00CD5972"/>
    <w:rsid w:val="00CD5BD6"/>
    <w:rsid w:val="00CD5DBB"/>
    <w:rsid w:val="00CD60AD"/>
    <w:rsid w:val="00CD60BC"/>
    <w:rsid w:val="00CD60FC"/>
    <w:rsid w:val="00CD6281"/>
    <w:rsid w:val="00CD66EE"/>
    <w:rsid w:val="00CD6817"/>
    <w:rsid w:val="00CD68BB"/>
    <w:rsid w:val="00CD6C82"/>
    <w:rsid w:val="00CD6E4F"/>
    <w:rsid w:val="00CD6E52"/>
    <w:rsid w:val="00CD6E65"/>
    <w:rsid w:val="00CD6EF8"/>
    <w:rsid w:val="00CD7039"/>
    <w:rsid w:val="00CD72A5"/>
    <w:rsid w:val="00CD72F4"/>
    <w:rsid w:val="00CD749E"/>
    <w:rsid w:val="00CD74A9"/>
    <w:rsid w:val="00CD74F9"/>
    <w:rsid w:val="00CD76A4"/>
    <w:rsid w:val="00CD7723"/>
    <w:rsid w:val="00CD777C"/>
    <w:rsid w:val="00CD77E6"/>
    <w:rsid w:val="00CD78A3"/>
    <w:rsid w:val="00CD7952"/>
    <w:rsid w:val="00CD79CD"/>
    <w:rsid w:val="00CD7AEA"/>
    <w:rsid w:val="00CD7C0C"/>
    <w:rsid w:val="00CD7C2A"/>
    <w:rsid w:val="00CE0096"/>
    <w:rsid w:val="00CE01D1"/>
    <w:rsid w:val="00CE022B"/>
    <w:rsid w:val="00CE0275"/>
    <w:rsid w:val="00CE0284"/>
    <w:rsid w:val="00CE05CD"/>
    <w:rsid w:val="00CE0874"/>
    <w:rsid w:val="00CE0902"/>
    <w:rsid w:val="00CE0982"/>
    <w:rsid w:val="00CE09CD"/>
    <w:rsid w:val="00CE0A14"/>
    <w:rsid w:val="00CE0F54"/>
    <w:rsid w:val="00CE102F"/>
    <w:rsid w:val="00CE10C8"/>
    <w:rsid w:val="00CE1262"/>
    <w:rsid w:val="00CE15FE"/>
    <w:rsid w:val="00CE1825"/>
    <w:rsid w:val="00CE1827"/>
    <w:rsid w:val="00CE1A98"/>
    <w:rsid w:val="00CE1AA7"/>
    <w:rsid w:val="00CE1B17"/>
    <w:rsid w:val="00CE1B4E"/>
    <w:rsid w:val="00CE1E7B"/>
    <w:rsid w:val="00CE2404"/>
    <w:rsid w:val="00CE250A"/>
    <w:rsid w:val="00CE25B3"/>
    <w:rsid w:val="00CE2623"/>
    <w:rsid w:val="00CE2645"/>
    <w:rsid w:val="00CE2673"/>
    <w:rsid w:val="00CE27AD"/>
    <w:rsid w:val="00CE29FD"/>
    <w:rsid w:val="00CE2A9E"/>
    <w:rsid w:val="00CE2B1C"/>
    <w:rsid w:val="00CE2E11"/>
    <w:rsid w:val="00CE3055"/>
    <w:rsid w:val="00CE3073"/>
    <w:rsid w:val="00CE34C0"/>
    <w:rsid w:val="00CE3556"/>
    <w:rsid w:val="00CE3809"/>
    <w:rsid w:val="00CE3987"/>
    <w:rsid w:val="00CE3A4C"/>
    <w:rsid w:val="00CE3AAD"/>
    <w:rsid w:val="00CE3AB9"/>
    <w:rsid w:val="00CE3B72"/>
    <w:rsid w:val="00CE3C79"/>
    <w:rsid w:val="00CE3CFF"/>
    <w:rsid w:val="00CE3E79"/>
    <w:rsid w:val="00CE3ED7"/>
    <w:rsid w:val="00CE4105"/>
    <w:rsid w:val="00CE42CA"/>
    <w:rsid w:val="00CE43AE"/>
    <w:rsid w:val="00CE4491"/>
    <w:rsid w:val="00CE45E4"/>
    <w:rsid w:val="00CE472C"/>
    <w:rsid w:val="00CE473B"/>
    <w:rsid w:val="00CE4BAF"/>
    <w:rsid w:val="00CE4DCD"/>
    <w:rsid w:val="00CE4E27"/>
    <w:rsid w:val="00CE4F42"/>
    <w:rsid w:val="00CE537F"/>
    <w:rsid w:val="00CE5380"/>
    <w:rsid w:val="00CE5580"/>
    <w:rsid w:val="00CE5671"/>
    <w:rsid w:val="00CE58A6"/>
    <w:rsid w:val="00CE5AC6"/>
    <w:rsid w:val="00CE5B2F"/>
    <w:rsid w:val="00CE5BD2"/>
    <w:rsid w:val="00CE5D0F"/>
    <w:rsid w:val="00CE60E9"/>
    <w:rsid w:val="00CE6133"/>
    <w:rsid w:val="00CE6237"/>
    <w:rsid w:val="00CE626E"/>
    <w:rsid w:val="00CE65D3"/>
    <w:rsid w:val="00CE6791"/>
    <w:rsid w:val="00CE67C1"/>
    <w:rsid w:val="00CE6A6F"/>
    <w:rsid w:val="00CE6AA2"/>
    <w:rsid w:val="00CE6D8E"/>
    <w:rsid w:val="00CE7020"/>
    <w:rsid w:val="00CE7087"/>
    <w:rsid w:val="00CE70D7"/>
    <w:rsid w:val="00CE713E"/>
    <w:rsid w:val="00CE719C"/>
    <w:rsid w:val="00CE735D"/>
    <w:rsid w:val="00CE7405"/>
    <w:rsid w:val="00CE756D"/>
    <w:rsid w:val="00CE76B3"/>
    <w:rsid w:val="00CE780F"/>
    <w:rsid w:val="00CE7B2E"/>
    <w:rsid w:val="00CE7DEC"/>
    <w:rsid w:val="00CE7EA3"/>
    <w:rsid w:val="00CE7FD7"/>
    <w:rsid w:val="00CF008A"/>
    <w:rsid w:val="00CF04C2"/>
    <w:rsid w:val="00CF0661"/>
    <w:rsid w:val="00CF07DB"/>
    <w:rsid w:val="00CF07E6"/>
    <w:rsid w:val="00CF0D91"/>
    <w:rsid w:val="00CF0EFF"/>
    <w:rsid w:val="00CF0F13"/>
    <w:rsid w:val="00CF0FCC"/>
    <w:rsid w:val="00CF11E7"/>
    <w:rsid w:val="00CF137C"/>
    <w:rsid w:val="00CF1518"/>
    <w:rsid w:val="00CF15EB"/>
    <w:rsid w:val="00CF1699"/>
    <w:rsid w:val="00CF16E0"/>
    <w:rsid w:val="00CF1710"/>
    <w:rsid w:val="00CF17A6"/>
    <w:rsid w:val="00CF184C"/>
    <w:rsid w:val="00CF18C1"/>
    <w:rsid w:val="00CF192C"/>
    <w:rsid w:val="00CF1C1E"/>
    <w:rsid w:val="00CF1CAF"/>
    <w:rsid w:val="00CF1D78"/>
    <w:rsid w:val="00CF1E97"/>
    <w:rsid w:val="00CF1F13"/>
    <w:rsid w:val="00CF2004"/>
    <w:rsid w:val="00CF20C0"/>
    <w:rsid w:val="00CF20D5"/>
    <w:rsid w:val="00CF21DE"/>
    <w:rsid w:val="00CF2241"/>
    <w:rsid w:val="00CF235C"/>
    <w:rsid w:val="00CF2371"/>
    <w:rsid w:val="00CF2448"/>
    <w:rsid w:val="00CF25CA"/>
    <w:rsid w:val="00CF28DE"/>
    <w:rsid w:val="00CF291A"/>
    <w:rsid w:val="00CF2D38"/>
    <w:rsid w:val="00CF2E04"/>
    <w:rsid w:val="00CF2EBE"/>
    <w:rsid w:val="00CF2F1D"/>
    <w:rsid w:val="00CF2F60"/>
    <w:rsid w:val="00CF3227"/>
    <w:rsid w:val="00CF3248"/>
    <w:rsid w:val="00CF33B9"/>
    <w:rsid w:val="00CF347A"/>
    <w:rsid w:val="00CF34A9"/>
    <w:rsid w:val="00CF3925"/>
    <w:rsid w:val="00CF3935"/>
    <w:rsid w:val="00CF395C"/>
    <w:rsid w:val="00CF39DA"/>
    <w:rsid w:val="00CF3A8E"/>
    <w:rsid w:val="00CF3BE4"/>
    <w:rsid w:val="00CF3C20"/>
    <w:rsid w:val="00CF3C31"/>
    <w:rsid w:val="00CF3D92"/>
    <w:rsid w:val="00CF3DD1"/>
    <w:rsid w:val="00CF3FB9"/>
    <w:rsid w:val="00CF4061"/>
    <w:rsid w:val="00CF41D0"/>
    <w:rsid w:val="00CF433F"/>
    <w:rsid w:val="00CF43C6"/>
    <w:rsid w:val="00CF4483"/>
    <w:rsid w:val="00CF4680"/>
    <w:rsid w:val="00CF4744"/>
    <w:rsid w:val="00CF489D"/>
    <w:rsid w:val="00CF48A2"/>
    <w:rsid w:val="00CF496C"/>
    <w:rsid w:val="00CF4A00"/>
    <w:rsid w:val="00CF4A3E"/>
    <w:rsid w:val="00CF51F9"/>
    <w:rsid w:val="00CF53F3"/>
    <w:rsid w:val="00CF568E"/>
    <w:rsid w:val="00CF57A1"/>
    <w:rsid w:val="00CF5853"/>
    <w:rsid w:val="00CF5A7B"/>
    <w:rsid w:val="00CF5D8F"/>
    <w:rsid w:val="00CF5DDF"/>
    <w:rsid w:val="00CF5E9B"/>
    <w:rsid w:val="00CF5F5F"/>
    <w:rsid w:val="00CF5FB3"/>
    <w:rsid w:val="00CF6292"/>
    <w:rsid w:val="00CF63BB"/>
    <w:rsid w:val="00CF63C9"/>
    <w:rsid w:val="00CF64B7"/>
    <w:rsid w:val="00CF6631"/>
    <w:rsid w:val="00CF6707"/>
    <w:rsid w:val="00CF6709"/>
    <w:rsid w:val="00CF6744"/>
    <w:rsid w:val="00CF67E2"/>
    <w:rsid w:val="00CF6851"/>
    <w:rsid w:val="00CF6852"/>
    <w:rsid w:val="00CF68DB"/>
    <w:rsid w:val="00CF6BA4"/>
    <w:rsid w:val="00CF6DF2"/>
    <w:rsid w:val="00CF6E67"/>
    <w:rsid w:val="00CF6F10"/>
    <w:rsid w:val="00CF7259"/>
    <w:rsid w:val="00CF7308"/>
    <w:rsid w:val="00CF7378"/>
    <w:rsid w:val="00CF740D"/>
    <w:rsid w:val="00CF755B"/>
    <w:rsid w:val="00CF755C"/>
    <w:rsid w:val="00CF75F4"/>
    <w:rsid w:val="00CF782C"/>
    <w:rsid w:val="00CF78F0"/>
    <w:rsid w:val="00CF79B9"/>
    <w:rsid w:val="00CF7A08"/>
    <w:rsid w:val="00CF7A7E"/>
    <w:rsid w:val="00CF7BFB"/>
    <w:rsid w:val="00CF7CA6"/>
    <w:rsid w:val="00CF7CC2"/>
    <w:rsid w:val="00CF7D99"/>
    <w:rsid w:val="00CF7F93"/>
    <w:rsid w:val="00D00083"/>
    <w:rsid w:val="00D001D3"/>
    <w:rsid w:val="00D00263"/>
    <w:rsid w:val="00D0035E"/>
    <w:rsid w:val="00D004CA"/>
    <w:rsid w:val="00D00584"/>
    <w:rsid w:val="00D006ED"/>
    <w:rsid w:val="00D00984"/>
    <w:rsid w:val="00D00BEE"/>
    <w:rsid w:val="00D00D28"/>
    <w:rsid w:val="00D00E24"/>
    <w:rsid w:val="00D00E7F"/>
    <w:rsid w:val="00D011B3"/>
    <w:rsid w:val="00D01217"/>
    <w:rsid w:val="00D01274"/>
    <w:rsid w:val="00D012AB"/>
    <w:rsid w:val="00D014C1"/>
    <w:rsid w:val="00D017A3"/>
    <w:rsid w:val="00D018AB"/>
    <w:rsid w:val="00D018C9"/>
    <w:rsid w:val="00D019E7"/>
    <w:rsid w:val="00D01A68"/>
    <w:rsid w:val="00D01C23"/>
    <w:rsid w:val="00D01C60"/>
    <w:rsid w:val="00D01CF4"/>
    <w:rsid w:val="00D01D5D"/>
    <w:rsid w:val="00D01DDB"/>
    <w:rsid w:val="00D01F66"/>
    <w:rsid w:val="00D0210D"/>
    <w:rsid w:val="00D02144"/>
    <w:rsid w:val="00D0234C"/>
    <w:rsid w:val="00D0239D"/>
    <w:rsid w:val="00D0242B"/>
    <w:rsid w:val="00D02471"/>
    <w:rsid w:val="00D024B1"/>
    <w:rsid w:val="00D025CB"/>
    <w:rsid w:val="00D025DD"/>
    <w:rsid w:val="00D025F1"/>
    <w:rsid w:val="00D02743"/>
    <w:rsid w:val="00D028EE"/>
    <w:rsid w:val="00D0295F"/>
    <w:rsid w:val="00D02981"/>
    <w:rsid w:val="00D02D27"/>
    <w:rsid w:val="00D02E05"/>
    <w:rsid w:val="00D02E32"/>
    <w:rsid w:val="00D02E57"/>
    <w:rsid w:val="00D02E90"/>
    <w:rsid w:val="00D02F43"/>
    <w:rsid w:val="00D0300C"/>
    <w:rsid w:val="00D031C1"/>
    <w:rsid w:val="00D03417"/>
    <w:rsid w:val="00D03432"/>
    <w:rsid w:val="00D03499"/>
    <w:rsid w:val="00D03725"/>
    <w:rsid w:val="00D0377E"/>
    <w:rsid w:val="00D038B6"/>
    <w:rsid w:val="00D03AD6"/>
    <w:rsid w:val="00D03D05"/>
    <w:rsid w:val="00D04183"/>
    <w:rsid w:val="00D042C9"/>
    <w:rsid w:val="00D042CE"/>
    <w:rsid w:val="00D0441E"/>
    <w:rsid w:val="00D04586"/>
    <w:rsid w:val="00D0463A"/>
    <w:rsid w:val="00D047AA"/>
    <w:rsid w:val="00D047BE"/>
    <w:rsid w:val="00D047D4"/>
    <w:rsid w:val="00D04AC3"/>
    <w:rsid w:val="00D04C55"/>
    <w:rsid w:val="00D04CB6"/>
    <w:rsid w:val="00D04D46"/>
    <w:rsid w:val="00D04F6D"/>
    <w:rsid w:val="00D04FAF"/>
    <w:rsid w:val="00D05092"/>
    <w:rsid w:val="00D050D8"/>
    <w:rsid w:val="00D051A5"/>
    <w:rsid w:val="00D05306"/>
    <w:rsid w:val="00D0548C"/>
    <w:rsid w:val="00D054A5"/>
    <w:rsid w:val="00D057D8"/>
    <w:rsid w:val="00D0585D"/>
    <w:rsid w:val="00D059E0"/>
    <w:rsid w:val="00D05B57"/>
    <w:rsid w:val="00D05DA1"/>
    <w:rsid w:val="00D0600F"/>
    <w:rsid w:val="00D0624E"/>
    <w:rsid w:val="00D06274"/>
    <w:rsid w:val="00D0638C"/>
    <w:rsid w:val="00D06622"/>
    <w:rsid w:val="00D06695"/>
    <w:rsid w:val="00D06780"/>
    <w:rsid w:val="00D06992"/>
    <w:rsid w:val="00D069D9"/>
    <w:rsid w:val="00D06BAD"/>
    <w:rsid w:val="00D06BFE"/>
    <w:rsid w:val="00D06D1F"/>
    <w:rsid w:val="00D06D2D"/>
    <w:rsid w:val="00D0708B"/>
    <w:rsid w:val="00D07196"/>
    <w:rsid w:val="00D0720E"/>
    <w:rsid w:val="00D072A0"/>
    <w:rsid w:val="00D072B1"/>
    <w:rsid w:val="00D073ED"/>
    <w:rsid w:val="00D0748C"/>
    <w:rsid w:val="00D07651"/>
    <w:rsid w:val="00D07664"/>
    <w:rsid w:val="00D076CB"/>
    <w:rsid w:val="00D07765"/>
    <w:rsid w:val="00D07767"/>
    <w:rsid w:val="00D07A37"/>
    <w:rsid w:val="00D07AE2"/>
    <w:rsid w:val="00D07C6E"/>
    <w:rsid w:val="00D07CC0"/>
    <w:rsid w:val="00D07CE0"/>
    <w:rsid w:val="00D07D6C"/>
    <w:rsid w:val="00D07DC4"/>
    <w:rsid w:val="00D07DD9"/>
    <w:rsid w:val="00D07E06"/>
    <w:rsid w:val="00D1021A"/>
    <w:rsid w:val="00D103BD"/>
    <w:rsid w:val="00D10496"/>
    <w:rsid w:val="00D1051C"/>
    <w:rsid w:val="00D1061F"/>
    <w:rsid w:val="00D1071D"/>
    <w:rsid w:val="00D107A9"/>
    <w:rsid w:val="00D107B8"/>
    <w:rsid w:val="00D10852"/>
    <w:rsid w:val="00D10904"/>
    <w:rsid w:val="00D109D0"/>
    <w:rsid w:val="00D10C12"/>
    <w:rsid w:val="00D10C72"/>
    <w:rsid w:val="00D10CB9"/>
    <w:rsid w:val="00D10D8F"/>
    <w:rsid w:val="00D10DF5"/>
    <w:rsid w:val="00D10E5B"/>
    <w:rsid w:val="00D10EB8"/>
    <w:rsid w:val="00D10ECE"/>
    <w:rsid w:val="00D10FC9"/>
    <w:rsid w:val="00D1108F"/>
    <w:rsid w:val="00D11124"/>
    <w:rsid w:val="00D11235"/>
    <w:rsid w:val="00D1134C"/>
    <w:rsid w:val="00D113C5"/>
    <w:rsid w:val="00D113E3"/>
    <w:rsid w:val="00D1181A"/>
    <w:rsid w:val="00D119E5"/>
    <w:rsid w:val="00D11A1D"/>
    <w:rsid w:val="00D11B26"/>
    <w:rsid w:val="00D11B70"/>
    <w:rsid w:val="00D12151"/>
    <w:rsid w:val="00D12186"/>
    <w:rsid w:val="00D121CC"/>
    <w:rsid w:val="00D1244B"/>
    <w:rsid w:val="00D12567"/>
    <w:rsid w:val="00D127B4"/>
    <w:rsid w:val="00D12842"/>
    <w:rsid w:val="00D129BE"/>
    <w:rsid w:val="00D12C0D"/>
    <w:rsid w:val="00D12C94"/>
    <w:rsid w:val="00D12DDA"/>
    <w:rsid w:val="00D130B5"/>
    <w:rsid w:val="00D130C2"/>
    <w:rsid w:val="00D131AB"/>
    <w:rsid w:val="00D133F5"/>
    <w:rsid w:val="00D13664"/>
    <w:rsid w:val="00D13728"/>
    <w:rsid w:val="00D13775"/>
    <w:rsid w:val="00D1378B"/>
    <w:rsid w:val="00D13A17"/>
    <w:rsid w:val="00D13C8E"/>
    <w:rsid w:val="00D141E3"/>
    <w:rsid w:val="00D14319"/>
    <w:rsid w:val="00D14328"/>
    <w:rsid w:val="00D143E6"/>
    <w:rsid w:val="00D144E4"/>
    <w:rsid w:val="00D14575"/>
    <w:rsid w:val="00D147AD"/>
    <w:rsid w:val="00D14839"/>
    <w:rsid w:val="00D14D12"/>
    <w:rsid w:val="00D1504B"/>
    <w:rsid w:val="00D151A6"/>
    <w:rsid w:val="00D151E0"/>
    <w:rsid w:val="00D1529B"/>
    <w:rsid w:val="00D1529D"/>
    <w:rsid w:val="00D154FD"/>
    <w:rsid w:val="00D15572"/>
    <w:rsid w:val="00D155F7"/>
    <w:rsid w:val="00D15656"/>
    <w:rsid w:val="00D158DE"/>
    <w:rsid w:val="00D159C6"/>
    <w:rsid w:val="00D159CB"/>
    <w:rsid w:val="00D15A6E"/>
    <w:rsid w:val="00D15BDA"/>
    <w:rsid w:val="00D15D0C"/>
    <w:rsid w:val="00D15D44"/>
    <w:rsid w:val="00D161A8"/>
    <w:rsid w:val="00D1643A"/>
    <w:rsid w:val="00D16455"/>
    <w:rsid w:val="00D168EB"/>
    <w:rsid w:val="00D16A51"/>
    <w:rsid w:val="00D16AE4"/>
    <w:rsid w:val="00D16B1A"/>
    <w:rsid w:val="00D16D14"/>
    <w:rsid w:val="00D16DC1"/>
    <w:rsid w:val="00D16E3C"/>
    <w:rsid w:val="00D16EA3"/>
    <w:rsid w:val="00D16F6F"/>
    <w:rsid w:val="00D16F73"/>
    <w:rsid w:val="00D17034"/>
    <w:rsid w:val="00D1707A"/>
    <w:rsid w:val="00D170B8"/>
    <w:rsid w:val="00D171D5"/>
    <w:rsid w:val="00D17486"/>
    <w:rsid w:val="00D17505"/>
    <w:rsid w:val="00D1752D"/>
    <w:rsid w:val="00D17533"/>
    <w:rsid w:val="00D175AE"/>
    <w:rsid w:val="00D1770A"/>
    <w:rsid w:val="00D17772"/>
    <w:rsid w:val="00D178EF"/>
    <w:rsid w:val="00D1796A"/>
    <w:rsid w:val="00D17A58"/>
    <w:rsid w:val="00D17A73"/>
    <w:rsid w:val="00D17CAD"/>
    <w:rsid w:val="00D17CCD"/>
    <w:rsid w:val="00D17D62"/>
    <w:rsid w:val="00D17E0B"/>
    <w:rsid w:val="00D20182"/>
    <w:rsid w:val="00D20185"/>
    <w:rsid w:val="00D202A5"/>
    <w:rsid w:val="00D203ED"/>
    <w:rsid w:val="00D204E7"/>
    <w:rsid w:val="00D205BD"/>
    <w:rsid w:val="00D20633"/>
    <w:rsid w:val="00D208CB"/>
    <w:rsid w:val="00D20A64"/>
    <w:rsid w:val="00D20AD1"/>
    <w:rsid w:val="00D20BC0"/>
    <w:rsid w:val="00D20C56"/>
    <w:rsid w:val="00D20CE8"/>
    <w:rsid w:val="00D20E3E"/>
    <w:rsid w:val="00D20FF5"/>
    <w:rsid w:val="00D21063"/>
    <w:rsid w:val="00D21069"/>
    <w:rsid w:val="00D21136"/>
    <w:rsid w:val="00D213BE"/>
    <w:rsid w:val="00D214C7"/>
    <w:rsid w:val="00D21604"/>
    <w:rsid w:val="00D2165B"/>
    <w:rsid w:val="00D21869"/>
    <w:rsid w:val="00D219D1"/>
    <w:rsid w:val="00D21F53"/>
    <w:rsid w:val="00D22029"/>
    <w:rsid w:val="00D22241"/>
    <w:rsid w:val="00D22722"/>
    <w:rsid w:val="00D228D7"/>
    <w:rsid w:val="00D22956"/>
    <w:rsid w:val="00D22962"/>
    <w:rsid w:val="00D2296A"/>
    <w:rsid w:val="00D22ADC"/>
    <w:rsid w:val="00D22B06"/>
    <w:rsid w:val="00D22CD3"/>
    <w:rsid w:val="00D22D15"/>
    <w:rsid w:val="00D22D45"/>
    <w:rsid w:val="00D22DFC"/>
    <w:rsid w:val="00D22F8D"/>
    <w:rsid w:val="00D23246"/>
    <w:rsid w:val="00D23430"/>
    <w:rsid w:val="00D23655"/>
    <w:rsid w:val="00D236C8"/>
    <w:rsid w:val="00D23725"/>
    <w:rsid w:val="00D237A2"/>
    <w:rsid w:val="00D23A9D"/>
    <w:rsid w:val="00D23C06"/>
    <w:rsid w:val="00D23C77"/>
    <w:rsid w:val="00D23D9F"/>
    <w:rsid w:val="00D23ED1"/>
    <w:rsid w:val="00D240F8"/>
    <w:rsid w:val="00D2423F"/>
    <w:rsid w:val="00D24382"/>
    <w:rsid w:val="00D2442C"/>
    <w:rsid w:val="00D24ABD"/>
    <w:rsid w:val="00D24B8A"/>
    <w:rsid w:val="00D24DC2"/>
    <w:rsid w:val="00D24E1C"/>
    <w:rsid w:val="00D24E42"/>
    <w:rsid w:val="00D250CE"/>
    <w:rsid w:val="00D252A6"/>
    <w:rsid w:val="00D252DB"/>
    <w:rsid w:val="00D25366"/>
    <w:rsid w:val="00D255A7"/>
    <w:rsid w:val="00D25731"/>
    <w:rsid w:val="00D257D4"/>
    <w:rsid w:val="00D257FD"/>
    <w:rsid w:val="00D25AB3"/>
    <w:rsid w:val="00D25B11"/>
    <w:rsid w:val="00D25C1C"/>
    <w:rsid w:val="00D25C77"/>
    <w:rsid w:val="00D25CD5"/>
    <w:rsid w:val="00D25D95"/>
    <w:rsid w:val="00D260AA"/>
    <w:rsid w:val="00D260DD"/>
    <w:rsid w:val="00D2626F"/>
    <w:rsid w:val="00D26335"/>
    <w:rsid w:val="00D263E7"/>
    <w:rsid w:val="00D265D9"/>
    <w:rsid w:val="00D26A06"/>
    <w:rsid w:val="00D26AA1"/>
    <w:rsid w:val="00D26BF7"/>
    <w:rsid w:val="00D26E79"/>
    <w:rsid w:val="00D26F4B"/>
    <w:rsid w:val="00D2702B"/>
    <w:rsid w:val="00D270CF"/>
    <w:rsid w:val="00D27224"/>
    <w:rsid w:val="00D2722B"/>
    <w:rsid w:val="00D272E9"/>
    <w:rsid w:val="00D27616"/>
    <w:rsid w:val="00D278C9"/>
    <w:rsid w:val="00D27945"/>
    <w:rsid w:val="00D279E3"/>
    <w:rsid w:val="00D30015"/>
    <w:rsid w:val="00D300EB"/>
    <w:rsid w:val="00D301C2"/>
    <w:rsid w:val="00D301DB"/>
    <w:rsid w:val="00D3020C"/>
    <w:rsid w:val="00D30353"/>
    <w:rsid w:val="00D303B7"/>
    <w:rsid w:val="00D30581"/>
    <w:rsid w:val="00D307D1"/>
    <w:rsid w:val="00D30965"/>
    <w:rsid w:val="00D30AFA"/>
    <w:rsid w:val="00D30B14"/>
    <w:rsid w:val="00D30B89"/>
    <w:rsid w:val="00D31175"/>
    <w:rsid w:val="00D3145A"/>
    <w:rsid w:val="00D31474"/>
    <w:rsid w:val="00D31954"/>
    <w:rsid w:val="00D31973"/>
    <w:rsid w:val="00D31A4A"/>
    <w:rsid w:val="00D31B18"/>
    <w:rsid w:val="00D31E7E"/>
    <w:rsid w:val="00D31FD4"/>
    <w:rsid w:val="00D32285"/>
    <w:rsid w:val="00D3239C"/>
    <w:rsid w:val="00D3248D"/>
    <w:rsid w:val="00D3265A"/>
    <w:rsid w:val="00D3284C"/>
    <w:rsid w:val="00D3291F"/>
    <w:rsid w:val="00D329CA"/>
    <w:rsid w:val="00D32A65"/>
    <w:rsid w:val="00D32AAA"/>
    <w:rsid w:val="00D32CFD"/>
    <w:rsid w:val="00D32D32"/>
    <w:rsid w:val="00D32E37"/>
    <w:rsid w:val="00D32FC7"/>
    <w:rsid w:val="00D33089"/>
    <w:rsid w:val="00D3308A"/>
    <w:rsid w:val="00D33265"/>
    <w:rsid w:val="00D33313"/>
    <w:rsid w:val="00D333F6"/>
    <w:rsid w:val="00D33422"/>
    <w:rsid w:val="00D33627"/>
    <w:rsid w:val="00D33693"/>
    <w:rsid w:val="00D336A0"/>
    <w:rsid w:val="00D3370B"/>
    <w:rsid w:val="00D339F4"/>
    <w:rsid w:val="00D33ABB"/>
    <w:rsid w:val="00D33BB2"/>
    <w:rsid w:val="00D33C93"/>
    <w:rsid w:val="00D33D2D"/>
    <w:rsid w:val="00D33E2A"/>
    <w:rsid w:val="00D342D5"/>
    <w:rsid w:val="00D34333"/>
    <w:rsid w:val="00D34338"/>
    <w:rsid w:val="00D344F4"/>
    <w:rsid w:val="00D3462D"/>
    <w:rsid w:val="00D34772"/>
    <w:rsid w:val="00D34978"/>
    <w:rsid w:val="00D3498D"/>
    <w:rsid w:val="00D34AD2"/>
    <w:rsid w:val="00D34B02"/>
    <w:rsid w:val="00D34C22"/>
    <w:rsid w:val="00D3524D"/>
    <w:rsid w:val="00D352F3"/>
    <w:rsid w:val="00D353B2"/>
    <w:rsid w:val="00D354DE"/>
    <w:rsid w:val="00D35552"/>
    <w:rsid w:val="00D3575C"/>
    <w:rsid w:val="00D35871"/>
    <w:rsid w:val="00D359CB"/>
    <w:rsid w:val="00D35B39"/>
    <w:rsid w:val="00D35D22"/>
    <w:rsid w:val="00D35E38"/>
    <w:rsid w:val="00D35FCB"/>
    <w:rsid w:val="00D36054"/>
    <w:rsid w:val="00D360B4"/>
    <w:rsid w:val="00D36239"/>
    <w:rsid w:val="00D3626D"/>
    <w:rsid w:val="00D362FC"/>
    <w:rsid w:val="00D365D2"/>
    <w:rsid w:val="00D3666D"/>
    <w:rsid w:val="00D367D9"/>
    <w:rsid w:val="00D369B7"/>
    <w:rsid w:val="00D36CCD"/>
    <w:rsid w:val="00D36E79"/>
    <w:rsid w:val="00D36E9E"/>
    <w:rsid w:val="00D36F47"/>
    <w:rsid w:val="00D36F90"/>
    <w:rsid w:val="00D36FAD"/>
    <w:rsid w:val="00D36FDC"/>
    <w:rsid w:val="00D37193"/>
    <w:rsid w:val="00D371CD"/>
    <w:rsid w:val="00D371F1"/>
    <w:rsid w:val="00D37233"/>
    <w:rsid w:val="00D374C5"/>
    <w:rsid w:val="00D3767E"/>
    <w:rsid w:val="00D37789"/>
    <w:rsid w:val="00D37798"/>
    <w:rsid w:val="00D377C2"/>
    <w:rsid w:val="00D37878"/>
    <w:rsid w:val="00D379D3"/>
    <w:rsid w:val="00D37A40"/>
    <w:rsid w:val="00D37AC3"/>
    <w:rsid w:val="00D37C3E"/>
    <w:rsid w:val="00D37CF9"/>
    <w:rsid w:val="00D37DA1"/>
    <w:rsid w:val="00D37E67"/>
    <w:rsid w:val="00D400A1"/>
    <w:rsid w:val="00D40282"/>
    <w:rsid w:val="00D403AB"/>
    <w:rsid w:val="00D40484"/>
    <w:rsid w:val="00D40A10"/>
    <w:rsid w:val="00D40A19"/>
    <w:rsid w:val="00D40B21"/>
    <w:rsid w:val="00D40EAD"/>
    <w:rsid w:val="00D40FAF"/>
    <w:rsid w:val="00D40FE7"/>
    <w:rsid w:val="00D41024"/>
    <w:rsid w:val="00D41037"/>
    <w:rsid w:val="00D411CA"/>
    <w:rsid w:val="00D412B7"/>
    <w:rsid w:val="00D412FD"/>
    <w:rsid w:val="00D415B3"/>
    <w:rsid w:val="00D41732"/>
    <w:rsid w:val="00D4182E"/>
    <w:rsid w:val="00D4183D"/>
    <w:rsid w:val="00D4197F"/>
    <w:rsid w:val="00D419C3"/>
    <w:rsid w:val="00D419E4"/>
    <w:rsid w:val="00D41A6B"/>
    <w:rsid w:val="00D41A99"/>
    <w:rsid w:val="00D41B5D"/>
    <w:rsid w:val="00D41C1F"/>
    <w:rsid w:val="00D41D7F"/>
    <w:rsid w:val="00D41D89"/>
    <w:rsid w:val="00D41D97"/>
    <w:rsid w:val="00D422C4"/>
    <w:rsid w:val="00D42310"/>
    <w:rsid w:val="00D4258A"/>
    <w:rsid w:val="00D427E0"/>
    <w:rsid w:val="00D42931"/>
    <w:rsid w:val="00D4294B"/>
    <w:rsid w:val="00D4299D"/>
    <w:rsid w:val="00D42CA9"/>
    <w:rsid w:val="00D431A8"/>
    <w:rsid w:val="00D43357"/>
    <w:rsid w:val="00D43398"/>
    <w:rsid w:val="00D433EC"/>
    <w:rsid w:val="00D43641"/>
    <w:rsid w:val="00D437A4"/>
    <w:rsid w:val="00D438A1"/>
    <w:rsid w:val="00D439BE"/>
    <w:rsid w:val="00D43AD8"/>
    <w:rsid w:val="00D43B85"/>
    <w:rsid w:val="00D43F89"/>
    <w:rsid w:val="00D4418E"/>
    <w:rsid w:val="00D44907"/>
    <w:rsid w:val="00D44988"/>
    <w:rsid w:val="00D4498D"/>
    <w:rsid w:val="00D44A0F"/>
    <w:rsid w:val="00D44BA3"/>
    <w:rsid w:val="00D44F0A"/>
    <w:rsid w:val="00D4526B"/>
    <w:rsid w:val="00D452E1"/>
    <w:rsid w:val="00D452F5"/>
    <w:rsid w:val="00D4535E"/>
    <w:rsid w:val="00D45368"/>
    <w:rsid w:val="00D456C2"/>
    <w:rsid w:val="00D457B7"/>
    <w:rsid w:val="00D457BD"/>
    <w:rsid w:val="00D457C4"/>
    <w:rsid w:val="00D45937"/>
    <w:rsid w:val="00D45B6D"/>
    <w:rsid w:val="00D45BB2"/>
    <w:rsid w:val="00D45D8B"/>
    <w:rsid w:val="00D45E02"/>
    <w:rsid w:val="00D45EC5"/>
    <w:rsid w:val="00D4603A"/>
    <w:rsid w:val="00D462AE"/>
    <w:rsid w:val="00D46353"/>
    <w:rsid w:val="00D464DB"/>
    <w:rsid w:val="00D4666D"/>
    <w:rsid w:val="00D46722"/>
    <w:rsid w:val="00D46748"/>
    <w:rsid w:val="00D467A1"/>
    <w:rsid w:val="00D468B5"/>
    <w:rsid w:val="00D46B34"/>
    <w:rsid w:val="00D46CB7"/>
    <w:rsid w:val="00D46CC4"/>
    <w:rsid w:val="00D46E1E"/>
    <w:rsid w:val="00D46ED2"/>
    <w:rsid w:val="00D46F08"/>
    <w:rsid w:val="00D46F4E"/>
    <w:rsid w:val="00D46F81"/>
    <w:rsid w:val="00D475B4"/>
    <w:rsid w:val="00D47657"/>
    <w:rsid w:val="00D477D5"/>
    <w:rsid w:val="00D4788A"/>
    <w:rsid w:val="00D47B49"/>
    <w:rsid w:val="00D47D50"/>
    <w:rsid w:val="00D47FF1"/>
    <w:rsid w:val="00D500CA"/>
    <w:rsid w:val="00D50219"/>
    <w:rsid w:val="00D50463"/>
    <w:rsid w:val="00D50623"/>
    <w:rsid w:val="00D506D7"/>
    <w:rsid w:val="00D506FB"/>
    <w:rsid w:val="00D5086F"/>
    <w:rsid w:val="00D50BCF"/>
    <w:rsid w:val="00D50C9B"/>
    <w:rsid w:val="00D511AA"/>
    <w:rsid w:val="00D511AD"/>
    <w:rsid w:val="00D5135F"/>
    <w:rsid w:val="00D515B4"/>
    <w:rsid w:val="00D51659"/>
    <w:rsid w:val="00D5168E"/>
    <w:rsid w:val="00D51E6C"/>
    <w:rsid w:val="00D51EBF"/>
    <w:rsid w:val="00D51FF9"/>
    <w:rsid w:val="00D51FFA"/>
    <w:rsid w:val="00D52021"/>
    <w:rsid w:val="00D5212B"/>
    <w:rsid w:val="00D5223E"/>
    <w:rsid w:val="00D52359"/>
    <w:rsid w:val="00D52390"/>
    <w:rsid w:val="00D524D5"/>
    <w:rsid w:val="00D52510"/>
    <w:rsid w:val="00D5255C"/>
    <w:rsid w:val="00D525E2"/>
    <w:rsid w:val="00D528BC"/>
    <w:rsid w:val="00D52AAE"/>
    <w:rsid w:val="00D52F6C"/>
    <w:rsid w:val="00D52FE2"/>
    <w:rsid w:val="00D52FEA"/>
    <w:rsid w:val="00D5311C"/>
    <w:rsid w:val="00D531DC"/>
    <w:rsid w:val="00D5327A"/>
    <w:rsid w:val="00D53527"/>
    <w:rsid w:val="00D536D0"/>
    <w:rsid w:val="00D53888"/>
    <w:rsid w:val="00D53AB1"/>
    <w:rsid w:val="00D53B81"/>
    <w:rsid w:val="00D53C16"/>
    <w:rsid w:val="00D53DAD"/>
    <w:rsid w:val="00D5405B"/>
    <w:rsid w:val="00D54465"/>
    <w:rsid w:val="00D54531"/>
    <w:rsid w:val="00D5457A"/>
    <w:rsid w:val="00D54747"/>
    <w:rsid w:val="00D5476E"/>
    <w:rsid w:val="00D54800"/>
    <w:rsid w:val="00D5491B"/>
    <w:rsid w:val="00D54977"/>
    <w:rsid w:val="00D54D09"/>
    <w:rsid w:val="00D54D27"/>
    <w:rsid w:val="00D5509D"/>
    <w:rsid w:val="00D550D0"/>
    <w:rsid w:val="00D55559"/>
    <w:rsid w:val="00D557B0"/>
    <w:rsid w:val="00D559EB"/>
    <w:rsid w:val="00D55B8D"/>
    <w:rsid w:val="00D55B9F"/>
    <w:rsid w:val="00D55C67"/>
    <w:rsid w:val="00D55D30"/>
    <w:rsid w:val="00D55FDF"/>
    <w:rsid w:val="00D56156"/>
    <w:rsid w:val="00D56325"/>
    <w:rsid w:val="00D563C5"/>
    <w:rsid w:val="00D565AC"/>
    <w:rsid w:val="00D565D8"/>
    <w:rsid w:val="00D56974"/>
    <w:rsid w:val="00D56A08"/>
    <w:rsid w:val="00D56ADE"/>
    <w:rsid w:val="00D56C78"/>
    <w:rsid w:val="00D56ED2"/>
    <w:rsid w:val="00D56FE5"/>
    <w:rsid w:val="00D570DF"/>
    <w:rsid w:val="00D57224"/>
    <w:rsid w:val="00D573CA"/>
    <w:rsid w:val="00D574BB"/>
    <w:rsid w:val="00D575C2"/>
    <w:rsid w:val="00D57719"/>
    <w:rsid w:val="00D577A9"/>
    <w:rsid w:val="00D57CCD"/>
    <w:rsid w:val="00D57EB1"/>
    <w:rsid w:val="00D60071"/>
    <w:rsid w:val="00D60098"/>
    <w:rsid w:val="00D60399"/>
    <w:rsid w:val="00D6052A"/>
    <w:rsid w:val="00D605AA"/>
    <w:rsid w:val="00D6090B"/>
    <w:rsid w:val="00D6099D"/>
    <w:rsid w:val="00D60C12"/>
    <w:rsid w:val="00D60C43"/>
    <w:rsid w:val="00D60EC1"/>
    <w:rsid w:val="00D610F4"/>
    <w:rsid w:val="00D6130E"/>
    <w:rsid w:val="00D6139B"/>
    <w:rsid w:val="00D61559"/>
    <w:rsid w:val="00D6170A"/>
    <w:rsid w:val="00D61742"/>
    <w:rsid w:val="00D6196B"/>
    <w:rsid w:val="00D61AAC"/>
    <w:rsid w:val="00D61B2C"/>
    <w:rsid w:val="00D61C62"/>
    <w:rsid w:val="00D61CF1"/>
    <w:rsid w:val="00D61E1F"/>
    <w:rsid w:val="00D61E2D"/>
    <w:rsid w:val="00D61F56"/>
    <w:rsid w:val="00D62047"/>
    <w:rsid w:val="00D620F7"/>
    <w:rsid w:val="00D62374"/>
    <w:rsid w:val="00D6254D"/>
    <w:rsid w:val="00D62710"/>
    <w:rsid w:val="00D6272D"/>
    <w:rsid w:val="00D6274B"/>
    <w:rsid w:val="00D6297E"/>
    <w:rsid w:val="00D629EF"/>
    <w:rsid w:val="00D62A97"/>
    <w:rsid w:val="00D62C9D"/>
    <w:rsid w:val="00D62D0A"/>
    <w:rsid w:val="00D62EEE"/>
    <w:rsid w:val="00D62FAB"/>
    <w:rsid w:val="00D63030"/>
    <w:rsid w:val="00D630EB"/>
    <w:rsid w:val="00D63298"/>
    <w:rsid w:val="00D636B5"/>
    <w:rsid w:val="00D637CF"/>
    <w:rsid w:val="00D63854"/>
    <w:rsid w:val="00D63C04"/>
    <w:rsid w:val="00D63D31"/>
    <w:rsid w:val="00D63DC1"/>
    <w:rsid w:val="00D63E0C"/>
    <w:rsid w:val="00D641A1"/>
    <w:rsid w:val="00D6423C"/>
    <w:rsid w:val="00D647B9"/>
    <w:rsid w:val="00D64843"/>
    <w:rsid w:val="00D64895"/>
    <w:rsid w:val="00D64914"/>
    <w:rsid w:val="00D64994"/>
    <w:rsid w:val="00D6505C"/>
    <w:rsid w:val="00D651BF"/>
    <w:rsid w:val="00D6527A"/>
    <w:rsid w:val="00D653A8"/>
    <w:rsid w:val="00D65617"/>
    <w:rsid w:val="00D65632"/>
    <w:rsid w:val="00D65867"/>
    <w:rsid w:val="00D65A99"/>
    <w:rsid w:val="00D65B33"/>
    <w:rsid w:val="00D65BC4"/>
    <w:rsid w:val="00D65C2B"/>
    <w:rsid w:val="00D65C7D"/>
    <w:rsid w:val="00D65FCF"/>
    <w:rsid w:val="00D665F9"/>
    <w:rsid w:val="00D6670C"/>
    <w:rsid w:val="00D66714"/>
    <w:rsid w:val="00D669D9"/>
    <w:rsid w:val="00D66B0E"/>
    <w:rsid w:val="00D6717D"/>
    <w:rsid w:val="00D67269"/>
    <w:rsid w:val="00D67408"/>
    <w:rsid w:val="00D674A6"/>
    <w:rsid w:val="00D674BB"/>
    <w:rsid w:val="00D674C1"/>
    <w:rsid w:val="00D676AE"/>
    <w:rsid w:val="00D677DC"/>
    <w:rsid w:val="00D67870"/>
    <w:rsid w:val="00D679E3"/>
    <w:rsid w:val="00D67A0F"/>
    <w:rsid w:val="00D67C16"/>
    <w:rsid w:val="00D67DC3"/>
    <w:rsid w:val="00D702F9"/>
    <w:rsid w:val="00D70433"/>
    <w:rsid w:val="00D704FB"/>
    <w:rsid w:val="00D706AA"/>
    <w:rsid w:val="00D706E9"/>
    <w:rsid w:val="00D70706"/>
    <w:rsid w:val="00D70A60"/>
    <w:rsid w:val="00D70A72"/>
    <w:rsid w:val="00D70AD9"/>
    <w:rsid w:val="00D70BC1"/>
    <w:rsid w:val="00D70D16"/>
    <w:rsid w:val="00D70F84"/>
    <w:rsid w:val="00D71314"/>
    <w:rsid w:val="00D713BA"/>
    <w:rsid w:val="00D7159B"/>
    <w:rsid w:val="00D7163C"/>
    <w:rsid w:val="00D71704"/>
    <w:rsid w:val="00D718A1"/>
    <w:rsid w:val="00D71B17"/>
    <w:rsid w:val="00D71B43"/>
    <w:rsid w:val="00D71D4B"/>
    <w:rsid w:val="00D71EA3"/>
    <w:rsid w:val="00D71F02"/>
    <w:rsid w:val="00D7204A"/>
    <w:rsid w:val="00D721E4"/>
    <w:rsid w:val="00D72213"/>
    <w:rsid w:val="00D72224"/>
    <w:rsid w:val="00D72232"/>
    <w:rsid w:val="00D7225C"/>
    <w:rsid w:val="00D7236F"/>
    <w:rsid w:val="00D724A7"/>
    <w:rsid w:val="00D72832"/>
    <w:rsid w:val="00D729F6"/>
    <w:rsid w:val="00D72B35"/>
    <w:rsid w:val="00D72CC4"/>
    <w:rsid w:val="00D72D89"/>
    <w:rsid w:val="00D72DAE"/>
    <w:rsid w:val="00D72F72"/>
    <w:rsid w:val="00D731CC"/>
    <w:rsid w:val="00D731F1"/>
    <w:rsid w:val="00D73208"/>
    <w:rsid w:val="00D7345E"/>
    <w:rsid w:val="00D73519"/>
    <w:rsid w:val="00D73540"/>
    <w:rsid w:val="00D73563"/>
    <w:rsid w:val="00D736BB"/>
    <w:rsid w:val="00D73764"/>
    <w:rsid w:val="00D737FE"/>
    <w:rsid w:val="00D739DF"/>
    <w:rsid w:val="00D73A07"/>
    <w:rsid w:val="00D73C6D"/>
    <w:rsid w:val="00D73D29"/>
    <w:rsid w:val="00D73F97"/>
    <w:rsid w:val="00D73FE0"/>
    <w:rsid w:val="00D74167"/>
    <w:rsid w:val="00D7422B"/>
    <w:rsid w:val="00D742F7"/>
    <w:rsid w:val="00D747DF"/>
    <w:rsid w:val="00D7485E"/>
    <w:rsid w:val="00D74921"/>
    <w:rsid w:val="00D74AC9"/>
    <w:rsid w:val="00D74DF2"/>
    <w:rsid w:val="00D74FE8"/>
    <w:rsid w:val="00D751B2"/>
    <w:rsid w:val="00D75351"/>
    <w:rsid w:val="00D75352"/>
    <w:rsid w:val="00D75464"/>
    <w:rsid w:val="00D75559"/>
    <w:rsid w:val="00D756C0"/>
    <w:rsid w:val="00D75BCD"/>
    <w:rsid w:val="00D75D78"/>
    <w:rsid w:val="00D76079"/>
    <w:rsid w:val="00D7619B"/>
    <w:rsid w:val="00D761D5"/>
    <w:rsid w:val="00D762B9"/>
    <w:rsid w:val="00D76770"/>
    <w:rsid w:val="00D7682E"/>
    <w:rsid w:val="00D76A4D"/>
    <w:rsid w:val="00D76A72"/>
    <w:rsid w:val="00D77309"/>
    <w:rsid w:val="00D7751F"/>
    <w:rsid w:val="00D77548"/>
    <w:rsid w:val="00D77662"/>
    <w:rsid w:val="00D776A9"/>
    <w:rsid w:val="00D776E1"/>
    <w:rsid w:val="00D777A7"/>
    <w:rsid w:val="00D77DC0"/>
    <w:rsid w:val="00D802C3"/>
    <w:rsid w:val="00D8032B"/>
    <w:rsid w:val="00D8048D"/>
    <w:rsid w:val="00D8071A"/>
    <w:rsid w:val="00D808A9"/>
    <w:rsid w:val="00D80956"/>
    <w:rsid w:val="00D8122F"/>
    <w:rsid w:val="00D8131C"/>
    <w:rsid w:val="00D814AE"/>
    <w:rsid w:val="00D81525"/>
    <w:rsid w:val="00D818EF"/>
    <w:rsid w:val="00D81E3B"/>
    <w:rsid w:val="00D81E9C"/>
    <w:rsid w:val="00D823E3"/>
    <w:rsid w:val="00D82494"/>
    <w:rsid w:val="00D8258C"/>
    <w:rsid w:val="00D826E7"/>
    <w:rsid w:val="00D82762"/>
    <w:rsid w:val="00D8280D"/>
    <w:rsid w:val="00D828FD"/>
    <w:rsid w:val="00D8296F"/>
    <w:rsid w:val="00D82BEB"/>
    <w:rsid w:val="00D83255"/>
    <w:rsid w:val="00D83304"/>
    <w:rsid w:val="00D8341C"/>
    <w:rsid w:val="00D835CD"/>
    <w:rsid w:val="00D8360A"/>
    <w:rsid w:val="00D83749"/>
    <w:rsid w:val="00D83D30"/>
    <w:rsid w:val="00D83D5D"/>
    <w:rsid w:val="00D83D8C"/>
    <w:rsid w:val="00D83DAB"/>
    <w:rsid w:val="00D83EE9"/>
    <w:rsid w:val="00D83F31"/>
    <w:rsid w:val="00D83F85"/>
    <w:rsid w:val="00D83FA5"/>
    <w:rsid w:val="00D841B6"/>
    <w:rsid w:val="00D842C0"/>
    <w:rsid w:val="00D8434C"/>
    <w:rsid w:val="00D844C1"/>
    <w:rsid w:val="00D846CB"/>
    <w:rsid w:val="00D84941"/>
    <w:rsid w:val="00D84B10"/>
    <w:rsid w:val="00D84DAF"/>
    <w:rsid w:val="00D84E22"/>
    <w:rsid w:val="00D84E33"/>
    <w:rsid w:val="00D84FB8"/>
    <w:rsid w:val="00D85022"/>
    <w:rsid w:val="00D85087"/>
    <w:rsid w:val="00D8519D"/>
    <w:rsid w:val="00D85278"/>
    <w:rsid w:val="00D85439"/>
    <w:rsid w:val="00D854B1"/>
    <w:rsid w:val="00D8551D"/>
    <w:rsid w:val="00D85531"/>
    <w:rsid w:val="00D855B0"/>
    <w:rsid w:val="00D8592E"/>
    <w:rsid w:val="00D85955"/>
    <w:rsid w:val="00D85A1A"/>
    <w:rsid w:val="00D85AC9"/>
    <w:rsid w:val="00D85B39"/>
    <w:rsid w:val="00D85C63"/>
    <w:rsid w:val="00D85C98"/>
    <w:rsid w:val="00D85D03"/>
    <w:rsid w:val="00D85D8F"/>
    <w:rsid w:val="00D85E1A"/>
    <w:rsid w:val="00D85E2D"/>
    <w:rsid w:val="00D85FD4"/>
    <w:rsid w:val="00D86268"/>
    <w:rsid w:val="00D86321"/>
    <w:rsid w:val="00D8656E"/>
    <w:rsid w:val="00D868E9"/>
    <w:rsid w:val="00D86A59"/>
    <w:rsid w:val="00D86F43"/>
    <w:rsid w:val="00D87057"/>
    <w:rsid w:val="00D870E7"/>
    <w:rsid w:val="00D871D9"/>
    <w:rsid w:val="00D87222"/>
    <w:rsid w:val="00D874CF"/>
    <w:rsid w:val="00D87907"/>
    <w:rsid w:val="00D87A88"/>
    <w:rsid w:val="00D87B79"/>
    <w:rsid w:val="00D87C95"/>
    <w:rsid w:val="00D87CC0"/>
    <w:rsid w:val="00D90018"/>
    <w:rsid w:val="00D9012E"/>
    <w:rsid w:val="00D9015F"/>
    <w:rsid w:val="00D90253"/>
    <w:rsid w:val="00D9044A"/>
    <w:rsid w:val="00D904FB"/>
    <w:rsid w:val="00D9058A"/>
    <w:rsid w:val="00D906EE"/>
    <w:rsid w:val="00D906FE"/>
    <w:rsid w:val="00D907B8"/>
    <w:rsid w:val="00D907D2"/>
    <w:rsid w:val="00D90882"/>
    <w:rsid w:val="00D90944"/>
    <w:rsid w:val="00D90B2F"/>
    <w:rsid w:val="00D90B8B"/>
    <w:rsid w:val="00D90BC3"/>
    <w:rsid w:val="00D90DD8"/>
    <w:rsid w:val="00D90F5B"/>
    <w:rsid w:val="00D91087"/>
    <w:rsid w:val="00D911A6"/>
    <w:rsid w:val="00D911C4"/>
    <w:rsid w:val="00D912E1"/>
    <w:rsid w:val="00D91387"/>
    <w:rsid w:val="00D91625"/>
    <w:rsid w:val="00D91673"/>
    <w:rsid w:val="00D917CC"/>
    <w:rsid w:val="00D918F8"/>
    <w:rsid w:val="00D91D22"/>
    <w:rsid w:val="00D91EA2"/>
    <w:rsid w:val="00D91EF2"/>
    <w:rsid w:val="00D92080"/>
    <w:rsid w:val="00D92199"/>
    <w:rsid w:val="00D92439"/>
    <w:rsid w:val="00D92463"/>
    <w:rsid w:val="00D9264E"/>
    <w:rsid w:val="00D92707"/>
    <w:rsid w:val="00D92756"/>
    <w:rsid w:val="00D92890"/>
    <w:rsid w:val="00D928A1"/>
    <w:rsid w:val="00D92BA5"/>
    <w:rsid w:val="00D92D56"/>
    <w:rsid w:val="00D92EF9"/>
    <w:rsid w:val="00D93219"/>
    <w:rsid w:val="00D9326F"/>
    <w:rsid w:val="00D932C7"/>
    <w:rsid w:val="00D934F6"/>
    <w:rsid w:val="00D93602"/>
    <w:rsid w:val="00D93673"/>
    <w:rsid w:val="00D936EB"/>
    <w:rsid w:val="00D9375B"/>
    <w:rsid w:val="00D93D6A"/>
    <w:rsid w:val="00D93E3D"/>
    <w:rsid w:val="00D94141"/>
    <w:rsid w:val="00D942E6"/>
    <w:rsid w:val="00D945D3"/>
    <w:rsid w:val="00D94605"/>
    <w:rsid w:val="00D946DA"/>
    <w:rsid w:val="00D94B04"/>
    <w:rsid w:val="00D94B0A"/>
    <w:rsid w:val="00D94C2E"/>
    <w:rsid w:val="00D94CE3"/>
    <w:rsid w:val="00D94D79"/>
    <w:rsid w:val="00D94E4C"/>
    <w:rsid w:val="00D94E68"/>
    <w:rsid w:val="00D94F64"/>
    <w:rsid w:val="00D94FD9"/>
    <w:rsid w:val="00D9506C"/>
    <w:rsid w:val="00D951C6"/>
    <w:rsid w:val="00D951DB"/>
    <w:rsid w:val="00D9523A"/>
    <w:rsid w:val="00D95408"/>
    <w:rsid w:val="00D9545A"/>
    <w:rsid w:val="00D9546E"/>
    <w:rsid w:val="00D954CA"/>
    <w:rsid w:val="00D95531"/>
    <w:rsid w:val="00D956DB"/>
    <w:rsid w:val="00D95778"/>
    <w:rsid w:val="00D958BE"/>
    <w:rsid w:val="00D95C36"/>
    <w:rsid w:val="00D95C5E"/>
    <w:rsid w:val="00D95F5C"/>
    <w:rsid w:val="00D95FCF"/>
    <w:rsid w:val="00D96267"/>
    <w:rsid w:val="00D9629A"/>
    <w:rsid w:val="00D96354"/>
    <w:rsid w:val="00D963B6"/>
    <w:rsid w:val="00D96524"/>
    <w:rsid w:val="00D96536"/>
    <w:rsid w:val="00D9663C"/>
    <w:rsid w:val="00D9672D"/>
    <w:rsid w:val="00D968D0"/>
    <w:rsid w:val="00D968F5"/>
    <w:rsid w:val="00D96B3B"/>
    <w:rsid w:val="00D96BB3"/>
    <w:rsid w:val="00D96C65"/>
    <w:rsid w:val="00D96D1A"/>
    <w:rsid w:val="00D96DC2"/>
    <w:rsid w:val="00D9739B"/>
    <w:rsid w:val="00D973AA"/>
    <w:rsid w:val="00D974DD"/>
    <w:rsid w:val="00D97533"/>
    <w:rsid w:val="00D97651"/>
    <w:rsid w:val="00D9793D"/>
    <w:rsid w:val="00D97C5D"/>
    <w:rsid w:val="00D97CC0"/>
    <w:rsid w:val="00D97D55"/>
    <w:rsid w:val="00DA0046"/>
    <w:rsid w:val="00DA007D"/>
    <w:rsid w:val="00DA00B6"/>
    <w:rsid w:val="00DA01A9"/>
    <w:rsid w:val="00DA02B5"/>
    <w:rsid w:val="00DA0529"/>
    <w:rsid w:val="00DA05A7"/>
    <w:rsid w:val="00DA05E4"/>
    <w:rsid w:val="00DA0743"/>
    <w:rsid w:val="00DA0844"/>
    <w:rsid w:val="00DA0D42"/>
    <w:rsid w:val="00DA10BE"/>
    <w:rsid w:val="00DA10E3"/>
    <w:rsid w:val="00DA1188"/>
    <w:rsid w:val="00DA13D7"/>
    <w:rsid w:val="00DA13DD"/>
    <w:rsid w:val="00DA14B8"/>
    <w:rsid w:val="00DA1605"/>
    <w:rsid w:val="00DA162A"/>
    <w:rsid w:val="00DA171F"/>
    <w:rsid w:val="00DA1847"/>
    <w:rsid w:val="00DA1862"/>
    <w:rsid w:val="00DA1BDB"/>
    <w:rsid w:val="00DA1D9B"/>
    <w:rsid w:val="00DA1E42"/>
    <w:rsid w:val="00DA1E70"/>
    <w:rsid w:val="00DA1F3A"/>
    <w:rsid w:val="00DA1F80"/>
    <w:rsid w:val="00DA1FB4"/>
    <w:rsid w:val="00DA213A"/>
    <w:rsid w:val="00DA21B4"/>
    <w:rsid w:val="00DA21DD"/>
    <w:rsid w:val="00DA23FD"/>
    <w:rsid w:val="00DA251B"/>
    <w:rsid w:val="00DA2521"/>
    <w:rsid w:val="00DA257C"/>
    <w:rsid w:val="00DA282E"/>
    <w:rsid w:val="00DA28F8"/>
    <w:rsid w:val="00DA2C66"/>
    <w:rsid w:val="00DA2F0D"/>
    <w:rsid w:val="00DA316D"/>
    <w:rsid w:val="00DA32C6"/>
    <w:rsid w:val="00DA34B2"/>
    <w:rsid w:val="00DA34F4"/>
    <w:rsid w:val="00DA3586"/>
    <w:rsid w:val="00DA3757"/>
    <w:rsid w:val="00DA3838"/>
    <w:rsid w:val="00DA3A01"/>
    <w:rsid w:val="00DA3A1A"/>
    <w:rsid w:val="00DA3BDD"/>
    <w:rsid w:val="00DA3FC4"/>
    <w:rsid w:val="00DA417B"/>
    <w:rsid w:val="00DA43BD"/>
    <w:rsid w:val="00DA4459"/>
    <w:rsid w:val="00DA44E5"/>
    <w:rsid w:val="00DA4514"/>
    <w:rsid w:val="00DA4536"/>
    <w:rsid w:val="00DA45F0"/>
    <w:rsid w:val="00DA466F"/>
    <w:rsid w:val="00DA4676"/>
    <w:rsid w:val="00DA48B7"/>
    <w:rsid w:val="00DA4906"/>
    <w:rsid w:val="00DA49FC"/>
    <w:rsid w:val="00DA4A56"/>
    <w:rsid w:val="00DA501C"/>
    <w:rsid w:val="00DA5077"/>
    <w:rsid w:val="00DA50A4"/>
    <w:rsid w:val="00DA50C1"/>
    <w:rsid w:val="00DA51C9"/>
    <w:rsid w:val="00DA5200"/>
    <w:rsid w:val="00DA52D1"/>
    <w:rsid w:val="00DA53CA"/>
    <w:rsid w:val="00DA540D"/>
    <w:rsid w:val="00DA56BA"/>
    <w:rsid w:val="00DA583D"/>
    <w:rsid w:val="00DA5919"/>
    <w:rsid w:val="00DA5921"/>
    <w:rsid w:val="00DA5965"/>
    <w:rsid w:val="00DA5A63"/>
    <w:rsid w:val="00DA5B6F"/>
    <w:rsid w:val="00DA5DF3"/>
    <w:rsid w:val="00DA5E5D"/>
    <w:rsid w:val="00DA6107"/>
    <w:rsid w:val="00DA6185"/>
    <w:rsid w:val="00DA6188"/>
    <w:rsid w:val="00DA622F"/>
    <w:rsid w:val="00DA6400"/>
    <w:rsid w:val="00DA6651"/>
    <w:rsid w:val="00DA6857"/>
    <w:rsid w:val="00DA6A2D"/>
    <w:rsid w:val="00DA6AD6"/>
    <w:rsid w:val="00DA6B1C"/>
    <w:rsid w:val="00DA6B31"/>
    <w:rsid w:val="00DA6C6E"/>
    <w:rsid w:val="00DA6D2C"/>
    <w:rsid w:val="00DA7102"/>
    <w:rsid w:val="00DA716B"/>
    <w:rsid w:val="00DA72ED"/>
    <w:rsid w:val="00DA737E"/>
    <w:rsid w:val="00DA74E5"/>
    <w:rsid w:val="00DA74EC"/>
    <w:rsid w:val="00DA7619"/>
    <w:rsid w:val="00DA791A"/>
    <w:rsid w:val="00DA7A6C"/>
    <w:rsid w:val="00DA7AF6"/>
    <w:rsid w:val="00DA7BC7"/>
    <w:rsid w:val="00DA7D9D"/>
    <w:rsid w:val="00DA7DA0"/>
    <w:rsid w:val="00DB0000"/>
    <w:rsid w:val="00DB009F"/>
    <w:rsid w:val="00DB06A9"/>
    <w:rsid w:val="00DB06C8"/>
    <w:rsid w:val="00DB081B"/>
    <w:rsid w:val="00DB097E"/>
    <w:rsid w:val="00DB0B24"/>
    <w:rsid w:val="00DB0D60"/>
    <w:rsid w:val="00DB0D93"/>
    <w:rsid w:val="00DB0ECE"/>
    <w:rsid w:val="00DB10C8"/>
    <w:rsid w:val="00DB1112"/>
    <w:rsid w:val="00DB1130"/>
    <w:rsid w:val="00DB1197"/>
    <w:rsid w:val="00DB167B"/>
    <w:rsid w:val="00DB1729"/>
    <w:rsid w:val="00DB181B"/>
    <w:rsid w:val="00DB1D01"/>
    <w:rsid w:val="00DB20E4"/>
    <w:rsid w:val="00DB22B0"/>
    <w:rsid w:val="00DB22CC"/>
    <w:rsid w:val="00DB23A3"/>
    <w:rsid w:val="00DB24A6"/>
    <w:rsid w:val="00DB25B3"/>
    <w:rsid w:val="00DB2854"/>
    <w:rsid w:val="00DB2864"/>
    <w:rsid w:val="00DB29D9"/>
    <w:rsid w:val="00DB2BF2"/>
    <w:rsid w:val="00DB2CA8"/>
    <w:rsid w:val="00DB2EE6"/>
    <w:rsid w:val="00DB2F13"/>
    <w:rsid w:val="00DB3128"/>
    <w:rsid w:val="00DB357B"/>
    <w:rsid w:val="00DB3663"/>
    <w:rsid w:val="00DB367B"/>
    <w:rsid w:val="00DB37A2"/>
    <w:rsid w:val="00DB39EF"/>
    <w:rsid w:val="00DB3A73"/>
    <w:rsid w:val="00DB3B6D"/>
    <w:rsid w:val="00DB3CA9"/>
    <w:rsid w:val="00DB3FBD"/>
    <w:rsid w:val="00DB4063"/>
    <w:rsid w:val="00DB4117"/>
    <w:rsid w:val="00DB4329"/>
    <w:rsid w:val="00DB4386"/>
    <w:rsid w:val="00DB44E5"/>
    <w:rsid w:val="00DB45F5"/>
    <w:rsid w:val="00DB461E"/>
    <w:rsid w:val="00DB47A8"/>
    <w:rsid w:val="00DB4B3D"/>
    <w:rsid w:val="00DB4B45"/>
    <w:rsid w:val="00DB4D44"/>
    <w:rsid w:val="00DB4D90"/>
    <w:rsid w:val="00DB4ED0"/>
    <w:rsid w:val="00DB4F75"/>
    <w:rsid w:val="00DB5055"/>
    <w:rsid w:val="00DB5117"/>
    <w:rsid w:val="00DB51B5"/>
    <w:rsid w:val="00DB52CE"/>
    <w:rsid w:val="00DB53CF"/>
    <w:rsid w:val="00DB561D"/>
    <w:rsid w:val="00DB5713"/>
    <w:rsid w:val="00DB57BE"/>
    <w:rsid w:val="00DB57DD"/>
    <w:rsid w:val="00DB5920"/>
    <w:rsid w:val="00DB5A97"/>
    <w:rsid w:val="00DB5BB4"/>
    <w:rsid w:val="00DB5CA7"/>
    <w:rsid w:val="00DB5E42"/>
    <w:rsid w:val="00DB5F6A"/>
    <w:rsid w:val="00DB5FF6"/>
    <w:rsid w:val="00DB60BA"/>
    <w:rsid w:val="00DB61BC"/>
    <w:rsid w:val="00DB61F4"/>
    <w:rsid w:val="00DB62B5"/>
    <w:rsid w:val="00DB63B0"/>
    <w:rsid w:val="00DB6487"/>
    <w:rsid w:val="00DB67B4"/>
    <w:rsid w:val="00DB67D3"/>
    <w:rsid w:val="00DB6859"/>
    <w:rsid w:val="00DB6878"/>
    <w:rsid w:val="00DB6918"/>
    <w:rsid w:val="00DB6AD6"/>
    <w:rsid w:val="00DB6B5D"/>
    <w:rsid w:val="00DB6C2D"/>
    <w:rsid w:val="00DB6C4E"/>
    <w:rsid w:val="00DB6C7D"/>
    <w:rsid w:val="00DB6E17"/>
    <w:rsid w:val="00DB6EEE"/>
    <w:rsid w:val="00DB7097"/>
    <w:rsid w:val="00DB7163"/>
    <w:rsid w:val="00DB7273"/>
    <w:rsid w:val="00DB7293"/>
    <w:rsid w:val="00DB72D8"/>
    <w:rsid w:val="00DB74B2"/>
    <w:rsid w:val="00DB75B7"/>
    <w:rsid w:val="00DB76DD"/>
    <w:rsid w:val="00DB780F"/>
    <w:rsid w:val="00DB790A"/>
    <w:rsid w:val="00DB7B41"/>
    <w:rsid w:val="00DB7F15"/>
    <w:rsid w:val="00DC00D6"/>
    <w:rsid w:val="00DC0418"/>
    <w:rsid w:val="00DC0469"/>
    <w:rsid w:val="00DC04FA"/>
    <w:rsid w:val="00DC0AC9"/>
    <w:rsid w:val="00DC0BB6"/>
    <w:rsid w:val="00DC0FA8"/>
    <w:rsid w:val="00DC1064"/>
    <w:rsid w:val="00DC112F"/>
    <w:rsid w:val="00DC1231"/>
    <w:rsid w:val="00DC12D2"/>
    <w:rsid w:val="00DC1303"/>
    <w:rsid w:val="00DC163E"/>
    <w:rsid w:val="00DC197E"/>
    <w:rsid w:val="00DC19F3"/>
    <w:rsid w:val="00DC1AAF"/>
    <w:rsid w:val="00DC1AD3"/>
    <w:rsid w:val="00DC1B2F"/>
    <w:rsid w:val="00DC1C70"/>
    <w:rsid w:val="00DC1F3D"/>
    <w:rsid w:val="00DC1F48"/>
    <w:rsid w:val="00DC23F5"/>
    <w:rsid w:val="00DC2461"/>
    <w:rsid w:val="00DC2CC1"/>
    <w:rsid w:val="00DC2D43"/>
    <w:rsid w:val="00DC2DE4"/>
    <w:rsid w:val="00DC3091"/>
    <w:rsid w:val="00DC3348"/>
    <w:rsid w:val="00DC3359"/>
    <w:rsid w:val="00DC348C"/>
    <w:rsid w:val="00DC35BF"/>
    <w:rsid w:val="00DC360E"/>
    <w:rsid w:val="00DC36C7"/>
    <w:rsid w:val="00DC36D6"/>
    <w:rsid w:val="00DC370F"/>
    <w:rsid w:val="00DC38C2"/>
    <w:rsid w:val="00DC3AFD"/>
    <w:rsid w:val="00DC3CCB"/>
    <w:rsid w:val="00DC3D03"/>
    <w:rsid w:val="00DC3D71"/>
    <w:rsid w:val="00DC3FB1"/>
    <w:rsid w:val="00DC4038"/>
    <w:rsid w:val="00DC4346"/>
    <w:rsid w:val="00DC43E7"/>
    <w:rsid w:val="00DC470E"/>
    <w:rsid w:val="00DC4CAB"/>
    <w:rsid w:val="00DC527C"/>
    <w:rsid w:val="00DC5452"/>
    <w:rsid w:val="00DC5522"/>
    <w:rsid w:val="00DC56A1"/>
    <w:rsid w:val="00DC59A1"/>
    <w:rsid w:val="00DC5CE3"/>
    <w:rsid w:val="00DC5D72"/>
    <w:rsid w:val="00DC5EAA"/>
    <w:rsid w:val="00DC6290"/>
    <w:rsid w:val="00DC6381"/>
    <w:rsid w:val="00DC63C6"/>
    <w:rsid w:val="00DC64B8"/>
    <w:rsid w:val="00DC64E5"/>
    <w:rsid w:val="00DC65E2"/>
    <w:rsid w:val="00DC65FE"/>
    <w:rsid w:val="00DC660B"/>
    <w:rsid w:val="00DC6669"/>
    <w:rsid w:val="00DC687D"/>
    <w:rsid w:val="00DC6CC4"/>
    <w:rsid w:val="00DC6E54"/>
    <w:rsid w:val="00DC7121"/>
    <w:rsid w:val="00DC73AA"/>
    <w:rsid w:val="00DC74A5"/>
    <w:rsid w:val="00DC75A9"/>
    <w:rsid w:val="00DC76AA"/>
    <w:rsid w:val="00DC777D"/>
    <w:rsid w:val="00DC7A73"/>
    <w:rsid w:val="00DC7BCC"/>
    <w:rsid w:val="00DC7EB3"/>
    <w:rsid w:val="00DC7F9F"/>
    <w:rsid w:val="00DC7FED"/>
    <w:rsid w:val="00DD0074"/>
    <w:rsid w:val="00DD00C8"/>
    <w:rsid w:val="00DD0821"/>
    <w:rsid w:val="00DD0832"/>
    <w:rsid w:val="00DD099D"/>
    <w:rsid w:val="00DD0AEB"/>
    <w:rsid w:val="00DD0B07"/>
    <w:rsid w:val="00DD0B64"/>
    <w:rsid w:val="00DD0C62"/>
    <w:rsid w:val="00DD0D2A"/>
    <w:rsid w:val="00DD10ED"/>
    <w:rsid w:val="00DD1197"/>
    <w:rsid w:val="00DD11EA"/>
    <w:rsid w:val="00DD15EA"/>
    <w:rsid w:val="00DD1812"/>
    <w:rsid w:val="00DD1C08"/>
    <w:rsid w:val="00DD1DCE"/>
    <w:rsid w:val="00DD1E60"/>
    <w:rsid w:val="00DD221A"/>
    <w:rsid w:val="00DD2342"/>
    <w:rsid w:val="00DD24B4"/>
    <w:rsid w:val="00DD24EC"/>
    <w:rsid w:val="00DD25E6"/>
    <w:rsid w:val="00DD260C"/>
    <w:rsid w:val="00DD2643"/>
    <w:rsid w:val="00DD26EA"/>
    <w:rsid w:val="00DD2755"/>
    <w:rsid w:val="00DD2931"/>
    <w:rsid w:val="00DD29EC"/>
    <w:rsid w:val="00DD2ABA"/>
    <w:rsid w:val="00DD2B20"/>
    <w:rsid w:val="00DD2B86"/>
    <w:rsid w:val="00DD2C2C"/>
    <w:rsid w:val="00DD2C63"/>
    <w:rsid w:val="00DD2CAF"/>
    <w:rsid w:val="00DD2EBB"/>
    <w:rsid w:val="00DD302D"/>
    <w:rsid w:val="00DD30D0"/>
    <w:rsid w:val="00DD3123"/>
    <w:rsid w:val="00DD31F7"/>
    <w:rsid w:val="00DD32B8"/>
    <w:rsid w:val="00DD34F8"/>
    <w:rsid w:val="00DD3591"/>
    <w:rsid w:val="00DD36A1"/>
    <w:rsid w:val="00DD3709"/>
    <w:rsid w:val="00DD3738"/>
    <w:rsid w:val="00DD37A0"/>
    <w:rsid w:val="00DD3805"/>
    <w:rsid w:val="00DD383F"/>
    <w:rsid w:val="00DD3877"/>
    <w:rsid w:val="00DD39DD"/>
    <w:rsid w:val="00DD39E2"/>
    <w:rsid w:val="00DD3A8C"/>
    <w:rsid w:val="00DD3ABC"/>
    <w:rsid w:val="00DD3C8D"/>
    <w:rsid w:val="00DD4561"/>
    <w:rsid w:val="00DD45C4"/>
    <w:rsid w:val="00DD4617"/>
    <w:rsid w:val="00DD464D"/>
    <w:rsid w:val="00DD4677"/>
    <w:rsid w:val="00DD4777"/>
    <w:rsid w:val="00DD4887"/>
    <w:rsid w:val="00DD4927"/>
    <w:rsid w:val="00DD4E07"/>
    <w:rsid w:val="00DD4F44"/>
    <w:rsid w:val="00DD503A"/>
    <w:rsid w:val="00DD50EB"/>
    <w:rsid w:val="00DD51F4"/>
    <w:rsid w:val="00DD5380"/>
    <w:rsid w:val="00DD56F1"/>
    <w:rsid w:val="00DD570A"/>
    <w:rsid w:val="00DD58CC"/>
    <w:rsid w:val="00DD59D2"/>
    <w:rsid w:val="00DD5BAB"/>
    <w:rsid w:val="00DD5BDB"/>
    <w:rsid w:val="00DD5E4E"/>
    <w:rsid w:val="00DD5FC2"/>
    <w:rsid w:val="00DD6001"/>
    <w:rsid w:val="00DD608C"/>
    <w:rsid w:val="00DD60DF"/>
    <w:rsid w:val="00DD610E"/>
    <w:rsid w:val="00DD6200"/>
    <w:rsid w:val="00DD6503"/>
    <w:rsid w:val="00DD6737"/>
    <w:rsid w:val="00DD6765"/>
    <w:rsid w:val="00DD6806"/>
    <w:rsid w:val="00DD68A5"/>
    <w:rsid w:val="00DD69DE"/>
    <w:rsid w:val="00DD6B82"/>
    <w:rsid w:val="00DD6B8C"/>
    <w:rsid w:val="00DD6CF4"/>
    <w:rsid w:val="00DD6E6B"/>
    <w:rsid w:val="00DD7183"/>
    <w:rsid w:val="00DD71D6"/>
    <w:rsid w:val="00DD7280"/>
    <w:rsid w:val="00DD772B"/>
    <w:rsid w:val="00DD77D7"/>
    <w:rsid w:val="00DD7952"/>
    <w:rsid w:val="00DD7B8A"/>
    <w:rsid w:val="00DD7C52"/>
    <w:rsid w:val="00DD7F29"/>
    <w:rsid w:val="00DE00C8"/>
    <w:rsid w:val="00DE0283"/>
    <w:rsid w:val="00DE036F"/>
    <w:rsid w:val="00DE03BA"/>
    <w:rsid w:val="00DE043C"/>
    <w:rsid w:val="00DE048E"/>
    <w:rsid w:val="00DE04E2"/>
    <w:rsid w:val="00DE0572"/>
    <w:rsid w:val="00DE05D2"/>
    <w:rsid w:val="00DE06AA"/>
    <w:rsid w:val="00DE07A0"/>
    <w:rsid w:val="00DE0899"/>
    <w:rsid w:val="00DE0904"/>
    <w:rsid w:val="00DE0CCD"/>
    <w:rsid w:val="00DE0D79"/>
    <w:rsid w:val="00DE136D"/>
    <w:rsid w:val="00DE1649"/>
    <w:rsid w:val="00DE1A32"/>
    <w:rsid w:val="00DE1ABE"/>
    <w:rsid w:val="00DE1DDB"/>
    <w:rsid w:val="00DE1FA3"/>
    <w:rsid w:val="00DE21BD"/>
    <w:rsid w:val="00DE2210"/>
    <w:rsid w:val="00DE249D"/>
    <w:rsid w:val="00DE26A8"/>
    <w:rsid w:val="00DE26D4"/>
    <w:rsid w:val="00DE26FF"/>
    <w:rsid w:val="00DE2909"/>
    <w:rsid w:val="00DE2921"/>
    <w:rsid w:val="00DE2A98"/>
    <w:rsid w:val="00DE2B73"/>
    <w:rsid w:val="00DE2C9B"/>
    <w:rsid w:val="00DE2E38"/>
    <w:rsid w:val="00DE3010"/>
    <w:rsid w:val="00DE32F0"/>
    <w:rsid w:val="00DE3453"/>
    <w:rsid w:val="00DE345F"/>
    <w:rsid w:val="00DE34B8"/>
    <w:rsid w:val="00DE34C1"/>
    <w:rsid w:val="00DE3709"/>
    <w:rsid w:val="00DE39E3"/>
    <w:rsid w:val="00DE3C9B"/>
    <w:rsid w:val="00DE4034"/>
    <w:rsid w:val="00DE4281"/>
    <w:rsid w:val="00DE4286"/>
    <w:rsid w:val="00DE43C9"/>
    <w:rsid w:val="00DE4781"/>
    <w:rsid w:val="00DE4BFC"/>
    <w:rsid w:val="00DE4C04"/>
    <w:rsid w:val="00DE4D6B"/>
    <w:rsid w:val="00DE4F4C"/>
    <w:rsid w:val="00DE5061"/>
    <w:rsid w:val="00DE5188"/>
    <w:rsid w:val="00DE5227"/>
    <w:rsid w:val="00DE52D2"/>
    <w:rsid w:val="00DE53D8"/>
    <w:rsid w:val="00DE55F6"/>
    <w:rsid w:val="00DE569E"/>
    <w:rsid w:val="00DE5733"/>
    <w:rsid w:val="00DE573E"/>
    <w:rsid w:val="00DE5844"/>
    <w:rsid w:val="00DE59D3"/>
    <w:rsid w:val="00DE5CE2"/>
    <w:rsid w:val="00DE5DDA"/>
    <w:rsid w:val="00DE5EA9"/>
    <w:rsid w:val="00DE5EF6"/>
    <w:rsid w:val="00DE5F6B"/>
    <w:rsid w:val="00DE5FBA"/>
    <w:rsid w:val="00DE6030"/>
    <w:rsid w:val="00DE6150"/>
    <w:rsid w:val="00DE61B4"/>
    <w:rsid w:val="00DE641A"/>
    <w:rsid w:val="00DE6424"/>
    <w:rsid w:val="00DE673B"/>
    <w:rsid w:val="00DE6794"/>
    <w:rsid w:val="00DE6ACE"/>
    <w:rsid w:val="00DE6B22"/>
    <w:rsid w:val="00DE6C8E"/>
    <w:rsid w:val="00DE6E6A"/>
    <w:rsid w:val="00DE6E92"/>
    <w:rsid w:val="00DE701F"/>
    <w:rsid w:val="00DE70C5"/>
    <w:rsid w:val="00DE70D6"/>
    <w:rsid w:val="00DE721C"/>
    <w:rsid w:val="00DE73A4"/>
    <w:rsid w:val="00DE755E"/>
    <w:rsid w:val="00DE76A4"/>
    <w:rsid w:val="00DE76DA"/>
    <w:rsid w:val="00DE77F2"/>
    <w:rsid w:val="00DE789E"/>
    <w:rsid w:val="00DE7987"/>
    <w:rsid w:val="00DE7AFD"/>
    <w:rsid w:val="00DE7B13"/>
    <w:rsid w:val="00DE7B67"/>
    <w:rsid w:val="00DE7D04"/>
    <w:rsid w:val="00DE7DD6"/>
    <w:rsid w:val="00DE7EED"/>
    <w:rsid w:val="00DF00C6"/>
    <w:rsid w:val="00DF020C"/>
    <w:rsid w:val="00DF0386"/>
    <w:rsid w:val="00DF044D"/>
    <w:rsid w:val="00DF0620"/>
    <w:rsid w:val="00DF0630"/>
    <w:rsid w:val="00DF064D"/>
    <w:rsid w:val="00DF066D"/>
    <w:rsid w:val="00DF0687"/>
    <w:rsid w:val="00DF0751"/>
    <w:rsid w:val="00DF07A7"/>
    <w:rsid w:val="00DF08D9"/>
    <w:rsid w:val="00DF099C"/>
    <w:rsid w:val="00DF09E5"/>
    <w:rsid w:val="00DF0E6D"/>
    <w:rsid w:val="00DF0EE8"/>
    <w:rsid w:val="00DF1077"/>
    <w:rsid w:val="00DF10C0"/>
    <w:rsid w:val="00DF1130"/>
    <w:rsid w:val="00DF1172"/>
    <w:rsid w:val="00DF155B"/>
    <w:rsid w:val="00DF1B62"/>
    <w:rsid w:val="00DF1DC9"/>
    <w:rsid w:val="00DF1E1E"/>
    <w:rsid w:val="00DF1EDC"/>
    <w:rsid w:val="00DF20AC"/>
    <w:rsid w:val="00DF21C4"/>
    <w:rsid w:val="00DF21FF"/>
    <w:rsid w:val="00DF2246"/>
    <w:rsid w:val="00DF224D"/>
    <w:rsid w:val="00DF238F"/>
    <w:rsid w:val="00DF24F3"/>
    <w:rsid w:val="00DF2623"/>
    <w:rsid w:val="00DF268A"/>
    <w:rsid w:val="00DF27C6"/>
    <w:rsid w:val="00DF2827"/>
    <w:rsid w:val="00DF293E"/>
    <w:rsid w:val="00DF2980"/>
    <w:rsid w:val="00DF2AF5"/>
    <w:rsid w:val="00DF2BCE"/>
    <w:rsid w:val="00DF2C6C"/>
    <w:rsid w:val="00DF2F55"/>
    <w:rsid w:val="00DF3011"/>
    <w:rsid w:val="00DF30AE"/>
    <w:rsid w:val="00DF3171"/>
    <w:rsid w:val="00DF31D3"/>
    <w:rsid w:val="00DF325A"/>
    <w:rsid w:val="00DF33CB"/>
    <w:rsid w:val="00DF33CF"/>
    <w:rsid w:val="00DF36D1"/>
    <w:rsid w:val="00DF37A0"/>
    <w:rsid w:val="00DF38BA"/>
    <w:rsid w:val="00DF3917"/>
    <w:rsid w:val="00DF392A"/>
    <w:rsid w:val="00DF3A92"/>
    <w:rsid w:val="00DF3B45"/>
    <w:rsid w:val="00DF3D65"/>
    <w:rsid w:val="00DF3DE2"/>
    <w:rsid w:val="00DF3E42"/>
    <w:rsid w:val="00DF3EB2"/>
    <w:rsid w:val="00DF41FF"/>
    <w:rsid w:val="00DF4CB5"/>
    <w:rsid w:val="00DF4DB9"/>
    <w:rsid w:val="00DF4DBB"/>
    <w:rsid w:val="00DF4EE9"/>
    <w:rsid w:val="00DF501E"/>
    <w:rsid w:val="00DF5023"/>
    <w:rsid w:val="00DF50D8"/>
    <w:rsid w:val="00DF51AB"/>
    <w:rsid w:val="00DF51DC"/>
    <w:rsid w:val="00DF5277"/>
    <w:rsid w:val="00DF52A0"/>
    <w:rsid w:val="00DF52E4"/>
    <w:rsid w:val="00DF56E4"/>
    <w:rsid w:val="00DF573E"/>
    <w:rsid w:val="00DF5779"/>
    <w:rsid w:val="00DF579E"/>
    <w:rsid w:val="00DF5AA3"/>
    <w:rsid w:val="00DF6030"/>
    <w:rsid w:val="00DF6160"/>
    <w:rsid w:val="00DF62C5"/>
    <w:rsid w:val="00DF6657"/>
    <w:rsid w:val="00DF6742"/>
    <w:rsid w:val="00DF680C"/>
    <w:rsid w:val="00DF682E"/>
    <w:rsid w:val="00DF6965"/>
    <w:rsid w:val="00DF69FE"/>
    <w:rsid w:val="00DF6A50"/>
    <w:rsid w:val="00DF6AA7"/>
    <w:rsid w:val="00DF6E7A"/>
    <w:rsid w:val="00DF6F2A"/>
    <w:rsid w:val="00DF6FEA"/>
    <w:rsid w:val="00DF70C8"/>
    <w:rsid w:val="00DF7354"/>
    <w:rsid w:val="00DF7404"/>
    <w:rsid w:val="00DF7429"/>
    <w:rsid w:val="00DF7443"/>
    <w:rsid w:val="00DF7496"/>
    <w:rsid w:val="00DF76CA"/>
    <w:rsid w:val="00DF76ED"/>
    <w:rsid w:val="00DF76F0"/>
    <w:rsid w:val="00DF7832"/>
    <w:rsid w:val="00DF7C97"/>
    <w:rsid w:val="00DF7D3D"/>
    <w:rsid w:val="00E0009B"/>
    <w:rsid w:val="00E00116"/>
    <w:rsid w:val="00E00294"/>
    <w:rsid w:val="00E002F0"/>
    <w:rsid w:val="00E00451"/>
    <w:rsid w:val="00E0073C"/>
    <w:rsid w:val="00E00773"/>
    <w:rsid w:val="00E007FA"/>
    <w:rsid w:val="00E008AE"/>
    <w:rsid w:val="00E009EF"/>
    <w:rsid w:val="00E00A1A"/>
    <w:rsid w:val="00E00B61"/>
    <w:rsid w:val="00E00EA3"/>
    <w:rsid w:val="00E010CB"/>
    <w:rsid w:val="00E0122E"/>
    <w:rsid w:val="00E0183D"/>
    <w:rsid w:val="00E01A82"/>
    <w:rsid w:val="00E01BA6"/>
    <w:rsid w:val="00E01BD9"/>
    <w:rsid w:val="00E01D21"/>
    <w:rsid w:val="00E01DD4"/>
    <w:rsid w:val="00E01FBA"/>
    <w:rsid w:val="00E0200D"/>
    <w:rsid w:val="00E023F6"/>
    <w:rsid w:val="00E02494"/>
    <w:rsid w:val="00E026D3"/>
    <w:rsid w:val="00E02844"/>
    <w:rsid w:val="00E0294F"/>
    <w:rsid w:val="00E02A68"/>
    <w:rsid w:val="00E02C38"/>
    <w:rsid w:val="00E02CC2"/>
    <w:rsid w:val="00E02DBC"/>
    <w:rsid w:val="00E02E5A"/>
    <w:rsid w:val="00E02E6F"/>
    <w:rsid w:val="00E0311F"/>
    <w:rsid w:val="00E034C6"/>
    <w:rsid w:val="00E034D2"/>
    <w:rsid w:val="00E03537"/>
    <w:rsid w:val="00E0366C"/>
    <w:rsid w:val="00E0389A"/>
    <w:rsid w:val="00E039AB"/>
    <w:rsid w:val="00E039C5"/>
    <w:rsid w:val="00E039CB"/>
    <w:rsid w:val="00E03C33"/>
    <w:rsid w:val="00E03D6D"/>
    <w:rsid w:val="00E03DA1"/>
    <w:rsid w:val="00E03EF0"/>
    <w:rsid w:val="00E03F10"/>
    <w:rsid w:val="00E0408B"/>
    <w:rsid w:val="00E0408C"/>
    <w:rsid w:val="00E042D2"/>
    <w:rsid w:val="00E043A0"/>
    <w:rsid w:val="00E04634"/>
    <w:rsid w:val="00E04929"/>
    <w:rsid w:val="00E04B73"/>
    <w:rsid w:val="00E04CC7"/>
    <w:rsid w:val="00E04D76"/>
    <w:rsid w:val="00E04DC5"/>
    <w:rsid w:val="00E04F1B"/>
    <w:rsid w:val="00E0507E"/>
    <w:rsid w:val="00E05263"/>
    <w:rsid w:val="00E05390"/>
    <w:rsid w:val="00E05591"/>
    <w:rsid w:val="00E058E3"/>
    <w:rsid w:val="00E05B6C"/>
    <w:rsid w:val="00E05BA1"/>
    <w:rsid w:val="00E05BAC"/>
    <w:rsid w:val="00E05BBC"/>
    <w:rsid w:val="00E05BFE"/>
    <w:rsid w:val="00E05E10"/>
    <w:rsid w:val="00E05E9C"/>
    <w:rsid w:val="00E05EBC"/>
    <w:rsid w:val="00E05FD7"/>
    <w:rsid w:val="00E0610A"/>
    <w:rsid w:val="00E062ED"/>
    <w:rsid w:val="00E063C5"/>
    <w:rsid w:val="00E064DD"/>
    <w:rsid w:val="00E066A8"/>
    <w:rsid w:val="00E06753"/>
    <w:rsid w:val="00E069F2"/>
    <w:rsid w:val="00E06BC6"/>
    <w:rsid w:val="00E06E0E"/>
    <w:rsid w:val="00E06E63"/>
    <w:rsid w:val="00E072BE"/>
    <w:rsid w:val="00E078DC"/>
    <w:rsid w:val="00E07A5F"/>
    <w:rsid w:val="00E07A80"/>
    <w:rsid w:val="00E07B1E"/>
    <w:rsid w:val="00E07C99"/>
    <w:rsid w:val="00E07E6F"/>
    <w:rsid w:val="00E07E9E"/>
    <w:rsid w:val="00E1001C"/>
    <w:rsid w:val="00E10243"/>
    <w:rsid w:val="00E102C4"/>
    <w:rsid w:val="00E1032F"/>
    <w:rsid w:val="00E103ED"/>
    <w:rsid w:val="00E1048F"/>
    <w:rsid w:val="00E106CF"/>
    <w:rsid w:val="00E107C0"/>
    <w:rsid w:val="00E10877"/>
    <w:rsid w:val="00E10938"/>
    <w:rsid w:val="00E1095D"/>
    <w:rsid w:val="00E10BBA"/>
    <w:rsid w:val="00E10C14"/>
    <w:rsid w:val="00E10D67"/>
    <w:rsid w:val="00E110DB"/>
    <w:rsid w:val="00E11188"/>
    <w:rsid w:val="00E11294"/>
    <w:rsid w:val="00E113B9"/>
    <w:rsid w:val="00E113E0"/>
    <w:rsid w:val="00E1163F"/>
    <w:rsid w:val="00E118DE"/>
    <w:rsid w:val="00E1192B"/>
    <w:rsid w:val="00E11AE1"/>
    <w:rsid w:val="00E11C5E"/>
    <w:rsid w:val="00E11D18"/>
    <w:rsid w:val="00E12050"/>
    <w:rsid w:val="00E12101"/>
    <w:rsid w:val="00E12355"/>
    <w:rsid w:val="00E12688"/>
    <w:rsid w:val="00E1275D"/>
    <w:rsid w:val="00E127CA"/>
    <w:rsid w:val="00E1282D"/>
    <w:rsid w:val="00E12904"/>
    <w:rsid w:val="00E12AF1"/>
    <w:rsid w:val="00E12C87"/>
    <w:rsid w:val="00E12DD5"/>
    <w:rsid w:val="00E12DF9"/>
    <w:rsid w:val="00E12E08"/>
    <w:rsid w:val="00E12ECB"/>
    <w:rsid w:val="00E1324A"/>
    <w:rsid w:val="00E136FB"/>
    <w:rsid w:val="00E13702"/>
    <w:rsid w:val="00E137BD"/>
    <w:rsid w:val="00E137EC"/>
    <w:rsid w:val="00E13992"/>
    <w:rsid w:val="00E13A07"/>
    <w:rsid w:val="00E13AD5"/>
    <w:rsid w:val="00E13AFB"/>
    <w:rsid w:val="00E13BC0"/>
    <w:rsid w:val="00E13BFA"/>
    <w:rsid w:val="00E13CD3"/>
    <w:rsid w:val="00E13CFA"/>
    <w:rsid w:val="00E13D87"/>
    <w:rsid w:val="00E13F83"/>
    <w:rsid w:val="00E1405A"/>
    <w:rsid w:val="00E14191"/>
    <w:rsid w:val="00E14493"/>
    <w:rsid w:val="00E148A2"/>
    <w:rsid w:val="00E149F3"/>
    <w:rsid w:val="00E149FB"/>
    <w:rsid w:val="00E14ADB"/>
    <w:rsid w:val="00E14AE8"/>
    <w:rsid w:val="00E14B73"/>
    <w:rsid w:val="00E14BB6"/>
    <w:rsid w:val="00E14BD3"/>
    <w:rsid w:val="00E14BDA"/>
    <w:rsid w:val="00E14D4A"/>
    <w:rsid w:val="00E14DCD"/>
    <w:rsid w:val="00E1500F"/>
    <w:rsid w:val="00E1502D"/>
    <w:rsid w:val="00E15143"/>
    <w:rsid w:val="00E15250"/>
    <w:rsid w:val="00E1530D"/>
    <w:rsid w:val="00E15593"/>
    <w:rsid w:val="00E1562D"/>
    <w:rsid w:val="00E157FC"/>
    <w:rsid w:val="00E158AE"/>
    <w:rsid w:val="00E15923"/>
    <w:rsid w:val="00E15DCB"/>
    <w:rsid w:val="00E15E3D"/>
    <w:rsid w:val="00E15E6C"/>
    <w:rsid w:val="00E15F0D"/>
    <w:rsid w:val="00E15F8F"/>
    <w:rsid w:val="00E16033"/>
    <w:rsid w:val="00E160F8"/>
    <w:rsid w:val="00E162C2"/>
    <w:rsid w:val="00E164CB"/>
    <w:rsid w:val="00E164D1"/>
    <w:rsid w:val="00E16723"/>
    <w:rsid w:val="00E167DC"/>
    <w:rsid w:val="00E16899"/>
    <w:rsid w:val="00E16917"/>
    <w:rsid w:val="00E16AFF"/>
    <w:rsid w:val="00E16C7D"/>
    <w:rsid w:val="00E16CF7"/>
    <w:rsid w:val="00E1728F"/>
    <w:rsid w:val="00E17349"/>
    <w:rsid w:val="00E1765B"/>
    <w:rsid w:val="00E1784E"/>
    <w:rsid w:val="00E178BE"/>
    <w:rsid w:val="00E178D5"/>
    <w:rsid w:val="00E17A03"/>
    <w:rsid w:val="00E17C5B"/>
    <w:rsid w:val="00E17D53"/>
    <w:rsid w:val="00E17DAB"/>
    <w:rsid w:val="00E201CD"/>
    <w:rsid w:val="00E20365"/>
    <w:rsid w:val="00E20405"/>
    <w:rsid w:val="00E20969"/>
    <w:rsid w:val="00E20B26"/>
    <w:rsid w:val="00E20D57"/>
    <w:rsid w:val="00E20E79"/>
    <w:rsid w:val="00E21152"/>
    <w:rsid w:val="00E2118F"/>
    <w:rsid w:val="00E21372"/>
    <w:rsid w:val="00E214A1"/>
    <w:rsid w:val="00E215D2"/>
    <w:rsid w:val="00E216CC"/>
    <w:rsid w:val="00E21771"/>
    <w:rsid w:val="00E21938"/>
    <w:rsid w:val="00E219EE"/>
    <w:rsid w:val="00E21AE6"/>
    <w:rsid w:val="00E21CCD"/>
    <w:rsid w:val="00E21D41"/>
    <w:rsid w:val="00E21E88"/>
    <w:rsid w:val="00E21EB1"/>
    <w:rsid w:val="00E21F50"/>
    <w:rsid w:val="00E21FCA"/>
    <w:rsid w:val="00E2201A"/>
    <w:rsid w:val="00E22127"/>
    <w:rsid w:val="00E22143"/>
    <w:rsid w:val="00E221EA"/>
    <w:rsid w:val="00E22432"/>
    <w:rsid w:val="00E22800"/>
    <w:rsid w:val="00E22891"/>
    <w:rsid w:val="00E229C1"/>
    <w:rsid w:val="00E22D07"/>
    <w:rsid w:val="00E22DC8"/>
    <w:rsid w:val="00E22DFE"/>
    <w:rsid w:val="00E22F00"/>
    <w:rsid w:val="00E23011"/>
    <w:rsid w:val="00E2314A"/>
    <w:rsid w:val="00E231E9"/>
    <w:rsid w:val="00E2346C"/>
    <w:rsid w:val="00E2360A"/>
    <w:rsid w:val="00E23962"/>
    <w:rsid w:val="00E2399B"/>
    <w:rsid w:val="00E23B6F"/>
    <w:rsid w:val="00E23F3C"/>
    <w:rsid w:val="00E245C7"/>
    <w:rsid w:val="00E248E7"/>
    <w:rsid w:val="00E24B15"/>
    <w:rsid w:val="00E24B72"/>
    <w:rsid w:val="00E24D34"/>
    <w:rsid w:val="00E24E7A"/>
    <w:rsid w:val="00E24FCA"/>
    <w:rsid w:val="00E250BB"/>
    <w:rsid w:val="00E25136"/>
    <w:rsid w:val="00E252AA"/>
    <w:rsid w:val="00E25594"/>
    <w:rsid w:val="00E25743"/>
    <w:rsid w:val="00E257DF"/>
    <w:rsid w:val="00E25938"/>
    <w:rsid w:val="00E2595B"/>
    <w:rsid w:val="00E25A03"/>
    <w:rsid w:val="00E25A2C"/>
    <w:rsid w:val="00E25C27"/>
    <w:rsid w:val="00E26021"/>
    <w:rsid w:val="00E2617F"/>
    <w:rsid w:val="00E2622D"/>
    <w:rsid w:val="00E26372"/>
    <w:rsid w:val="00E2671E"/>
    <w:rsid w:val="00E2677D"/>
    <w:rsid w:val="00E269C0"/>
    <w:rsid w:val="00E26A16"/>
    <w:rsid w:val="00E26ADD"/>
    <w:rsid w:val="00E26B2F"/>
    <w:rsid w:val="00E26E37"/>
    <w:rsid w:val="00E27066"/>
    <w:rsid w:val="00E2745A"/>
    <w:rsid w:val="00E27811"/>
    <w:rsid w:val="00E279E4"/>
    <w:rsid w:val="00E27A88"/>
    <w:rsid w:val="00E27AC3"/>
    <w:rsid w:val="00E30555"/>
    <w:rsid w:val="00E30857"/>
    <w:rsid w:val="00E3098E"/>
    <w:rsid w:val="00E30C52"/>
    <w:rsid w:val="00E30C82"/>
    <w:rsid w:val="00E30C9D"/>
    <w:rsid w:val="00E30D17"/>
    <w:rsid w:val="00E3113F"/>
    <w:rsid w:val="00E311B0"/>
    <w:rsid w:val="00E3122E"/>
    <w:rsid w:val="00E312D8"/>
    <w:rsid w:val="00E31523"/>
    <w:rsid w:val="00E3162C"/>
    <w:rsid w:val="00E31703"/>
    <w:rsid w:val="00E31770"/>
    <w:rsid w:val="00E3183B"/>
    <w:rsid w:val="00E318BB"/>
    <w:rsid w:val="00E319AD"/>
    <w:rsid w:val="00E31B90"/>
    <w:rsid w:val="00E31D1A"/>
    <w:rsid w:val="00E32049"/>
    <w:rsid w:val="00E320EB"/>
    <w:rsid w:val="00E3214E"/>
    <w:rsid w:val="00E321E0"/>
    <w:rsid w:val="00E323F0"/>
    <w:rsid w:val="00E323F1"/>
    <w:rsid w:val="00E3246C"/>
    <w:rsid w:val="00E3251E"/>
    <w:rsid w:val="00E325CC"/>
    <w:rsid w:val="00E32687"/>
    <w:rsid w:val="00E326C8"/>
    <w:rsid w:val="00E326C9"/>
    <w:rsid w:val="00E3272C"/>
    <w:rsid w:val="00E3272D"/>
    <w:rsid w:val="00E327A7"/>
    <w:rsid w:val="00E327B1"/>
    <w:rsid w:val="00E328AC"/>
    <w:rsid w:val="00E328DB"/>
    <w:rsid w:val="00E32971"/>
    <w:rsid w:val="00E329A5"/>
    <w:rsid w:val="00E32A0C"/>
    <w:rsid w:val="00E32B77"/>
    <w:rsid w:val="00E32C3D"/>
    <w:rsid w:val="00E32DCD"/>
    <w:rsid w:val="00E32FC6"/>
    <w:rsid w:val="00E33401"/>
    <w:rsid w:val="00E33536"/>
    <w:rsid w:val="00E33541"/>
    <w:rsid w:val="00E33568"/>
    <w:rsid w:val="00E3378E"/>
    <w:rsid w:val="00E339A4"/>
    <w:rsid w:val="00E33C39"/>
    <w:rsid w:val="00E34098"/>
    <w:rsid w:val="00E340BA"/>
    <w:rsid w:val="00E342EF"/>
    <w:rsid w:val="00E34402"/>
    <w:rsid w:val="00E34412"/>
    <w:rsid w:val="00E345F7"/>
    <w:rsid w:val="00E348F2"/>
    <w:rsid w:val="00E34982"/>
    <w:rsid w:val="00E34999"/>
    <w:rsid w:val="00E34C70"/>
    <w:rsid w:val="00E34DF9"/>
    <w:rsid w:val="00E34E1A"/>
    <w:rsid w:val="00E34F63"/>
    <w:rsid w:val="00E353AF"/>
    <w:rsid w:val="00E3545E"/>
    <w:rsid w:val="00E356D9"/>
    <w:rsid w:val="00E35855"/>
    <w:rsid w:val="00E358BB"/>
    <w:rsid w:val="00E35C57"/>
    <w:rsid w:val="00E35DC5"/>
    <w:rsid w:val="00E35E44"/>
    <w:rsid w:val="00E35E68"/>
    <w:rsid w:val="00E35F79"/>
    <w:rsid w:val="00E36013"/>
    <w:rsid w:val="00E3628A"/>
    <w:rsid w:val="00E362A1"/>
    <w:rsid w:val="00E363D7"/>
    <w:rsid w:val="00E363FB"/>
    <w:rsid w:val="00E36406"/>
    <w:rsid w:val="00E36438"/>
    <w:rsid w:val="00E36479"/>
    <w:rsid w:val="00E366C2"/>
    <w:rsid w:val="00E367AA"/>
    <w:rsid w:val="00E367E7"/>
    <w:rsid w:val="00E36816"/>
    <w:rsid w:val="00E3690F"/>
    <w:rsid w:val="00E3691E"/>
    <w:rsid w:val="00E36A43"/>
    <w:rsid w:val="00E36B84"/>
    <w:rsid w:val="00E36E16"/>
    <w:rsid w:val="00E36FCB"/>
    <w:rsid w:val="00E37144"/>
    <w:rsid w:val="00E37289"/>
    <w:rsid w:val="00E37321"/>
    <w:rsid w:val="00E3761F"/>
    <w:rsid w:val="00E37623"/>
    <w:rsid w:val="00E37673"/>
    <w:rsid w:val="00E377A4"/>
    <w:rsid w:val="00E378FD"/>
    <w:rsid w:val="00E3791B"/>
    <w:rsid w:val="00E37A7D"/>
    <w:rsid w:val="00E37B7A"/>
    <w:rsid w:val="00E37EB4"/>
    <w:rsid w:val="00E37F0C"/>
    <w:rsid w:val="00E40097"/>
    <w:rsid w:val="00E4012F"/>
    <w:rsid w:val="00E4042F"/>
    <w:rsid w:val="00E4069D"/>
    <w:rsid w:val="00E40702"/>
    <w:rsid w:val="00E4071C"/>
    <w:rsid w:val="00E4078C"/>
    <w:rsid w:val="00E40BA6"/>
    <w:rsid w:val="00E40C18"/>
    <w:rsid w:val="00E40D60"/>
    <w:rsid w:val="00E40EE9"/>
    <w:rsid w:val="00E40F6A"/>
    <w:rsid w:val="00E41092"/>
    <w:rsid w:val="00E4116A"/>
    <w:rsid w:val="00E4134B"/>
    <w:rsid w:val="00E4154A"/>
    <w:rsid w:val="00E41865"/>
    <w:rsid w:val="00E418BD"/>
    <w:rsid w:val="00E41C31"/>
    <w:rsid w:val="00E41CEF"/>
    <w:rsid w:val="00E41F12"/>
    <w:rsid w:val="00E42688"/>
    <w:rsid w:val="00E427D8"/>
    <w:rsid w:val="00E428CC"/>
    <w:rsid w:val="00E42B31"/>
    <w:rsid w:val="00E42FC4"/>
    <w:rsid w:val="00E43158"/>
    <w:rsid w:val="00E431F2"/>
    <w:rsid w:val="00E4343A"/>
    <w:rsid w:val="00E43517"/>
    <w:rsid w:val="00E43580"/>
    <w:rsid w:val="00E43731"/>
    <w:rsid w:val="00E43A06"/>
    <w:rsid w:val="00E43A31"/>
    <w:rsid w:val="00E43AE3"/>
    <w:rsid w:val="00E43AFE"/>
    <w:rsid w:val="00E43C31"/>
    <w:rsid w:val="00E43C4D"/>
    <w:rsid w:val="00E43F8C"/>
    <w:rsid w:val="00E44131"/>
    <w:rsid w:val="00E44145"/>
    <w:rsid w:val="00E44410"/>
    <w:rsid w:val="00E4446F"/>
    <w:rsid w:val="00E44DE6"/>
    <w:rsid w:val="00E44E42"/>
    <w:rsid w:val="00E44EB7"/>
    <w:rsid w:val="00E44F86"/>
    <w:rsid w:val="00E4519F"/>
    <w:rsid w:val="00E459D9"/>
    <w:rsid w:val="00E45A1A"/>
    <w:rsid w:val="00E45AFD"/>
    <w:rsid w:val="00E45C67"/>
    <w:rsid w:val="00E45D07"/>
    <w:rsid w:val="00E45D85"/>
    <w:rsid w:val="00E45EEA"/>
    <w:rsid w:val="00E45F95"/>
    <w:rsid w:val="00E46150"/>
    <w:rsid w:val="00E4628F"/>
    <w:rsid w:val="00E462EB"/>
    <w:rsid w:val="00E46655"/>
    <w:rsid w:val="00E46664"/>
    <w:rsid w:val="00E46766"/>
    <w:rsid w:val="00E467C5"/>
    <w:rsid w:val="00E46915"/>
    <w:rsid w:val="00E46934"/>
    <w:rsid w:val="00E46A84"/>
    <w:rsid w:val="00E46B4B"/>
    <w:rsid w:val="00E46C28"/>
    <w:rsid w:val="00E46E61"/>
    <w:rsid w:val="00E47079"/>
    <w:rsid w:val="00E470EB"/>
    <w:rsid w:val="00E4739C"/>
    <w:rsid w:val="00E47434"/>
    <w:rsid w:val="00E4761E"/>
    <w:rsid w:val="00E4761F"/>
    <w:rsid w:val="00E47D02"/>
    <w:rsid w:val="00E47D16"/>
    <w:rsid w:val="00E47E12"/>
    <w:rsid w:val="00E5007E"/>
    <w:rsid w:val="00E50080"/>
    <w:rsid w:val="00E500BB"/>
    <w:rsid w:val="00E500EB"/>
    <w:rsid w:val="00E50117"/>
    <w:rsid w:val="00E501B3"/>
    <w:rsid w:val="00E506C7"/>
    <w:rsid w:val="00E506D5"/>
    <w:rsid w:val="00E5071C"/>
    <w:rsid w:val="00E5077B"/>
    <w:rsid w:val="00E507A3"/>
    <w:rsid w:val="00E507C2"/>
    <w:rsid w:val="00E508A3"/>
    <w:rsid w:val="00E509C0"/>
    <w:rsid w:val="00E50A38"/>
    <w:rsid w:val="00E50DE0"/>
    <w:rsid w:val="00E50E4F"/>
    <w:rsid w:val="00E50EB8"/>
    <w:rsid w:val="00E50EE2"/>
    <w:rsid w:val="00E5103E"/>
    <w:rsid w:val="00E511E7"/>
    <w:rsid w:val="00E5123A"/>
    <w:rsid w:val="00E51249"/>
    <w:rsid w:val="00E512F1"/>
    <w:rsid w:val="00E5144C"/>
    <w:rsid w:val="00E5146A"/>
    <w:rsid w:val="00E51470"/>
    <w:rsid w:val="00E5148C"/>
    <w:rsid w:val="00E515AE"/>
    <w:rsid w:val="00E51765"/>
    <w:rsid w:val="00E517CD"/>
    <w:rsid w:val="00E5188F"/>
    <w:rsid w:val="00E51A49"/>
    <w:rsid w:val="00E51A9B"/>
    <w:rsid w:val="00E51BFF"/>
    <w:rsid w:val="00E51D42"/>
    <w:rsid w:val="00E52124"/>
    <w:rsid w:val="00E52189"/>
    <w:rsid w:val="00E52206"/>
    <w:rsid w:val="00E5233F"/>
    <w:rsid w:val="00E52639"/>
    <w:rsid w:val="00E52949"/>
    <w:rsid w:val="00E529C2"/>
    <w:rsid w:val="00E52BEC"/>
    <w:rsid w:val="00E52C85"/>
    <w:rsid w:val="00E52C8E"/>
    <w:rsid w:val="00E53062"/>
    <w:rsid w:val="00E53463"/>
    <w:rsid w:val="00E534A6"/>
    <w:rsid w:val="00E5380F"/>
    <w:rsid w:val="00E53896"/>
    <w:rsid w:val="00E5389F"/>
    <w:rsid w:val="00E538F4"/>
    <w:rsid w:val="00E53A71"/>
    <w:rsid w:val="00E53EE9"/>
    <w:rsid w:val="00E540AA"/>
    <w:rsid w:val="00E54864"/>
    <w:rsid w:val="00E54982"/>
    <w:rsid w:val="00E54A31"/>
    <w:rsid w:val="00E54ADD"/>
    <w:rsid w:val="00E54DDF"/>
    <w:rsid w:val="00E54E5F"/>
    <w:rsid w:val="00E5514F"/>
    <w:rsid w:val="00E551E8"/>
    <w:rsid w:val="00E552DA"/>
    <w:rsid w:val="00E553EB"/>
    <w:rsid w:val="00E5558E"/>
    <w:rsid w:val="00E555F6"/>
    <w:rsid w:val="00E55A66"/>
    <w:rsid w:val="00E55D34"/>
    <w:rsid w:val="00E55E7B"/>
    <w:rsid w:val="00E5607C"/>
    <w:rsid w:val="00E560CB"/>
    <w:rsid w:val="00E56295"/>
    <w:rsid w:val="00E564C5"/>
    <w:rsid w:val="00E56516"/>
    <w:rsid w:val="00E56660"/>
    <w:rsid w:val="00E56706"/>
    <w:rsid w:val="00E56800"/>
    <w:rsid w:val="00E56ABE"/>
    <w:rsid w:val="00E56BD6"/>
    <w:rsid w:val="00E56BE8"/>
    <w:rsid w:val="00E56C1C"/>
    <w:rsid w:val="00E56FFE"/>
    <w:rsid w:val="00E57273"/>
    <w:rsid w:val="00E57504"/>
    <w:rsid w:val="00E5753F"/>
    <w:rsid w:val="00E575A1"/>
    <w:rsid w:val="00E5772D"/>
    <w:rsid w:val="00E57889"/>
    <w:rsid w:val="00E57FE9"/>
    <w:rsid w:val="00E60003"/>
    <w:rsid w:val="00E60109"/>
    <w:rsid w:val="00E6034A"/>
    <w:rsid w:val="00E603F5"/>
    <w:rsid w:val="00E604D2"/>
    <w:rsid w:val="00E60787"/>
    <w:rsid w:val="00E607BC"/>
    <w:rsid w:val="00E60918"/>
    <w:rsid w:val="00E60DFA"/>
    <w:rsid w:val="00E60E28"/>
    <w:rsid w:val="00E60F3A"/>
    <w:rsid w:val="00E60FD6"/>
    <w:rsid w:val="00E61251"/>
    <w:rsid w:val="00E6139C"/>
    <w:rsid w:val="00E614CF"/>
    <w:rsid w:val="00E614E2"/>
    <w:rsid w:val="00E61624"/>
    <w:rsid w:val="00E61738"/>
    <w:rsid w:val="00E61786"/>
    <w:rsid w:val="00E61819"/>
    <w:rsid w:val="00E61834"/>
    <w:rsid w:val="00E61A14"/>
    <w:rsid w:val="00E61A6D"/>
    <w:rsid w:val="00E61CA6"/>
    <w:rsid w:val="00E61D1F"/>
    <w:rsid w:val="00E61D6A"/>
    <w:rsid w:val="00E61EF0"/>
    <w:rsid w:val="00E61F36"/>
    <w:rsid w:val="00E620C8"/>
    <w:rsid w:val="00E621BA"/>
    <w:rsid w:val="00E62218"/>
    <w:rsid w:val="00E6229B"/>
    <w:rsid w:val="00E62390"/>
    <w:rsid w:val="00E62489"/>
    <w:rsid w:val="00E624BC"/>
    <w:rsid w:val="00E624DC"/>
    <w:rsid w:val="00E626AB"/>
    <w:rsid w:val="00E627C9"/>
    <w:rsid w:val="00E6294C"/>
    <w:rsid w:val="00E62960"/>
    <w:rsid w:val="00E62A57"/>
    <w:rsid w:val="00E62A5A"/>
    <w:rsid w:val="00E62A7F"/>
    <w:rsid w:val="00E62B2A"/>
    <w:rsid w:val="00E62B85"/>
    <w:rsid w:val="00E62C06"/>
    <w:rsid w:val="00E62CB6"/>
    <w:rsid w:val="00E62E66"/>
    <w:rsid w:val="00E631ED"/>
    <w:rsid w:val="00E632D1"/>
    <w:rsid w:val="00E63AA6"/>
    <w:rsid w:val="00E63B71"/>
    <w:rsid w:val="00E63BC4"/>
    <w:rsid w:val="00E63D6E"/>
    <w:rsid w:val="00E63FF4"/>
    <w:rsid w:val="00E64246"/>
    <w:rsid w:val="00E6469D"/>
    <w:rsid w:val="00E64874"/>
    <w:rsid w:val="00E64A5A"/>
    <w:rsid w:val="00E64EBB"/>
    <w:rsid w:val="00E64F1D"/>
    <w:rsid w:val="00E64F60"/>
    <w:rsid w:val="00E651D8"/>
    <w:rsid w:val="00E65214"/>
    <w:rsid w:val="00E65227"/>
    <w:rsid w:val="00E65278"/>
    <w:rsid w:val="00E653B6"/>
    <w:rsid w:val="00E65711"/>
    <w:rsid w:val="00E65991"/>
    <w:rsid w:val="00E65A9C"/>
    <w:rsid w:val="00E65ABA"/>
    <w:rsid w:val="00E65B5C"/>
    <w:rsid w:val="00E65B92"/>
    <w:rsid w:val="00E65B98"/>
    <w:rsid w:val="00E663D6"/>
    <w:rsid w:val="00E6658B"/>
    <w:rsid w:val="00E66658"/>
    <w:rsid w:val="00E667AD"/>
    <w:rsid w:val="00E66C29"/>
    <w:rsid w:val="00E66CDF"/>
    <w:rsid w:val="00E66D18"/>
    <w:rsid w:val="00E66D90"/>
    <w:rsid w:val="00E66E63"/>
    <w:rsid w:val="00E66F6D"/>
    <w:rsid w:val="00E6717D"/>
    <w:rsid w:val="00E6718E"/>
    <w:rsid w:val="00E67497"/>
    <w:rsid w:val="00E6758D"/>
    <w:rsid w:val="00E67595"/>
    <w:rsid w:val="00E676E4"/>
    <w:rsid w:val="00E67763"/>
    <w:rsid w:val="00E678CF"/>
    <w:rsid w:val="00E67915"/>
    <w:rsid w:val="00E67A39"/>
    <w:rsid w:val="00E67ABD"/>
    <w:rsid w:val="00E67CE3"/>
    <w:rsid w:val="00E67D35"/>
    <w:rsid w:val="00E67D86"/>
    <w:rsid w:val="00E7046D"/>
    <w:rsid w:val="00E7053F"/>
    <w:rsid w:val="00E70881"/>
    <w:rsid w:val="00E7089F"/>
    <w:rsid w:val="00E70CE4"/>
    <w:rsid w:val="00E71047"/>
    <w:rsid w:val="00E71366"/>
    <w:rsid w:val="00E7144C"/>
    <w:rsid w:val="00E7164E"/>
    <w:rsid w:val="00E71782"/>
    <w:rsid w:val="00E7178A"/>
    <w:rsid w:val="00E718EF"/>
    <w:rsid w:val="00E71A24"/>
    <w:rsid w:val="00E71AB8"/>
    <w:rsid w:val="00E71C41"/>
    <w:rsid w:val="00E72027"/>
    <w:rsid w:val="00E721FA"/>
    <w:rsid w:val="00E723BC"/>
    <w:rsid w:val="00E728E4"/>
    <w:rsid w:val="00E72B64"/>
    <w:rsid w:val="00E72C24"/>
    <w:rsid w:val="00E72DD2"/>
    <w:rsid w:val="00E72E38"/>
    <w:rsid w:val="00E733B6"/>
    <w:rsid w:val="00E733E2"/>
    <w:rsid w:val="00E736B1"/>
    <w:rsid w:val="00E739A9"/>
    <w:rsid w:val="00E73B4B"/>
    <w:rsid w:val="00E741EE"/>
    <w:rsid w:val="00E74478"/>
    <w:rsid w:val="00E744B9"/>
    <w:rsid w:val="00E744FF"/>
    <w:rsid w:val="00E74586"/>
    <w:rsid w:val="00E745F8"/>
    <w:rsid w:val="00E74652"/>
    <w:rsid w:val="00E7469C"/>
    <w:rsid w:val="00E74868"/>
    <w:rsid w:val="00E74B31"/>
    <w:rsid w:val="00E74B48"/>
    <w:rsid w:val="00E74CB8"/>
    <w:rsid w:val="00E74CF6"/>
    <w:rsid w:val="00E74D60"/>
    <w:rsid w:val="00E7514A"/>
    <w:rsid w:val="00E753DD"/>
    <w:rsid w:val="00E7540D"/>
    <w:rsid w:val="00E75ADF"/>
    <w:rsid w:val="00E75B56"/>
    <w:rsid w:val="00E75B5E"/>
    <w:rsid w:val="00E75D0B"/>
    <w:rsid w:val="00E75D50"/>
    <w:rsid w:val="00E762F4"/>
    <w:rsid w:val="00E7638C"/>
    <w:rsid w:val="00E768C8"/>
    <w:rsid w:val="00E768CE"/>
    <w:rsid w:val="00E769C0"/>
    <w:rsid w:val="00E769D0"/>
    <w:rsid w:val="00E76A93"/>
    <w:rsid w:val="00E76B23"/>
    <w:rsid w:val="00E76B48"/>
    <w:rsid w:val="00E76CE5"/>
    <w:rsid w:val="00E76DE5"/>
    <w:rsid w:val="00E76E7F"/>
    <w:rsid w:val="00E76E8C"/>
    <w:rsid w:val="00E76FAA"/>
    <w:rsid w:val="00E77232"/>
    <w:rsid w:val="00E774B3"/>
    <w:rsid w:val="00E77681"/>
    <w:rsid w:val="00E77750"/>
    <w:rsid w:val="00E777EF"/>
    <w:rsid w:val="00E77920"/>
    <w:rsid w:val="00E779F2"/>
    <w:rsid w:val="00E77A7E"/>
    <w:rsid w:val="00E77C01"/>
    <w:rsid w:val="00E77C47"/>
    <w:rsid w:val="00E77D07"/>
    <w:rsid w:val="00E77D9F"/>
    <w:rsid w:val="00E77E56"/>
    <w:rsid w:val="00E800E6"/>
    <w:rsid w:val="00E8012D"/>
    <w:rsid w:val="00E804E9"/>
    <w:rsid w:val="00E8072C"/>
    <w:rsid w:val="00E80922"/>
    <w:rsid w:val="00E8099A"/>
    <w:rsid w:val="00E80C61"/>
    <w:rsid w:val="00E80C73"/>
    <w:rsid w:val="00E80FAD"/>
    <w:rsid w:val="00E8122B"/>
    <w:rsid w:val="00E813B4"/>
    <w:rsid w:val="00E81609"/>
    <w:rsid w:val="00E817D6"/>
    <w:rsid w:val="00E819F6"/>
    <w:rsid w:val="00E81AE9"/>
    <w:rsid w:val="00E81BE0"/>
    <w:rsid w:val="00E81C2C"/>
    <w:rsid w:val="00E81D13"/>
    <w:rsid w:val="00E81D5A"/>
    <w:rsid w:val="00E81EA7"/>
    <w:rsid w:val="00E82102"/>
    <w:rsid w:val="00E821C6"/>
    <w:rsid w:val="00E8232D"/>
    <w:rsid w:val="00E82345"/>
    <w:rsid w:val="00E82363"/>
    <w:rsid w:val="00E8238A"/>
    <w:rsid w:val="00E825D3"/>
    <w:rsid w:val="00E826C4"/>
    <w:rsid w:val="00E829F9"/>
    <w:rsid w:val="00E82A33"/>
    <w:rsid w:val="00E82A4E"/>
    <w:rsid w:val="00E82A92"/>
    <w:rsid w:val="00E82B43"/>
    <w:rsid w:val="00E82BE2"/>
    <w:rsid w:val="00E82C94"/>
    <w:rsid w:val="00E82DED"/>
    <w:rsid w:val="00E82ED7"/>
    <w:rsid w:val="00E82FC5"/>
    <w:rsid w:val="00E831D9"/>
    <w:rsid w:val="00E831DF"/>
    <w:rsid w:val="00E83311"/>
    <w:rsid w:val="00E83406"/>
    <w:rsid w:val="00E8341F"/>
    <w:rsid w:val="00E83447"/>
    <w:rsid w:val="00E83650"/>
    <w:rsid w:val="00E837F8"/>
    <w:rsid w:val="00E839AF"/>
    <w:rsid w:val="00E83A13"/>
    <w:rsid w:val="00E83AA5"/>
    <w:rsid w:val="00E83B43"/>
    <w:rsid w:val="00E83FDD"/>
    <w:rsid w:val="00E8419F"/>
    <w:rsid w:val="00E841B2"/>
    <w:rsid w:val="00E84212"/>
    <w:rsid w:val="00E8445E"/>
    <w:rsid w:val="00E844C6"/>
    <w:rsid w:val="00E847DF"/>
    <w:rsid w:val="00E84853"/>
    <w:rsid w:val="00E848AE"/>
    <w:rsid w:val="00E84947"/>
    <w:rsid w:val="00E84B27"/>
    <w:rsid w:val="00E84B34"/>
    <w:rsid w:val="00E84E97"/>
    <w:rsid w:val="00E84F3C"/>
    <w:rsid w:val="00E8500B"/>
    <w:rsid w:val="00E8524F"/>
    <w:rsid w:val="00E854BB"/>
    <w:rsid w:val="00E85530"/>
    <w:rsid w:val="00E85604"/>
    <w:rsid w:val="00E8560A"/>
    <w:rsid w:val="00E857F9"/>
    <w:rsid w:val="00E85AD1"/>
    <w:rsid w:val="00E85C5C"/>
    <w:rsid w:val="00E85CED"/>
    <w:rsid w:val="00E85DF5"/>
    <w:rsid w:val="00E85FEC"/>
    <w:rsid w:val="00E861AE"/>
    <w:rsid w:val="00E861BA"/>
    <w:rsid w:val="00E8642A"/>
    <w:rsid w:val="00E866D4"/>
    <w:rsid w:val="00E86792"/>
    <w:rsid w:val="00E868E8"/>
    <w:rsid w:val="00E8692A"/>
    <w:rsid w:val="00E869AE"/>
    <w:rsid w:val="00E86EFF"/>
    <w:rsid w:val="00E86FEB"/>
    <w:rsid w:val="00E87368"/>
    <w:rsid w:val="00E876B5"/>
    <w:rsid w:val="00E8781E"/>
    <w:rsid w:val="00E878D5"/>
    <w:rsid w:val="00E87BE9"/>
    <w:rsid w:val="00E87C11"/>
    <w:rsid w:val="00E87D20"/>
    <w:rsid w:val="00E87EA9"/>
    <w:rsid w:val="00E87F1F"/>
    <w:rsid w:val="00E87FDB"/>
    <w:rsid w:val="00E901B6"/>
    <w:rsid w:val="00E90644"/>
    <w:rsid w:val="00E90802"/>
    <w:rsid w:val="00E90812"/>
    <w:rsid w:val="00E908F1"/>
    <w:rsid w:val="00E90AAD"/>
    <w:rsid w:val="00E90B4F"/>
    <w:rsid w:val="00E90C33"/>
    <w:rsid w:val="00E90C83"/>
    <w:rsid w:val="00E90DDD"/>
    <w:rsid w:val="00E911B1"/>
    <w:rsid w:val="00E91284"/>
    <w:rsid w:val="00E91685"/>
    <w:rsid w:val="00E917C6"/>
    <w:rsid w:val="00E9191F"/>
    <w:rsid w:val="00E91B22"/>
    <w:rsid w:val="00E91B7C"/>
    <w:rsid w:val="00E91C06"/>
    <w:rsid w:val="00E91C21"/>
    <w:rsid w:val="00E91DD4"/>
    <w:rsid w:val="00E91DDE"/>
    <w:rsid w:val="00E91E89"/>
    <w:rsid w:val="00E9204B"/>
    <w:rsid w:val="00E920AD"/>
    <w:rsid w:val="00E92361"/>
    <w:rsid w:val="00E9240B"/>
    <w:rsid w:val="00E92734"/>
    <w:rsid w:val="00E92CEA"/>
    <w:rsid w:val="00E92DBD"/>
    <w:rsid w:val="00E93074"/>
    <w:rsid w:val="00E931EC"/>
    <w:rsid w:val="00E93202"/>
    <w:rsid w:val="00E9321F"/>
    <w:rsid w:val="00E932E7"/>
    <w:rsid w:val="00E9335F"/>
    <w:rsid w:val="00E936DB"/>
    <w:rsid w:val="00E9377E"/>
    <w:rsid w:val="00E93A43"/>
    <w:rsid w:val="00E93BDF"/>
    <w:rsid w:val="00E93C8D"/>
    <w:rsid w:val="00E940AC"/>
    <w:rsid w:val="00E940B1"/>
    <w:rsid w:val="00E940D9"/>
    <w:rsid w:val="00E940E5"/>
    <w:rsid w:val="00E94608"/>
    <w:rsid w:val="00E94831"/>
    <w:rsid w:val="00E94A85"/>
    <w:rsid w:val="00E94C9E"/>
    <w:rsid w:val="00E94D80"/>
    <w:rsid w:val="00E94DBC"/>
    <w:rsid w:val="00E950FC"/>
    <w:rsid w:val="00E951E4"/>
    <w:rsid w:val="00E95221"/>
    <w:rsid w:val="00E953FD"/>
    <w:rsid w:val="00E956D3"/>
    <w:rsid w:val="00E9571B"/>
    <w:rsid w:val="00E9582E"/>
    <w:rsid w:val="00E959D1"/>
    <w:rsid w:val="00E959D4"/>
    <w:rsid w:val="00E95BBB"/>
    <w:rsid w:val="00E95BE3"/>
    <w:rsid w:val="00E962E4"/>
    <w:rsid w:val="00E964EF"/>
    <w:rsid w:val="00E96508"/>
    <w:rsid w:val="00E965CD"/>
    <w:rsid w:val="00E96617"/>
    <w:rsid w:val="00E967BC"/>
    <w:rsid w:val="00E969D1"/>
    <w:rsid w:val="00E96A82"/>
    <w:rsid w:val="00E96B9F"/>
    <w:rsid w:val="00E96E30"/>
    <w:rsid w:val="00E96F7C"/>
    <w:rsid w:val="00E96FF7"/>
    <w:rsid w:val="00E971C9"/>
    <w:rsid w:val="00E971E5"/>
    <w:rsid w:val="00E973C2"/>
    <w:rsid w:val="00E97587"/>
    <w:rsid w:val="00E975C4"/>
    <w:rsid w:val="00E9772F"/>
    <w:rsid w:val="00E97739"/>
    <w:rsid w:val="00E9774C"/>
    <w:rsid w:val="00E978D8"/>
    <w:rsid w:val="00E97BB6"/>
    <w:rsid w:val="00E97D7F"/>
    <w:rsid w:val="00E97E89"/>
    <w:rsid w:val="00EA0078"/>
    <w:rsid w:val="00EA0568"/>
    <w:rsid w:val="00EA07A7"/>
    <w:rsid w:val="00EA08D0"/>
    <w:rsid w:val="00EA08F2"/>
    <w:rsid w:val="00EA0BC9"/>
    <w:rsid w:val="00EA0C47"/>
    <w:rsid w:val="00EA0D5B"/>
    <w:rsid w:val="00EA0DAC"/>
    <w:rsid w:val="00EA0E63"/>
    <w:rsid w:val="00EA0EFD"/>
    <w:rsid w:val="00EA0F8C"/>
    <w:rsid w:val="00EA10D8"/>
    <w:rsid w:val="00EA137C"/>
    <w:rsid w:val="00EA1467"/>
    <w:rsid w:val="00EA14D0"/>
    <w:rsid w:val="00EA16E8"/>
    <w:rsid w:val="00EA19AE"/>
    <w:rsid w:val="00EA19FE"/>
    <w:rsid w:val="00EA1AD4"/>
    <w:rsid w:val="00EA1DDC"/>
    <w:rsid w:val="00EA1E21"/>
    <w:rsid w:val="00EA1E73"/>
    <w:rsid w:val="00EA22D3"/>
    <w:rsid w:val="00EA22FA"/>
    <w:rsid w:val="00EA25FF"/>
    <w:rsid w:val="00EA27F1"/>
    <w:rsid w:val="00EA2818"/>
    <w:rsid w:val="00EA29CD"/>
    <w:rsid w:val="00EA2AE4"/>
    <w:rsid w:val="00EA2B41"/>
    <w:rsid w:val="00EA2B7F"/>
    <w:rsid w:val="00EA2CBB"/>
    <w:rsid w:val="00EA2E77"/>
    <w:rsid w:val="00EA2F03"/>
    <w:rsid w:val="00EA2F6E"/>
    <w:rsid w:val="00EA2FFF"/>
    <w:rsid w:val="00EA3073"/>
    <w:rsid w:val="00EA3088"/>
    <w:rsid w:val="00EA3174"/>
    <w:rsid w:val="00EA325B"/>
    <w:rsid w:val="00EA3300"/>
    <w:rsid w:val="00EA370D"/>
    <w:rsid w:val="00EA38D1"/>
    <w:rsid w:val="00EA3C14"/>
    <w:rsid w:val="00EA3C63"/>
    <w:rsid w:val="00EA3D80"/>
    <w:rsid w:val="00EA3F5A"/>
    <w:rsid w:val="00EA41FB"/>
    <w:rsid w:val="00EA4813"/>
    <w:rsid w:val="00EA4B7F"/>
    <w:rsid w:val="00EA4B8E"/>
    <w:rsid w:val="00EA4C5F"/>
    <w:rsid w:val="00EA4D0A"/>
    <w:rsid w:val="00EA4D99"/>
    <w:rsid w:val="00EA5098"/>
    <w:rsid w:val="00EA5223"/>
    <w:rsid w:val="00EA52A1"/>
    <w:rsid w:val="00EA52DA"/>
    <w:rsid w:val="00EA56C4"/>
    <w:rsid w:val="00EA5864"/>
    <w:rsid w:val="00EA594F"/>
    <w:rsid w:val="00EA5B99"/>
    <w:rsid w:val="00EA5CB1"/>
    <w:rsid w:val="00EA5F39"/>
    <w:rsid w:val="00EA5FD1"/>
    <w:rsid w:val="00EA633B"/>
    <w:rsid w:val="00EA64AC"/>
    <w:rsid w:val="00EA65C2"/>
    <w:rsid w:val="00EA672B"/>
    <w:rsid w:val="00EA676C"/>
    <w:rsid w:val="00EA6CBD"/>
    <w:rsid w:val="00EA6ED7"/>
    <w:rsid w:val="00EA6F27"/>
    <w:rsid w:val="00EA71C7"/>
    <w:rsid w:val="00EA74BB"/>
    <w:rsid w:val="00EA750C"/>
    <w:rsid w:val="00EA7524"/>
    <w:rsid w:val="00EA7574"/>
    <w:rsid w:val="00EA769D"/>
    <w:rsid w:val="00EA781B"/>
    <w:rsid w:val="00EA7833"/>
    <w:rsid w:val="00EA78E4"/>
    <w:rsid w:val="00EA7B10"/>
    <w:rsid w:val="00EA7B18"/>
    <w:rsid w:val="00EB0318"/>
    <w:rsid w:val="00EB0471"/>
    <w:rsid w:val="00EB04E9"/>
    <w:rsid w:val="00EB05FC"/>
    <w:rsid w:val="00EB0615"/>
    <w:rsid w:val="00EB06F4"/>
    <w:rsid w:val="00EB0819"/>
    <w:rsid w:val="00EB08DD"/>
    <w:rsid w:val="00EB0961"/>
    <w:rsid w:val="00EB09CF"/>
    <w:rsid w:val="00EB0A9C"/>
    <w:rsid w:val="00EB0B2E"/>
    <w:rsid w:val="00EB0C99"/>
    <w:rsid w:val="00EB0DE7"/>
    <w:rsid w:val="00EB0FA8"/>
    <w:rsid w:val="00EB121E"/>
    <w:rsid w:val="00EB12F7"/>
    <w:rsid w:val="00EB13B2"/>
    <w:rsid w:val="00EB15CF"/>
    <w:rsid w:val="00EB1764"/>
    <w:rsid w:val="00EB17B1"/>
    <w:rsid w:val="00EB17C1"/>
    <w:rsid w:val="00EB17D9"/>
    <w:rsid w:val="00EB19CA"/>
    <w:rsid w:val="00EB1AEE"/>
    <w:rsid w:val="00EB1B17"/>
    <w:rsid w:val="00EB1DE3"/>
    <w:rsid w:val="00EB1F92"/>
    <w:rsid w:val="00EB1FCC"/>
    <w:rsid w:val="00EB22BF"/>
    <w:rsid w:val="00EB2485"/>
    <w:rsid w:val="00EB2499"/>
    <w:rsid w:val="00EB2528"/>
    <w:rsid w:val="00EB25F8"/>
    <w:rsid w:val="00EB2857"/>
    <w:rsid w:val="00EB2B06"/>
    <w:rsid w:val="00EB2B5D"/>
    <w:rsid w:val="00EB2C2E"/>
    <w:rsid w:val="00EB2E35"/>
    <w:rsid w:val="00EB2E42"/>
    <w:rsid w:val="00EB2FB6"/>
    <w:rsid w:val="00EB30EC"/>
    <w:rsid w:val="00EB345B"/>
    <w:rsid w:val="00EB3463"/>
    <w:rsid w:val="00EB38F7"/>
    <w:rsid w:val="00EB3A02"/>
    <w:rsid w:val="00EB3AC4"/>
    <w:rsid w:val="00EB3E6B"/>
    <w:rsid w:val="00EB42E0"/>
    <w:rsid w:val="00EB43F1"/>
    <w:rsid w:val="00EB4404"/>
    <w:rsid w:val="00EB4477"/>
    <w:rsid w:val="00EB470A"/>
    <w:rsid w:val="00EB47A8"/>
    <w:rsid w:val="00EB484A"/>
    <w:rsid w:val="00EB4850"/>
    <w:rsid w:val="00EB4A8A"/>
    <w:rsid w:val="00EB4AD1"/>
    <w:rsid w:val="00EB4BC6"/>
    <w:rsid w:val="00EB4C9E"/>
    <w:rsid w:val="00EB507A"/>
    <w:rsid w:val="00EB51BA"/>
    <w:rsid w:val="00EB526B"/>
    <w:rsid w:val="00EB52B1"/>
    <w:rsid w:val="00EB541D"/>
    <w:rsid w:val="00EB5481"/>
    <w:rsid w:val="00EB548A"/>
    <w:rsid w:val="00EB57C7"/>
    <w:rsid w:val="00EB5970"/>
    <w:rsid w:val="00EB5976"/>
    <w:rsid w:val="00EB5B82"/>
    <w:rsid w:val="00EB5B93"/>
    <w:rsid w:val="00EB5BDC"/>
    <w:rsid w:val="00EB5E73"/>
    <w:rsid w:val="00EB60D4"/>
    <w:rsid w:val="00EB60F1"/>
    <w:rsid w:val="00EB61AB"/>
    <w:rsid w:val="00EB6577"/>
    <w:rsid w:val="00EB65BC"/>
    <w:rsid w:val="00EB68B8"/>
    <w:rsid w:val="00EB6933"/>
    <w:rsid w:val="00EB6ABA"/>
    <w:rsid w:val="00EB6AD9"/>
    <w:rsid w:val="00EB6E61"/>
    <w:rsid w:val="00EB6EAA"/>
    <w:rsid w:val="00EB6EB8"/>
    <w:rsid w:val="00EB71B4"/>
    <w:rsid w:val="00EB73A3"/>
    <w:rsid w:val="00EB779A"/>
    <w:rsid w:val="00EB7898"/>
    <w:rsid w:val="00EB7C91"/>
    <w:rsid w:val="00EB7CF4"/>
    <w:rsid w:val="00EB7D06"/>
    <w:rsid w:val="00EB7E23"/>
    <w:rsid w:val="00EB7E5E"/>
    <w:rsid w:val="00EC0135"/>
    <w:rsid w:val="00EC0473"/>
    <w:rsid w:val="00EC0699"/>
    <w:rsid w:val="00EC0789"/>
    <w:rsid w:val="00EC07D2"/>
    <w:rsid w:val="00EC08BE"/>
    <w:rsid w:val="00EC0920"/>
    <w:rsid w:val="00EC099A"/>
    <w:rsid w:val="00EC0DA7"/>
    <w:rsid w:val="00EC0DF1"/>
    <w:rsid w:val="00EC0E63"/>
    <w:rsid w:val="00EC0F51"/>
    <w:rsid w:val="00EC0F91"/>
    <w:rsid w:val="00EC10F6"/>
    <w:rsid w:val="00EC1161"/>
    <w:rsid w:val="00EC1208"/>
    <w:rsid w:val="00EC12B4"/>
    <w:rsid w:val="00EC1396"/>
    <w:rsid w:val="00EC13DB"/>
    <w:rsid w:val="00EC1536"/>
    <w:rsid w:val="00EC15A6"/>
    <w:rsid w:val="00EC169E"/>
    <w:rsid w:val="00EC17E0"/>
    <w:rsid w:val="00EC1A30"/>
    <w:rsid w:val="00EC1AEB"/>
    <w:rsid w:val="00EC1B34"/>
    <w:rsid w:val="00EC1B35"/>
    <w:rsid w:val="00EC1C17"/>
    <w:rsid w:val="00EC1DBF"/>
    <w:rsid w:val="00EC1E5F"/>
    <w:rsid w:val="00EC20F7"/>
    <w:rsid w:val="00EC214B"/>
    <w:rsid w:val="00EC2191"/>
    <w:rsid w:val="00EC21B3"/>
    <w:rsid w:val="00EC2453"/>
    <w:rsid w:val="00EC2580"/>
    <w:rsid w:val="00EC2592"/>
    <w:rsid w:val="00EC25B1"/>
    <w:rsid w:val="00EC2723"/>
    <w:rsid w:val="00EC28CD"/>
    <w:rsid w:val="00EC2A42"/>
    <w:rsid w:val="00EC2A90"/>
    <w:rsid w:val="00EC2E52"/>
    <w:rsid w:val="00EC2FA4"/>
    <w:rsid w:val="00EC2FEA"/>
    <w:rsid w:val="00EC330B"/>
    <w:rsid w:val="00EC331B"/>
    <w:rsid w:val="00EC3430"/>
    <w:rsid w:val="00EC3559"/>
    <w:rsid w:val="00EC36D9"/>
    <w:rsid w:val="00EC36F5"/>
    <w:rsid w:val="00EC3775"/>
    <w:rsid w:val="00EC3973"/>
    <w:rsid w:val="00EC3AA0"/>
    <w:rsid w:val="00EC3B53"/>
    <w:rsid w:val="00EC3D33"/>
    <w:rsid w:val="00EC3D45"/>
    <w:rsid w:val="00EC3D56"/>
    <w:rsid w:val="00EC3E1F"/>
    <w:rsid w:val="00EC3F9C"/>
    <w:rsid w:val="00EC3FC4"/>
    <w:rsid w:val="00EC4255"/>
    <w:rsid w:val="00EC42E4"/>
    <w:rsid w:val="00EC44E5"/>
    <w:rsid w:val="00EC4593"/>
    <w:rsid w:val="00EC47E1"/>
    <w:rsid w:val="00EC4933"/>
    <w:rsid w:val="00EC4A46"/>
    <w:rsid w:val="00EC4C8F"/>
    <w:rsid w:val="00EC4CF5"/>
    <w:rsid w:val="00EC4D2F"/>
    <w:rsid w:val="00EC512B"/>
    <w:rsid w:val="00EC54A9"/>
    <w:rsid w:val="00EC558B"/>
    <w:rsid w:val="00EC5629"/>
    <w:rsid w:val="00EC565A"/>
    <w:rsid w:val="00EC5727"/>
    <w:rsid w:val="00EC5930"/>
    <w:rsid w:val="00EC597A"/>
    <w:rsid w:val="00EC5DE1"/>
    <w:rsid w:val="00EC5EA5"/>
    <w:rsid w:val="00EC600B"/>
    <w:rsid w:val="00EC6036"/>
    <w:rsid w:val="00EC614D"/>
    <w:rsid w:val="00EC6375"/>
    <w:rsid w:val="00EC6490"/>
    <w:rsid w:val="00EC64C9"/>
    <w:rsid w:val="00EC6535"/>
    <w:rsid w:val="00EC66FD"/>
    <w:rsid w:val="00EC671E"/>
    <w:rsid w:val="00EC6804"/>
    <w:rsid w:val="00EC6995"/>
    <w:rsid w:val="00EC69A4"/>
    <w:rsid w:val="00EC6B1F"/>
    <w:rsid w:val="00EC6B64"/>
    <w:rsid w:val="00EC6BCE"/>
    <w:rsid w:val="00EC6C8C"/>
    <w:rsid w:val="00EC6C8F"/>
    <w:rsid w:val="00EC6D7D"/>
    <w:rsid w:val="00EC6D87"/>
    <w:rsid w:val="00EC6F2D"/>
    <w:rsid w:val="00EC6F80"/>
    <w:rsid w:val="00EC6FA2"/>
    <w:rsid w:val="00EC6FF1"/>
    <w:rsid w:val="00EC710A"/>
    <w:rsid w:val="00EC730E"/>
    <w:rsid w:val="00EC7430"/>
    <w:rsid w:val="00EC76E4"/>
    <w:rsid w:val="00EC77EA"/>
    <w:rsid w:val="00EC7BEE"/>
    <w:rsid w:val="00EC7C61"/>
    <w:rsid w:val="00EC7D3B"/>
    <w:rsid w:val="00EC7EA1"/>
    <w:rsid w:val="00ED0078"/>
    <w:rsid w:val="00ED0511"/>
    <w:rsid w:val="00ED063F"/>
    <w:rsid w:val="00ED06F3"/>
    <w:rsid w:val="00ED0E71"/>
    <w:rsid w:val="00ED0FE8"/>
    <w:rsid w:val="00ED1066"/>
    <w:rsid w:val="00ED12C0"/>
    <w:rsid w:val="00ED1321"/>
    <w:rsid w:val="00ED145A"/>
    <w:rsid w:val="00ED1612"/>
    <w:rsid w:val="00ED184A"/>
    <w:rsid w:val="00ED1ABA"/>
    <w:rsid w:val="00ED1CE3"/>
    <w:rsid w:val="00ED21B5"/>
    <w:rsid w:val="00ED230C"/>
    <w:rsid w:val="00ED251D"/>
    <w:rsid w:val="00ED255B"/>
    <w:rsid w:val="00ED2675"/>
    <w:rsid w:val="00ED2759"/>
    <w:rsid w:val="00ED2760"/>
    <w:rsid w:val="00ED279A"/>
    <w:rsid w:val="00ED2AF3"/>
    <w:rsid w:val="00ED2D49"/>
    <w:rsid w:val="00ED2D54"/>
    <w:rsid w:val="00ED2EC3"/>
    <w:rsid w:val="00ED305F"/>
    <w:rsid w:val="00ED30AE"/>
    <w:rsid w:val="00ED3281"/>
    <w:rsid w:val="00ED3388"/>
    <w:rsid w:val="00ED3608"/>
    <w:rsid w:val="00ED36F2"/>
    <w:rsid w:val="00ED372E"/>
    <w:rsid w:val="00ED373B"/>
    <w:rsid w:val="00ED37A4"/>
    <w:rsid w:val="00ED37F8"/>
    <w:rsid w:val="00ED3A75"/>
    <w:rsid w:val="00ED3BEB"/>
    <w:rsid w:val="00ED3C4E"/>
    <w:rsid w:val="00ED3D72"/>
    <w:rsid w:val="00ED40BE"/>
    <w:rsid w:val="00ED413E"/>
    <w:rsid w:val="00ED420A"/>
    <w:rsid w:val="00ED4360"/>
    <w:rsid w:val="00ED45B7"/>
    <w:rsid w:val="00ED476A"/>
    <w:rsid w:val="00ED476F"/>
    <w:rsid w:val="00ED480A"/>
    <w:rsid w:val="00ED482A"/>
    <w:rsid w:val="00ED48AC"/>
    <w:rsid w:val="00ED4918"/>
    <w:rsid w:val="00ED4BA6"/>
    <w:rsid w:val="00ED50D0"/>
    <w:rsid w:val="00ED5170"/>
    <w:rsid w:val="00ED519C"/>
    <w:rsid w:val="00ED525A"/>
    <w:rsid w:val="00ED5434"/>
    <w:rsid w:val="00ED5471"/>
    <w:rsid w:val="00ED593F"/>
    <w:rsid w:val="00ED5A53"/>
    <w:rsid w:val="00ED5E3F"/>
    <w:rsid w:val="00ED5FA5"/>
    <w:rsid w:val="00ED6045"/>
    <w:rsid w:val="00ED6294"/>
    <w:rsid w:val="00ED6525"/>
    <w:rsid w:val="00ED6570"/>
    <w:rsid w:val="00ED663A"/>
    <w:rsid w:val="00ED6657"/>
    <w:rsid w:val="00ED668E"/>
    <w:rsid w:val="00ED677C"/>
    <w:rsid w:val="00ED67FC"/>
    <w:rsid w:val="00ED6989"/>
    <w:rsid w:val="00ED6CBD"/>
    <w:rsid w:val="00ED6DEE"/>
    <w:rsid w:val="00ED70D5"/>
    <w:rsid w:val="00ED714C"/>
    <w:rsid w:val="00ED717F"/>
    <w:rsid w:val="00ED7648"/>
    <w:rsid w:val="00ED7679"/>
    <w:rsid w:val="00ED7912"/>
    <w:rsid w:val="00ED7B19"/>
    <w:rsid w:val="00ED7B5E"/>
    <w:rsid w:val="00ED7B96"/>
    <w:rsid w:val="00ED7C7C"/>
    <w:rsid w:val="00ED7F30"/>
    <w:rsid w:val="00EE00B1"/>
    <w:rsid w:val="00EE0176"/>
    <w:rsid w:val="00EE01D6"/>
    <w:rsid w:val="00EE0304"/>
    <w:rsid w:val="00EE0466"/>
    <w:rsid w:val="00EE04F4"/>
    <w:rsid w:val="00EE0677"/>
    <w:rsid w:val="00EE0E12"/>
    <w:rsid w:val="00EE0F05"/>
    <w:rsid w:val="00EE1007"/>
    <w:rsid w:val="00EE15D2"/>
    <w:rsid w:val="00EE1661"/>
    <w:rsid w:val="00EE16D1"/>
    <w:rsid w:val="00EE16D8"/>
    <w:rsid w:val="00EE1779"/>
    <w:rsid w:val="00EE1860"/>
    <w:rsid w:val="00EE189E"/>
    <w:rsid w:val="00EE1CD3"/>
    <w:rsid w:val="00EE1E2A"/>
    <w:rsid w:val="00EE1F97"/>
    <w:rsid w:val="00EE1FA6"/>
    <w:rsid w:val="00EE21B1"/>
    <w:rsid w:val="00EE2208"/>
    <w:rsid w:val="00EE248E"/>
    <w:rsid w:val="00EE2592"/>
    <w:rsid w:val="00EE296D"/>
    <w:rsid w:val="00EE2AAF"/>
    <w:rsid w:val="00EE2AC3"/>
    <w:rsid w:val="00EE2B07"/>
    <w:rsid w:val="00EE2BB1"/>
    <w:rsid w:val="00EE2E71"/>
    <w:rsid w:val="00EE2EB9"/>
    <w:rsid w:val="00EE30C8"/>
    <w:rsid w:val="00EE314D"/>
    <w:rsid w:val="00EE352E"/>
    <w:rsid w:val="00EE36D5"/>
    <w:rsid w:val="00EE36F2"/>
    <w:rsid w:val="00EE371E"/>
    <w:rsid w:val="00EE3784"/>
    <w:rsid w:val="00EE388C"/>
    <w:rsid w:val="00EE3C61"/>
    <w:rsid w:val="00EE3CF4"/>
    <w:rsid w:val="00EE3DCD"/>
    <w:rsid w:val="00EE3F22"/>
    <w:rsid w:val="00EE3FC4"/>
    <w:rsid w:val="00EE4103"/>
    <w:rsid w:val="00EE41A5"/>
    <w:rsid w:val="00EE4282"/>
    <w:rsid w:val="00EE4609"/>
    <w:rsid w:val="00EE4B19"/>
    <w:rsid w:val="00EE4D05"/>
    <w:rsid w:val="00EE4FDA"/>
    <w:rsid w:val="00EE52C2"/>
    <w:rsid w:val="00EE5460"/>
    <w:rsid w:val="00EE551B"/>
    <w:rsid w:val="00EE55D7"/>
    <w:rsid w:val="00EE561E"/>
    <w:rsid w:val="00EE56F6"/>
    <w:rsid w:val="00EE5BF0"/>
    <w:rsid w:val="00EE5CAF"/>
    <w:rsid w:val="00EE5DDC"/>
    <w:rsid w:val="00EE5DE3"/>
    <w:rsid w:val="00EE5F6E"/>
    <w:rsid w:val="00EE61C2"/>
    <w:rsid w:val="00EE61E8"/>
    <w:rsid w:val="00EE6209"/>
    <w:rsid w:val="00EE6350"/>
    <w:rsid w:val="00EE6411"/>
    <w:rsid w:val="00EE65DC"/>
    <w:rsid w:val="00EE6A5C"/>
    <w:rsid w:val="00EE6A7E"/>
    <w:rsid w:val="00EE6AC3"/>
    <w:rsid w:val="00EE6AD8"/>
    <w:rsid w:val="00EE6B01"/>
    <w:rsid w:val="00EE6B96"/>
    <w:rsid w:val="00EE6BCC"/>
    <w:rsid w:val="00EE6E77"/>
    <w:rsid w:val="00EE6F3C"/>
    <w:rsid w:val="00EE6F99"/>
    <w:rsid w:val="00EE7178"/>
    <w:rsid w:val="00EE7326"/>
    <w:rsid w:val="00EE732B"/>
    <w:rsid w:val="00EE7394"/>
    <w:rsid w:val="00EE7432"/>
    <w:rsid w:val="00EE761F"/>
    <w:rsid w:val="00EE78AD"/>
    <w:rsid w:val="00EE78C1"/>
    <w:rsid w:val="00EE7912"/>
    <w:rsid w:val="00EE792B"/>
    <w:rsid w:val="00EE7B93"/>
    <w:rsid w:val="00EE7BA8"/>
    <w:rsid w:val="00EE7BEE"/>
    <w:rsid w:val="00EF021C"/>
    <w:rsid w:val="00EF051C"/>
    <w:rsid w:val="00EF05CC"/>
    <w:rsid w:val="00EF05EB"/>
    <w:rsid w:val="00EF095E"/>
    <w:rsid w:val="00EF096B"/>
    <w:rsid w:val="00EF0CC3"/>
    <w:rsid w:val="00EF0CC6"/>
    <w:rsid w:val="00EF11D6"/>
    <w:rsid w:val="00EF1273"/>
    <w:rsid w:val="00EF14D1"/>
    <w:rsid w:val="00EF15C7"/>
    <w:rsid w:val="00EF1654"/>
    <w:rsid w:val="00EF1696"/>
    <w:rsid w:val="00EF185E"/>
    <w:rsid w:val="00EF1D78"/>
    <w:rsid w:val="00EF2029"/>
    <w:rsid w:val="00EF2062"/>
    <w:rsid w:val="00EF226F"/>
    <w:rsid w:val="00EF235B"/>
    <w:rsid w:val="00EF251C"/>
    <w:rsid w:val="00EF27BF"/>
    <w:rsid w:val="00EF27C7"/>
    <w:rsid w:val="00EF2856"/>
    <w:rsid w:val="00EF2921"/>
    <w:rsid w:val="00EF2AE3"/>
    <w:rsid w:val="00EF2DB3"/>
    <w:rsid w:val="00EF2F59"/>
    <w:rsid w:val="00EF3000"/>
    <w:rsid w:val="00EF301A"/>
    <w:rsid w:val="00EF308D"/>
    <w:rsid w:val="00EF3173"/>
    <w:rsid w:val="00EF31C0"/>
    <w:rsid w:val="00EF31F2"/>
    <w:rsid w:val="00EF350C"/>
    <w:rsid w:val="00EF3593"/>
    <w:rsid w:val="00EF3752"/>
    <w:rsid w:val="00EF37E4"/>
    <w:rsid w:val="00EF3865"/>
    <w:rsid w:val="00EF390D"/>
    <w:rsid w:val="00EF3970"/>
    <w:rsid w:val="00EF3ABA"/>
    <w:rsid w:val="00EF3AF2"/>
    <w:rsid w:val="00EF3D9C"/>
    <w:rsid w:val="00EF3E7D"/>
    <w:rsid w:val="00EF3FE4"/>
    <w:rsid w:val="00EF40BF"/>
    <w:rsid w:val="00EF41E7"/>
    <w:rsid w:val="00EF45CD"/>
    <w:rsid w:val="00EF4856"/>
    <w:rsid w:val="00EF4A72"/>
    <w:rsid w:val="00EF4BC1"/>
    <w:rsid w:val="00EF4DBA"/>
    <w:rsid w:val="00EF4E06"/>
    <w:rsid w:val="00EF52B9"/>
    <w:rsid w:val="00EF532F"/>
    <w:rsid w:val="00EF5549"/>
    <w:rsid w:val="00EF555C"/>
    <w:rsid w:val="00EF57F9"/>
    <w:rsid w:val="00EF5C0C"/>
    <w:rsid w:val="00EF5E5C"/>
    <w:rsid w:val="00EF6450"/>
    <w:rsid w:val="00EF64BE"/>
    <w:rsid w:val="00EF6574"/>
    <w:rsid w:val="00EF66F2"/>
    <w:rsid w:val="00EF68F9"/>
    <w:rsid w:val="00EF6B03"/>
    <w:rsid w:val="00EF6B35"/>
    <w:rsid w:val="00EF6B58"/>
    <w:rsid w:val="00EF6B5D"/>
    <w:rsid w:val="00EF6BEA"/>
    <w:rsid w:val="00EF6CDC"/>
    <w:rsid w:val="00EF6EEA"/>
    <w:rsid w:val="00EF702D"/>
    <w:rsid w:val="00EF71F6"/>
    <w:rsid w:val="00EF74F5"/>
    <w:rsid w:val="00EF76D6"/>
    <w:rsid w:val="00EF784A"/>
    <w:rsid w:val="00EF7983"/>
    <w:rsid w:val="00EF7995"/>
    <w:rsid w:val="00EF7B9B"/>
    <w:rsid w:val="00EF7BDF"/>
    <w:rsid w:val="00EF7E2E"/>
    <w:rsid w:val="00F0004D"/>
    <w:rsid w:val="00F001B2"/>
    <w:rsid w:val="00F0063C"/>
    <w:rsid w:val="00F007D4"/>
    <w:rsid w:val="00F007E9"/>
    <w:rsid w:val="00F00807"/>
    <w:rsid w:val="00F00885"/>
    <w:rsid w:val="00F00B73"/>
    <w:rsid w:val="00F00DBE"/>
    <w:rsid w:val="00F00F0A"/>
    <w:rsid w:val="00F010FC"/>
    <w:rsid w:val="00F01339"/>
    <w:rsid w:val="00F0156F"/>
    <w:rsid w:val="00F015ED"/>
    <w:rsid w:val="00F016E0"/>
    <w:rsid w:val="00F017BE"/>
    <w:rsid w:val="00F017CE"/>
    <w:rsid w:val="00F018E1"/>
    <w:rsid w:val="00F01A50"/>
    <w:rsid w:val="00F01C3A"/>
    <w:rsid w:val="00F02008"/>
    <w:rsid w:val="00F021D9"/>
    <w:rsid w:val="00F023D6"/>
    <w:rsid w:val="00F0297C"/>
    <w:rsid w:val="00F02D9E"/>
    <w:rsid w:val="00F02F86"/>
    <w:rsid w:val="00F0333E"/>
    <w:rsid w:val="00F0335A"/>
    <w:rsid w:val="00F03480"/>
    <w:rsid w:val="00F03524"/>
    <w:rsid w:val="00F03626"/>
    <w:rsid w:val="00F036FA"/>
    <w:rsid w:val="00F03741"/>
    <w:rsid w:val="00F03766"/>
    <w:rsid w:val="00F03A7E"/>
    <w:rsid w:val="00F03B2F"/>
    <w:rsid w:val="00F03CD7"/>
    <w:rsid w:val="00F04096"/>
    <w:rsid w:val="00F04168"/>
    <w:rsid w:val="00F0428B"/>
    <w:rsid w:val="00F042E0"/>
    <w:rsid w:val="00F0436D"/>
    <w:rsid w:val="00F043A1"/>
    <w:rsid w:val="00F04488"/>
    <w:rsid w:val="00F04865"/>
    <w:rsid w:val="00F048D5"/>
    <w:rsid w:val="00F049CD"/>
    <w:rsid w:val="00F049FC"/>
    <w:rsid w:val="00F04ADA"/>
    <w:rsid w:val="00F04CFE"/>
    <w:rsid w:val="00F04D0E"/>
    <w:rsid w:val="00F04F12"/>
    <w:rsid w:val="00F04F2C"/>
    <w:rsid w:val="00F04F61"/>
    <w:rsid w:val="00F04FD9"/>
    <w:rsid w:val="00F05128"/>
    <w:rsid w:val="00F05420"/>
    <w:rsid w:val="00F05591"/>
    <w:rsid w:val="00F055CA"/>
    <w:rsid w:val="00F05984"/>
    <w:rsid w:val="00F05D97"/>
    <w:rsid w:val="00F05E56"/>
    <w:rsid w:val="00F062EF"/>
    <w:rsid w:val="00F06451"/>
    <w:rsid w:val="00F0663A"/>
    <w:rsid w:val="00F069B2"/>
    <w:rsid w:val="00F06B1D"/>
    <w:rsid w:val="00F06BF7"/>
    <w:rsid w:val="00F06C11"/>
    <w:rsid w:val="00F06C6F"/>
    <w:rsid w:val="00F06D65"/>
    <w:rsid w:val="00F06DDC"/>
    <w:rsid w:val="00F06EF8"/>
    <w:rsid w:val="00F0710D"/>
    <w:rsid w:val="00F07750"/>
    <w:rsid w:val="00F0779B"/>
    <w:rsid w:val="00F07AA4"/>
    <w:rsid w:val="00F07E2E"/>
    <w:rsid w:val="00F07E64"/>
    <w:rsid w:val="00F07F3F"/>
    <w:rsid w:val="00F07F9B"/>
    <w:rsid w:val="00F1012F"/>
    <w:rsid w:val="00F10409"/>
    <w:rsid w:val="00F1042A"/>
    <w:rsid w:val="00F10807"/>
    <w:rsid w:val="00F10B2F"/>
    <w:rsid w:val="00F10B34"/>
    <w:rsid w:val="00F10C87"/>
    <w:rsid w:val="00F10E6C"/>
    <w:rsid w:val="00F11027"/>
    <w:rsid w:val="00F11045"/>
    <w:rsid w:val="00F110B5"/>
    <w:rsid w:val="00F112E1"/>
    <w:rsid w:val="00F1144B"/>
    <w:rsid w:val="00F114D8"/>
    <w:rsid w:val="00F1152E"/>
    <w:rsid w:val="00F1157C"/>
    <w:rsid w:val="00F1161F"/>
    <w:rsid w:val="00F116F1"/>
    <w:rsid w:val="00F11713"/>
    <w:rsid w:val="00F1174F"/>
    <w:rsid w:val="00F117A5"/>
    <w:rsid w:val="00F11A29"/>
    <w:rsid w:val="00F11ACC"/>
    <w:rsid w:val="00F11F93"/>
    <w:rsid w:val="00F121D1"/>
    <w:rsid w:val="00F121FA"/>
    <w:rsid w:val="00F125E3"/>
    <w:rsid w:val="00F12632"/>
    <w:rsid w:val="00F126E1"/>
    <w:rsid w:val="00F12884"/>
    <w:rsid w:val="00F129D1"/>
    <w:rsid w:val="00F12A84"/>
    <w:rsid w:val="00F12AB4"/>
    <w:rsid w:val="00F12B84"/>
    <w:rsid w:val="00F13303"/>
    <w:rsid w:val="00F13346"/>
    <w:rsid w:val="00F13400"/>
    <w:rsid w:val="00F13530"/>
    <w:rsid w:val="00F136B3"/>
    <w:rsid w:val="00F13786"/>
    <w:rsid w:val="00F13835"/>
    <w:rsid w:val="00F1398C"/>
    <w:rsid w:val="00F13BE2"/>
    <w:rsid w:val="00F13C10"/>
    <w:rsid w:val="00F13C5C"/>
    <w:rsid w:val="00F13CD2"/>
    <w:rsid w:val="00F142D1"/>
    <w:rsid w:val="00F144E7"/>
    <w:rsid w:val="00F14596"/>
    <w:rsid w:val="00F14710"/>
    <w:rsid w:val="00F148C7"/>
    <w:rsid w:val="00F14B59"/>
    <w:rsid w:val="00F14D78"/>
    <w:rsid w:val="00F14FA3"/>
    <w:rsid w:val="00F1500C"/>
    <w:rsid w:val="00F1505F"/>
    <w:rsid w:val="00F1506B"/>
    <w:rsid w:val="00F150BB"/>
    <w:rsid w:val="00F150F7"/>
    <w:rsid w:val="00F155A1"/>
    <w:rsid w:val="00F15797"/>
    <w:rsid w:val="00F15C19"/>
    <w:rsid w:val="00F15DA2"/>
    <w:rsid w:val="00F15E0F"/>
    <w:rsid w:val="00F16168"/>
    <w:rsid w:val="00F16280"/>
    <w:rsid w:val="00F1633C"/>
    <w:rsid w:val="00F164CD"/>
    <w:rsid w:val="00F164F3"/>
    <w:rsid w:val="00F16596"/>
    <w:rsid w:val="00F168E4"/>
    <w:rsid w:val="00F16996"/>
    <w:rsid w:val="00F169DF"/>
    <w:rsid w:val="00F169E7"/>
    <w:rsid w:val="00F16D56"/>
    <w:rsid w:val="00F16FC1"/>
    <w:rsid w:val="00F17055"/>
    <w:rsid w:val="00F17221"/>
    <w:rsid w:val="00F172C2"/>
    <w:rsid w:val="00F172F3"/>
    <w:rsid w:val="00F1733E"/>
    <w:rsid w:val="00F17477"/>
    <w:rsid w:val="00F17753"/>
    <w:rsid w:val="00F17816"/>
    <w:rsid w:val="00F178C1"/>
    <w:rsid w:val="00F17960"/>
    <w:rsid w:val="00F17C51"/>
    <w:rsid w:val="00F17D40"/>
    <w:rsid w:val="00F17DCB"/>
    <w:rsid w:val="00F17E21"/>
    <w:rsid w:val="00F20117"/>
    <w:rsid w:val="00F201E2"/>
    <w:rsid w:val="00F20274"/>
    <w:rsid w:val="00F20655"/>
    <w:rsid w:val="00F206F0"/>
    <w:rsid w:val="00F2080A"/>
    <w:rsid w:val="00F209BC"/>
    <w:rsid w:val="00F20B46"/>
    <w:rsid w:val="00F20BA7"/>
    <w:rsid w:val="00F20FAB"/>
    <w:rsid w:val="00F21177"/>
    <w:rsid w:val="00F213A5"/>
    <w:rsid w:val="00F213F3"/>
    <w:rsid w:val="00F21797"/>
    <w:rsid w:val="00F218DC"/>
    <w:rsid w:val="00F218FA"/>
    <w:rsid w:val="00F21A38"/>
    <w:rsid w:val="00F21EB0"/>
    <w:rsid w:val="00F220D8"/>
    <w:rsid w:val="00F22441"/>
    <w:rsid w:val="00F225AC"/>
    <w:rsid w:val="00F22642"/>
    <w:rsid w:val="00F2265D"/>
    <w:rsid w:val="00F22765"/>
    <w:rsid w:val="00F22824"/>
    <w:rsid w:val="00F22837"/>
    <w:rsid w:val="00F22DDB"/>
    <w:rsid w:val="00F22ED2"/>
    <w:rsid w:val="00F23128"/>
    <w:rsid w:val="00F23222"/>
    <w:rsid w:val="00F23601"/>
    <w:rsid w:val="00F2367D"/>
    <w:rsid w:val="00F236AB"/>
    <w:rsid w:val="00F2371D"/>
    <w:rsid w:val="00F2386D"/>
    <w:rsid w:val="00F23E06"/>
    <w:rsid w:val="00F23F2A"/>
    <w:rsid w:val="00F23F65"/>
    <w:rsid w:val="00F23FB2"/>
    <w:rsid w:val="00F24004"/>
    <w:rsid w:val="00F2412D"/>
    <w:rsid w:val="00F2420F"/>
    <w:rsid w:val="00F24230"/>
    <w:rsid w:val="00F2435C"/>
    <w:rsid w:val="00F24A43"/>
    <w:rsid w:val="00F24A48"/>
    <w:rsid w:val="00F24A75"/>
    <w:rsid w:val="00F24C15"/>
    <w:rsid w:val="00F24CEA"/>
    <w:rsid w:val="00F25061"/>
    <w:rsid w:val="00F25199"/>
    <w:rsid w:val="00F251B0"/>
    <w:rsid w:val="00F255DE"/>
    <w:rsid w:val="00F25630"/>
    <w:rsid w:val="00F256BF"/>
    <w:rsid w:val="00F25EDC"/>
    <w:rsid w:val="00F2607E"/>
    <w:rsid w:val="00F26371"/>
    <w:rsid w:val="00F2641C"/>
    <w:rsid w:val="00F2655A"/>
    <w:rsid w:val="00F2675F"/>
    <w:rsid w:val="00F26A65"/>
    <w:rsid w:val="00F26BDC"/>
    <w:rsid w:val="00F26C30"/>
    <w:rsid w:val="00F26C33"/>
    <w:rsid w:val="00F26CA8"/>
    <w:rsid w:val="00F26D4B"/>
    <w:rsid w:val="00F26DFF"/>
    <w:rsid w:val="00F26E85"/>
    <w:rsid w:val="00F26F5A"/>
    <w:rsid w:val="00F26F97"/>
    <w:rsid w:val="00F27162"/>
    <w:rsid w:val="00F273CC"/>
    <w:rsid w:val="00F274DC"/>
    <w:rsid w:val="00F27541"/>
    <w:rsid w:val="00F275CD"/>
    <w:rsid w:val="00F27763"/>
    <w:rsid w:val="00F27833"/>
    <w:rsid w:val="00F278BA"/>
    <w:rsid w:val="00F27BEE"/>
    <w:rsid w:val="00F3003B"/>
    <w:rsid w:val="00F30539"/>
    <w:rsid w:val="00F3056A"/>
    <w:rsid w:val="00F30B5D"/>
    <w:rsid w:val="00F30F61"/>
    <w:rsid w:val="00F3120B"/>
    <w:rsid w:val="00F31256"/>
    <w:rsid w:val="00F31296"/>
    <w:rsid w:val="00F31366"/>
    <w:rsid w:val="00F313D0"/>
    <w:rsid w:val="00F3150D"/>
    <w:rsid w:val="00F31657"/>
    <w:rsid w:val="00F317B4"/>
    <w:rsid w:val="00F31841"/>
    <w:rsid w:val="00F319C4"/>
    <w:rsid w:val="00F31B4B"/>
    <w:rsid w:val="00F31C34"/>
    <w:rsid w:val="00F31E39"/>
    <w:rsid w:val="00F31F92"/>
    <w:rsid w:val="00F32051"/>
    <w:rsid w:val="00F32064"/>
    <w:rsid w:val="00F320C1"/>
    <w:rsid w:val="00F32193"/>
    <w:rsid w:val="00F323F6"/>
    <w:rsid w:val="00F325CD"/>
    <w:rsid w:val="00F32634"/>
    <w:rsid w:val="00F326D9"/>
    <w:rsid w:val="00F32866"/>
    <w:rsid w:val="00F328C8"/>
    <w:rsid w:val="00F328EC"/>
    <w:rsid w:val="00F32B4B"/>
    <w:rsid w:val="00F32F8D"/>
    <w:rsid w:val="00F33010"/>
    <w:rsid w:val="00F330DD"/>
    <w:rsid w:val="00F336CB"/>
    <w:rsid w:val="00F33953"/>
    <w:rsid w:val="00F33AF1"/>
    <w:rsid w:val="00F33B28"/>
    <w:rsid w:val="00F33C4C"/>
    <w:rsid w:val="00F33E0A"/>
    <w:rsid w:val="00F33FBA"/>
    <w:rsid w:val="00F3422D"/>
    <w:rsid w:val="00F34328"/>
    <w:rsid w:val="00F34531"/>
    <w:rsid w:val="00F34631"/>
    <w:rsid w:val="00F3465C"/>
    <w:rsid w:val="00F347B4"/>
    <w:rsid w:val="00F348F6"/>
    <w:rsid w:val="00F34A9E"/>
    <w:rsid w:val="00F35069"/>
    <w:rsid w:val="00F35092"/>
    <w:rsid w:val="00F350B5"/>
    <w:rsid w:val="00F350FC"/>
    <w:rsid w:val="00F351CD"/>
    <w:rsid w:val="00F3525C"/>
    <w:rsid w:val="00F3529E"/>
    <w:rsid w:val="00F353C4"/>
    <w:rsid w:val="00F35976"/>
    <w:rsid w:val="00F35BC6"/>
    <w:rsid w:val="00F35C21"/>
    <w:rsid w:val="00F35DD2"/>
    <w:rsid w:val="00F35E53"/>
    <w:rsid w:val="00F35EA9"/>
    <w:rsid w:val="00F3601E"/>
    <w:rsid w:val="00F3609F"/>
    <w:rsid w:val="00F36170"/>
    <w:rsid w:val="00F361ED"/>
    <w:rsid w:val="00F364E2"/>
    <w:rsid w:val="00F36573"/>
    <w:rsid w:val="00F365DF"/>
    <w:rsid w:val="00F36666"/>
    <w:rsid w:val="00F36768"/>
    <w:rsid w:val="00F36D1C"/>
    <w:rsid w:val="00F36DD9"/>
    <w:rsid w:val="00F36EF5"/>
    <w:rsid w:val="00F37017"/>
    <w:rsid w:val="00F3701C"/>
    <w:rsid w:val="00F370D8"/>
    <w:rsid w:val="00F371EF"/>
    <w:rsid w:val="00F37213"/>
    <w:rsid w:val="00F37422"/>
    <w:rsid w:val="00F374BF"/>
    <w:rsid w:val="00F37512"/>
    <w:rsid w:val="00F37646"/>
    <w:rsid w:val="00F3778A"/>
    <w:rsid w:val="00F37819"/>
    <w:rsid w:val="00F37A6E"/>
    <w:rsid w:val="00F37B48"/>
    <w:rsid w:val="00F37D8E"/>
    <w:rsid w:val="00F37E03"/>
    <w:rsid w:val="00F403AA"/>
    <w:rsid w:val="00F403B5"/>
    <w:rsid w:val="00F406B2"/>
    <w:rsid w:val="00F408C8"/>
    <w:rsid w:val="00F40A69"/>
    <w:rsid w:val="00F40BA6"/>
    <w:rsid w:val="00F40D30"/>
    <w:rsid w:val="00F41008"/>
    <w:rsid w:val="00F4104B"/>
    <w:rsid w:val="00F411C8"/>
    <w:rsid w:val="00F41362"/>
    <w:rsid w:val="00F41532"/>
    <w:rsid w:val="00F41658"/>
    <w:rsid w:val="00F4199C"/>
    <w:rsid w:val="00F4199D"/>
    <w:rsid w:val="00F41B8B"/>
    <w:rsid w:val="00F41BA3"/>
    <w:rsid w:val="00F41BBB"/>
    <w:rsid w:val="00F41C02"/>
    <w:rsid w:val="00F41DB9"/>
    <w:rsid w:val="00F41F43"/>
    <w:rsid w:val="00F41F8A"/>
    <w:rsid w:val="00F41F95"/>
    <w:rsid w:val="00F420B0"/>
    <w:rsid w:val="00F4214A"/>
    <w:rsid w:val="00F422D7"/>
    <w:rsid w:val="00F42334"/>
    <w:rsid w:val="00F423B2"/>
    <w:rsid w:val="00F423FF"/>
    <w:rsid w:val="00F42417"/>
    <w:rsid w:val="00F4244C"/>
    <w:rsid w:val="00F42453"/>
    <w:rsid w:val="00F42673"/>
    <w:rsid w:val="00F4278A"/>
    <w:rsid w:val="00F42C46"/>
    <w:rsid w:val="00F42D74"/>
    <w:rsid w:val="00F42E2B"/>
    <w:rsid w:val="00F42E3B"/>
    <w:rsid w:val="00F42F07"/>
    <w:rsid w:val="00F42FE3"/>
    <w:rsid w:val="00F432E8"/>
    <w:rsid w:val="00F43576"/>
    <w:rsid w:val="00F436F1"/>
    <w:rsid w:val="00F43796"/>
    <w:rsid w:val="00F438B3"/>
    <w:rsid w:val="00F4396D"/>
    <w:rsid w:val="00F43971"/>
    <w:rsid w:val="00F43E9F"/>
    <w:rsid w:val="00F43F29"/>
    <w:rsid w:val="00F44066"/>
    <w:rsid w:val="00F445EF"/>
    <w:rsid w:val="00F445F8"/>
    <w:rsid w:val="00F4463F"/>
    <w:rsid w:val="00F446F9"/>
    <w:rsid w:val="00F44959"/>
    <w:rsid w:val="00F44EB7"/>
    <w:rsid w:val="00F4509A"/>
    <w:rsid w:val="00F45312"/>
    <w:rsid w:val="00F453CC"/>
    <w:rsid w:val="00F45824"/>
    <w:rsid w:val="00F45BC1"/>
    <w:rsid w:val="00F45E97"/>
    <w:rsid w:val="00F45F8A"/>
    <w:rsid w:val="00F4610E"/>
    <w:rsid w:val="00F4615F"/>
    <w:rsid w:val="00F462AF"/>
    <w:rsid w:val="00F464DB"/>
    <w:rsid w:val="00F4653C"/>
    <w:rsid w:val="00F466B3"/>
    <w:rsid w:val="00F4685D"/>
    <w:rsid w:val="00F4695A"/>
    <w:rsid w:val="00F46993"/>
    <w:rsid w:val="00F469DC"/>
    <w:rsid w:val="00F46ADB"/>
    <w:rsid w:val="00F46CD3"/>
    <w:rsid w:val="00F46E86"/>
    <w:rsid w:val="00F46F47"/>
    <w:rsid w:val="00F46F5A"/>
    <w:rsid w:val="00F46F7E"/>
    <w:rsid w:val="00F46F88"/>
    <w:rsid w:val="00F47881"/>
    <w:rsid w:val="00F479BC"/>
    <w:rsid w:val="00F479BE"/>
    <w:rsid w:val="00F47AFF"/>
    <w:rsid w:val="00F47B37"/>
    <w:rsid w:val="00F47BEE"/>
    <w:rsid w:val="00F47C5E"/>
    <w:rsid w:val="00F47C76"/>
    <w:rsid w:val="00F47DC1"/>
    <w:rsid w:val="00F47FEA"/>
    <w:rsid w:val="00F5003B"/>
    <w:rsid w:val="00F502C3"/>
    <w:rsid w:val="00F50420"/>
    <w:rsid w:val="00F50513"/>
    <w:rsid w:val="00F5051A"/>
    <w:rsid w:val="00F50534"/>
    <w:rsid w:val="00F50832"/>
    <w:rsid w:val="00F50C4E"/>
    <w:rsid w:val="00F50CCA"/>
    <w:rsid w:val="00F50FA0"/>
    <w:rsid w:val="00F51221"/>
    <w:rsid w:val="00F51597"/>
    <w:rsid w:val="00F51868"/>
    <w:rsid w:val="00F51892"/>
    <w:rsid w:val="00F51BE8"/>
    <w:rsid w:val="00F51D1E"/>
    <w:rsid w:val="00F51F45"/>
    <w:rsid w:val="00F52017"/>
    <w:rsid w:val="00F52054"/>
    <w:rsid w:val="00F52415"/>
    <w:rsid w:val="00F52656"/>
    <w:rsid w:val="00F52729"/>
    <w:rsid w:val="00F5291D"/>
    <w:rsid w:val="00F5291E"/>
    <w:rsid w:val="00F52943"/>
    <w:rsid w:val="00F52B00"/>
    <w:rsid w:val="00F52B73"/>
    <w:rsid w:val="00F52C94"/>
    <w:rsid w:val="00F52DCB"/>
    <w:rsid w:val="00F530F0"/>
    <w:rsid w:val="00F532DD"/>
    <w:rsid w:val="00F53457"/>
    <w:rsid w:val="00F53869"/>
    <w:rsid w:val="00F53B6C"/>
    <w:rsid w:val="00F53BE4"/>
    <w:rsid w:val="00F53D43"/>
    <w:rsid w:val="00F54097"/>
    <w:rsid w:val="00F540B7"/>
    <w:rsid w:val="00F5443F"/>
    <w:rsid w:val="00F5449F"/>
    <w:rsid w:val="00F544E8"/>
    <w:rsid w:val="00F546E3"/>
    <w:rsid w:val="00F546F2"/>
    <w:rsid w:val="00F54840"/>
    <w:rsid w:val="00F5489C"/>
    <w:rsid w:val="00F54ADE"/>
    <w:rsid w:val="00F54B88"/>
    <w:rsid w:val="00F54B90"/>
    <w:rsid w:val="00F54BDC"/>
    <w:rsid w:val="00F54FA2"/>
    <w:rsid w:val="00F54FAD"/>
    <w:rsid w:val="00F5508A"/>
    <w:rsid w:val="00F55356"/>
    <w:rsid w:val="00F55507"/>
    <w:rsid w:val="00F559B7"/>
    <w:rsid w:val="00F55DD8"/>
    <w:rsid w:val="00F55E14"/>
    <w:rsid w:val="00F55F3C"/>
    <w:rsid w:val="00F5614B"/>
    <w:rsid w:val="00F561C1"/>
    <w:rsid w:val="00F56500"/>
    <w:rsid w:val="00F56538"/>
    <w:rsid w:val="00F56546"/>
    <w:rsid w:val="00F56642"/>
    <w:rsid w:val="00F566C0"/>
    <w:rsid w:val="00F566E1"/>
    <w:rsid w:val="00F56825"/>
    <w:rsid w:val="00F5684B"/>
    <w:rsid w:val="00F5685D"/>
    <w:rsid w:val="00F56B5D"/>
    <w:rsid w:val="00F56CE0"/>
    <w:rsid w:val="00F56DDF"/>
    <w:rsid w:val="00F56E44"/>
    <w:rsid w:val="00F56EE2"/>
    <w:rsid w:val="00F570BE"/>
    <w:rsid w:val="00F57349"/>
    <w:rsid w:val="00F57580"/>
    <w:rsid w:val="00F575C2"/>
    <w:rsid w:val="00F575DF"/>
    <w:rsid w:val="00F57A0D"/>
    <w:rsid w:val="00F57AC2"/>
    <w:rsid w:val="00F57B2C"/>
    <w:rsid w:val="00F57BA9"/>
    <w:rsid w:val="00F57D13"/>
    <w:rsid w:val="00F57D2F"/>
    <w:rsid w:val="00F57F82"/>
    <w:rsid w:val="00F60073"/>
    <w:rsid w:val="00F60126"/>
    <w:rsid w:val="00F60187"/>
    <w:rsid w:val="00F60192"/>
    <w:rsid w:val="00F60412"/>
    <w:rsid w:val="00F604F3"/>
    <w:rsid w:val="00F60530"/>
    <w:rsid w:val="00F6066E"/>
    <w:rsid w:val="00F60804"/>
    <w:rsid w:val="00F608DC"/>
    <w:rsid w:val="00F609A0"/>
    <w:rsid w:val="00F60AC9"/>
    <w:rsid w:val="00F60AE5"/>
    <w:rsid w:val="00F60BBE"/>
    <w:rsid w:val="00F60C01"/>
    <w:rsid w:val="00F60C41"/>
    <w:rsid w:val="00F60C4D"/>
    <w:rsid w:val="00F60D40"/>
    <w:rsid w:val="00F60D69"/>
    <w:rsid w:val="00F60D92"/>
    <w:rsid w:val="00F60F0A"/>
    <w:rsid w:val="00F6105D"/>
    <w:rsid w:val="00F610AD"/>
    <w:rsid w:val="00F61383"/>
    <w:rsid w:val="00F613B3"/>
    <w:rsid w:val="00F613E4"/>
    <w:rsid w:val="00F61422"/>
    <w:rsid w:val="00F614DC"/>
    <w:rsid w:val="00F61739"/>
    <w:rsid w:val="00F61760"/>
    <w:rsid w:val="00F617BA"/>
    <w:rsid w:val="00F617F5"/>
    <w:rsid w:val="00F61B63"/>
    <w:rsid w:val="00F61C7D"/>
    <w:rsid w:val="00F620DB"/>
    <w:rsid w:val="00F6221C"/>
    <w:rsid w:val="00F62274"/>
    <w:rsid w:val="00F62531"/>
    <w:rsid w:val="00F6260D"/>
    <w:rsid w:val="00F62616"/>
    <w:rsid w:val="00F62699"/>
    <w:rsid w:val="00F626A0"/>
    <w:rsid w:val="00F6281F"/>
    <w:rsid w:val="00F629AB"/>
    <w:rsid w:val="00F62A8D"/>
    <w:rsid w:val="00F62BF7"/>
    <w:rsid w:val="00F62D3A"/>
    <w:rsid w:val="00F62F1D"/>
    <w:rsid w:val="00F62F2B"/>
    <w:rsid w:val="00F63137"/>
    <w:rsid w:val="00F6314E"/>
    <w:rsid w:val="00F63416"/>
    <w:rsid w:val="00F6374C"/>
    <w:rsid w:val="00F63926"/>
    <w:rsid w:val="00F63BC6"/>
    <w:rsid w:val="00F63C80"/>
    <w:rsid w:val="00F63F0D"/>
    <w:rsid w:val="00F641C5"/>
    <w:rsid w:val="00F6434F"/>
    <w:rsid w:val="00F64434"/>
    <w:rsid w:val="00F644D8"/>
    <w:rsid w:val="00F64780"/>
    <w:rsid w:val="00F64836"/>
    <w:rsid w:val="00F6487C"/>
    <w:rsid w:val="00F648ED"/>
    <w:rsid w:val="00F649F9"/>
    <w:rsid w:val="00F64C6B"/>
    <w:rsid w:val="00F64C97"/>
    <w:rsid w:val="00F64E88"/>
    <w:rsid w:val="00F64FAD"/>
    <w:rsid w:val="00F64FFA"/>
    <w:rsid w:val="00F651C2"/>
    <w:rsid w:val="00F65413"/>
    <w:rsid w:val="00F654C1"/>
    <w:rsid w:val="00F6559A"/>
    <w:rsid w:val="00F6564B"/>
    <w:rsid w:val="00F65720"/>
    <w:rsid w:val="00F65A65"/>
    <w:rsid w:val="00F65ED2"/>
    <w:rsid w:val="00F66042"/>
    <w:rsid w:val="00F664DD"/>
    <w:rsid w:val="00F665E8"/>
    <w:rsid w:val="00F6662D"/>
    <w:rsid w:val="00F666E4"/>
    <w:rsid w:val="00F66827"/>
    <w:rsid w:val="00F6698C"/>
    <w:rsid w:val="00F66BAA"/>
    <w:rsid w:val="00F66C67"/>
    <w:rsid w:val="00F66FCC"/>
    <w:rsid w:val="00F66FD7"/>
    <w:rsid w:val="00F670D7"/>
    <w:rsid w:val="00F671C6"/>
    <w:rsid w:val="00F67396"/>
    <w:rsid w:val="00F676C7"/>
    <w:rsid w:val="00F6773B"/>
    <w:rsid w:val="00F677F0"/>
    <w:rsid w:val="00F67815"/>
    <w:rsid w:val="00F678A7"/>
    <w:rsid w:val="00F67BB5"/>
    <w:rsid w:val="00F67BF4"/>
    <w:rsid w:val="00F67D98"/>
    <w:rsid w:val="00F70217"/>
    <w:rsid w:val="00F7033E"/>
    <w:rsid w:val="00F70467"/>
    <w:rsid w:val="00F7057B"/>
    <w:rsid w:val="00F70893"/>
    <w:rsid w:val="00F709D7"/>
    <w:rsid w:val="00F70D28"/>
    <w:rsid w:val="00F70E74"/>
    <w:rsid w:val="00F71133"/>
    <w:rsid w:val="00F71159"/>
    <w:rsid w:val="00F711B5"/>
    <w:rsid w:val="00F71266"/>
    <w:rsid w:val="00F7165D"/>
    <w:rsid w:val="00F716C4"/>
    <w:rsid w:val="00F717CF"/>
    <w:rsid w:val="00F71946"/>
    <w:rsid w:val="00F71A58"/>
    <w:rsid w:val="00F71B99"/>
    <w:rsid w:val="00F71ED1"/>
    <w:rsid w:val="00F72112"/>
    <w:rsid w:val="00F72139"/>
    <w:rsid w:val="00F7214C"/>
    <w:rsid w:val="00F7224C"/>
    <w:rsid w:val="00F72390"/>
    <w:rsid w:val="00F723E5"/>
    <w:rsid w:val="00F72537"/>
    <w:rsid w:val="00F725B1"/>
    <w:rsid w:val="00F72672"/>
    <w:rsid w:val="00F7267A"/>
    <w:rsid w:val="00F72682"/>
    <w:rsid w:val="00F726DC"/>
    <w:rsid w:val="00F7275F"/>
    <w:rsid w:val="00F7277C"/>
    <w:rsid w:val="00F7288B"/>
    <w:rsid w:val="00F728B5"/>
    <w:rsid w:val="00F7294D"/>
    <w:rsid w:val="00F72CC8"/>
    <w:rsid w:val="00F72DAD"/>
    <w:rsid w:val="00F72DDB"/>
    <w:rsid w:val="00F72E20"/>
    <w:rsid w:val="00F7318E"/>
    <w:rsid w:val="00F733A5"/>
    <w:rsid w:val="00F7340B"/>
    <w:rsid w:val="00F7350E"/>
    <w:rsid w:val="00F73525"/>
    <w:rsid w:val="00F73569"/>
    <w:rsid w:val="00F73639"/>
    <w:rsid w:val="00F7379C"/>
    <w:rsid w:val="00F73891"/>
    <w:rsid w:val="00F73B31"/>
    <w:rsid w:val="00F73B9F"/>
    <w:rsid w:val="00F73C41"/>
    <w:rsid w:val="00F73E0D"/>
    <w:rsid w:val="00F73E40"/>
    <w:rsid w:val="00F73E73"/>
    <w:rsid w:val="00F73E8D"/>
    <w:rsid w:val="00F73FCB"/>
    <w:rsid w:val="00F74145"/>
    <w:rsid w:val="00F74317"/>
    <w:rsid w:val="00F74425"/>
    <w:rsid w:val="00F744A6"/>
    <w:rsid w:val="00F746E6"/>
    <w:rsid w:val="00F74716"/>
    <w:rsid w:val="00F7489D"/>
    <w:rsid w:val="00F748BA"/>
    <w:rsid w:val="00F74935"/>
    <w:rsid w:val="00F749B4"/>
    <w:rsid w:val="00F74BE6"/>
    <w:rsid w:val="00F74D08"/>
    <w:rsid w:val="00F74DFB"/>
    <w:rsid w:val="00F74E9A"/>
    <w:rsid w:val="00F74EE3"/>
    <w:rsid w:val="00F75116"/>
    <w:rsid w:val="00F75376"/>
    <w:rsid w:val="00F753E7"/>
    <w:rsid w:val="00F756C1"/>
    <w:rsid w:val="00F756DF"/>
    <w:rsid w:val="00F75702"/>
    <w:rsid w:val="00F7571A"/>
    <w:rsid w:val="00F75798"/>
    <w:rsid w:val="00F75858"/>
    <w:rsid w:val="00F75C17"/>
    <w:rsid w:val="00F75D89"/>
    <w:rsid w:val="00F75F86"/>
    <w:rsid w:val="00F75FD0"/>
    <w:rsid w:val="00F75FF4"/>
    <w:rsid w:val="00F76164"/>
    <w:rsid w:val="00F76288"/>
    <w:rsid w:val="00F76340"/>
    <w:rsid w:val="00F763A9"/>
    <w:rsid w:val="00F764E5"/>
    <w:rsid w:val="00F76705"/>
    <w:rsid w:val="00F767BF"/>
    <w:rsid w:val="00F769EC"/>
    <w:rsid w:val="00F76A05"/>
    <w:rsid w:val="00F76A19"/>
    <w:rsid w:val="00F76CDB"/>
    <w:rsid w:val="00F76DFA"/>
    <w:rsid w:val="00F76E0B"/>
    <w:rsid w:val="00F76E67"/>
    <w:rsid w:val="00F76EB5"/>
    <w:rsid w:val="00F770B5"/>
    <w:rsid w:val="00F77163"/>
    <w:rsid w:val="00F771A1"/>
    <w:rsid w:val="00F77223"/>
    <w:rsid w:val="00F77366"/>
    <w:rsid w:val="00F77765"/>
    <w:rsid w:val="00F77888"/>
    <w:rsid w:val="00F77903"/>
    <w:rsid w:val="00F77CB4"/>
    <w:rsid w:val="00F77D54"/>
    <w:rsid w:val="00F77DFD"/>
    <w:rsid w:val="00F77E1D"/>
    <w:rsid w:val="00F80083"/>
    <w:rsid w:val="00F80112"/>
    <w:rsid w:val="00F801E0"/>
    <w:rsid w:val="00F80267"/>
    <w:rsid w:val="00F803CC"/>
    <w:rsid w:val="00F804A8"/>
    <w:rsid w:val="00F8061B"/>
    <w:rsid w:val="00F8065A"/>
    <w:rsid w:val="00F8077E"/>
    <w:rsid w:val="00F80804"/>
    <w:rsid w:val="00F8094E"/>
    <w:rsid w:val="00F80C1F"/>
    <w:rsid w:val="00F80D36"/>
    <w:rsid w:val="00F80E9A"/>
    <w:rsid w:val="00F80E9C"/>
    <w:rsid w:val="00F80FED"/>
    <w:rsid w:val="00F81075"/>
    <w:rsid w:val="00F810CA"/>
    <w:rsid w:val="00F810D6"/>
    <w:rsid w:val="00F812A7"/>
    <w:rsid w:val="00F813B0"/>
    <w:rsid w:val="00F813BD"/>
    <w:rsid w:val="00F813F9"/>
    <w:rsid w:val="00F8143F"/>
    <w:rsid w:val="00F814DF"/>
    <w:rsid w:val="00F81961"/>
    <w:rsid w:val="00F81AD3"/>
    <w:rsid w:val="00F81B37"/>
    <w:rsid w:val="00F81CC1"/>
    <w:rsid w:val="00F81EF2"/>
    <w:rsid w:val="00F81F47"/>
    <w:rsid w:val="00F820D5"/>
    <w:rsid w:val="00F82257"/>
    <w:rsid w:val="00F822C4"/>
    <w:rsid w:val="00F822D3"/>
    <w:rsid w:val="00F822F9"/>
    <w:rsid w:val="00F823EF"/>
    <w:rsid w:val="00F82508"/>
    <w:rsid w:val="00F82897"/>
    <w:rsid w:val="00F82B88"/>
    <w:rsid w:val="00F82D1B"/>
    <w:rsid w:val="00F82EE1"/>
    <w:rsid w:val="00F82FAA"/>
    <w:rsid w:val="00F8302F"/>
    <w:rsid w:val="00F8313F"/>
    <w:rsid w:val="00F831B0"/>
    <w:rsid w:val="00F83203"/>
    <w:rsid w:val="00F83A42"/>
    <w:rsid w:val="00F83AFF"/>
    <w:rsid w:val="00F83DBF"/>
    <w:rsid w:val="00F83E01"/>
    <w:rsid w:val="00F83EC5"/>
    <w:rsid w:val="00F842DD"/>
    <w:rsid w:val="00F84309"/>
    <w:rsid w:val="00F8448E"/>
    <w:rsid w:val="00F84539"/>
    <w:rsid w:val="00F8455A"/>
    <w:rsid w:val="00F84872"/>
    <w:rsid w:val="00F848F8"/>
    <w:rsid w:val="00F84A04"/>
    <w:rsid w:val="00F84A71"/>
    <w:rsid w:val="00F84DAD"/>
    <w:rsid w:val="00F84DF1"/>
    <w:rsid w:val="00F84E05"/>
    <w:rsid w:val="00F84E5E"/>
    <w:rsid w:val="00F84F98"/>
    <w:rsid w:val="00F8562C"/>
    <w:rsid w:val="00F857E9"/>
    <w:rsid w:val="00F85D77"/>
    <w:rsid w:val="00F85ECE"/>
    <w:rsid w:val="00F86082"/>
    <w:rsid w:val="00F861A0"/>
    <w:rsid w:val="00F861DC"/>
    <w:rsid w:val="00F862FD"/>
    <w:rsid w:val="00F863A2"/>
    <w:rsid w:val="00F8668C"/>
    <w:rsid w:val="00F866C9"/>
    <w:rsid w:val="00F8673D"/>
    <w:rsid w:val="00F867DB"/>
    <w:rsid w:val="00F867DC"/>
    <w:rsid w:val="00F8695F"/>
    <w:rsid w:val="00F86E4A"/>
    <w:rsid w:val="00F86FEA"/>
    <w:rsid w:val="00F87248"/>
    <w:rsid w:val="00F87278"/>
    <w:rsid w:val="00F872D5"/>
    <w:rsid w:val="00F872F5"/>
    <w:rsid w:val="00F8743A"/>
    <w:rsid w:val="00F8750E"/>
    <w:rsid w:val="00F87548"/>
    <w:rsid w:val="00F8768C"/>
    <w:rsid w:val="00F8772A"/>
    <w:rsid w:val="00F877BD"/>
    <w:rsid w:val="00F8792D"/>
    <w:rsid w:val="00F87A95"/>
    <w:rsid w:val="00F87DB7"/>
    <w:rsid w:val="00F90094"/>
    <w:rsid w:val="00F90339"/>
    <w:rsid w:val="00F90527"/>
    <w:rsid w:val="00F905C0"/>
    <w:rsid w:val="00F905DF"/>
    <w:rsid w:val="00F90737"/>
    <w:rsid w:val="00F907ED"/>
    <w:rsid w:val="00F90C1F"/>
    <w:rsid w:val="00F90C67"/>
    <w:rsid w:val="00F90D0D"/>
    <w:rsid w:val="00F91074"/>
    <w:rsid w:val="00F9125B"/>
    <w:rsid w:val="00F9144F"/>
    <w:rsid w:val="00F9147E"/>
    <w:rsid w:val="00F91485"/>
    <w:rsid w:val="00F91946"/>
    <w:rsid w:val="00F91A82"/>
    <w:rsid w:val="00F91ABE"/>
    <w:rsid w:val="00F91ACE"/>
    <w:rsid w:val="00F91E4C"/>
    <w:rsid w:val="00F920FC"/>
    <w:rsid w:val="00F92271"/>
    <w:rsid w:val="00F922B6"/>
    <w:rsid w:val="00F922FF"/>
    <w:rsid w:val="00F92412"/>
    <w:rsid w:val="00F92567"/>
    <w:rsid w:val="00F925EB"/>
    <w:rsid w:val="00F929A4"/>
    <w:rsid w:val="00F92A28"/>
    <w:rsid w:val="00F92C97"/>
    <w:rsid w:val="00F92D8B"/>
    <w:rsid w:val="00F93021"/>
    <w:rsid w:val="00F93201"/>
    <w:rsid w:val="00F9336D"/>
    <w:rsid w:val="00F93494"/>
    <w:rsid w:val="00F93532"/>
    <w:rsid w:val="00F93563"/>
    <w:rsid w:val="00F93566"/>
    <w:rsid w:val="00F9359F"/>
    <w:rsid w:val="00F9374C"/>
    <w:rsid w:val="00F93857"/>
    <w:rsid w:val="00F9391A"/>
    <w:rsid w:val="00F93999"/>
    <w:rsid w:val="00F93AB2"/>
    <w:rsid w:val="00F93D31"/>
    <w:rsid w:val="00F93D85"/>
    <w:rsid w:val="00F93E6A"/>
    <w:rsid w:val="00F941B4"/>
    <w:rsid w:val="00F941B7"/>
    <w:rsid w:val="00F942CE"/>
    <w:rsid w:val="00F943D9"/>
    <w:rsid w:val="00F943DA"/>
    <w:rsid w:val="00F94403"/>
    <w:rsid w:val="00F94608"/>
    <w:rsid w:val="00F9463B"/>
    <w:rsid w:val="00F94766"/>
    <w:rsid w:val="00F947D6"/>
    <w:rsid w:val="00F94C3B"/>
    <w:rsid w:val="00F94C43"/>
    <w:rsid w:val="00F94D4A"/>
    <w:rsid w:val="00F94E54"/>
    <w:rsid w:val="00F9508F"/>
    <w:rsid w:val="00F95172"/>
    <w:rsid w:val="00F951C7"/>
    <w:rsid w:val="00F951D3"/>
    <w:rsid w:val="00F95215"/>
    <w:rsid w:val="00F952EF"/>
    <w:rsid w:val="00F95308"/>
    <w:rsid w:val="00F955A7"/>
    <w:rsid w:val="00F95616"/>
    <w:rsid w:val="00F95644"/>
    <w:rsid w:val="00F957F7"/>
    <w:rsid w:val="00F95AC3"/>
    <w:rsid w:val="00F95CD4"/>
    <w:rsid w:val="00F95CE0"/>
    <w:rsid w:val="00F95DD9"/>
    <w:rsid w:val="00F960C6"/>
    <w:rsid w:val="00F9610D"/>
    <w:rsid w:val="00F962EC"/>
    <w:rsid w:val="00F96333"/>
    <w:rsid w:val="00F963B7"/>
    <w:rsid w:val="00F9655C"/>
    <w:rsid w:val="00F96C37"/>
    <w:rsid w:val="00F96DD4"/>
    <w:rsid w:val="00F96E10"/>
    <w:rsid w:val="00F96E5A"/>
    <w:rsid w:val="00F96E80"/>
    <w:rsid w:val="00F9701F"/>
    <w:rsid w:val="00F97121"/>
    <w:rsid w:val="00F971D4"/>
    <w:rsid w:val="00F97241"/>
    <w:rsid w:val="00F972A4"/>
    <w:rsid w:val="00F9744B"/>
    <w:rsid w:val="00F9776B"/>
    <w:rsid w:val="00F97B01"/>
    <w:rsid w:val="00F97BB2"/>
    <w:rsid w:val="00F97BBC"/>
    <w:rsid w:val="00F97C30"/>
    <w:rsid w:val="00F97D93"/>
    <w:rsid w:val="00FA0083"/>
    <w:rsid w:val="00FA036C"/>
    <w:rsid w:val="00FA0398"/>
    <w:rsid w:val="00FA07D0"/>
    <w:rsid w:val="00FA07F6"/>
    <w:rsid w:val="00FA08C3"/>
    <w:rsid w:val="00FA0BFE"/>
    <w:rsid w:val="00FA0C36"/>
    <w:rsid w:val="00FA0C47"/>
    <w:rsid w:val="00FA0DDA"/>
    <w:rsid w:val="00FA0F3D"/>
    <w:rsid w:val="00FA12FF"/>
    <w:rsid w:val="00FA144D"/>
    <w:rsid w:val="00FA192A"/>
    <w:rsid w:val="00FA1C99"/>
    <w:rsid w:val="00FA1DDD"/>
    <w:rsid w:val="00FA210E"/>
    <w:rsid w:val="00FA2207"/>
    <w:rsid w:val="00FA2283"/>
    <w:rsid w:val="00FA2560"/>
    <w:rsid w:val="00FA26F4"/>
    <w:rsid w:val="00FA27B3"/>
    <w:rsid w:val="00FA2B05"/>
    <w:rsid w:val="00FA2DE4"/>
    <w:rsid w:val="00FA2EC5"/>
    <w:rsid w:val="00FA309C"/>
    <w:rsid w:val="00FA346E"/>
    <w:rsid w:val="00FA375A"/>
    <w:rsid w:val="00FA382A"/>
    <w:rsid w:val="00FA3A48"/>
    <w:rsid w:val="00FA3FE6"/>
    <w:rsid w:val="00FA4048"/>
    <w:rsid w:val="00FA4057"/>
    <w:rsid w:val="00FA4462"/>
    <w:rsid w:val="00FA44D5"/>
    <w:rsid w:val="00FA4758"/>
    <w:rsid w:val="00FA47D0"/>
    <w:rsid w:val="00FA488A"/>
    <w:rsid w:val="00FA48B4"/>
    <w:rsid w:val="00FA4BB0"/>
    <w:rsid w:val="00FA4E66"/>
    <w:rsid w:val="00FA4F1F"/>
    <w:rsid w:val="00FA5003"/>
    <w:rsid w:val="00FA56BA"/>
    <w:rsid w:val="00FA57A8"/>
    <w:rsid w:val="00FA584A"/>
    <w:rsid w:val="00FA5B25"/>
    <w:rsid w:val="00FA5D96"/>
    <w:rsid w:val="00FA5F65"/>
    <w:rsid w:val="00FA5FB5"/>
    <w:rsid w:val="00FA6017"/>
    <w:rsid w:val="00FA6274"/>
    <w:rsid w:val="00FA62BC"/>
    <w:rsid w:val="00FA63A4"/>
    <w:rsid w:val="00FA67EC"/>
    <w:rsid w:val="00FA6885"/>
    <w:rsid w:val="00FA68A7"/>
    <w:rsid w:val="00FA6966"/>
    <w:rsid w:val="00FA6D23"/>
    <w:rsid w:val="00FA6E5C"/>
    <w:rsid w:val="00FA70D6"/>
    <w:rsid w:val="00FA7437"/>
    <w:rsid w:val="00FA75D2"/>
    <w:rsid w:val="00FA75D9"/>
    <w:rsid w:val="00FA77AC"/>
    <w:rsid w:val="00FA787E"/>
    <w:rsid w:val="00FA7B4E"/>
    <w:rsid w:val="00FA7C55"/>
    <w:rsid w:val="00FB026C"/>
    <w:rsid w:val="00FB0306"/>
    <w:rsid w:val="00FB0381"/>
    <w:rsid w:val="00FB04E2"/>
    <w:rsid w:val="00FB05D8"/>
    <w:rsid w:val="00FB0953"/>
    <w:rsid w:val="00FB0CBF"/>
    <w:rsid w:val="00FB0F31"/>
    <w:rsid w:val="00FB1084"/>
    <w:rsid w:val="00FB13FB"/>
    <w:rsid w:val="00FB1416"/>
    <w:rsid w:val="00FB186D"/>
    <w:rsid w:val="00FB18FA"/>
    <w:rsid w:val="00FB1C01"/>
    <w:rsid w:val="00FB1EA2"/>
    <w:rsid w:val="00FB217C"/>
    <w:rsid w:val="00FB2597"/>
    <w:rsid w:val="00FB2687"/>
    <w:rsid w:val="00FB278B"/>
    <w:rsid w:val="00FB28D3"/>
    <w:rsid w:val="00FB28E0"/>
    <w:rsid w:val="00FB2B35"/>
    <w:rsid w:val="00FB2BC9"/>
    <w:rsid w:val="00FB2C27"/>
    <w:rsid w:val="00FB2D2E"/>
    <w:rsid w:val="00FB2FFD"/>
    <w:rsid w:val="00FB3390"/>
    <w:rsid w:val="00FB34BB"/>
    <w:rsid w:val="00FB35B0"/>
    <w:rsid w:val="00FB3627"/>
    <w:rsid w:val="00FB3684"/>
    <w:rsid w:val="00FB3749"/>
    <w:rsid w:val="00FB3895"/>
    <w:rsid w:val="00FB3AB8"/>
    <w:rsid w:val="00FB3BB4"/>
    <w:rsid w:val="00FB3C2B"/>
    <w:rsid w:val="00FB3D2F"/>
    <w:rsid w:val="00FB3EEF"/>
    <w:rsid w:val="00FB3FBB"/>
    <w:rsid w:val="00FB42F1"/>
    <w:rsid w:val="00FB4332"/>
    <w:rsid w:val="00FB4563"/>
    <w:rsid w:val="00FB4615"/>
    <w:rsid w:val="00FB4653"/>
    <w:rsid w:val="00FB4697"/>
    <w:rsid w:val="00FB4AAA"/>
    <w:rsid w:val="00FB4CC6"/>
    <w:rsid w:val="00FB4F1D"/>
    <w:rsid w:val="00FB5223"/>
    <w:rsid w:val="00FB540B"/>
    <w:rsid w:val="00FB54AC"/>
    <w:rsid w:val="00FB5537"/>
    <w:rsid w:val="00FB5674"/>
    <w:rsid w:val="00FB5938"/>
    <w:rsid w:val="00FB59F3"/>
    <w:rsid w:val="00FB5A3E"/>
    <w:rsid w:val="00FB5A44"/>
    <w:rsid w:val="00FB5B9F"/>
    <w:rsid w:val="00FB5BAD"/>
    <w:rsid w:val="00FB5C30"/>
    <w:rsid w:val="00FB5F23"/>
    <w:rsid w:val="00FB60D1"/>
    <w:rsid w:val="00FB6191"/>
    <w:rsid w:val="00FB62E5"/>
    <w:rsid w:val="00FB6574"/>
    <w:rsid w:val="00FB68A6"/>
    <w:rsid w:val="00FB6AE5"/>
    <w:rsid w:val="00FB6D68"/>
    <w:rsid w:val="00FB6DC1"/>
    <w:rsid w:val="00FB6E18"/>
    <w:rsid w:val="00FB6E9D"/>
    <w:rsid w:val="00FB6FA0"/>
    <w:rsid w:val="00FB6FEE"/>
    <w:rsid w:val="00FB7184"/>
    <w:rsid w:val="00FB7284"/>
    <w:rsid w:val="00FB72EE"/>
    <w:rsid w:val="00FB730F"/>
    <w:rsid w:val="00FB7408"/>
    <w:rsid w:val="00FB7530"/>
    <w:rsid w:val="00FB755A"/>
    <w:rsid w:val="00FB75AF"/>
    <w:rsid w:val="00FB76BD"/>
    <w:rsid w:val="00FB797B"/>
    <w:rsid w:val="00FB7A6F"/>
    <w:rsid w:val="00FB7B20"/>
    <w:rsid w:val="00FB7C20"/>
    <w:rsid w:val="00FB7C9B"/>
    <w:rsid w:val="00FB7FAB"/>
    <w:rsid w:val="00FC0242"/>
    <w:rsid w:val="00FC0281"/>
    <w:rsid w:val="00FC02A3"/>
    <w:rsid w:val="00FC035D"/>
    <w:rsid w:val="00FC03C2"/>
    <w:rsid w:val="00FC04FD"/>
    <w:rsid w:val="00FC071C"/>
    <w:rsid w:val="00FC0893"/>
    <w:rsid w:val="00FC0A1B"/>
    <w:rsid w:val="00FC0BC1"/>
    <w:rsid w:val="00FC0CD7"/>
    <w:rsid w:val="00FC0D4A"/>
    <w:rsid w:val="00FC1092"/>
    <w:rsid w:val="00FC1161"/>
    <w:rsid w:val="00FC15F5"/>
    <w:rsid w:val="00FC18FD"/>
    <w:rsid w:val="00FC1D2F"/>
    <w:rsid w:val="00FC1DAC"/>
    <w:rsid w:val="00FC1E72"/>
    <w:rsid w:val="00FC206E"/>
    <w:rsid w:val="00FC2079"/>
    <w:rsid w:val="00FC2118"/>
    <w:rsid w:val="00FC22C1"/>
    <w:rsid w:val="00FC25C3"/>
    <w:rsid w:val="00FC2612"/>
    <w:rsid w:val="00FC26CD"/>
    <w:rsid w:val="00FC289B"/>
    <w:rsid w:val="00FC2A45"/>
    <w:rsid w:val="00FC2AE8"/>
    <w:rsid w:val="00FC2CB0"/>
    <w:rsid w:val="00FC2E3E"/>
    <w:rsid w:val="00FC2EE6"/>
    <w:rsid w:val="00FC343E"/>
    <w:rsid w:val="00FC34DE"/>
    <w:rsid w:val="00FC3617"/>
    <w:rsid w:val="00FC3A40"/>
    <w:rsid w:val="00FC3A63"/>
    <w:rsid w:val="00FC3A92"/>
    <w:rsid w:val="00FC3AE7"/>
    <w:rsid w:val="00FC3BAE"/>
    <w:rsid w:val="00FC3D06"/>
    <w:rsid w:val="00FC3FE1"/>
    <w:rsid w:val="00FC41AD"/>
    <w:rsid w:val="00FC4338"/>
    <w:rsid w:val="00FC433E"/>
    <w:rsid w:val="00FC435A"/>
    <w:rsid w:val="00FC43B0"/>
    <w:rsid w:val="00FC4B38"/>
    <w:rsid w:val="00FC4C2B"/>
    <w:rsid w:val="00FC4CDC"/>
    <w:rsid w:val="00FC4E49"/>
    <w:rsid w:val="00FC5561"/>
    <w:rsid w:val="00FC55CC"/>
    <w:rsid w:val="00FC57B1"/>
    <w:rsid w:val="00FC57DF"/>
    <w:rsid w:val="00FC59E3"/>
    <w:rsid w:val="00FC5A36"/>
    <w:rsid w:val="00FC5D45"/>
    <w:rsid w:val="00FC5D7D"/>
    <w:rsid w:val="00FC5E7F"/>
    <w:rsid w:val="00FC5ECD"/>
    <w:rsid w:val="00FC5F10"/>
    <w:rsid w:val="00FC5F98"/>
    <w:rsid w:val="00FC606F"/>
    <w:rsid w:val="00FC631C"/>
    <w:rsid w:val="00FC636A"/>
    <w:rsid w:val="00FC664F"/>
    <w:rsid w:val="00FC6695"/>
    <w:rsid w:val="00FC6713"/>
    <w:rsid w:val="00FC68D7"/>
    <w:rsid w:val="00FC68E1"/>
    <w:rsid w:val="00FC69AD"/>
    <w:rsid w:val="00FC6B92"/>
    <w:rsid w:val="00FC6B9D"/>
    <w:rsid w:val="00FC6BC6"/>
    <w:rsid w:val="00FC6BF7"/>
    <w:rsid w:val="00FC6C8A"/>
    <w:rsid w:val="00FC6C90"/>
    <w:rsid w:val="00FC6FF6"/>
    <w:rsid w:val="00FC7091"/>
    <w:rsid w:val="00FC70A0"/>
    <w:rsid w:val="00FC731B"/>
    <w:rsid w:val="00FC7379"/>
    <w:rsid w:val="00FC73D7"/>
    <w:rsid w:val="00FC74D9"/>
    <w:rsid w:val="00FC76A4"/>
    <w:rsid w:val="00FC79BC"/>
    <w:rsid w:val="00FC7AFE"/>
    <w:rsid w:val="00FC7B07"/>
    <w:rsid w:val="00FC7BDE"/>
    <w:rsid w:val="00FC7D57"/>
    <w:rsid w:val="00FC7F36"/>
    <w:rsid w:val="00FC7F55"/>
    <w:rsid w:val="00FD0041"/>
    <w:rsid w:val="00FD004B"/>
    <w:rsid w:val="00FD019B"/>
    <w:rsid w:val="00FD01DD"/>
    <w:rsid w:val="00FD0268"/>
    <w:rsid w:val="00FD03DC"/>
    <w:rsid w:val="00FD04B9"/>
    <w:rsid w:val="00FD04EC"/>
    <w:rsid w:val="00FD0572"/>
    <w:rsid w:val="00FD05C6"/>
    <w:rsid w:val="00FD066B"/>
    <w:rsid w:val="00FD0734"/>
    <w:rsid w:val="00FD075E"/>
    <w:rsid w:val="00FD0844"/>
    <w:rsid w:val="00FD0860"/>
    <w:rsid w:val="00FD0920"/>
    <w:rsid w:val="00FD0A7A"/>
    <w:rsid w:val="00FD0D80"/>
    <w:rsid w:val="00FD0DEB"/>
    <w:rsid w:val="00FD0FCC"/>
    <w:rsid w:val="00FD1285"/>
    <w:rsid w:val="00FD135E"/>
    <w:rsid w:val="00FD1438"/>
    <w:rsid w:val="00FD14B9"/>
    <w:rsid w:val="00FD14F6"/>
    <w:rsid w:val="00FD152D"/>
    <w:rsid w:val="00FD15A0"/>
    <w:rsid w:val="00FD16C9"/>
    <w:rsid w:val="00FD176B"/>
    <w:rsid w:val="00FD1773"/>
    <w:rsid w:val="00FD17BD"/>
    <w:rsid w:val="00FD183F"/>
    <w:rsid w:val="00FD1844"/>
    <w:rsid w:val="00FD1895"/>
    <w:rsid w:val="00FD18DE"/>
    <w:rsid w:val="00FD1927"/>
    <w:rsid w:val="00FD1C85"/>
    <w:rsid w:val="00FD2332"/>
    <w:rsid w:val="00FD256F"/>
    <w:rsid w:val="00FD274F"/>
    <w:rsid w:val="00FD27AF"/>
    <w:rsid w:val="00FD28AD"/>
    <w:rsid w:val="00FD2969"/>
    <w:rsid w:val="00FD2981"/>
    <w:rsid w:val="00FD2AD3"/>
    <w:rsid w:val="00FD2D32"/>
    <w:rsid w:val="00FD2F59"/>
    <w:rsid w:val="00FD2FE8"/>
    <w:rsid w:val="00FD3135"/>
    <w:rsid w:val="00FD35E6"/>
    <w:rsid w:val="00FD3866"/>
    <w:rsid w:val="00FD398A"/>
    <w:rsid w:val="00FD3A40"/>
    <w:rsid w:val="00FD3A71"/>
    <w:rsid w:val="00FD3AB8"/>
    <w:rsid w:val="00FD3EB9"/>
    <w:rsid w:val="00FD40F3"/>
    <w:rsid w:val="00FD44C1"/>
    <w:rsid w:val="00FD456A"/>
    <w:rsid w:val="00FD4748"/>
    <w:rsid w:val="00FD47A2"/>
    <w:rsid w:val="00FD47E6"/>
    <w:rsid w:val="00FD498A"/>
    <w:rsid w:val="00FD4A92"/>
    <w:rsid w:val="00FD4DFA"/>
    <w:rsid w:val="00FD4F65"/>
    <w:rsid w:val="00FD5287"/>
    <w:rsid w:val="00FD5587"/>
    <w:rsid w:val="00FD56A3"/>
    <w:rsid w:val="00FD57D1"/>
    <w:rsid w:val="00FD5801"/>
    <w:rsid w:val="00FD5845"/>
    <w:rsid w:val="00FD5C27"/>
    <w:rsid w:val="00FD5CBB"/>
    <w:rsid w:val="00FD5F0D"/>
    <w:rsid w:val="00FD5FE7"/>
    <w:rsid w:val="00FD61C6"/>
    <w:rsid w:val="00FD6375"/>
    <w:rsid w:val="00FD64CE"/>
    <w:rsid w:val="00FD6856"/>
    <w:rsid w:val="00FD6885"/>
    <w:rsid w:val="00FD6930"/>
    <w:rsid w:val="00FD699C"/>
    <w:rsid w:val="00FD6D3E"/>
    <w:rsid w:val="00FD6E03"/>
    <w:rsid w:val="00FD6E64"/>
    <w:rsid w:val="00FD6ECA"/>
    <w:rsid w:val="00FD6F7C"/>
    <w:rsid w:val="00FD6F9C"/>
    <w:rsid w:val="00FD70C6"/>
    <w:rsid w:val="00FD72A1"/>
    <w:rsid w:val="00FD73A4"/>
    <w:rsid w:val="00FD74FD"/>
    <w:rsid w:val="00FD780B"/>
    <w:rsid w:val="00FD798A"/>
    <w:rsid w:val="00FD7BB2"/>
    <w:rsid w:val="00FE004F"/>
    <w:rsid w:val="00FE0168"/>
    <w:rsid w:val="00FE02F4"/>
    <w:rsid w:val="00FE03FA"/>
    <w:rsid w:val="00FE048E"/>
    <w:rsid w:val="00FE04AF"/>
    <w:rsid w:val="00FE051C"/>
    <w:rsid w:val="00FE06F4"/>
    <w:rsid w:val="00FE0827"/>
    <w:rsid w:val="00FE08D0"/>
    <w:rsid w:val="00FE08D4"/>
    <w:rsid w:val="00FE0B0D"/>
    <w:rsid w:val="00FE0C05"/>
    <w:rsid w:val="00FE0C75"/>
    <w:rsid w:val="00FE0FF1"/>
    <w:rsid w:val="00FE1152"/>
    <w:rsid w:val="00FE1228"/>
    <w:rsid w:val="00FE1302"/>
    <w:rsid w:val="00FE1342"/>
    <w:rsid w:val="00FE13C8"/>
    <w:rsid w:val="00FE14E6"/>
    <w:rsid w:val="00FE1876"/>
    <w:rsid w:val="00FE188A"/>
    <w:rsid w:val="00FE1C96"/>
    <w:rsid w:val="00FE1CB5"/>
    <w:rsid w:val="00FE1DCD"/>
    <w:rsid w:val="00FE1E05"/>
    <w:rsid w:val="00FE1E71"/>
    <w:rsid w:val="00FE1FAA"/>
    <w:rsid w:val="00FE2040"/>
    <w:rsid w:val="00FE206C"/>
    <w:rsid w:val="00FE23CC"/>
    <w:rsid w:val="00FE25F5"/>
    <w:rsid w:val="00FE275B"/>
    <w:rsid w:val="00FE2980"/>
    <w:rsid w:val="00FE2B05"/>
    <w:rsid w:val="00FE2BEA"/>
    <w:rsid w:val="00FE2BF3"/>
    <w:rsid w:val="00FE2E37"/>
    <w:rsid w:val="00FE2ECB"/>
    <w:rsid w:val="00FE2F52"/>
    <w:rsid w:val="00FE3035"/>
    <w:rsid w:val="00FE30EF"/>
    <w:rsid w:val="00FE32C1"/>
    <w:rsid w:val="00FE334C"/>
    <w:rsid w:val="00FE352C"/>
    <w:rsid w:val="00FE3539"/>
    <w:rsid w:val="00FE36AE"/>
    <w:rsid w:val="00FE36B6"/>
    <w:rsid w:val="00FE378D"/>
    <w:rsid w:val="00FE3A51"/>
    <w:rsid w:val="00FE3A7E"/>
    <w:rsid w:val="00FE3C0D"/>
    <w:rsid w:val="00FE3DB0"/>
    <w:rsid w:val="00FE3F40"/>
    <w:rsid w:val="00FE3F80"/>
    <w:rsid w:val="00FE4180"/>
    <w:rsid w:val="00FE4619"/>
    <w:rsid w:val="00FE4860"/>
    <w:rsid w:val="00FE4C13"/>
    <w:rsid w:val="00FE4F62"/>
    <w:rsid w:val="00FE5067"/>
    <w:rsid w:val="00FE506A"/>
    <w:rsid w:val="00FE50E5"/>
    <w:rsid w:val="00FE51D0"/>
    <w:rsid w:val="00FE5260"/>
    <w:rsid w:val="00FE5462"/>
    <w:rsid w:val="00FE54A7"/>
    <w:rsid w:val="00FE597E"/>
    <w:rsid w:val="00FE5A89"/>
    <w:rsid w:val="00FE5C73"/>
    <w:rsid w:val="00FE5C98"/>
    <w:rsid w:val="00FE5CAC"/>
    <w:rsid w:val="00FE5F42"/>
    <w:rsid w:val="00FE60B3"/>
    <w:rsid w:val="00FE6294"/>
    <w:rsid w:val="00FE6298"/>
    <w:rsid w:val="00FE62DA"/>
    <w:rsid w:val="00FE631B"/>
    <w:rsid w:val="00FE63CD"/>
    <w:rsid w:val="00FE6440"/>
    <w:rsid w:val="00FE66B0"/>
    <w:rsid w:val="00FE6737"/>
    <w:rsid w:val="00FE67C4"/>
    <w:rsid w:val="00FE68E5"/>
    <w:rsid w:val="00FE6A2C"/>
    <w:rsid w:val="00FE6AE9"/>
    <w:rsid w:val="00FE6BD2"/>
    <w:rsid w:val="00FE6C5F"/>
    <w:rsid w:val="00FE6CD4"/>
    <w:rsid w:val="00FE6D33"/>
    <w:rsid w:val="00FE6D3F"/>
    <w:rsid w:val="00FE6DB7"/>
    <w:rsid w:val="00FE70FF"/>
    <w:rsid w:val="00FE7110"/>
    <w:rsid w:val="00FE74DD"/>
    <w:rsid w:val="00FE7552"/>
    <w:rsid w:val="00FE7771"/>
    <w:rsid w:val="00FE7968"/>
    <w:rsid w:val="00FE7AEC"/>
    <w:rsid w:val="00FE7B0B"/>
    <w:rsid w:val="00FE7E48"/>
    <w:rsid w:val="00FF0063"/>
    <w:rsid w:val="00FF006E"/>
    <w:rsid w:val="00FF02F3"/>
    <w:rsid w:val="00FF0349"/>
    <w:rsid w:val="00FF0461"/>
    <w:rsid w:val="00FF0688"/>
    <w:rsid w:val="00FF0813"/>
    <w:rsid w:val="00FF08C2"/>
    <w:rsid w:val="00FF0BA0"/>
    <w:rsid w:val="00FF0BDA"/>
    <w:rsid w:val="00FF0C74"/>
    <w:rsid w:val="00FF0C87"/>
    <w:rsid w:val="00FF0F62"/>
    <w:rsid w:val="00FF10FF"/>
    <w:rsid w:val="00FF118D"/>
    <w:rsid w:val="00FF13E4"/>
    <w:rsid w:val="00FF1536"/>
    <w:rsid w:val="00FF156E"/>
    <w:rsid w:val="00FF1757"/>
    <w:rsid w:val="00FF199C"/>
    <w:rsid w:val="00FF19D8"/>
    <w:rsid w:val="00FF1A51"/>
    <w:rsid w:val="00FF1B65"/>
    <w:rsid w:val="00FF1C66"/>
    <w:rsid w:val="00FF1CB3"/>
    <w:rsid w:val="00FF1D42"/>
    <w:rsid w:val="00FF1F67"/>
    <w:rsid w:val="00FF1F9B"/>
    <w:rsid w:val="00FF1FAF"/>
    <w:rsid w:val="00FF210A"/>
    <w:rsid w:val="00FF24DB"/>
    <w:rsid w:val="00FF26AE"/>
    <w:rsid w:val="00FF2793"/>
    <w:rsid w:val="00FF279C"/>
    <w:rsid w:val="00FF28AB"/>
    <w:rsid w:val="00FF2AFD"/>
    <w:rsid w:val="00FF2FC6"/>
    <w:rsid w:val="00FF3078"/>
    <w:rsid w:val="00FF30F6"/>
    <w:rsid w:val="00FF3109"/>
    <w:rsid w:val="00FF3116"/>
    <w:rsid w:val="00FF32EC"/>
    <w:rsid w:val="00FF32F8"/>
    <w:rsid w:val="00FF3394"/>
    <w:rsid w:val="00FF33CF"/>
    <w:rsid w:val="00FF3421"/>
    <w:rsid w:val="00FF35F9"/>
    <w:rsid w:val="00FF3618"/>
    <w:rsid w:val="00FF36AC"/>
    <w:rsid w:val="00FF3819"/>
    <w:rsid w:val="00FF3880"/>
    <w:rsid w:val="00FF3A95"/>
    <w:rsid w:val="00FF3E2C"/>
    <w:rsid w:val="00FF3E30"/>
    <w:rsid w:val="00FF3EAC"/>
    <w:rsid w:val="00FF3F9F"/>
    <w:rsid w:val="00FF4247"/>
    <w:rsid w:val="00FF43A5"/>
    <w:rsid w:val="00FF43DA"/>
    <w:rsid w:val="00FF4557"/>
    <w:rsid w:val="00FF4571"/>
    <w:rsid w:val="00FF477D"/>
    <w:rsid w:val="00FF48C8"/>
    <w:rsid w:val="00FF48D5"/>
    <w:rsid w:val="00FF4EC8"/>
    <w:rsid w:val="00FF4FAB"/>
    <w:rsid w:val="00FF5094"/>
    <w:rsid w:val="00FF50D8"/>
    <w:rsid w:val="00FF5112"/>
    <w:rsid w:val="00FF5177"/>
    <w:rsid w:val="00FF5AC6"/>
    <w:rsid w:val="00FF5B5C"/>
    <w:rsid w:val="00FF5B72"/>
    <w:rsid w:val="00FF5B92"/>
    <w:rsid w:val="00FF5C31"/>
    <w:rsid w:val="00FF5CF4"/>
    <w:rsid w:val="00FF5DE0"/>
    <w:rsid w:val="00FF5DEC"/>
    <w:rsid w:val="00FF5E35"/>
    <w:rsid w:val="00FF5FBC"/>
    <w:rsid w:val="00FF6226"/>
    <w:rsid w:val="00FF6365"/>
    <w:rsid w:val="00FF64B8"/>
    <w:rsid w:val="00FF6514"/>
    <w:rsid w:val="00FF6544"/>
    <w:rsid w:val="00FF65D8"/>
    <w:rsid w:val="00FF660E"/>
    <w:rsid w:val="00FF662F"/>
    <w:rsid w:val="00FF6779"/>
    <w:rsid w:val="00FF6790"/>
    <w:rsid w:val="00FF6923"/>
    <w:rsid w:val="00FF697E"/>
    <w:rsid w:val="00FF6D29"/>
    <w:rsid w:val="00FF6D35"/>
    <w:rsid w:val="00FF6EAD"/>
    <w:rsid w:val="00FF6F2E"/>
    <w:rsid w:val="00FF6F35"/>
    <w:rsid w:val="00FF6FB3"/>
    <w:rsid w:val="00FF71EB"/>
    <w:rsid w:val="00FF7477"/>
    <w:rsid w:val="00FF7830"/>
    <w:rsid w:val="00FF785E"/>
    <w:rsid w:val="00FF78A3"/>
    <w:rsid w:val="00FF78C0"/>
    <w:rsid w:val="00FF78D6"/>
    <w:rsid w:val="00FF7981"/>
    <w:rsid w:val="00FF798E"/>
    <w:rsid w:val="00FF7A25"/>
    <w:rsid w:val="00FF7ACE"/>
    <w:rsid w:val="00FF7BFA"/>
    <w:rsid w:val="00FF7C2F"/>
    <w:rsid w:val="00FF7D8A"/>
    <w:rsid w:val="00FF7F46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AC3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934C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34C77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Strong">
    <w:name w:val="Strong"/>
    <w:basedOn w:val="DefaultParagraphFont"/>
    <w:uiPriority w:val="99"/>
    <w:qFormat/>
    <w:rsid w:val="00092AC3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934C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934C77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934C7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35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7universum.com/ru/tech/archive/item/113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aboutme.ru/articles/10_samykh_poleznykh_vidov_rastitelnogo_masla/" TargetMode="External"/><Relationship Id="rId5" Type="http://schemas.openxmlformats.org/officeDocument/2006/relationships/hyperlink" Target="https://xn----7sbicia4bm6ad6a8iua.xn--p1ai/blog/gde-iskat-poleznye-zhir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6</Pages>
  <Words>1499</Words>
  <Characters>8546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Admin</cp:lastModifiedBy>
  <cp:revision>4</cp:revision>
  <dcterms:created xsi:type="dcterms:W3CDTF">2023-02-10T13:51:00Z</dcterms:created>
  <dcterms:modified xsi:type="dcterms:W3CDTF">2023-02-13T09:42:00Z</dcterms:modified>
</cp:coreProperties>
</file>